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11" w:rsidRDefault="000F0611">
      <w:pPr>
        <w:pStyle w:val="BodyText"/>
        <w:spacing w:before="66"/>
        <w:ind w:left="3089" w:right="3142"/>
        <w:jc w:val="center"/>
      </w:pPr>
      <w:r>
        <w:t>Бібліографічний список видань</w:t>
      </w:r>
      <w:r>
        <w:br/>
        <w:t>за напрямами</w:t>
      </w:r>
      <w:r>
        <w:rPr>
          <w:spacing w:val="1"/>
        </w:rPr>
        <w:br/>
      </w:r>
      <w:r>
        <w:t>(2001-2026 рр.)</w:t>
      </w:r>
    </w:p>
    <w:p w:rsidR="000F0611" w:rsidRDefault="000F0611">
      <w:pPr>
        <w:rPr>
          <w:b/>
          <w:sz w:val="20"/>
        </w:rPr>
      </w:pPr>
    </w:p>
    <w:p w:rsidR="000F0611" w:rsidRDefault="000F0611">
      <w:pPr>
        <w:spacing w:before="1" w:after="1"/>
        <w:rPr>
          <w:b/>
          <w:sz w:val="28"/>
        </w:rPr>
      </w:pPr>
    </w:p>
    <w:tbl>
      <w:tblPr>
        <w:tblW w:w="11073" w:type="dxa"/>
        <w:tblInd w:w="120" w:type="dxa"/>
        <w:tblLayout w:type="fixed"/>
        <w:tblCellMar>
          <w:left w:w="5" w:type="dxa"/>
          <w:right w:w="5" w:type="dxa"/>
        </w:tblCellMar>
        <w:tblLook w:val="01E0"/>
      </w:tblPr>
      <w:tblGrid>
        <w:gridCol w:w="30"/>
        <w:gridCol w:w="388"/>
        <w:gridCol w:w="11"/>
        <w:gridCol w:w="1970"/>
        <w:gridCol w:w="11"/>
        <w:gridCol w:w="722"/>
        <w:gridCol w:w="11"/>
        <w:gridCol w:w="7900"/>
        <w:gridCol w:w="30"/>
      </w:tblGrid>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41"/>
              <w:ind w:left="50" w:right="22" w:firstLine="30"/>
              <w:rPr>
                <w:b/>
                <w:sz w:val="24"/>
              </w:rPr>
            </w:pPr>
            <w:r w:rsidRPr="00F20C81">
              <w:rPr>
                <w:b/>
                <w:sz w:val="24"/>
              </w:rPr>
              <w:t>№</w:t>
            </w:r>
            <w:r w:rsidRPr="00F20C81">
              <w:rPr>
                <w:b/>
                <w:spacing w:val="-1"/>
                <w:sz w:val="24"/>
              </w:rPr>
              <w:t>з/п</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1"/>
              <w:ind w:left="0"/>
              <w:rPr>
                <w:b/>
                <w:sz w:val="23"/>
              </w:rPr>
            </w:pPr>
          </w:p>
          <w:p w:rsidR="000F0611" w:rsidRPr="00F20C81" w:rsidRDefault="000F0611" w:rsidP="00F20C81">
            <w:pPr>
              <w:pStyle w:val="TableParagraph"/>
              <w:ind w:left="0" w:right="704"/>
              <w:jc w:val="right"/>
              <w:rPr>
                <w:b/>
                <w:sz w:val="24"/>
              </w:rPr>
            </w:pPr>
            <w:r w:rsidRPr="00F20C81">
              <w:rPr>
                <w:b/>
                <w:sz w:val="24"/>
              </w:rPr>
              <w:t>Тема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14" w:right="99" w:hanging="2"/>
              <w:jc w:val="center"/>
              <w:rPr>
                <w:b/>
                <w:sz w:val="24"/>
              </w:rPr>
            </w:pPr>
            <w:r w:rsidRPr="00F20C81">
              <w:rPr>
                <w:b/>
                <w:sz w:val="24"/>
              </w:rPr>
              <w:t>Рік</w:t>
            </w:r>
            <w:r>
              <w:rPr>
                <w:b/>
                <w:sz w:val="24"/>
              </w:rPr>
              <w:t xml:space="preserve"> </w:t>
            </w:r>
            <w:r w:rsidRPr="00F20C81">
              <w:rPr>
                <w:b/>
                <w:sz w:val="24"/>
              </w:rPr>
              <w:t>видання</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1"/>
              <w:ind w:left="0"/>
              <w:rPr>
                <w:b/>
                <w:sz w:val="23"/>
              </w:rPr>
            </w:pPr>
          </w:p>
          <w:p w:rsidR="000F0611" w:rsidRPr="00F20C81" w:rsidRDefault="000F0611" w:rsidP="00F20C81">
            <w:pPr>
              <w:pStyle w:val="TableParagraph"/>
              <w:ind w:left="2761" w:right="2752"/>
              <w:jc w:val="center"/>
              <w:rPr>
                <w:b/>
                <w:sz w:val="24"/>
              </w:rPr>
            </w:pPr>
            <w:r w:rsidRPr="00F20C81">
              <w:rPr>
                <w:b/>
                <w:sz w:val="24"/>
              </w:rPr>
              <w:t>Бібліографічний опис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40"/>
              <w:rPr>
                <w:sz w:val="24"/>
              </w:rPr>
            </w:pPr>
            <w:r w:rsidRPr="00F20C81">
              <w:rPr>
                <w:sz w:val="24"/>
              </w:rPr>
              <w:t>1</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1.</w:t>
            </w:r>
            <w:r>
              <w:rPr>
                <w:sz w:val="24"/>
              </w:rPr>
              <w:t xml:space="preserve"> </w:t>
            </w:r>
            <w:r w:rsidRPr="00EB0152">
              <w:rPr>
                <w:sz w:val="24"/>
              </w:rPr>
              <w:t>Інформаційно-методичний вісник</w:t>
            </w:r>
            <w:r w:rsidRPr="00F20C81">
              <w:rPr>
                <w:sz w:val="24"/>
              </w:rPr>
              <w:t xml:space="preserve">. Спец. вип. № 1 : </w:t>
            </w:r>
            <w:r w:rsidRPr="006C019E">
              <w:rPr>
                <w:sz w:val="24"/>
              </w:rPr>
              <w:t>Порядок</w:t>
            </w:r>
            <w:r>
              <w:rPr>
                <w:sz w:val="24"/>
              </w:rPr>
              <w:t xml:space="preserve"> </w:t>
            </w:r>
            <w:r w:rsidRPr="006C019E">
              <w:rPr>
                <w:sz w:val="24"/>
              </w:rPr>
              <w:t>проведення атестації загальноосвітніх навчальних закладів у Харківській</w:t>
            </w:r>
            <w:r>
              <w:rPr>
                <w:sz w:val="24"/>
              </w:rPr>
              <w:t xml:space="preserve"> </w:t>
            </w:r>
            <w:r w:rsidRPr="006C019E">
              <w:rPr>
                <w:sz w:val="24"/>
              </w:rPr>
              <w:t>області</w:t>
            </w:r>
            <w:r>
              <w:rPr>
                <w:sz w:val="24"/>
              </w:rPr>
              <w:t xml:space="preserve"> </w:t>
            </w:r>
            <w:r w:rsidRPr="006C019E">
              <w:rPr>
                <w:sz w:val="24"/>
              </w:rPr>
              <w:t>/</w:t>
            </w:r>
            <w:r>
              <w:rPr>
                <w:sz w:val="24"/>
              </w:rPr>
              <w:t xml:space="preserve"> </w:t>
            </w:r>
            <w:r w:rsidRPr="00F20C81">
              <w:rPr>
                <w:sz w:val="24"/>
              </w:rPr>
              <w:t>О. Л.</w:t>
            </w:r>
            <w:r>
              <w:rPr>
                <w:sz w:val="24"/>
              </w:rPr>
              <w:t xml:space="preserve"> </w:t>
            </w:r>
            <w:r w:rsidRPr="00F20C81">
              <w:rPr>
                <w:sz w:val="24"/>
              </w:rPr>
              <w:t>Сидоренко,</w:t>
            </w:r>
            <w:r>
              <w:rPr>
                <w:sz w:val="24"/>
              </w:rPr>
              <w:t xml:space="preserve"> </w:t>
            </w:r>
            <w:r w:rsidRPr="00F20C81">
              <w:rPr>
                <w:sz w:val="24"/>
              </w:rPr>
              <w:t>В. М.Єжелий,</w:t>
            </w:r>
            <w:r>
              <w:rPr>
                <w:sz w:val="24"/>
              </w:rPr>
              <w:t xml:space="preserve"> </w:t>
            </w:r>
            <w:r w:rsidRPr="00F20C81">
              <w:rPr>
                <w:sz w:val="24"/>
              </w:rPr>
              <w:t>Л. Д</w:t>
            </w:r>
            <w:r>
              <w:rPr>
                <w:sz w:val="24"/>
              </w:rPr>
              <w:t xml:space="preserve"> </w:t>
            </w:r>
            <w:r w:rsidRPr="00F20C81">
              <w:rPr>
                <w:sz w:val="24"/>
              </w:rPr>
              <w:t>.Покроєва, Г. В.</w:t>
            </w:r>
            <w:r>
              <w:rPr>
                <w:sz w:val="24"/>
              </w:rPr>
              <w:t xml:space="preserve"> </w:t>
            </w:r>
            <w:r w:rsidRPr="00F20C81">
              <w:rPr>
                <w:sz w:val="24"/>
              </w:rPr>
              <w:t>Михайленко, Л. П. Ампилогова ; за заг. ред. О. Л. Сидоренка. – Харків : 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2001.</w:t>
            </w:r>
            <w:r>
              <w:rPr>
                <w:sz w:val="24"/>
              </w:rPr>
              <w:t xml:space="preserve"> </w:t>
            </w:r>
            <w:r w:rsidRPr="00F20C81">
              <w:rPr>
                <w:sz w:val="24"/>
              </w:rPr>
              <w:t>–</w:t>
            </w:r>
            <w:r>
              <w:rPr>
                <w:sz w:val="24"/>
              </w:rPr>
              <w:t xml:space="preserve"> </w:t>
            </w:r>
            <w:r w:rsidRPr="00F20C81">
              <w:rPr>
                <w:sz w:val="24"/>
              </w:rPr>
              <w:t>88с.</w:t>
            </w:r>
          </w:p>
        </w:tc>
        <w:tc>
          <w:tcPr>
            <w:tcW w:w="30" w:type="dxa"/>
          </w:tcPr>
          <w:p w:rsidR="000F0611" w:rsidRDefault="000F0611"/>
        </w:tc>
      </w:tr>
      <w:tr w:rsidR="000F0611"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52"/>
              <w:rPr>
                <w:sz w:val="24"/>
              </w:rPr>
            </w:pPr>
            <w:r w:rsidRPr="00F20C81">
              <w:rPr>
                <w:sz w:val="24"/>
              </w:rPr>
              <w:t>2.</w:t>
            </w:r>
            <w:r>
              <w:rPr>
                <w:sz w:val="24"/>
              </w:rPr>
              <w:t xml:space="preserve"> </w:t>
            </w:r>
            <w:r w:rsidRPr="00EB0152">
              <w:rPr>
                <w:sz w:val="24"/>
              </w:rPr>
              <w:t>Інформаційно-методичний вісник</w:t>
            </w:r>
            <w:r w:rsidRPr="00F20C81">
              <w:rPr>
                <w:sz w:val="24"/>
              </w:rPr>
              <w:t xml:space="preserve">. Спец. вип. № 1 : </w:t>
            </w:r>
            <w:r w:rsidRPr="0018596A">
              <w:rPr>
                <w:sz w:val="24"/>
              </w:rPr>
              <w:t>Порядок</w:t>
            </w:r>
            <w:r>
              <w:rPr>
                <w:sz w:val="24"/>
              </w:rPr>
              <w:t xml:space="preserve"> </w:t>
            </w:r>
            <w:r w:rsidRPr="0018596A">
              <w:rPr>
                <w:sz w:val="24"/>
              </w:rPr>
              <w:t>проведення атестації дошкільних навчальних закладів</w:t>
            </w:r>
            <w:r w:rsidRPr="00F20C81">
              <w:rPr>
                <w:i/>
                <w:sz w:val="24"/>
              </w:rPr>
              <w:t xml:space="preserve"> </w:t>
            </w:r>
            <w:r w:rsidRPr="00F20C81">
              <w:rPr>
                <w:sz w:val="24"/>
              </w:rPr>
              <w:t>/ О. Л. Сидоренко,</w:t>
            </w:r>
            <w:r>
              <w:rPr>
                <w:sz w:val="24"/>
              </w:rPr>
              <w:t xml:space="preserve"> </w:t>
            </w:r>
            <w:r w:rsidRPr="00F20C81">
              <w:rPr>
                <w:sz w:val="24"/>
              </w:rPr>
              <w:t>В. М.</w:t>
            </w:r>
            <w:r>
              <w:rPr>
                <w:sz w:val="24"/>
              </w:rPr>
              <w:t xml:space="preserve"> </w:t>
            </w:r>
            <w:r w:rsidRPr="00F20C81">
              <w:rPr>
                <w:sz w:val="24"/>
              </w:rPr>
              <w:t>Єжелий,</w:t>
            </w:r>
            <w:r>
              <w:rPr>
                <w:sz w:val="24"/>
              </w:rPr>
              <w:t xml:space="preserve"> </w:t>
            </w:r>
            <w:r w:rsidRPr="00F20C81">
              <w:rPr>
                <w:sz w:val="24"/>
              </w:rPr>
              <w:t>Л. Д</w:t>
            </w:r>
            <w:r>
              <w:rPr>
                <w:sz w:val="24"/>
              </w:rPr>
              <w:t xml:space="preserve"> </w:t>
            </w:r>
            <w:r w:rsidRPr="00F20C81">
              <w:rPr>
                <w:sz w:val="24"/>
              </w:rPr>
              <w:t>.Покроєва</w:t>
            </w:r>
            <w:r>
              <w:rPr>
                <w:sz w:val="24"/>
              </w:rPr>
              <w:t xml:space="preserve"> </w:t>
            </w:r>
            <w:r w:rsidRPr="00F20C81">
              <w:rPr>
                <w:sz w:val="24"/>
              </w:rPr>
              <w:t>,Г. В.</w:t>
            </w:r>
            <w:r>
              <w:rPr>
                <w:sz w:val="24"/>
              </w:rPr>
              <w:t xml:space="preserve"> </w:t>
            </w:r>
            <w:r w:rsidRPr="00F20C81">
              <w:rPr>
                <w:sz w:val="24"/>
              </w:rPr>
              <w:t>Михайленко,</w:t>
            </w:r>
            <w:r>
              <w:rPr>
                <w:sz w:val="24"/>
              </w:rPr>
              <w:t xml:space="preserve"> </w:t>
            </w:r>
            <w:r w:rsidRPr="00F20C81">
              <w:rPr>
                <w:sz w:val="24"/>
              </w:rPr>
              <w:t>В. І.Олійник,</w:t>
            </w:r>
            <w:r>
              <w:rPr>
                <w:sz w:val="24"/>
              </w:rPr>
              <w:t xml:space="preserve"> </w:t>
            </w:r>
            <w:r w:rsidRPr="00F20C81">
              <w:rPr>
                <w:sz w:val="24"/>
              </w:rPr>
              <w:t>Р. Т.</w:t>
            </w:r>
            <w:r>
              <w:rPr>
                <w:sz w:val="24"/>
              </w:rPr>
              <w:t xml:space="preserve"> </w:t>
            </w:r>
            <w:r w:rsidRPr="00F20C81">
              <w:rPr>
                <w:sz w:val="24"/>
              </w:rPr>
              <w:t>Назарян ; за заг. ред. О. Л. Сидоренка. – Харків : Харківський обласний науково-методичний інститут безперервної</w:t>
            </w:r>
            <w:r>
              <w:rPr>
                <w:sz w:val="24"/>
              </w:rPr>
              <w:t xml:space="preserve"> </w:t>
            </w:r>
            <w:r w:rsidRPr="00F20C81">
              <w:rPr>
                <w:sz w:val="24"/>
              </w:rPr>
              <w:t>освіти, 2002.</w:t>
            </w:r>
            <w:r>
              <w:rPr>
                <w:sz w:val="24"/>
              </w:rPr>
              <w:t xml:space="preserve"> </w:t>
            </w:r>
            <w:r w:rsidRPr="00F20C81">
              <w:rPr>
                <w:sz w:val="24"/>
              </w:rPr>
              <w:t>–</w:t>
            </w:r>
            <w:r>
              <w:rPr>
                <w:sz w:val="24"/>
              </w:rPr>
              <w:t xml:space="preserve"> </w:t>
            </w:r>
            <w:r w:rsidRPr="00F20C81">
              <w:rPr>
                <w:sz w:val="24"/>
              </w:rPr>
              <w:t>80с.</w:t>
            </w:r>
          </w:p>
        </w:tc>
        <w:tc>
          <w:tcPr>
            <w:tcW w:w="30" w:type="dxa"/>
          </w:tcPr>
          <w:p w:rsidR="000F0611" w:rsidRDefault="000F0611"/>
        </w:tc>
      </w:tr>
      <w:tr w:rsidR="000F0611" w:rsidTr="00D45C29">
        <w:trPr>
          <w:trHeight w:val="19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EB0152">
            <w:pPr>
              <w:pStyle w:val="TableParagraph"/>
              <w:ind w:right="120"/>
              <w:jc w:val="both"/>
              <w:rPr>
                <w:sz w:val="24"/>
              </w:rPr>
            </w:pPr>
            <w:r w:rsidRPr="00F20C81">
              <w:rPr>
                <w:sz w:val="24"/>
              </w:rPr>
              <w:t>3.</w:t>
            </w:r>
            <w:r>
              <w:rPr>
                <w:sz w:val="24"/>
              </w:rPr>
              <w:t xml:space="preserve"> </w:t>
            </w:r>
            <w:r w:rsidRPr="00EB0152">
              <w:rPr>
                <w:sz w:val="24"/>
              </w:rPr>
              <w:t>Інформаційно-методичний вісник</w:t>
            </w:r>
            <w:r w:rsidRPr="00F20C81">
              <w:rPr>
                <w:sz w:val="24"/>
              </w:rPr>
              <w:t xml:space="preserve">. Спец. вип. № 2 : </w:t>
            </w:r>
            <w:r w:rsidRPr="00EB0152">
              <w:rPr>
                <w:sz w:val="24"/>
              </w:rPr>
              <w:t>Про порядок</w:t>
            </w:r>
            <w:r>
              <w:rPr>
                <w:sz w:val="24"/>
              </w:rPr>
              <w:t xml:space="preserve"> </w:t>
            </w:r>
            <w:r w:rsidRPr="00EB0152">
              <w:rPr>
                <w:sz w:val="24"/>
              </w:rPr>
              <w:t>проведення атестації загальноосвітніх інтернатних закладів та</w:t>
            </w:r>
            <w:r>
              <w:rPr>
                <w:sz w:val="24"/>
              </w:rPr>
              <w:t xml:space="preserve"> </w:t>
            </w:r>
            <w:r w:rsidRPr="00EB0152">
              <w:rPr>
                <w:sz w:val="24"/>
              </w:rPr>
              <w:t>спеціальних шкіл-інтернатів для дітей з вадами фізичного або розумового</w:t>
            </w:r>
            <w:r>
              <w:rPr>
                <w:sz w:val="24"/>
              </w:rPr>
              <w:t xml:space="preserve"> </w:t>
            </w:r>
            <w:r w:rsidRPr="00EB0152">
              <w:rPr>
                <w:sz w:val="24"/>
              </w:rPr>
              <w:t xml:space="preserve">розвитку в Харківській області / </w:t>
            </w:r>
            <w:r w:rsidRPr="00F20C81">
              <w:rPr>
                <w:sz w:val="24"/>
              </w:rPr>
              <w:t>О. Л. Сидоренко, В. М. Єжелий, Л. Д.</w:t>
            </w:r>
            <w:r>
              <w:rPr>
                <w:sz w:val="24"/>
              </w:rPr>
              <w:t xml:space="preserve"> </w:t>
            </w:r>
            <w:r w:rsidRPr="00F20C81">
              <w:rPr>
                <w:sz w:val="24"/>
              </w:rPr>
              <w:t>Покроєва</w:t>
            </w:r>
            <w:r>
              <w:rPr>
                <w:sz w:val="24"/>
              </w:rPr>
              <w:t xml:space="preserve">, </w:t>
            </w:r>
            <w:r w:rsidRPr="00F20C81">
              <w:rPr>
                <w:sz w:val="24"/>
              </w:rPr>
              <w:t>Г. В.Михайленко,</w:t>
            </w:r>
            <w:r>
              <w:rPr>
                <w:sz w:val="24"/>
              </w:rPr>
              <w:t xml:space="preserve"> </w:t>
            </w:r>
            <w:r w:rsidRPr="00F20C81">
              <w:rPr>
                <w:sz w:val="24"/>
              </w:rPr>
              <w:t>А. С.</w:t>
            </w:r>
            <w:r>
              <w:rPr>
                <w:sz w:val="24"/>
              </w:rPr>
              <w:t xml:space="preserve"> </w:t>
            </w:r>
            <w:r w:rsidRPr="00F20C81">
              <w:rPr>
                <w:sz w:val="24"/>
              </w:rPr>
              <w:t>Доценко,</w:t>
            </w:r>
            <w:r>
              <w:rPr>
                <w:sz w:val="24"/>
              </w:rPr>
              <w:t xml:space="preserve"> </w:t>
            </w:r>
            <w:r w:rsidRPr="00F20C81">
              <w:rPr>
                <w:sz w:val="24"/>
              </w:rPr>
              <w:t>В. І</w:t>
            </w:r>
            <w:r>
              <w:rPr>
                <w:sz w:val="24"/>
              </w:rPr>
              <w:t xml:space="preserve">. </w:t>
            </w:r>
            <w:r w:rsidRPr="00F20C81">
              <w:rPr>
                <w:sz w:val="24"/>
              </w:rPr>
              <w:t>Олійник</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О. Л. Сидоренка.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2002.</w:t>
            </w:r>
            <w:r>
              <w:rPr>
                <w:sz w:val="24"/>
              </w:rPr>
              <w:t xml:space="preserve"> </w:t>
            </w:r>
            <w:r w:rsidRPr="00F20C81">
              <w:rPr>
                <w:sz w:val="24"/>
              </w:rPr>
              <w:t>–</w:t>
            </w:r>
            <w:r>
              <w:rPr>
                <w:sz w:val="24"/>
              </w:rPr>
              <w:t xml:space="preserve"> </w:t>
            </w:r>
            <w:r w:rsidRPr="00F20C81">
              <w:rPr>
                <w:sz w:val="24"/>
              </w:rPr>
              <w:t>88 с.</w:t>
            </w:r>
          </w:p>
        </w:tc>
        <w:tc>
          <w:tcPr>
            <w:tcW w:w="30" w:type="dxa"/>
          </w:tcPr>
          <w:p w:rsidR="000F0611" w:rsidRDefault="000F0611"/>
        </w:tc>
      </w:tr>
      <w:tr w:rsidR="000F0611"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2354F6">
            <w:pPr>
              <w:pStyle w:val="TableParagraph"/>
              <w:ind w:right="120"/>
              <w:jc w:val="both"/>
              <w:rPr>
                <w:sz w:val="24"/>
              </w:rPr>
            </w:pPr>
            <w:r w:rsidRPr="00F20C81">
              <w:rPr>
                <w:sz w:val="24"/>
              </w:rPr>
              <w:t>4</w:t>
            </w:r>
            <w:r w:rsidRPr="00EB0152">
              <w:rPr>
                <w:b/>
                <w:sz w:val="24"/>
              </w:rPr>
              <w:t xml:space="preserve">. </w:t>
            </w:r>
            <w:r w:rsidRPr="002354F6">
              <w:rPr>
                <w:sz w:val="24"/>
              </w:rPr>
              <w:t>Інформаційно-методичний вісник</w:t>
            </w:r>
            <w:r w:rsidRPr="00F20C81">
              <w:rPr>
                <w:sz w:val="24"/>
              </w:rPr>
              <w:t xml:space="preserve">. Спец. вип. № 3 : </w:t>
            </w:r>
            <w:r w:rsidRPr="00EB0152">
              <w:rPr>
                <w:sz w:val="24"/>
              </w:rPr>
              <w:t>Порядок</w:t>
            </w:r>
            <w:r>
              <w:rPr>
                <w:sz w:val="24"/>
              </w:rPr>
              <w:t xml:space="preserve"> </w:t>
            </w:r>
            <w:r w:rsidRPr="00EB0152">
              <w:rPr>
                <w:sz w:val="24"/>
              </w:rPr>
              <w:t>проведення</w:t>
            </w:r>
            <w:r>
              <w:rPr>
                <w:sz w:val="24"/>
              </w:rPr>
              <w:t xml:space="preserve"> </w:t>
            </w:r>
            <w:r w:rsidRPr="00EB0152">
              <w:rPr>
                <w:sz w:val="24"/>
              </w:rPr>
              <w:t>атестації</w:t>
            </w:r>
            <w:r>
              <w:rPr>
                <w:sz w:val="24"/>
              </w:rPr>
              <w:t xml:space="preserve"> </w:t>
            </w:r>
            <w:r w:rsidRPr="00EB0152">
              <w:rPr>
                <w:sz w:val="24"/>
              </w:rPr>
              <w:t>позашкільних</w:t>
            </w:r>
            <w:r>
              <w:rPr>
                <w:sz w:val="24"/>
              </w:rPr>
              <w:t xml:space="preserve"> </w:t>
            </w:r>
            <w:r w:rsidRPr="00EB0152">
              <w:rPr>
                <w:sz w:val="24"/>
              </w:rPr>
              <w:t>навчальних</w:t>
            </w:r>
            <w:r>
              <w:rPr>
                <w:sz w:val="24"/>
              </w:rPr>
              <w:t xml:space="preserve"> </w:t>
            </w:r>
            <w:r w:rsidRPr="00EB0152">
              <w:rPr>
                <w:sz w:val="24"/>
              </w:rPr>
              <w:t>закладів</w:t>
            </w:r>
            <w:r>
              <w:rPr>
                <w:sz w:val="24"/>
              </w:rPr>
              <w:t xml:space="preserve"> </w:t>
            </w:r>
            <w:r w:rsidRPr="00EB0152">
              <w:rPr>
                <w:sz w:val="24"/>
              </w:rPr>
              <w:t>/</w:t>
            </w:r>
            <w:r>
              <w:rPr>
                <w:sz w:val="24"/>
              </w:rPr>
              <w:t xml:space="preserve"> </w:t>
            </w:r>
            <w:r w:rsidRPr="00EB0152">
              <w:rPr>
                <w:sz w:val="24"/>
              </w:rPr>
              <w:t>О</w:t>
            </w:r>
            <w:r w:rsidRPr="00F20C81">
              <w:rPr>
                <w:sz w:val="24"/>
              </w:rPr>
              <w:t>. Л.</w:t>
            </w:r>
            <w:r>
              <w:rPr>
                <w:sz w:val="24"/>
              </w:rPr>
              <w:t xml:space="preserve"> </w:t>
            </w:r>
            <w:r w:rsidRPr="00F20C81">
              <w:rPr>
                <w:sz w:val="24"/>
              </w:rPr>
              <w:t>Сидоренко,</w:t>
            </w:r>
            <w:r>
              <w:rPr>
                <w:sz w:val="24"/>
              </w:rPr>
              <w:t xml:space="preserve"> </w:t>
            </w:r>
            <w:r w:rsidRPr="00F20C81">
              <w:rPr>
                <w:sz w:val="24"/>
              </w:rPr>
              <w:t>В. М. Єжелий, Л. Д. Покроєва, Г. В. Михайленко, О. Ю. Дроботова, О. В.</w:t>
            </w:r>
            <w:r>
              <w:rPr>
                <w:sz w:val="24"/>
              </w:rPr>
              <w:t xml:space="preserve"> </w:t>
            </w:r>
            <w:r w:rsidRPr="00F20C81">
              <w:rPr>
                <w:sz w:val="24"/>
              </w:rPr>
              <w:t>Макарова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О. Л.</w:t>
            </w:r>
            <w:r>
              <w:rPr>
                <w:sz w:val="24"/>
              </w:rPr>
              <w:t xml:space="preserve"> </w:t>
            </w:r>
            <w:r w:rsidRPr="00F20C81">
              <w:rPr>
                <w:sz w:val="24"/>
              </w:rPr>
              <w:t>Сидоренка.</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Харківський</w:t>
            </w:r>
            <w:r>
              <w:rPr>
                <w:sz w:val="24"/>
              </w:rPr>
              <w:t xml:space="preserve"> </w:t>
            </w:r>
            <w:r w:rsidRPr="00F20C81">
              <w:rPr>
                <w:sz w:val="24"/>
              </w:rPr>
              <w:t>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64с.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63"/>
              <w:rPr>
                <w:sz w:val="24"/>
              </w:rPr>
            </w:pPr>
            <w:r w:rsidRPr="00EB0152">
              <w:rPr>
                <w:sz w:val="24"/>
              </w:rPr>
              <w:t>5.</w:t>
            </w:r>
            <w:r>
              <w:rPr>
                <w:sz w:val="24"/>
              </w:rPr>
              <w:t xml:space="preserve"> </w:t>
            </w:r>
            <w:r w:rsidRPr="00EB0152">
              <w:rPr>
                <w:sz w:val="24"/>
              </w:rPr>
              <w:t>Ліцензування освітніх послуг: організаційно-методичні аспекти</w:t>
            </w:r>
            <w:r w:rsidRPr="00F20C81">
              <w:rPr>
                <w:i/>
                <w:sz w:val="24"/>
              </w:rPr>
              <w:t xml:space="preserve"> </w:t>
            </w:r>
            <w:r w:rsidRPr="00F20C81">
              <w:rPr>
                <w:sz w:val="24"/>
              </w:rPr>
              <w:t>:</w:t>
            </w:r>
            <w:r>
              <w:rPr>
                <w:sz w:val="24"/>
              </w:rPr>
              <w:t xml:space="preserve"> </w:t>
            </w:r>
            <w:r w:rsidRPr="00F20C81">
              <w:rPr>
                <w:bCs/>
                <w:sz w:val="24"/>
              </w:rPr>
              <w:t xml:space="preserve">метод. </w:t>
            </w:r>
            <w:r>
              <w:rPr>
                <w:bCs/>
                <w:sz w:val="24"/>
              </w:rPr>
              <w:t>п</w:t>
            </w:r>
            <w:r w:rsidRPr="00F20C81">
              <w:rPr>
                <w:bCs/>
                <w:sz w:val="24"/>
              </w:rPr>
              <w:t>осібник</w:t>
            </w:r>
            <w:r>
              <w:rPr>
                <w:bCs/>
                <w:sz w:val="24"/>
              </w:rPr>
              <w:t xml:space="preserve"> </w:t>
            </w:r>
            <w:r w:rsidRPr="00F20C81">
              <w:rPr>
                <w:sz w:val="24"/>
              </w:rPr>
              <w:t>/ укладачі: Г. В. Кондрашина, І. І. Хворостенко, 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p>
          <w:p w:rsidR="000F0611" w:rsidRPr="00F20C81" w:rsidRDefault="000F0611" w:rsidP="00F20C81">
            <w:pPr>
              <w:pStyle w:val="TableParagraph"/>
              <w:spacing w:line="257" w:lineRule="exact"/>
              <w:rPr>
                <w:sz w:val="24"/>
              </w:rPr>
            </w:pP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w:t>
            </w:r>
            <w:r>
              <w:rPr>
                <w:sz w:val="24"/>
              </w:rPr>
              <w:t xml:space="preserve"> </w:t>
            </w:r>
            <w:r w:rsidRPr="00F20C81">
              <w:rPr>
                <w:sz w:val="24"/>
              </w:rPr>
              <w:t>76</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20434C">
            <w:pPr>
              <w:pStyle w:val="TableParagraph"/>
              <w:spacing w:line="276" w:lineRule="exact"/>
              <w:ind w:right="194"/>
              <w:jc w:val="both"/>
              <w:rPr>
                <w:sz w:val="24"/>
              </w:rPr>
            </w:pPr>
            <w:r w:rsidRPr="0020434C">
              <w:rPr>
                <w:sz w:val="24"/>
              </w:rPr>
              <w:t>6.</w:t>
            </w:r>
            <w:r>
              <w:rPr>
                <w:sz w:val="24"/>
              </w:rPr>
              <w:t xml:space="preserve"> </w:t>
            </w:r>
            <w:r w:rsidRPr="0020434C">
              <w:rPr>
                <w:sz w:val="24"/>
              </w:rPr>
              <w:t>Науково-методичний супровід організації та проведення державної</w:t>
            </w:r>
            <w:r>
              <w:rPr>
                <w:sz w:val="24"/>
              </w:rPr>
              <w:t xml:space="preserve"> </w:t>
            </w:r>
            <w:r w:rsidRPr="0020434C">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 рекомендації</w:t>
            </w:r>
            <w:r>
              <w:rPr>
                <w:bCs/>
                <w:sz w:val="24"/>
              </w:rPr>
              <w:t xml:space="preserve"> </w:t>
            </w:r>
            <w:r w:rsidRPr="00F20C81">
              <w:rPr>
                <w:sz w:val="24"/>
              </w:rPr>
              <w:t>/ укладач: Г. В.</w:t>
            </w:r>
            <w:r>
              <w:rPr>
                <w:sz w:val="24"/>
              </w:rPr>
              <w:t xml:space="preserve"> </w:t>
            </w:r>
            <w:r w:rsidRPr="00F20C81">
              <w:rPr>
                <w:sz w:val="24"/>
              </w:rPr>
              <w:t>Кондрашина,</w:t>
            </w:r>
            <w:r>
              <w:rPr>
                <w:sz w:val="24"/>
              </w:rPr>
              <w:t xml:space="preserve"> </w:t>
            </w:r>
            <w:r w:rsidRPr="00F20C81">
              <w:rPr>
                <w:sz w:val="24"/>
              </w:rPr>
              <w:t>Л. Д.</w:t>
            </w:r>
            <w:r>
              <w:rPr>
                <w:sz w:val="24"/>
              </w:rPr>
              <w:t xml:space="preserve"> </w:t>
            </w:r>
            <w:r w:rsidRPr="00F20C81">
              <w:rPr>
                <w:sz w:val="24"/>
              </w:rPr>
              <w:t>Покроєва,</w:t>
            </w:r>
            <w:r>
              <w:rPr>
                <w:sz w:val="24"/>
              </w:rPr>
              <w:t xml:space="preserve"> </w:t>
            </w:r>
            <w:r w:rsidRPr="00F20C81">
              <w:rPr>
                <w:sz w:val="24"/>
              </w:rPr>
              <w:t>І. І.</w:t>
            </w:r>
            <w:r>
              <w:rPr>
                <w:sz w:val="24"/>
              </w:rPr>
              <w:t xml:space="preserve"> </w:t>
            </w:r>
            <w:r w:rsidRPr="00F20C81">
              <w:rPr>
                <w:sz w:val="24"/>
              </w:rPr>
              <w:t>Хворостенко,</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 Л. Д. Покроєвої.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 xml:space="preserve">освіти, </w:t>
            </w:r>
            <w:r>
              <w:rPr>
                <w:sz w:val="24"/>
              </w:rPr>
              <w:t xml:space="preserve"> </w:t>
            </w:r>
            <w:r w:rsidRPr="00F20C81">
              <w:rPr>
                <w:sz w:val="24"/>
              </w:rPr>
              <w:t>2005.</w:t>
            </w:r>
            <w:r>
              <w:rPr>
                <w:sz w:val="24"/>
              </w:rPr>
              <w:t xml:space="preserve"> </w:t>
            </w:r>
            <w:r w:rsidRPr="00F20C81">
              <w:rPr>
                <w:sz w:val="24"/>
              </w:rPr>
              <w:t>– 108</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094FA8">
            <w:pPr>
              <w:pStyle w:val="TableParagraph"/>
              <w:spacing w:before="1"/>
              <w:ind w:right="148"/>
              <w:jc w:val="both"/>
              <w:rPr>
                <w:sz w:val="24"/>
              </w:rPr>
            </w:pPr>
            <w:r w:rsidRPr="00F20C81">
              <w:rPr>
                <w:b/>
                <w:sz w:val="24"/>
              </w:rPr>
              <w:t>7.</w:t>
            </w:r>
            <w:r>
              <w:rPr>
                <w:b/>
                <w:sz w:val="24"/>
              </w:rPr>
              <w:t xml:space="preserve"> </w:t>
            </w:r>
            <w:r w:rsidRPr="00094FA8">
              <w:rPr>
                <w:sz w:val="24"/>
              </w:rPr>
              <w:t>Науково-методичний супровід організації та проведення державної</w:t>
            </w:r>
            <w:r>
              <w:rPr>
                <w:sz w:val="24"/>
              </w:rPr>
              <w:t xml:space="preserve"> </w:t>
            </w:r>
            <w:r w:rsidRPr="00094FA8">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 рекомендації</w:t>
            </w:r>
            <w:r w:rsidRPr="00F20C81">
              <w:rPr>
                <w:sz w:val="24"/>
              </w:rPr>
              <w:t>. Вип. 2 / укладач</w:t>
            </w:r>
            <w:r>
              <w:rPr>
                <w:sz w:val="24"/>
              </w:rPr>
              <w:t>и</w:t>
            </w:r>
            <w:r w:rsidRPr="00F20C81">
              <w:rPr>
                <w:sz w:val="24"/>
              </w:rPr>
              <w:t>:</w:t>
            </w:r>
            <w:r>
              <w:rPr>
                <w:sz w:val="24"/>
              </w:rPr>
              <w:t xml:space="preserve"> </w:t>
            </w:r>
            <w:r w:rsidRPr="00F20C81">
              <w:rPr>
                <w:sz w:val="24"/>
              </w:rPr>
              <w:t>Г. В.</w:t>
            </w:r>
            <w:r>
              <w:rPr>
                <w:sz w:val="24"/>
              </w:rPr>
              <w:t xml:space="preserve"> </w:t>
            </w:r>
            <w:r w:rsidRPr="00F20C81">
              <w:rPr>
                <w:sz w:val="24"/>
              </w:rPr>
              <w:t>Кондрашина,</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 :</w:t>
            </w:r>
          </w:p>
          <w:p w:rsidR="000F0611" w:rsidRPr="00F20C81" w:rsidRDefault="000F0611" w:rsidP="00F20C81">
            <w:pPr>
              <w:pStyle w:val="TableParagraph"/>
              <w:spacing w:line="276" w:lineRule="exact"/>
              <w:ind w:right="148"/>
              <w:rPr>
                <w:sz w:val="24"/>
              </w:rPr>
            </w:pP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 – 96 с</w:t>
            </w:r>
          </w:p>
        </w:tc>
        <w:tc>
          <w:tcPr>
            <w:tcW w:w="30" w:type="dxa"/>
          </w:tcPr>
          <w:p w:rsidR="000F0611" w:rsidRDefault="000F0611"/>
        </w:tc>
      </w:tr>
      <w:tr w:rsidR="000F0611" w:rsidTr="00D45C29">
        <w:trPr>
          <w:trHeight w:val="109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D84A7A">
            <w:pPr>
              <w:pStyle w:val="TableParagraph"/>
              <w:ind w:right="120"/>
              <w:jc w:val="both"/>
              <w:rPr>
                <w:sz w:val="24"/>
              </w:rPr>
            </w:pPr>
            <w:r w:rsidRPr="00F20C81">
              <w:rPr>
                <w:sz w:val="24"/>
              </w:rPr>
              <w:t>8.</w:t>
            </w:r>
            <w:r>
              <w:rPr>
                <w:sz w:val="24"/>
              </w:rPr>
              <w:t xml:space="preserve"> </w:t>
            </w:r>
            <w:r w:rsidRPr="00D84A7A">
              <w:rPr>
                <w:sz w:val="24"/>
              </w:rPr>
              <w:t>Моніторинг якості освіти в Харківському регіоні: атестація</w:t>
            </w:r>
            <w:r>
              <w:rPr>
                <w:sz w:val="24"/>
              </w:rPr>
              <w:t xml:space="preserve"> </w:t>
            </w:r>
            <w:r w:rsidRPr="00D84A7A">
              <w:rPr>
                <w:sz w:val="24"/>
              </w:rPr>
              <w:t>педагогічних працівників</w:t>
            </w:r>
            <w:r w:rsidRPr="00F20C81">
              <w:rPr>
                <w:i/>
                <w:sz w:val="24"/>
              </w:rPr>
              <w:t xml:space="preserve"> </w:t>
            </w:r>
            <w:r w:rsidRPr="00F20C81">
              <w:rPr>
                <w:sz w:val="24"/>
              </w:rPr>
              <w:t>/ укладач: Кононенко О. Є. ; за заг. ред. 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p>
          <w:p w:rsidR="000F0611" w:rsidRPr="00F20C81" w:rsidRDefault="000F0611" w:rsidP="00F20C81">
            <w:pPr>
              <w:pStyle w:val="TableParagraph"/>
              <w:spacing w:line="252" w:lineRule="exact"/>
              <w:rPr>
                <w:sz w:val="24"/>
              </w:rPr>
            </w:pP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2006.</w:t>
            </w:r>
            <w:r>
              <w:rPr>
                <w:sz w:val="24"/>
              </w:rPr>
              <w:t xml:space="preserve"> </w:t>
            </w:r>
            <w:r w:rsidRPr="00F20C81">
              <w:rPr>
                <w:sz w:val="24"/>
              </w:rPr>
              <w:t>–</w:t>
            </w:r>
            <w:r>
              <w:rPr>
                <w:sz w:val="24"/>
              </w:rPr>
              <w:t xml:space="preserve"> </w:t>
            </w:r>
            <w:r w:rsidRPr="00F20C81">
              <w:rPr>
                <w:sz w:val="24"/>
              </w:rPr>
              <w:t>32</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6062B3">
            <w:pPr>
              <w:pStyle w:val="TableParagraph"/>
              <w:spacing w:before="1"/>
              <w:ind w:right="127"/>
              <w:jc w:val="both"/>
              <w:rPr>
                <w:sz w:val="24"/>
              </w:rPr>
            </w:pPr>
            <w:r w:rsidRPr="006062B3">
              <w:rPr>
                <w:sz w:val="24"/>
              </w:rPr>
              <w:t>9.</w:t>
            </w:r>
            <w:r>
              <w:rPr>
                <w:sz w:val="24"/>
              </w:rPr>
              <w:t xml:space="preserve"> </w:t>
            </w:r>
            <w:r w:rsidRPr="006062B3">
              <w:rPr>
                <w:sz w:val="24"/>
              </w:rPr>
              <w:t>Моніторинг якості освіти в Харківському регіоні: державна</w:t>
            </w:r>
            <w:r>
              <w:rPr>
                <w:sz w:val="24"/>
              </w:rPr>
              <w:t xml:space="preserve"> </w:t>
            </w:r>
            <w:r w:rsidRPr="006062B3">
              <w:rPr>
                <w:sz w:val="24"/>
              </w:rPr>
              <w:t>підсумкова атестація</w:t>
            </w:r>
            <w:r w:rsidRPr="00F20C81">
              <w:rPr>
                <w:i/>
                <w:sz w:val="24"/>
              </w:rPr>
              <w:t xml:space="preserve"> </w:t>
            </w:r>
            <w:r w:rsidRPr="00F20C81">
              <w:rPr>
                <w:sz w:val="24"/>
              </w:rPr>
              <w:t>/ упорядники: О. О. Байназарова, І. В. Березанець,</w:t>
            </w:r>
            <w:r>
              <w:rPr>
                <w:sz w:val="24"/>
              </w:rPr>
              <w:t xml:space="preserve"> </w:t>
            </w:r>
            <w:r w:rsidRPr="00F20C81">
              <w:rPr>
                <w:sz w:val="24"/>
              </w:rPr>
              <w:t>О. Ф.</w:t>
            </w:r>
            <w:r>
              <w:rPr>
                <w:sz w:val="24"/>
              </w:rPr>
              <w:t xml:space="preserve"> </w:t>
            </w:r>
            <w:r w:rsidRPr="00F20C81">
              <w:rPr>
                <w:sz w:val="24"/>
              </w:rPr>
              <w:t>Золочевська,</w:t>
            </w:r>
            <w:r>
              <w:rPr>
                <w:sz w:val="24"/>
              </w:rPr>
              <w:t xml:space="preserve"> </w:t>
            </w:r>
            <w:r w:rsidRPr="00F20C81">
              <w:rPr>
                <w:sz w:val="24"/>
              </w:rPr>
              <w:t>І. В.</w:t>
            </w:r>
            <w:r>
              <w:rPr>
                <w:sz w:val="24"/>
              </w:rPr>
              <w:t xml:space="preserve"> </w:t>
            </w:r>
            <w:r w:rsidRPr="00F20C81">
              <w:rPr>
                <w:sz w:val="24"/>
              </w:rPr>
              <w:t>Капустін,</w:t>
            </w:r>
            <w:r>
              <w:rPr>
                <w:sz w:val="24"/>
              </w:rPr>
              <w:t xml:space="preserve"> </w:t>
            </w:r>
            <w:r w:rsidRPr="00F20C81">
              <w:rPr>
                <w:sz w:val="24"/>
              </w:rPr>
              <w:t>Ю. І.</w:t>
            </w:r>
            <w:r>
              <w:rPr>
                <w:sz w:val="24"/>
              </w:rPr>
              <w:t xml:space="preserve"> </w:t>
            </w:r>
            <w:r w:rsidRPr="00F20C81">
              <w:rPr>
                <w:sz w:val="24"/>
              </w:rPr>
              <w:t>Чуйко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С. С.</w:t>
            </w:r>
            <w:r>
              <w:rPr>
                <w:sz w:val="24"/>
              </w:rPr>
              <w:t xml:space="preserve"> </w:t>
            </w:r>
            <w:r w:rsidRPr="00F20C81">
              <w:rPr>
                <w:sz w:val="24"/>
              </w:rPr>
              <w:t>Вольянської, Л. Д.</w:t>
            </w:r>
            <w:r>
              <w:rPr>
                <w:sz w:val="24"/>
              </w:rPr>
              <w:t xml:space="preserve"> </w:t>
            </w:r>
            <w:r w:rsidRPr="00F20C81">
              <w:rPr>
                <w:sz w:val="24"/>
              </w:rPr>
              <w:t>Покроєвої. –</w:t>
            </w:r>
            <w:r>
              <w:rPr>
                <w:sz w:val="24"/>
              </w:rPr>
              <w:t xml:space="preserve"> </w:t>
            </w:r>
            <w:r w:rsidRPr="00F20C81">
              <w:rPr>
                <w:sz w:val="24"/>
              </w:rPr>
              <w:t>Харків :</w:t>
            </w:r>
            <w:r>
              <w:rPr>
                <w:sz w:val="24"/>
              </w:rPr>
              <w:t xml:space="preserve"> </w:t>
            </w:r>
            <w:r w:rsidRPr="00F20C81">
              <w:rPr>
                <w:sz w:val="24"/>
              </w:rPr>
              <w:t>Харківський 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2006.</w:t>
            </w:r>
            <w:r>
              <w:rPr>
                <w:sz w:val="24"/>
              </w:rPr>
              <w:t xml:space="preserve"> </w:t>
            </w:r>
            <w:r w:rsidRPr="00F20C81">
              <w:rPr>
                <w:sz w:val="24"/>
              </w:rPr>
              <w:t>–</w:t>
            </w:r>
            <w:r>
              <w:rPr>
                <w:sz w:val="24"/>
              </w:rPr>
              <w:t xml:space="preserve"> </w:t>
            </w:r>
            <w:r w:rsidRPr="00F20C81">
              <w:rPr>
                <w:sz w:val="24"/>
              </w:rPr>
              <w:t>68</w:t>
            </w:r>
            <w:r>
              <w:rPr>
                <w:sz w:val="24"/>
              </w:rPr>
              <w:t xml:space="preserve"> </w:t>
            </w:r>
            <w:r w:rsidRPr="00F20C81">
              <w:rPr>
                <w:sz w:val="24"/>
              </w:rPr>
              <w:t>с.</w:t>
            </w:r>
          </w:p>
        </w:tc>
        <w:tc>
          <w:tcPr>
            <w:tcW w:w="30" w:type="dxa"/>
          </w:tcPr>
          <w:p w:rsidR="000F0611" w:rsidRDefault="000F0611"/>
        </w:tc>
      </w:tr>
      <w:tr w:rsidR="000F0611"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09" w:right="390"/>
              <w:rPr>
                <w:b/>
                <w:sz w:val="24"/>
              </w:rPr>
            </w:pPr>
            <w:r w:rsidRPr="00F20C81">
              <w:rPr>
                <w:b/>
                <w:sz w:val="24"/>
              </w:rPr>
              <w:t>Атестація,</w:t>
            </w:r>
          </w:p>
          <w:p w:rsidR="000F0611" w:rsidRPr="00F20C81" w:rsidRDefault="000F0611"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D03536">
            <w:pPr>
              <w:pStyle w:val="TableParagraph"/>
              <w:spacing w:before="1"/>
              <w:ind w:right="148"/>
              <w:jc w:val="both"/>
              <w:rPr>
                <w:sz w:val="24"/>
              </w:rPr>
            </w:pPr>
            <w:r w:rsidRPr="00F20C81">
              <w:rPr>
                <w:sz w:val="24"/>
              </w:rPr>
              <w:t>10.</w:t>
            </w:r>
            <w:r>
              <w:rPr>
                <w:sz w:val="24"/>
              </w:rPr>
              <w:t xml:space="preserve"> </w:t>
            </w:r>
            <w:r w:rsidRPr="00D03536">
              <w:rPr>
                <w:sz w:val="24"/>
              </w:rPr>
              <w:t>Джерело</w:t>
            </w:r>
            <w:r>
              <w:rPr>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(42):</w:t>
            </w:r>
            <w:r>
              <w:rPr>
                <w:sz w:val="24"/>
              </w:rPr>
              <w:t xml:space="preserve"> </w:t>
            </w:r>
            <w:r w:rsidRPr="00255F82">
              <w:rPr>
                <w:sz w:val="24"/>
              </w:rPr>
              <w:t>Освіта</w:t>
            </w:r>
            <w:r>
              <w:rPr>
                <w:sz w:val="24"/>
              </w:rPr>
              <w:t xml:space="preserve"> </w:t>
            </w:r>
            <w:r w:rsidRPr="00255F82">
              <w:rPr>
                <w:sz w:val="24"/>
              </w:rPr>
              <w:t>протяго</w:t>
            </w:r>
            <w:r>
              <w:rPr>
                <w:sz w:val="24"/>
              </w:rPr>
              <w:t xml:space="preserve"> </w:t>
            </w:r>
            <w:r w:rsidRPr="00255F82">
              <w:rPr>
                <w:sz w:val="24"/>
              </w:rPr>
              <w:t>мжиття</w:t>
            </w:r>
            <w:r>
              <w:rPr>
                <w:sz w:val="24"/>
              </w:rPr>
              <w:t xml:space="preserve"> </w:t>
            </w:r>
            <w:r w:rsidRPr="00255F82">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Рябова</w:t>
            </w:r>
            <w:r>
              <w:rPr>
                <w:sz w:val="24"/>
              </w:rPr>
              <w:t xml:space="preserve"> </w:t>
            </w:r>
            <w:r w:rsidRPr="00F20C81">
              <w:rPr>
                <w:sz w:val="24"/>
              </w:rPr>
              <w:t>З. В., Вольянська</w:t>
            </w:r>
            <w:r>
              <w:rPr>
                <w:sz w:val="24"/>
              </w:rPr>
              <w:t xml:space="preserve"> </w:t>
            </w:r>
            <w:r w:rsidRPr="00F20C81">
              <w:rPr>
                <w:sz w:val="24"/>
              </w:rPr>
              <w:t>С. Є.,</w:t>
            </w:r>
          </w:p>
          <w:p w:rsidR="000F0611" w:rsidRPr="00F20C81" w:rsidRDefault="000F0611" w:rsidP="00F20C81">
            <w:pPr>
              <w:pStyle w:val="TableParagraph"/>
              <w:spacing w:line="276" w:lineRule="exact"/>
              <w:ind w:right="141"/>
              <w:rPr>
                <w:sz w:val="24"/>
              </w:rPr>
            </w:pPr>
            <w:r w:rsidRPr="00F20C81">
              <w:rPr>
                <w:sz w:val="24"/>
              </w:rPr>
              <w:t>Кравченко</w:t>
            </w:r>
            <w:r>
              <w:rPr>
                <w:sz w:val="24"/>
              </w:rPr>
              <w:t xml:space="preserve"> </w:t>
            </w:r>
            <w:r w:rsidRPr="00F20C81">
              <w:rPr>
                <w:sz w:val="24"/>
              </w:rPr>
              <w:t>Г. Ю.</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2009.</w:t>
            </w:r>
            <w:r>
              <w:rPr>
                <w:sz w:val="24"/>
              </w:rPr>
              <w:t xml:space="preserve"> – 188</w:t>
            </w:r>
            <w:r w:rsidRPr="00F20C81">
              <w:rPr>
                <w:sz w:val="24"/>
              </w:rPr>
              <w:t>с.</w:t>
            </w:r>
          </w:p>
        </w:tc>
        <w:tc>
          <w:tcPr>
            <w:tcW w:w="30" w:type="dxa"/>
          </w:tcPr>
          <w:p w:rsidR="000F0611" w:rsidRDefault="000F0611"/>
        </w:tc>
      </w:tr>
      <w:tr w:rsidR="000F0611"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 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11.</w:t>
            </w:r>
            <w:r>
              <w:rPr>
                <w:sz w:val="24"/>
              </w:rPr>
              <w:t xml:space="preserve"> </w:t>
            </w:r>
            <w:r w:rsidRPr="00F20C81">
              <w:rPr>
                <w:iCs/>
                <w:sz w:val="24"/>
              </w:rPr>
              <w:t>Корекційна діяльність у після</w:t>
            </w:r>
            <w:r>
              <w:rPr>
                <w:iCs/>
                <w:sz w:val="24"/>
              </w:rPr>
              <w:t xml:space="preserve"> </w:t>
            </w:r>
            <w:r w:rsidRPr="00F20C81">
              <w:rPr>
                <w:iCs/>
                <w:sz w:val="24"/>
              </w:rPr>
              <w:t xml:space="preserve">атестаційний період як форма </w:t>
            </w:r>
            <w:r w:rsidRPr="001731DE">
              <w:rPr>
                <w:sz w:val="24"/>
              </w:rPr>
              <w:t>підвищення якості</w:t>
            </w:r>
            <w:r>
              <w:rPr>
                <w:sz w:val="24"/>
              </w:rPr>
              <w:t xml:space="preserve"> </w:t>
            </w:r>
            <w:r w:rsidRPr="001731DE">
              <w:rPr>
                <w:sz w:val="24"/>
              </w:rPr>
              <w:t>навчання</w:t>
            </w:r>
            <w:r>
              <w:rPr>
                <w:sz w:val="24"/>
              </w:rPr>
              <w:t xml:space="preserve"> </w:t>
            </w:r>
            <w:r w:rsidRPr="001731DE">
              <w:rPr>
                <w:sz w:val="24"/>
              </w:rPr>
              <w:t>в</w:t>
            </w:r>
            <w:r>
              <w:rPr>
                <w:sz w:val="24"/>
              </w:rPr>
              <w:t xml:space="preserve"> </w:t>
            </w:r>
            <w:r w:rsidRPr="001731DE">
              <w:rPr>
                <w:sz w:val="24"/>
              </w:rPr>
              <w:t>дошкільних,</w:t>
            </w:r>
            <w:r>
              <w:rPr>
                <w:sz w:val="24"/>
              </w:rPr>
              <w:t xml:space="preserve"> </w:t>
            </w:r>
            <w:r w:rsidRPr="001731DE">
              <w:rPr>
                <w:sz w:val="24"/>
              </w:rPr>
              <w:t>загальноосвітніх</w:t>
            </w:r>
            <w:r>
              <w:rPr>
                <w:sz w:val="24"/>
              </w:rPr>
              <w:t xml:space="preserve"> </w:t>
            </w:r>
            <w:r w:rsidRPr="001731DE">
              <w:rPr>
                <w:sz w:val="24"/>
              </w:rPr>
              <w:t>та</w:t>
            </w:r>
            <w:r>
              <w:rPr>
                <w:sz w:val="24"/>
              </w:rPr>
              <w:t xml:space="preserve"> </w:t>
            </w:r>
            <w:r w:rsidRPr="001731DE">
              <w:rPr>
                <w:sz w:val="24"/>
              </w:rPr>
              <w:t>позашкільних навчальних закладах</w:t>
            </w:r>
            <w:r w:rsidRPr="00F20C81">
              <w:rPr>
                <w:i/>
                <w:sz w:val="24"/>
              </w:rPr>
              <w:t xml:space="preserve"> </w:t>
            </w:r>
            <w:r w:rsidRPr="00F20C81">
              <w:rPr>
                <w:b/>
                <w:bCs/>
                <w:sz w:val="24"/>
              </w:rPr>
              <w:t xml:space="preserve">: </w:t>
            </w:r>
            <w:r w:rsidRPr="001731DE">
              <w:rPr>
                <w:bCs/>
                <w:sz w:val="24"/>
              </w:rPr>
              <w:t>науково-методичні та організаційні</w:t>
            </w:r>
            <w:r>
              <w:rPr>
                <w:bCs/>
                <w:sz w:val="24"/>
              </w:rPr>
              <w:t xml:space="preserve"> </w:t>
            </w:r>
            <w:r w:rsidRPr="001731DE">
              <w:rPr>
                <w:bCs/>
                <w:sz w:val="24"/>
              </w:rPr>
              <w:t>аспекти</w:t>
            </w:r>
            <w:r>
              <w:rPr>
                <w:bCs/>
                <w:sz w:val="24"/>
              </w:rPr>
              <w:t xml:space="preserve"> </w:t>
            </w:r>
            <w:r w:rsidRPr="001731DE">
              <w:rPr>
                <w:sz w:val="24"/>
              </w:rPr>
              <w:t>/</w:t>
            </w:r>
            <w:r w:rsidRPr="00F20C81">
              <w:rPr>
                <w:sz w:val="24"/>
              </w:rPr>
              <w:t xml:space="preserve"> авт.-укл.: Г. В. Клименко, Н. О. Капустіна, О. А. Коршак, А. С.</w:t>
            </w:r>
            <w:r>
              <w:rPr>
                <w:sz w:val="24"/>
              </w:rPr>
              <w:t xml:space="preserve"> </w:t>
            </w:r>
            <w:r w:rsidRPr="00F20C81">
              <w:rPr>
                <w:sz w:val="24"/>
              </w:rPr>
              <w:t>Остапенко,</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184</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09" w:right="390"/>
              <w:rPr>
                <w:b/>
                <w:sz w:val="24"/>
              </w:rPr>
            </w:pPr>
            <w:r w:rsidRPr="00F20C81">
              <w:rPr>
                <w:b/>
                <w:sz w:val="24"/>
              </w:rPr>
              <w:t>Атестація,</w:t>
            </w:r>
          </w:p>
          <w:p w:rsidR="000F0611" w:rsidRPr="00F20C81" w:rsidRDefault="000F0611"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12.</w:t>
            </w:r>
            <w:r>
              <w:rPr>
                <w:sz w:val="24"/>
              </w:rPr>
              <w:t xml:space="preserve"> </w:t>
            </w:r>
            <w:r w:rsidRPr="00526C0D">
              <w:rPr>
                <w:sz w:val="24"/>
              </w:rPr>
              <w:t>Науково-методичний супровід організації та проведення державної</w:t>
            </w:r>
            <w:r>
              <w:rPr>
                <w:sz w:val="24"/>
              </w:rPr>
              <w:t xml:space="preserve"> </w:t>
            </w:r>
            <w:r w:rsidRPr="00526C0D">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методичні рекомендації</w:t>
            </w:r>
            <w:r>
              <w:rPr>
                <w:bCs/>
                <w:sz w:val="24"/>
              </w:rPr>
              <w:t xml:space="preserve"> </w:t>
            </w:r>
            <w:r w:rsidRPr="00F20C81">
              <w:rPr>
                <w:sz w:val="24"/>
              </w:rPr>
              <w:t>/ авт.-укл.: О. О.</w:t>
            </w:r>
            <w:r>
              <w:rPr>
                <w:sz w:val="24"/>
              </w:rPr>
              <w:t xml:space="preserve"> </w:t>
            </w:r>
            <w:r w:rsidRPr="00F20C81">
              <w:rPr>
                <w:sz w:val="24"/>
              </w:rPr>
              <w:t>Байназарова, О. Є. Кононенко, Г. В. Клименко, Н. О. Капустіна, С. М. Будна,</w:t>
            </w:r>
            <w:r>
              <w:rPr>
                <w:sz w:val="24"/>
              </w:rPr>
              <w:t xml:space="preserve"> </w:t>
            </w:r>
            <w:r w:rsidRPr="00F20C81">
              <w:rPr>
                <w:sz w:val="24"/>
              </w:rPr>
              <w:t>А. С.</w:t>
            </w:r>
            <w:r>
              <w:rPr>
                <w:sz w:val="24"/>
              </w:rPr>
              <w:t xml:space="preserve"> </w:t>
            </w:r>
            <w:r w:rsidRPr="00F20C81">
              <w:rPr>
                <w:sz w:val="24"/>
              </w:rPr>
              <w:t>Остапенко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 </w:t>
            </w:r>
            <w:r w:rsidRPr="00F20C81">
              <w:rPr>
                <w:sz w:val="24"/>
              </w:rPr>
              <w:t>Вид.</w:t>
            </w:r>
            <w:r>
              <w:rPr>
                <w:sz w:val="24"/>
              </w:rPr>
              <w:t xml:space="preserve"> </w:t>
            </w:r>
            <w:r w:rsidRPr="00F20C81">
              <w:rPr>
                <w:sz w:val="24"/>
              </w:rPr>
              <w:t>3-тє,</w:t>
            </w:r>
            <w:r>
              <w:rPr>
                <w:sz w:val="24"/>
              </w:rPr>
              <w:t xml:space="preserve"> </w:t>
            </w:r>
            <w:r w:rsidRPr="00F20C81">
              <w:rPr>
                <w:sz w:val="24"/>
              </w:rPr>
              <w:t>переробл.</w:t>
            </w:r>
            <w:r>
              <w:rPr>
                <w:sz w:val="24"/>
              </w:rPr>
              <w:t xml:space="preserve"> і</w:t>
            </w:r>
            <w:r w:rsidRPr="00F20C81">
              <w:rPr>
                <w:sz w:val="24"/>
              </w:rPr>
              <w:t xml:space="preserve"> допов.]</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2013.</w:t>
            </w:r>
            <w:r>
              <w:rPr>
                <w:sz w:val="24"/>
              </w:rPr>
              <w:t xml:space="preserve"> </w:t>
            </w:r>
            <w:r w:rsidRPr="00F20C81">
              <w:rPr>
                <w:sz w:val="24"/>
              </w:rPr>
              <w:t>–</w:t>
            </w:r>
            <w:r>
              <w:rPr>
                <w:sz w:val="24"/>
              </w:rPr>
              <w:t xml:space="preserve"> </w:t>
            </w:r>
            <w:r w:rsidRPr="00F20C81">
              <w:rPr>
                <w:sz w:val="24"/>
              </w:rPr>
              <w:t>224</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09" w:right="390"/>
              <w:rPr>
                <w:b/>
                <w:sz w:val="24"/>
              </w:rPr>
            </w:pPr>
            <w:r w:rsidRPr="00F20C81">
              <w:rPr>
                <w:b/>
                <w:sz w:val="24"/>
              </w:rPr>
              <w:t>Атестація,</w:t>
            </w:r>
          </w:p>
          <w:p w:rsidR="000F0611" w:rsidRPr="00F20C81" w:rsidRDefault="000F0611"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13.</w:t>
            </w:r>
            <w:r>
              <w:rPr>
                <w:sz w:val="24"/>
              </w:rPr>
              <w:t xml:space="preserve"> </w:t>
            </w:r>
            <w:r w:rsidRPr="00F20C81">
              <w:rPr>
                <w:bCs/>
                <w:sz w:val="24"/>
              </w:rPr>
              <w:t>Матеріали</w:t>
            </w:r>
            <w:r>
              <w:rPr>
                <w:bCs/>
                <w:sz w:val="24"/>
              </w:rPr>
              <w:t xml:space="preserve"> </w:t>
            </w:r>
            <w:r w:rsidRPr="00F20C81">
              <w:rPr>
                <w:sz w:val="24"/>
              </w:rPr>
              <w:t>Всеукраїнської</w:t>
            </w:r>
            <w:r>
              <w:rPr>
                <w:sz w:val="24"/>
              </w:rPr>
              <w:t xml:space="preserve"> </w:t>
            </w:r>
            <w:r w:rsidRPr="00F20C81">
              <w:rPr>
                <w:sz w:val="24"/>
              </w:rPr>
              <w:t>науково-методичної</w:t>
            </w:r>
            <w:r>
              <w:rPr>
                <w:sz w:val="24"/>
              </w:rPr>
              <w:t xml:space="preserve"> </w:t>
            </w:r>
            <w:r w:rsidRPr="00F20C81">
              <w:rPr>
                <w:bCs/>
                <w:sz w:val="24"/>
              </w:rPr>
              <w:t xml:space="preserve">Інтернет-конференції </w:t>
            </w:r>
            <w:r w:rsidRPr="00207A2B">
              <w:rPr>
                <w:sz w:val="24"/>
              </w:rPr>
              <w:t>«Модернізація регіональної системи підвищення кваліфікації</w:t>
            </w:r>
            <w:r>
              <w:rPr>
                <w:sz w:val="24"/>
              </w:rPr>
              <w:t xml:space="preserve"> </w:t>
            </w:r>
            <w:r w:rsidRPr="00207A2B">
              <w:rPr>
                <w:sz w:val="24"/>
              </w:rPr>
              <w:t>та</w:t>
            </w:r>
            <w:r>
              <w:rPr>
                <w:sz w:val="24"/>
              </w:rPr>
              <w:t xml:space="preserve"> </w:t>
            </w:r>
            <w:r w:rsidRPr="00207A2B">
              <w:rPr>
                <w:sz w:val="24"/>
              </w:rPr>
              <w:t>атестації</w:t>
            </w:r>
            <w:r>
              <w:rPr>
                <w:sz w:val="24"/>
              </w:rPr>
              <w:t xml:space="preserve"> </w:t>
            </w:r>
            <w:r w:rsidRPr="00207A2B">
              <w:rPr>
                <w:sz w:val="24"/>
              </w:rPr>
              <w:t>педагогічних</w:t>
            </w:r>
            <w:r>
              <w:rPr>
                <w:sz w:val="24"/>
              </w:rPr>
              <w:t xml:space="preserve"> </w:t>
            </w:r>
            <w:r w:rsidRPr="00207A2B">
              <w:rPr>
                <w:sz w:val="24"/>
              </w:rPr>
              <w:t>працівників</w:t>
            </w:r>
            <w:r>
              <w:rPr>
                <w:sz w:val="24"/>
              </w:rPr>
              <w:t xml:space="preserve"> </w:t>
            </w:r>
            <w:r w:rsidRPr="00207A2B">
              <w:rPr>
                <w:sz w:val="24"/>
              </w:rPr>
              <w:t>як</w:t>
            </w:r>
            <w:r>
              <w:rPr>
                <w:sz w:val="24"/>
              </w:rPr>
              <w:t xml:space="preserve"> </w:t>
            </w:r>
            <w:r w:rsidRPr="00207A2B">
              <w:rPr>
                <w:sz w:val="24"/>
              </w:rPr>
              <w:t>умов</w:t>
            </w:r>
            <w:r>
              <w:rPr>
                <w:sz w:val="24"/>
              </w:rPr>
              <w:t xml:space="preserve">а </w:t>
            </w:r>
            <w:r w:rsidRPr="00207A2B">
              <w:rPr>
                <w:sz w:val="24"/>
              </w:rPr>
              <w:t>підвищення</w:t>
            </w:r>
            <w:r>
              <w:rPr>
                <w:sz w:val="24"/>
              </w:rPr>
              <w:t xml:space="preserve"> </w:t>
            </w:r>
            <w:r w:rsidRPr="00207A2B">
              <w:rPr>
                <w:sz w:val="24"/>
              </w:rPr>
              <w:t>якості</w:t>
            </w:r>
            <w:r>
              <w:rPr>
                <w:sz w:val="24"/>
              </w:rPr>
              <w:t xml:space="preserve"> </w:t>
            </w:r>
            <w:r w:rsidRPr="00207A2B">
              <w:rPr>
                <w:sz w:val="24"/>
              </w:rPr>
              <w:t>освіти»</w:t>
            </w:r>
            <w:r>
              <w:rPr>
                <w:sz w:val="24"/>
              </w:rPr>
              <w:t xml:space="preserve"> </w:t>
            </w:r>
            <w:r w:rsidRPr="00207A2B">
              <w:rPr>
                <w:sz w:val="24"/>
              </w:rPr>
              <w:t>(</w:t>
            </w:r>
            <w:r w:rsidRPr="00F20C81">
              <w:rPr>
                <w:sz w:val="24"/>
              </w:rPr>
              <w:t>4грудня</w:t>
            </w:r>
            <w:r>
              <w:rPr>
                <w:sz w:val="24"/>
              </w:rPr>
              <w:t xml:space="preserve"> </w:t>
            </w:r>
            <w:r w:rsidRPr="00F20C81">
              <w:rPr>
                <w:sz w:val="24"/>
              </w:rPr>
              <w:t>2014</w:t>
            </w:r>
            <w:r>
              <w:rPr>
                <w:sz w:val="24"/>
              </w:rPr>
              <w:t xml:space="preserve"> </w:t>
            </w:r>
            <w:r w:rsidRPr="00F20C81">
              <w:rPr>
                <w:sz w:val="24"/>
              </w:rPr>
              <w:t>року)</w:t>
            </w:r>
            <w:r>
              <w:rPr>
                <w:sz w:val="24"/>
              </w:rPr>
              <w:t xml:space="preserve"> </w:t>
            </w:r>
            <w:r w:rsidRPr="00F20C81">
              <w:rPr>
                <w:sz w:val="24"/>
              </w:rPr>
              <w:t>[Електронне</w:t>
            </w:r>
            <w:r>
              <w:rPr>
                <w:sz w:val="24"/>
              </w:rPr>
              <w:t xml:space="preserve"> </w:t>
            </w:r>
            <w:r w:rsidRPr="00F20C81">
              <w:rPr>
                <w:sz w:val="24"/>
              </w:rPr>
              <w:t>видання].</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 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w:t>
            </w:r>
            <w:r>
              <w:rPr>
                <w:sz w:val="24"/>
              </w:rPr>
              <w:t xml:space="preserve"> </w:t>
            </w:r>
            <w:r w:rsidRPr="00F20C81">
              <w:rPr>
                <w:sz w:val="24"/>
              </w:rPr>
              <w:t>243</w:t>
            </w:r>
            <w:r>
              <w:rPr>
                <w:sz w:val="24"/>
              </w:rPr>
              <w:t xml:space="preserve"> </w:t>
            </w:r>
            <w:r w:rsidRPr="00F20C81">
              <w:rPr>
                <w:sz w:val="24"/>
              </w:rPr>
              <w:t>с.</w:t>
            </w:r>
          </w:p>
        </w:tc>
        <w:tc>
          <w:tcPr>
            <w:tcW w:w="30" w:type="dxa"/>
          </w:tcPr>
          <w:p w:rsidR="000F0611" w:rsidRDefault="000F0611"/>
        </w:tc>
      </w:tr>
      <w:tr w:rsidR="000F0611" w:rsidTr="00D45C29">
        <w:trPr>
          <w:trHeight w:val="166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14.</w:t>
            </w:r>
            <w:r>
              <w:rPr>
                <w:sz w:val="24"/>
              </w:rPr>
              <w:t xml:space="preserve"> </w:t>
            </w:r>
            <w:r w:rsidRPr="00207A2B">
              <w:rPr>
                <w:sz w:val="24"/>
              </w:rPr>
              <w:t>Науково-методичний</w:t>
            </w:r>
            <w:r>
              <w:rPr>
                <w:sz w:val="24"/>
              </w:rPr>
              <w:t xml:space="preserve"> </w:t>
            </w:r>
            <w:r w:rsidRPr="00207A2B">
              <w:rPr>
                <w:sz w:val="24"/>
              </w:rPr>
              <w:t>супровід</w:t>
            </w:r>
            <w:r>
              <w:rPr>
                <w:sz w:val="24"/>
              </w:rPr>
              <w:t xml:space="preserve"> </w:t>
            </w:r>
            <w:r w:rsidRPr="00207A2B">
              <w:rPr>
                <w:sz w:val="24"/>
              </w:rPr>
              <w:t>організації</w:t>
            </w:r>
            <w:r>
              <w:rPr>
                <w:sz w:val="24"/>
              </w:rPr>
              <w:t xml:space="preserve"> </w:t>
            </w:r>
            <w:r w:rsidRPr="00207A2B">
              <w:rPr>
                <w:sz w:val="24"/>
              </w:rPr>
              <w:t>та</w:t>
            </w:r>
            <w:r>
              <w:rPr>
                <w:sz w:val="24"/>
              </w:rPr>
              <w:t xml:space="preserve"> </w:t>
            </w:r>
            <w:r w:rsidRPr="00207A2B">
              <w:rPr>
                <w:sz w:val="24"/>
              </w:rPr>
              <w:t>проведення</w:t>
            </w:r>
            <w:r>
              <w:rPr>
                <w:sz w:val="24"/>
              </w:rPr>
              <w:t xml:space="preserve"> </w:t>
            </w:r>
            <w:r w:rsidRPr="00207A2B">
              <w:rPr>
                <w:sz w:val="24"/>
              </w:rPr>
              <w:t>атестації</w:t>
            </w:r>
            <w:r>
              <w:rPr>
                <w:sz w:val="24"/>
              </w:rPr>
              <w:t xml:space="preserve"> </w:t>
            </w:r>
            <w:r w:rsidRPr="00207A2B">
              <w:rPr>
                <w:sz w:val="24"/>
              </w:rPr>
              <w:t>керівних кадрів :</w:t>
            </w:r>
            <w:r w:rsidRPr="00F20C81">
              <w:rPr>
                <w:sz w:val="24"/>
              </w:rPr>
              <w:t xml:space="preserve"> </w:t>
            </w:r>
            <w:r w:rsidRPr="00F20C81">
              <w:rPr>
                <w:bCs/>
                <w:sz w:val="24"/>
              </w:rPr>
              <w:t>методичні рекомендації</w:t>
            </w:r>
            <w:r>
              <w:rPr>
                <w:bCs/>
                <w:sz w:val="24"/>
              </w:rPr>
              <w:t xml:space="preserve"> </w:t>
            </w:r>
            <w:r w:rsidRPr="00F20C81">
              <w:rPr>
                <w:sz w:val="24"/>
              </w:rPr>
              <w:t>/ авт.-укл.: О. О. Байназарова,</w:t>
            </w:r>
            <w:r>
              <w:rPr>
                <w:sz w:val="24"/>
              </w:rPr>
              <w:t xml:space="preserve"> </w:t>
            </w:r>
            <w:r w:rsidRPr="00F20C81">
              <w:rPr>
                <w:sz w:val="24"/>
              </w:rPr>
              <w:t>О. Є. Кононенко, С. Є. Вольянська, Г. Ю. Кравченко, Г. В. Клименко, А. О.</w:t>
            </w:r>
            <w:r>
              <w:rPr>
                <w:sz w:val="24"/>
              </w:rPr>
              <w:t xml:space="preserve"> </w:t>
            </w:r>
            <w:r w:rsidRPr="00F20C81">
              <w:rPr>
                <w:sz w:val="24"/>
              </w:rPr>
              <w:t>Канцедал,</w:t>
            </w:r>
            <w:r>
              <w:rPr>
                <w:sz w:val="24"/>
              </w:rPr>
              <w:t xml:space="preserve"> </w:t>
            </w:r>
            <w:r w:rsidRPr="00F20C81">
              <w:rPr>
                <w:sz w:val="24"/>
              </w:rPr>
              <w:t>Т. В.</w:t>
            </w:r>
            <w:r>
              <w:rPr>
                <w:sz w:val="24"/>
              </w:rPr>
              <w:t xml:space="preserve"> </w:t>
            </w:r>
            <w:r w:rsidRPr="00F20C81">
              <w:rPr>
                <w:sz w:val="24"/>
              </w:rPr>
              <w:t>Картун,</w:t>
            </w:r>
            <w:r>
              <w:rPr>
                <w:sz w:val="24"/>
              </w:rPr>
              <w:t xml:space="preserve"> </w:t>
            </w:r>
            <w:r w:rsidRPr="00F20C81">
              <w:rPr>
                <w:sz w:val="24"/>
              </w:rPr>
              <w:t>І. В.</w:t>
            </w:r>
            <w:r>
              <w:rPr>
                <w:sz w:val="24"/>
              </w:rPr>
              <w:t xml:space="preserve"> </w:t>
            </w:r>
            <w:r w:rsidRPr="00F20C81">
              <w:rPr>
                <w:sz w:val="24"/>
              </w:rPr>
              <w:t>Капустін,</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А. С.</w:t>
            </w:r>
            <w:r>
              <w:rPr>
                <w:sz w:val="24"/>
              </w:rPr>
              <w:t xml:space="preserve"> </w:t>
            </w:r>
            <w:r w:rsidRPr="00F20C81">
              <w:rPr>
                <w:sz w:val="24"/>
              </w:rPr>
              <w:t>Остапенко,</w:t>
            </w:r>
          </w:p>
          <w:p w:rsidR="000F0611" w:rsidRPr="00F20C81" w:rsidRDefault="000F0611" w:rsidP="00F20C81">
            <w:pPr>
              <w:pStyle w:val="TableParagraph"/>
              <w:spacing w:line="276" w:lineRule="exact"/>
              <w:ind w:right="99"/>
              <w:jc w:val="both"/>
              <w:rPr>
                <w:sz w:val="24"/>
              </w:rPr>
            </w:pPr>
            <w:r w:rsidRPr="00F20C81">
              <w:rPr>
                <w:sz w:val="24"/>
              </w:rPr>
              <w:t>Г. Л.</w:t>
            </w:r>
            <w:r>
              <w:rPr>
                <w:sz w:val="24"/>
              </w:rPr>
              <w:t xml:space="preserve"> </w:t>
            </w:r>
            <w:r w:rsidRPr="00F20C81">
              <w:rPr>
                <w:sz w:val="24"/>
              </w:rPr>
              <w:t>Вороніна,</w:t>
            </w:r>
            <w:r>
              <w:rPr>
                <w:sz w:val="24"/>
              </w:rPr>
              <w:t xml:space="preserve"> </w:t>
            </w:r>
            <w:r w:rsidRPr="00F20C81">
              <w:rPr>
                <w:sz w:val="24"/>
              </w:rPr>
              <w:t>Носенко</w:t>
            </w:r>
            <w:r>
              <w:rPr>
                <w:sz w:val="24"/>
              </w:rPr>
              <w:t xml:space="preserve"> </w:t>
            </w:r>
            <w:r w:rsidRPr="00F20C81">
              <w:rPr>
                <w:sz w:val="24"/>
              </w:rPr>
              <w:t>В.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 76 с.</w:t>
            </w:r>
          </w:p>
        </w:tc>
        <w:tc>
          <w:tcPr>
            <w:tcW w:w="30" w:type="dxa"/>
          </w:tcPr>
          <w:p w:rsidR="000F0611" w:rsidRDefault="000F0611"/>
        </w:tc>
      </w:tr>
      <w:tr w:rsidR="000F0611"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15.</w:t>
            </w:r>
            <w:r>
              <w:rPr>
                <w:sz w:val="24"/>
              </w:rPr>
              <w:t xml:space="preserve"> </w:t>
            </w:r>
            <w:r w:rsidRPr="001D7541">
              <w:rPr>
                <w:sz w:val="24"/>
              </w:rPr>
              <w:t>Науково-методичний супровід організації та проведення державної</w:t>
            </w:r>
            <w:r>
              <w:rPr>
                <w:sz w:val="24"/>
              </w:rPr>
              <w:t xml:space="preserve"> </w:t>
            </w:r>
            <w:r w:rsidRPr="001D7541">
              <w:rPr>
                <w:sz w:val="24"/>
              </w:rPr>
              <w:t>атестації навчальних</w:t>
            </w:r>
            <w:r w:rsidRPr="00F20C81">
              <w:rPr>
                <w:i/>
                <w:sz w:val="24"/>
              </w:rPr>
              <w:t xml:space="preserve"> </w:t>
            </w:r>
            <w:r w:rsidRPr="00F20C81">
              <w:rPr>
                <w:sz w:val="24"/>
              </w:rPr>
              <w:t xml:space="preserve">закладів : </w:t>
            </w:r>
            <w:r w:rsidRPr="00F20C81">
              <w:rPr>
                <w:bCs/>
                <w:sz w:val="24"/>
              </w:rPr>
              <w:t>методичні рекомендації</w:t>
            </w:r>
            <w:r w:rsidRPr="00F20C81">
              <w:rPr>
                <w:sz w:val="24"/>
              </w:rPr>
              <w:t>/ авт.-укл.: О. О.</w:t>
            </w:r>
            <w:r>
              <w:rPr>
                <w:sz w:val="24"/>
              </w:rPr>
              <w:t xml:space="preserve"> </w:t>
            </w:r>
            <w:r w:rsidRPr="00F20C81">
              <w:rPr>
                <w:sz w:val="24"/>
              </w:rPr>
              <w:t>Байназарова,</w:t>
            </w:r>
            <w:r>
              <w:rPr>
                <w:sz w:val="24"/>
              </w:rPr>
              <w:t xml:space="preserve"> </w:t>
            </w:r>
            <w:r w:rsidRPr="00F20C81">
              <w:rPr>
                <w:sz w:val="24"/>
              </w:rPr>
              <w:t>О. Є.</w:t>
            </w:r>
            <w:r>
              <w:rPr>
                <w:sz w:val="24"/>
              </w:rPr>
              <w:t xml:space="preserve"> </w:t>
            </w:r>
            <w:r w:rsidRPr="00F20C81">
              <w:rPr>
                <w:sz w:val="24"/>
              </w:rPr>
              <w:t>Кононенко,</w:t>
            </w:r>
            <w:r>
              <w:rPr>
                <w:sz w:val="24"/>
              </w:rPr>
              <w:t xml:space="preserve"> </w:t>
            </w:r>
            <w:r w:rsidRPr="00F20C81">
              <w:rPr>
                <w:sz w:val="24"/>
              </w:rPr>
              <w:t>С. М.</w:t>
            </w:r>
            <w:r>
              <w:rPr>
                <w:sz w:val="24"/>
              </w:rPr>
              <w:t xml:space="preserve"> </w:t>
            </w:r>
            <w:r w:rsidRPr="00F20C81">
              <w:rPr>
                <w:sz w:val="24"/>
              </w:rPr>
              <w:t>Руднєва,</w:t>
            </w:r>
            <w:r>
              <w:rPr>
                <w:sz w:val="24"/>
              </w:rPr>
              <w:t xml:space="preserve"> </w:t>
            </w:r>
            <w:r w:rsidRPr="00F20C81">
              <w:rPr>
                <w:sz w:val="24"/>
              </w:rPr>
              <w:t>С. Є.</w:t>
            </w:r>
            <w:r>
              <w:rPr>
                <w:sz w:val="24"/>
              </w:rPr>
              <w:t xml:space="preserve"> </w:t>
            </w:r>
            <w:r w:rsidRPr="00F20C81">
              <w:rPr>
                <w:sz w:val="24"/>
              </w:rPr>
              <w:t>Вольянська,</w:t>
            </w:r>
            <w:r>
              <w:rPr>
                <w:sz w:val="24"/>
              </w:rPr>
              <w:t xml:space="preserve"> </w:t>
            </w:r>
            <w:r w:rsidRPr="00F20C81">
              <w:rPr>
                <w:sz w:val="24"/>
              </w:rPr>
              <w:t>Г. В.</w:t>
            </w:r>
            <w:r>
              <w:rPr>
                <w:sz w:val="24"/>
              </w:rPr>
              <w:t xml:space="preserve"> </w:t>
            </w:r>
            <w:r w:rsidRPr="00F20C81">
              <w:rPr>
                <w:sz w:val="24"/>
              </w:rPr>
              <w:t>Клименко,</w:t>
            </w:r>
            <w:r>
              <w:rPr>
                <w:sz w:val="24"/>
              </w:rPr>
              <w:t xml:space="preserve"> </w:t>
            </w:r>
            <w:r w:rsidRPr="00F20C81">
              <w:rPr>
                <w:sz w:val="24"/>
              </w:rPr>
              <w:t>Н. О.</w:t>
            </w:r>
            <w:r>
              <w:rPr>
                <w:sz w:val="24"/>
              </w:rPr>
              <w:t xml:space="preserve"> </w:t>
            </w:r>
            <w:r w:rsidRPr="00F20C81">
              <w:rPr>
                <w:sz w:val="24"/>
              </w:rPr>
              <w:t>Капустіна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[4-те</w:t>
            </w:r>
            <w:r>
              <w:rPr>
                <w:sz w:val="24"/>
              </w:rPr>
              <w:t xml:space="preserve"> </w:t>
            </w:r>
            <w:r w:rsidRPr="00F20C81">
              <w:rPr>
                <w:sz w:val="24"/>
              </w:rPr>
              <w:t>вид.,</w:t>
            </w:r>
          </w:p>
          <w:p w:rsidR="000F0611" w:rsidRPr="00F20C81" w:rsidRDefault="000F0611" w:rsidP="00F20C81">
            <w:pPr>
              <w:pStyle w:val="TableParagraph"/>
              <w:spacing w:line="251" w:lineRule="exact"/>
              <w:jc w:val="both"/>
              <w:rPr>
                <w:sz w:val="24"/>
              </w:rPr>
            </w:pP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w:t>
            </w:r>
            <w:r>
              <w:rPr>
                <w:sz w:val="24"/>
              </w:rPr>
              <w:t xml:space="preserve"> </w:t>
            </w:r>
            <w:r w:rsidRPr="00F20C81">
              <w:rPr>
                <w:sz w:val="24"/>
              </w:rPr>
              <w:t>–</w:t>
            </w:r>
            <w:r>
              <w:rPr>
                <w:sz w:val="24"/>
              </w:rPr>
              <w:t xml:space="preserve"> </w:t>
            </w:r>
            <w:r w:rsidRPr="00F20C81">
              <w:rPr>
                <w:sz w:val="24"/>
              </w:rPr>
              <w:t>108</w:t>
            </w:r>
            <w:r>
              <w:rPr>
                <w:sz w:val="24"/>
              </w:rPr>
              <w:t xml:space="preserve"> </w:t>
            </w:r>
            <w:r w:rsidRPr="00F20C81">
              <w:rPr>
                <w:sz w:val="24"/>
              </w:rPr>
              <w:t>с.</w:t>
            </w:r>
          </w:p>
        </w:tc>
        <w:tc>
          <w:tcPr>
            <w:tcW w:w="30" w:type="dxa"/>
          </w:tcPr>
          <w:p w:rsidR="000F0611" w:rsidRDefault="000F0611"/>
        </w:tc>
      </w:tr>
      <w:tr w:rsidR="000F0611"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91" w:right="78"/>
              <w:jc w:val="center"/>
              <w:rPr>
                <w:b/>
                <w:sz w:val="24"/>
              </w:rPr>
            </w:pPr>
            <w:r w:rsidRPr="00F20C81">
              <w:rPr>
                <w:b/>
                <w:sz w:val="24"/>
                <w:shd w:val="clear" w:color="auto" w:fill="C0C0C0"/>
              </w:rPr>
              <w:t>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
              <w:jc w:val="center"/>
              <w:rPr>
                <w:sz w:val="24"/>
              </w:rPr>
            </w:pPr>
            <w:r w:rsidRPr="00F20C81">
              <w:rPr>
                <w:sz w:val="24"/>
              </w:rPr>
              <w:t>2</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BD2FF4">
              <w:rPr>
                <w:sz w:val="24"/>
              </w:rPr>
              <w:t>Порадник учителю</w:t>
            </w:r>
            <w:r w:rsidRPr="00F20C81">
              <w:rPr>
                <w:sz w:val="24"/>
              </w:rPr>
              <w:t xml:space="preserve">: </w:t>
            </w:r>
            <w:r w:rsidRPr="00BD2FF4">
              <w:rPr>
                <w:sz w:val="24"/>
              </w:rPr>
              <w:t>планування та проведення уроків з основ медичних знань та цивільної оборони в загальноосвітніх навчальних закладах: 10-11</w:t>
            </w:r>
            <w:r>
              <w:rPr>
                <w:sz w:val="24"/>
              </w:rPr>
              <w:t xml:space="preserve"> </w:t>
            </w:r>
            <w:r w:rsidRPr="00BD2FF4">
              <w:rPr>
                <w:sz w:val="24"/>
              </w:rPr>
              <w:t>класи</w:t>
            </w:r>
            <w:r w:rsidRPr="00F20C81">
              <w:rPr>
                <w:i/>
                <w:sz w:val="24"/>
              </w:rPr>
              <w:t xml:space="preserve"> </w:t>
            </w:r>
            <w:r w:rsidRPr="00F20C81">
              <w:rPr>
                <w:sz w:val="24"/>
              </w:rPr>
              <w:t xml:space="preserve">/ укладачі: Н. О. Холодова, Ю. Д. Кривоніс ; за ред. Л. </w:t>
            </w:r>
            <w:r>
              <w:rPr>
                <w:sz w:val="24"/>
              </w:rPr>
              <w:t xml:space="preserve"> </w:t>
            </w:r>
            <w:r w:rsidRPr="00F20C81">
              <w:rPr>
                <w:sz w:val="24"/>
              </w:rPr>
              <w:t>Д.</w:t>
            </w:r>
            <w:r>
              <w:rPr>
                <w:sz w:val="24"/>
              </w:rPr>
              <w:t xml:space="preserve"> </w:t>
            </w:r>
            <w:r w:rsidRPr="00F20C81">
              <w:rPr>
                <w:sz w:val="24"/>
              </w:rPr>
              <w:t xml:space="preserve"> 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 xml:space="preserve">2002. </w:t>
            </w:r>
            <w:r>
              <w:rPr>
                <w:sz w:val="24"/>
              </w:rPr>
              <w:t xml:space="preserve"> </w:t>
            </w:r>
            <w:r w:rsidRPr="00F20C81">
              <w:rPr>
                <w:sz w:val="24"/>
              </w:rPr>
              <w:t>–</w:t>
            </w:r>
            <w:r>
              <w:rPr>
                <w:sz w:val="24"/>
              </w:rPr>
              <w:t xml:space="preserve"> </w:t>
            </w:r>
            <w:r w:rsidRPr="00F20C81">
              <w:rPr>
                <w:sz w:val="24"/>
              </w:rPr>
              <w:t>36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sz w:val="24"/>
              </w:rPr>
              <w:t xml:space="preserve">2. </w:t>
            </w:r>
            <w:r w:rsidRPr="00F35F88">
              <w:rPr>
                <w:sz w:val="24"/>
              </w:rPr>
              <w:t>Гриби – не їжа для дітей</w:t>
            </w:r>
            <w:r>
              <w:rPr>
                <w:sz w:val="24"/>
              </w:rPr>
              <w:t xml:space="preserve"> </w:t>
            </w:r>
            <w:r w:rsidRPr="00F35F88">
              <w:rPr>
                <w:b/>
                <w:sz w:val="24"/>
              </w:rPr>
              <w:t>:</w:t>
            </w:r>
            <w:r w:rsidRPr="00F20C81">
              <w:rPr>
                <w:b/>
                <w:sz w:val="24"/>
              </w:rPr>
              <w:t xml:space="preserve"> </w:t>
            </w:r>
            <w:r w:rsidRPr="00F35F88">
              <w:rPr>
                <w:sz w:val="24"/>
              </w:rPr>
              <w:t>збірник диктантів</w:t>
            </w:r>
            <w:r w:rsidRPr="00F20C81">
              <w:rPr>
                <w:sz w:val="24"/>
              </w:rPr>
              <w:t xml:space="preserve">, тематика та </w:t>
            </w:r>
            <w:r w:rsidRPr="00F35F88">
              <w:rPr>
                <w:sz w:val="24"/>
              </w:rPr>
              <w:t>матеріали для бесід</w:t>
            </w:r>
            <w:r>
              <w:rPr>
                <w:sz w:val="24"/>
              </w:rPr>
              <w:t xml:space="preserve">  </w:t>
            </w:r>
            <w:r w:rsidRPr="00F35F88">
              <w:rPr>
                <w:sz w:val="24"/>
              </w:rPr>
              <w:t>у</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щодо</w:t>
            </w:r>
            <w:r>
              <w:rPr>
                <w:sz w:val="24"/>
              </w:rPr>
              <w:t xml:space="preserve"> </w:t>
            </w:r>
            <w:r w:rsidRPr="00F20C81">
              <w:rPr>
                <w:sz w:val="24"/>
              </w:rPr>
              <w:t>попередження</w:t>
            </w:r>
            <w:r>
              <w:rPr>
                <w:sz w:val="24"/>
              </w:rPr>
              <w:t xml:space="preserve"> </w:t>
            </w:r>
            <w:r w:rsidRPr="00F20C81">
              <w:rPr>
                <w:sz w:val="24"/>
              </w:rPr>
              <w:t>отруєнь грибами / автори-укл.:</w:t>
            </w:r>
            <w:r>
              <w:rPr>
                <w:sz w:val="24"/>
              </w:rPr>
              <w:t xml:space="preserve"> </w:t>
            </w:r>
            <w:r w:rsidRPr="00F20C81">
              <w:rPr>
                <w:sz w:val="24"/>
              </w:rPr>
              <w:t>Шахненко</w:t>
            </w:r>
            <w:r>
              <w:rPr>
                <w:sz w:val="24"/>
              </w:rPr>
              <w:t xml:space="preserve"> </w:t>
            </w:r>
            <w:r w:rsidRPr="00F20C81">
              <w:rPr>
                <w:sz w:val="24"/>
              </w:rPr>
              <w:t>В. І.,</w:t>
            </w:r>
            <w:r>
              <w:rPr>
                <w:sz w:val="24"/>
              </w:rPr>
              <w:t xml:space="preserve"> </w:t>
            </w:r>
            <w:r w:rsidRPr="00F20C81">
              <w:rPr>
                <w:sz w:val="24"/>
              </w:rPr>
              <w:t>Цуканова Є. О., Волкова</w:t>
            </w:r>
            <w:r>
              <w:rPr>
                <w:sz w:val="24"/>
              </w:rPr>
              <w:t xml:space="preserve"> </w:t>
            </w:r>
            <w:r w:rsidRPr="00F20C81">
              <w:rPr>
                <w:sz w:val="24"/>
              </w:rPr>
              <w:t>І. В., Холодова Н. О.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2003.</w:t>
            </w:r>
            <w:r>
              <w:rPr>
                <w:sz w:val="24"/>
              </w:rPr>
              <w:t xml:space="preserve"> </w:t>
            </w:r>
            <w:r w:rsidRPr="00F20C81">
              <w:rPr>
                <w:sz w:val="24"/>
              </w:rPr>
              <w:t>–</w:t>
            </w:r>
            <w:r>
              <w:rPr>
                <w:sz w:val="24"/>
              </w:rPr>
              <w:t xml:space="preserve"> </w:t>
            </w:r>
            <w:r w:rsidRPr="00F20C81">
              <w:rPr>
                <w:sz w:val="24"/>
              </w:rPr>
              <w:t>16 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3</w:t>
            </w:r>
            <w:r w:rsidRPr="005E715C">
              <w:rPr>
                <w:sz w:val="24"/>
              </w:rPr>
              <w:t>. Допоможи собі сам</w:t>
            </w:r>
            <w:r>
              <w:rPr>
                <w:sz w:val="24"/>
              </w:rPr>
              <w:t xml:space="preserve"> </w:t>
            </w:r>
            <w:r w:rsidRPr="005E715C">
              <w:rPr>
                <w:sz w:val="24"/>
              </w:rPr>
              <w:t>/</w:t>
            </w:r>
            <w:r w:rsidRPr="00F20C81">
              <w:rPr>
                <w:sz w:val="24"/>
              </w:rPr>
              <w:t xml:space="preserve"> укл.: Н. О. Холодова, Т. С. Прокопенко ; за ред.</w:t>
            </w:r>
            <w:r>
              <w:rPr>
                <w:sz w:val="24"/>
              </w:rPr>
              <w:t xml:space="preserve"> </w:t>
            </w:r>
            <w:r w:rsidRPr="00F20C81">
              <w:rPr>
                <w:sz w:val="24"/>
              </w:rPr>
              <w:t>Л. Д. Покроєвої.</w:t>
            </w:r>
            <w:r>
              <w:rPr>
                <w:sz w:val="24"/>
              </w:rPr>
              <w:t xml:space="preserve"> </w:t>
            </w:r>
            <w:r w:rsidRPr="00F20C81">
              <w:rPr>
                <w:sz w:val="24"/>
              </w:rPr>
              <w:t>– Харків : Харківський обласний науково-методичний</w:t>
            </w:r>
            <w:r>
              <w:rPr>
                <w:sz w:val="24"/>
              </w:rPr>
              <w:t xml:space="preserve"> </w:t>
            </w:r>
            <w:r w:rsidRPr="00F20C81">
              <w:rPr>
                <w:sz w:val="24"/>
              </w:rPr>
              <w:t>інститу</w:t>
            </w:r>
            <w:r>
              <w:rPr>
                <w:sz w:val="24"/>
              </w:rPr>
              <w:t xml:space="preserve">т </w:t>
            </w:r>
            <w:r w:rsidRPr="00F20C81">
              <w:rPr>
                <w:sz w:val="24"/>
              </w:rPr>
              <w:t>безперервної</w:t>
            </w:r>
            <w:r>
              <w:rPr>
                <w:sz w:val="24"/>
              </w:rPr>
              <w:t xml:space="preserve"> </w:t>
            </w:r>
            <w:r w:rsidRPr="00F20C81">
              <w:rPr>
                <w:sz w:val="24"/>
              </w:rPr>
              <w:t>освіти, 2003.</w:t>
            </w:r>
            <w:r>
              <w:rPr>
                <w:sz w:val="24"/>
              </w:rPr>
              <w:t xml:space="preserve"> </w:t>
            </w:r>
            <w:r w:rsidRPr="00F20C81">
              <w:rPr>
                <w:sz w:val="24"/>
              </w:rPr>
              <w:t>– 48</w:t>
            </w:r>
            <w:r>
              <w:rPr>
                <w:sz w:val="24"/>
              </w:rPr>
              <w:t xml:space="preserve"> </w:t>
            </w:r>
            <w:r w:rsidRPr="00F20C81">
              <w:rPr>
                <w:sz w:val="24"/>
              </w:rPr>
              <w:t>с.</w:t>
            </w:r>
          </w:p>
        </w:tc>
        <w:tc>
          <w:tcPr>
            <w:tcW w:w="30" w:type="dxa"/>
          </w:tcPr>
          <w:p w:rsidR="000F0611" w:rsidRDefault="000F0611"/>
        </w:tc>
      </w:tr>
      <w:tr w:rsidR="000F0611"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255"/>
              <w:rPr>
                <w:b/>
                <w:sz w:val="24"/>
              </w:rPr>
            </w:pPr>
            <w:r w:rsidRPr="00F20C81">
              <w:rPr>
                <w:b/>
                <w:sz w:val="24"/>
              </w:rPr>
              <w:t>Безпека</w:t>
            </w:r>
            <w:r>
              <w:rPr>
                <w:b/>
                <w:sz w:val="24"/>
              </w:rPr>
              <w:t xml:space="preserve"> </w:t>
            </w:r>
            <w:r w:rsidRPr="00F20C81">
              <w:rPr>
                <w:b/>
                <w:sz w:val="24"/>
              </w:rPr>
              <w:t>життєдіяль-</w:t>
            </w:r>
          </w:p>
          <w:p w:rsidR="000F0611" w:rsidRPr="00F20C81" w:rsidRDefault="000F0611" w:rsidP="00F20C81">
            <w:pPr>
              <w:pStyle w:val="TableParagraph"/>
              <w:spacing w:line="276" w:lineRule="exact"/>
              <w:ind w:left="109" w:right="239"/>
              <w:rPr>
                <w:b/>
                <w:sz w:val="24"/>
              </w:rPr>
            </w:pPr>
            <w:r w:rsidRPr="00F20C81">
              <w:rPr>
                <w:b/>
                <w:sz w:val="24"/>
              </w:rPr>
              <w:t>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jc w:val="both"/>
              <w:rPr>
                <w:sz w:val="24"/>
              </w:rPr>
            </w:pPr>
            <w:r w:rsidRPr="00F20C81">
              <w:rPr>
                <w:sz w:val="24"/>
              </w:rPr>
              <w:t>4.</w:t>
            </w:r>
            <w:r>
              <w:rPr>
                <w:sz w:val="24"/>
              </w:rPr>
              <w:t xml:space="preserve"> </w:t>
            </w:r>
            <w:r w:rsidRPr="00CA372A">
              <w:rPr>
                <w:sz w:val="24"/>
              </w:rPr>
              <w:t>Методичні</w:t>
            </w:r>
            <w:r>
              <w:rPr>
                <w:sz w:val="24"/>
              </w:rPr>
              <w:t xml:space="preserve"> </w:t>
            </w:r>
            <w:r w:rsidRPr="00CA372A">
              <w:rPr>
                <w:sz w:val="24"/>
              </w:rPr>
              <w:t>рекомендації</w:t>
            </w:r>
            <w:r>
              <w:rPr>
                <w:sz w:val="24"/>
              </w:rPr>
              <w:t xml:space="preserve"> </w:t>
            </w:r>
            <w:r w:rsidRPr="00CA372A">
              <w:rPr>
                <w:sz w:val="24"/>
              </w:rPr>
              <w:t>слухачам</w:t>
            </w:r>
            <w:r>
              <w:rPr>
                <w:sz w:val="24"/>
              </w:rPr>
              <w:t xml:space="preserve"> </w:t>
            </w:r>
            <w:r w:rsidRPr="00CA372A">
              <w:rPr>
                <w:sz w:val="24"/>
              </w:rPr>
              <w:t>курсу «Безпека</w:t>
            </w:r>
            <w:r>
              <w:rPr>
                <w:sz w:val="24"/>
              </w:rPr>
              <w:t xml:space="preserve"> </w:t>
            </w:r>
            <w:r w:rsidRPr="00CA372A">
              <w:rPr>
                <w:sz w:val="24"/>
              </w:rPr>
              <w:t>життєдіяльності»</w:t>
            </w:r>
            <w:r>
              <w:rPr>
                <w:sz w:val="24"/>
              </w:rPr>
              <w:t xml:space="preserve"> </w:t>
            </w:r>
            <w:r w:rsidRPr="00CA372A">
              <w:rPr>
                <w:sz w:val="24"/>
              </w:rPr>
              <w:t>/</w:t>
            </w:r>
            <w:r>
              <w:rPr>
                <w:sz w:val="24"/>
              </w:rPr>
              <w:t xml:space="preserve"> </w:t>
            </w:r>
            <w:r w:rsidRPr="00CA372A">
              <w:rPr>
                <w:sz w:val="24"/>
              </w:rPr>
              <w:t>укладачі</w:t>
            </w:r>
            <w:r w:rsidRPr="00F20C81">
              <w:rPr>
                <w:sz w:val="24"/>
              </w:rPr>
              <w:t>:</w:t>
            </w:r>
            <w:r>
              <w:rPr>
                <w:sz w:val="24"/>
              </w:rPr>
              <w:t xml:space="preserve"> </w:t>
            </w:r>
            <w:r w:rsidRPr="00F20C81">
              <w:rPr>
                <w:sz w:val="24"/>
              </w:rPr>
              <w:t>М. С.</w:t>
            </w:r>
            <w:r>
              <w:rPr>
                <w:sz w:val="24"/>
              </w:rPr>
              <w:t xml:space="preserve"> </w:t>
            </w:r>
            <w:r w:rsidRPr="00F20C81">
              <w:rPr>
                <w:sz w:val="24"/>
              </w:rPr>
              <w:t>Акімова,</w:t>
            </w:r>
            <w:r>
              <w:rPr>
                <w:sz w:val="24"/>
              </w:rPr>
              <w:t xml:space="preserve"> </w:t>
            </w:r>
            <w:r w:rsidRPr="00F20C81">
              <w:rPr>
                <w:sz w:val="24"/>
              </w:rPr>
              <w:t>І. В.</w:t>
            </w:r>
            <w:r>
              <w:rPr>
                <w:sz w:val="24"/>
              </w:rPr>
              <w:t xml:space="preserve"> </w:t>
            </w:r>
            <w:r w:rsidRPr="00F20C81">
              <w:rPr>
                <w:sz w:val="24"/>
              </w:rPr>
              <w:t>Волкова,</w:t>
            </w:r>
            <w:r>
              <w:rPr>
                <w:sz w:val="24"/>
              </w:rPr>
              <w:t xml:space="preserve"> </w:t>
            </w:r>
            <w:r w:rsidRPr="00F20C81">
              <w:rPr>
                <w:sz w:val="24"/>
              </w:rPr>
              <w:t>Д. М.</w:t>
            </w:r>
            <w:r>
              <w:rPr>
                <w:sz w:val="24"/>
              </w:rPr>
              <w:t xml:space="preserve"> </w:t>
            </w:r>
            <w:r w:rsidRPr="00F20C81">
              <w:rPr>
                <w:sz w:val="24"/>
              </w:rPr>
              <w:t>Тістечек</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 xml:space="preserve"> 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 безперервної</w:t>
            </w:r>
            <w:r>
              <w:rPr>
                <w:sz w:val="24"/>
              </w:rPr>
              <w:t xml:space="preserve"> </w:t>
            </w:r>
            <w:r w:rsidRPr="00F20C81">
              <w:rPr>
                <w:sz w:val="24"/>
              </w:rPr>
              <w:t>освіти, 2006.</w:t>
            </w:r>
            <w:r>
              <w:rPr>
                <w:sz w:val="24"/>
              </w:rPr>
              <w:t xml:space="preserve"> </w:t>
            </w:r>
            <w:r w:rsidRPr="00F20C81">
              <w:rPr>
                <w:sz w:val="24"/>
              </w:rPr>
              <w:t>– 36 с.</w:t>
            </w:r>
          </w:p>
        </w:tc>
        <w:tc>
          <w:tcPr>
            <w:tcW w:w="30" w:type="dxa"/>
          </w:tcPr>
          <w:p w:rsidR="000F0611" w:rsidRDefault="000F0611"/>
        </w:tc>
      </w:tr>
      <w:tr w:rsidR="000F0611" w:rsidTr="00D45C29">
        <w:trPr>
          <w:trHeight w:val="1373"/>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9" w:lineRule="exact"/>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sz w:val="24"/>
              </w:rPr>
              <w:t>5</w:t>
            </w:r>
            <w:r w:rsidRPr="006F3FDD">
              <w:rPr>
                <w:sz w:val="24"/>
              </w:rPr>
              <w:t>. Інформаційно-методичні матеріали</w:t>
            </w:r>
            <w:r>
              <w:rPr>
                <w:b/>
                <w:sz w:val="24"/>
              </w:rPr>
              <w:t xml:space="preserve"> </w:t>
            </w:r>
            <w:r w:rsidRPr="006F3FDD">
              <w:rPr>
                <w:sz w:val="24"/>
              </w:rPr>
              <w:t>з питань охорони праці та безпеки життєдіяльності. Вип. 1.</w:t>
            </w:r>
            <w:r>
              <w:rPr>
                <w:i/>
                <w:sz w:val="24"/>
              </w:rPr>
              <w:t xml:space="preserve"> </w:t>
            </w:r>
            <w:r w:rsidRPr="00F20C81">
              <w:rPr>
                <w:sz w:val="24"/>
              </w:rPr>
              <w:t>/</w:t>
            </w:r>
            <w:r>
              <w:rPr>
                <w:sz w:val="24"/>
              </w:rPr>
              <w:t xml:space="preserve"> </w:t>
            </w:r>
            <w:r w:rsidRPr="00F20C81">
              <w:rPr>
                <w:sz w:val="24"/>
              </w:rPr>
              <w:t>редакційна</w:t>
            </w:r>
            <w:r>
              <w:rPr>
                <w:sz w:val="24"/>
              </w:rPr>
              <w:t xml:space="preserve"> </w:t>
            </w:r>
            <w:r w:rsidRPr="00F20C81">
              <w:rPr>
                <w:sz w:val="24"/>
              </w:rPr>
              <w:t>група:</w:t>
            </w:r>
            <w:r>
              <w:rPr>
                <w:sz w:val="24"/>
              </w:rPr>
              <w:t xml:space="preserve"> </w:t>
            </w:r>
            <w:r w:rsidRPr="00F20C81">
              <w:rPr>
                <w:sz w:val="24"/>
              </w:rPr>
              <w:t>Гаркавець</w:t>
            </w:r>
            <w:r>
              <w:rPr>
                <w:sz w:val="24"/>
              </w:rPr>
              <w:t xml:space="preserve"> </w:t>
            </w:r>
            <w:r w:rsidRPr="00F20C81">
              <w:rPr>
                <w:sz w:val="24"/>
              </w:rPr>
              <w:t>В. П.,</w:t>
            </w:r>
            <w:r>
              <w:rPr>
                <w:sz w:val="24"/>
              </w:rPr>
              <w:t xml:space="preserve"> </w:t>
            </w:r>
            <w:r w:rsidRPr="00F20C81">
              <w:rPr>
                <w:sz w:val="24"/>
              </w:rPr>
              <w:t>Ігнатьєв В. В., Бондаренко С. К., Старченко О. В., Волкова І. В., АстаховаМ. С.</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p>
          <w:p w:rsidR="000F0611" w:rsidRPr="00F20C81" w:rsidRDefault="000F0611" w:rsidP="00F20C81">
            <w:pPr>
              <w:pStyle w:val="TableParagraph"/>
              <w:spacing w:line="254" w:lineRule="exact"/>
              <w:jc w:val="both"/>
              <w:rPr>
                <w:sz w:val="24"/>
              </w:rPr>
            </w:pPr>
            <w:r>
              <w:rPr>
                <w:sz w:val="24"/>
              </w:rPr>
              <w:t>б</w:t>
            </w:r>
            <w:r w:rsidRPr="00F20C81">
              <w:rPr>
                <w:sz w:val="24"/>
              </w:rPr>
              <w:t>езперервної</w:t>
            </w:r>
            <w:r>
              <w:rPr>
                <w:sz w:val="24"/>
              </w:rPr>
              <w:t xml:space="preserve"> </w:t>
            </w:r>
            <w:r w:rsidRPr="00F20C81">
              <w:rPr>
                <w:sz w:val="24"/>
              </w:rPr>
              <w:t>освіти,</w:t>
            </w:r>
            <w:r>
              <w:rPr>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116</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6. Створення</w:t>
            </w:r>
            <w:r>
              <w:rPr>
                <w:sz w:val="24"/>
              </w:rPr>
              <w:t xml:space="preserve"> </w:t>
            </w:r>
            <w:r w:rsidRPr="00F20C81">
              <w:rPr>
                <w:sz w:val="24"/>
              </w:rPr>
              <w:t>безпечного</w:t>
            </w:r>
            <w:r>
              <w:rPr>
                <w:sz w:val="24"/>
              </w:rPr>
              <w:t xml:space="preserve"> </w:t>
            </w:r>
            <w:r w:rsidRPr="00F20C81">
              <w:rPr>
                <w:sz w:val="24"/>
              </w:rPr>
              <w:t>інформаційного</w:t>
            </w:r>
            <w:r>
              <w:rPr>
                <w:sz w:val="24"/>
              </w:rPr>
              <w:t xml:space="preserve"> </w:t>
            </w:r>
            <w:r w:rsidRPr="00F20C81">
              <w:rPr>
                <w:sz w:val="24"/>
              </w:rPr>
              <w:t>середовища</w:t>
            </w:r>
            <w:r>
              <w:rPr>
                <w:sz w:val="24"/>
              </w:rPr>
              <w:t xml:space="preserve"> </w:t>
            </w:r>
            <w:r w:rsidRPr="00F20C81">
              <w:rPr>
                <w:sz w:val="24"/>
              </w:rPr>
              <w:t>для</w:t>
            </w:r>
            <w:r>
              <w:rPr>
                <w:sz w:val="24"/>
              </w:rPr>
              <w:t xml:space="preserve"> </w:t>
            </w:r>
            <w:r w:rsidRPr="00F20C81">
              <w:rPr>
                <w:sz w:val="24"/>
              </w:rPr>
              <w:t>дітей</w:t>
            </w:r>
            <w:r>
              <w:rPr>
                <w:sz w:val="24"/>
              </w:rPr>
              <w:t xml:space="preserve"> </w:t>
            </w:r>
            <w:r w:rsidRPr="00F20C81">
              <w:rPr>
                <w:sz w:val="24"/>
              </w:rPr>
              <w:t>дошкільного віку : науково-методичний посібник</w:t>
            </w:r>
            <w:r>
              <w:rPr>
                <w:sz w:val="24"/>
              </w:rPr>
              <w:t xml:space="preserve"> </w:t>
            </w:r>
            <w:r w:rsidRPr="00F20C81">
              <w:rPr>
                <w:sz w:val="24"/>
              </w:rPr>
              <w:t>/ М. В. Коченгіна, Ю. О.</w:t>
            </w:r>
            <w:r>
              <w:rPr>
                <w:sz w:val="24"/>
              </w:rPr>
              <w:t xml:space="preserve"> </w:t>
            </w:r>
            <w:r w:rsidRPr="00F20C81">
              <w:rPr>
                <w:sz w:val="24"/>
              </w:rPr>
              <w:t>Замазій, О. А. Коваль, А. С. Остапенко, Г. О. Сіліна, Н. О. Холодова, Н. С.</w:t>
            </w:r>
            <w:r>
              <w:rPr>
                <w:sz w:val="24"/>
              </w:rPr>
              <w:t xml:space="preserve"> </w:t>
            </w:r>
            <w:r w:rsidRPr="00F20C81">
              <w:rPr>
                <w:sz w:val="24"/>
              </w:rPr>
              <w:t>Ярмонова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Коченгіної].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Безпека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 w:val="left" w:pos="1838"/>
                <w:tab w:val="left" w:pos="3722"/>
                <w:tab w:val="left" w:pos="4062"/>
                <w:tab w:val="left" w:pos="5021"/>
                <w:tab w:val="left" w:pos="6561"/>
              </w:tabs>
              <w:spacing w:before="1" w:line="254" w:lineRule="exact"/>
              <w:jc w:val="both"/>
              <w:rPr>
                <w:sz w:val="24"/>
              </w:rPr>
            </w:pPr>
            <w:r w:rsidRPr="00F20C81">
              <w:rPr>
                <w:sz w:val="24"/>
              </w:rPr>
              <w:t>7. Безпека життєдіяльності в умовах дошкільного навчального</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життєдіяль-</w:t>
            </w:r>
          </w:p>
          <w:p w:rsidR="000F0611" w:rsidRPr="00F20C81" w:rsidRDefault="000F0611" w:rsidP="00F20C81">
            <w:pPr>
              <w:pStyle w:val="TableParagraph"/>
              <w:spacing w:line="276" w:lineRule="exact"/>
              <w:ind w:left="109" w:right="239"/>
              <w:rPr>
                <w:b/>
                <w:sz w:val="24"/>
              </w:rPr>
            </w:pPr>
            <w:r w:rsidRPr="00F20C81">
              <w:rPr>
                <w:b/>
                <w:sz w:val="24"/>
              </w:rPr>
              <w:t>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253"/>
              <w:rPr>
                <w:sz w:val="24"/>
              </w:rPr>
            </w:pPr>
            <w:r>
              <w:rPr>
                <w:sz w:val="24"/>
              </w:rPr>
              <w:t>з</w:t>
            </w:r>
            <w:r w:rsidRPr="00F20C81">
              <w:rPr>
                <w:sz w:val="24"/>
              </w:rPr>
              <w:t>акладу</w:t>
            </w:r>
            <w:r>
              <w:rPr>
                <w:sz w:val="24"/>
              </w:rPr>
              <w:t xml:space="preserve"> </w:t>
            </w:r>
            <w:r w:rsidRPr="00F20C81">
              <w:rPr>
                <w:sz w:val="24"/>
              </w:rPr>
              <w:t>:</w:t>
            </w:r>
            <w:r>
              <w:rPr>
                <w:sz w:val="24"/>
              </w:rPr>
              <w:t xml:space="preserve"> </w:t>
            </w:r>
            <w:r w:rsidRPr="00F20C81">
              <w:rPr>
                <w:sz w:val="24"/>
              </w:rPr>
              <w:t>[навч.-метод.</w:t>
            </w:r>
            <w:r>
              <w:rPr>
                <w:sz w:val="24"/>
              </w:rPr>
              <w:t xml:space="preserve"> </w:t>
            </w:r>
            <w:r w:rsidRPr="00F20C81">
              <w:rPr>
                <w:sz w:val="24"/>
              </w:rPr>
              <w:t>посіб.]</w:t>
            </w:r>
            <w:r>
              <w:rPr>
                <w:sz w:val="24"/>
              </w:rPr>
              <w:t xml:space="preserve"> </w:t>
            </w:r>
            <w:r w:rsidRPr="00F20C81">
              <w:rPr>
                <w:sz w:val="24"/>
              </w:rPr>
              <w:t>/</w:t>
            </w:r>
            <w:r>
              <w:rPr>
                <w:sz w:val="24"/>
              </w:rPr>
              <w:t xml:space="preserve"> </w:t>
            </w:r>
            <w:r w:rsidRPr="00F20C81">
              <w:rPr>
                <w:sz w:val="24"/>
              </w:rPr>
              <w:t>М.</w:t>
            </w:r>
            <w:r>
              <w:rPr>
                <w:sz w:val="24"/>
              </w:rPr>
              <w:t xml:space="preserve"> </w:t>
            </w:r>
            <w:r w:rsidRPr="00F20C81">
              <w:rPr>
                <w:sz w:val="24"/>
              </w:rPr>
              <w:t>С.</w:t>
            </w:r>
            <w:r>
              <w:rPr>
                <w:sz w:val="24"/>
              </w:rPr>
              <w:t xml:space="preserve"> </w:t>
            </w:r>
            <w:r w:rsidRPr="00F20C81">
              <w:rPr>
                <w:sz w:val="24"/>
              </w:rPr>
              <w:t>Астахова,</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Кугуєнко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p>
          <w:p w:rsidR="000F0611" w:rsidRPr="00F20C81" w:rsidRDefault="000F0611" w:rsidP="00F20C81">
            <w:pPr>
              <w:pStyle w:val="TableParagraph"/>
              <w:spacing w:line="276" w:lineRule="exact"/>
              <w:ind w:left="253"/>
              <w:rPr>
                <w:sz w:val="24"/>
              </w:rPr>
            </w:pP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2017.</w:t>
            </w:r>
            <w:r>
              <w:rPr>
                <w:sz w:val="24"/>
              </w:rPr>
              <w:t xml:space="preserve"> </w:t>
            </w:r>
            <w:r w:rsidRPr="00F20C81">
              <w:rPr>
                <w:sz w:val="24"/>
              </w:rPr>
              <w:t>– 180 с.</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8"/>
                <w:szCs w:val="28"/>
              </w:rPr>
            </w:pPr>
            <w:r w:rsidRPr="00F20C81">
              <w:rPr>
                <w:sz w:val="24"/>
              </w:rPr>
              <w:t xml:space="preserve">8. </w:t>
            </w:r>
            <w:r w:rsidRPr="00F20C81">
              <w:rPr>
                <w:iCs/>
                <w:color w:val="000000"/>
                <w:sz w:val="24"/>
                <w:szCs w:val="24"/>
                <w:shd w:val="clear" w:color="auto" w:fill="FFFFFF"/>
              </w:rPr>
              <w:t>Джерело</w:t>
            </w:r>
            <w:r w:rsidRPr="00F20C81">
              <w:rPr>
                <w:iCs/>
                <w:color w:val="000000"/>
                <w:sz w:val="24"/>
                <w:szCs w:val="24"/>
              </w:rPr>
              <w:t xml:space="preserve"> педагогічних інновацій. Безпечна освіта</w:t>
            </w:r>
            <w:r>
              <w:rPr>
                <w:iCs/>
                <w:color w:val="000000"/>
                <w:sz w:val="24"/>
                <w:szCs w:val="24"/>
              </w:rPr>
              <w:t xml:space="preserve"> </w:t>
            </w:r>
            <w:r w:rsidRPr="00F20C81">
              <w:rPr>
                <w:bCs/>
                <w:iCs/>
                <w:color w:val="000000"/>
                <w:sz w:val="24"/>
                <w:szCs w:val="24"/>
              </w:rPr>
              <w:t>[Електронне видання] : науково-методичний журнал / відповідальні: Смирнова М. Е, Астахова М. С., Пис</w:t>
            </w:r>
            <w:r>
              <w:rPr>
                <w:bCs/>
                <w:iCs/>
                <w:color w:val="000000"/>
                <w:sz w:val="24"/>
                <w:szCs w:val="24"/>
              </w:rPr>
              <w:t xml:space="preserve">аренко Т. І., Семисошенко С. В.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sidRPr="00F20C81">
              <w:rPr>
                <w:bCs/>
                <w:iCs/>
                <w:color w:val="000000"/>
                <w:sz w:val="24"/>
                <w:szCs w:val="24"/>
              </w:rPr>
              <w:t xml:space="preserve"> – Випуск № 1 (41). – Харків : Харківська академія неперервної освіти, 2023. – 215 с. – Режим доступу:</w:t>
            </w:r>
            <w:r>
              <w:rPr>
                <w:bCs/>
                <w:iCs/>
                <w:color w:val="000000"/>
                <w:sz w:val="24"/>
                <w:szCs w:val="24"/>
              </w:rPr>
              <w:t xml:space="preserve"> </w:t>
            </w:r>
            <w:hyperlink r:id="rId5">
              <w:r w:rsidRPr="00F20C81">
                <w:rPr>
                  <w:rStyle w:val="Hyperlink"/>
                  <w:bCs/>
                  <w:iCs/>
                  <w:sz w:val="24"/>
                  <w:szCs w:val="24"/>
                </w:rPr>
                <w:t>http://edu-post-diploma.kharkov.ua/?news=%d0%b4%d0%b6%d0%b5%d1%80%d0%b5%d0%bb%d0%be-%d0%bf%d0%b5%d0%b4%d0%b0%d0%b3%d0%be%d0%b3%d1%96%d1%87%d0%bd%d0%b8%d1%85-%d1%96%d0%bd%d0%bd%d0%be%d0%b2%d0%b0%d1%86%d1%96%d0%b9-%d0%bd%d0%b0%d1%83%d0%ba-5</w:t>
              </w:r>
            </w:hyperlink>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jc w:val="center"/>
              <w:rPr>
                <w:sz w:val="24"/>
              </w:rPr>
            </w:pPr>
            <w:r>
              <w:rPr>
                <w:sz w:val="24"/>
              </w:rPr>
              <w:t>2024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601DB8" w:rsidRDefault="000F0611" w:rsidP="00F20C81">
            <w:pPr>
              <w:pStyle w:val="ListParagraph"/>
              <w:tabs>
                <w:tab w:val="left" w:pos="27"/>
              </w:tabs>
              <w:ind w:left="57" w:firstLine="57"/>
              <w:contextualSpacing/>
              <w:jc w:val="both"/>
              <w:rPr>
                <w:sz w:val="24"/>
                <w:szCs w:val="24"/>
              </w:rPr>
            </w:pPr>
            <w:r w:rsidRPr="00601DB8">
              <w:rPr>
                <w:color w:val="000000"/>
                <w:sz w:val="24"/>
                <w:szCs w:val="24"/>
              </w:rPr>
              <w:t xml:space="preserve">9. Створення безпечного освітнього середовища в закладі освіти в умовах воєнного стану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6" w:history="1">
              <w:r w:rsidRPr="00F62B66">
                <w:rPr>
                  <w:rStyle w:val="Hyperlink"/>
                  <w:sz w:val="24"/>
                  <w:szCs w:val="24"/>
                </w:rPr>
                <w:t>https://drive.google.com/file/d/1PTD8kaW8q3hCKAfTRM0AbF5ke4lPdxNT/view</w:t>
              </w:r>
            </w:hyperlink>
            <w:r>
              <w:rPr>
                <w:color w:val="000000"/>
                <w:sz w:val="24"/>
                <w:szCs w:val="24"/>
              </w:rPr>
              <w:t xml:space="preserve"> </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Pr>
                <w:b/>
                <w:sz w:val="24"/>
                <w:shd w:val="clear" w:color="auto" w:fill="C0C0C0"/>
              </w:rPr>
              <w:t>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40"/>
              <w:rPr>
                <w:sz w:val="24"/>
              </w:rPr>
            </w:pPr>
            <w:r w:rsidRPr="00F20C81">
              <w:rPr>
                <w:sz w:val="24"/>
              </w:rPr>
              <w:t>3</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990A1F">
              <w:rPr>
                <w:sz w:val="24"/>
              </w:rPr>
              <w:t>1. Джерело</w:t>
            </w:r>
            <w:r>
              <w:rPr>
                <w:sz w:val="24"/>
              </w:rPr>
              <w:t xml:space="preserve"> </w:t>
            </w:r>
            <w:r w:rsidRPr="00990A1F">
              <w:rPr>
                <w:sz w:val="24"/>
              </w:rPr>
              <w:t>педагогічної</w:t>
            </w:r>
            <w:r>
              <w:rPr>
                <w:sz w:val="24"/>
              </w:rPr>
              <w:t xml:space="preserve"> </w:t>
            </w:r>
            <w:r w:rsidRPr="00990A1F">
              <w:rPr>
                <w:sz w:val="24"/>
              </w:rPr>
              <w:t>майстерності</w:t>
            </w:r>
            <w:r w:rsidRPr="00F20C81">
              <w:rPr>
                <w:sz w:val="24"/>
              </w:rPr>
              <w:t>.</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(42):</w:t>
            </w:r>
            <w:r>
              <w:rPr>
                <w:sz w:val="24"/>
              </w:rPr>
              <w:t xml:space="preserve"> </w:t>
            </w:r>
            <w:r w:rsidRPr="00F20C81">
              <w:rPr>
                <w:sz w:val="24"/>
              </w:rPr>
              <w:t>Освіта</w:t>
            </w:r>
            <w:r>
              <w:rPr>
                <w:sz w:val="24"/>
              </w:rPr>
              <w:t xml:space="preserve"> </w:t>
            </w:r>
            <w:r w:rsidRPr="00F20C81">
              <w:rPr>
                <w:sz w:val="24"/>
              </w:rPr>
              <w:t>протягом</w:t>
            </w:r>
            <w:r>
              <w:rPr>
                <w:sz w:val="24"/>
              </w:rPr>
              <w:t xml:space="preserve"> </w:t>
            </w:r>
            <w:r w:rsidRPr="00F20C81">
              <w:rPr>
                <w:sz w:val="24"/>
              </w:rPr>
              <w:t>життя</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Рябова</w:t>
            </w:r>
            <w:r>
              <w:rPr>
                <w:sz w:val="24"/>
              </w:rPr>
              <w:t xml:space="preserve"> </w:t>
            </w:r>
            <w:r w:rsidRPr="00F20C81">
              <w:rPr>
                <w:sz w:val="24"/>
              </w:rPr>
              <w:t>З. В.,</w:t>
            </w:r>
            <w:r>
              <w:rPr>
                <w:sz w:val="24"/>
              </w:rPr>
              <w:t xml:space="preserve"> </w:t>
            </w:r>
            <w:r w:rsidRPr="00F20C81">
              <w:rPr>
                <w:sz w:val="24"/>
              </w:rPr>
              <w:t>Вольянська</w:t>
            </w:r>
            <w:r>
              <w:rPr>
                <w:sz w:val="24"/>
              </w:rPr>
              <w:t xml:space="preserve"> </w:t>
            </w:r>
            <w:r w:rsidRPr="00F20C81">
              <w:rPr>
                <w:sz w:val="24"/>
              </w:rPr>
              <w:t>С. Є.,</w:t>
            </w:r>
            <w:r>
              <w:rPr>
                <w:sz w:val="24"/>
              </w:rPr>
              <w:t xml:space="preserve"> </w:t>
            </w:r>
            <w:r w:rsidRPr="00F20C81">
              <w:rPr>
                <w:sz w:val="24"/>
              </w:rPr>
              <w:t>Кравченко</w:t>
            </w:r>
            <w:r>
              <w:rPr>
                <w:sz w:val="24"/>
              </w:rPr>
              <w:t xml:space="preserve"> </w:t>
            </w:r>
            <w:r w:rsidRPr="00F20C81">
              <w:rPr>
                <w:sz w:val="24"/>
              </w:rPr>
              <w:t>Г. Ю.</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 Харківський</w:t>
            </w:r>
            <w:r>
              <w:rPr>
                <w:sz w:val="24"/>
              </w:rPr>
              <w:t xml:space="preserve"> </w:t>
            </w:r>
            <w:r w:rsidRPr="00F20C81">
              <w:rPr>
                <w:sz w:val="24"/>
              </w:rPr>
              <w:t>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2009.</w:t>
            </w:r>
            <w:r>
              <w:rPr>
                <w:sz w:val="24"/>
              </w:rPr>
              <w:t xml:space="preserve"> </w:t>
            </w:r>
            <w:r w:rsidRPr="00F20C81">
              <w:rPr>
                <w:sz w:val="24"/>
              </w:rPr>
              <w:t>–</w:t>
            </w:r>
            <w:r>
              <w:rPr>
                <w:sz w:val="24"/>
              </w:rPr>
              <w:t xml:space="preserve"> </w:t>
            </w:r>
            <w:r w:rsidRPr="00F20C81">
              <w:rPr>
                <w:sz w:val="24"/>
              </w:rPr>
              <w:t>188</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2. </w:t>
            </w:r>
            <w:r w:rsidRPr="00200010">
              <w:rPr>
                <w:sz w:val="24"/>
              </w:rPr>
              <w:t>Спогади</w:t>
            </w:r>
            <w:r w:rsidRPr="00F20C81">
              <w:rPr>
                <w:b/>
                <w:sz w:val="24"/>
              </w:rPr>
              <w:t xml:space="preserve"> </w:t>
            </w:r>
            <w:r w:rsidRPr="00F20C81">
              <w:rPr>
                <w:sz w:val="24"/>
              </w:rPr>
              <w:t>ветеранів : [від інституту удосконалення кваліфікації вчителів</w:t>
            </w:r>
            <w:r>
              <w:rPr>
                <w:sz w:val="24"/>
              </w:rPr>
              <w:t xml:space="preserve"> </w:t>
            </w:r>
            <w:r w:rsidRPr="00F20C81">
              <w:rPr>
                <w:sz w:val="24"/>
              </w:rPr>
              <w:t>до</w:t>
            </w:r>
            <w:r>
              <w:rPr>
                <w:sz w:val="24"/>
              </w:rPr>
              <w:t xml:space="preserve"> </w:t>
            </w:r>
            <w:r w:rsidRPr="00F20C81">
              <w:rPr>
                <w:sz w:val="24"/>
              </w:rPr>
              <w:t>інституту</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p>
          <w:p w:rsidR="000F0611" w:rsidRPr="00F20C81" w:rsidRDefault="000F0611" w:rsidP="00F20C81">
            <w:pPr>
              <w:pStyle w:val="TableParagraph"/>
              <w:spacing w:before="2" w:line="254" w:lineRule="exact"/>
              <w:jc w:val="both"/>
              <w:rPr>
                <w:sz w:val="24"/>
              </w:rPr>
            </w:pPr>
            <w:r w:rsidRPr="00F20C81">
              <w:rPr>
                <w:sz w:val="24"/>
              </w:rPr>
              <w:t>2009</w:t>
            </w:r>
            <w:r>
              <w:rPr>
                <w:sz w:val="24"/>
              </w:rPr>
              <w:t xml:space="preserve">. </w:t>
            </w:r>
            <w:r w:rsidRPr="00F20C81">
              <w:rPr>
                <w:sz w:val="24"/>
              </w:rPr>
              <w:t>– 200</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487"/>
                <w:tab w:val="left" w:pos="1767"/>
                <w:tab w:val="left" w:pos="4005"/>
                <w:tab w:val="left" w:pos="5539"/>
                <w:tab w:val="left" w:pos="6591"/>
                <w:tab w:val="left" w:pos="6921"/>
              </w:tabs>
              <w:spacing w:before="1"/>
              <w:ind w:right="100"/>
              <w:jc w:val="both"/>
              <w:rPr>
                <w:sz w:val="24"/>
              </w:rPr>
            </w:pPr>
            <w:r w:rsidRPr="00F20C81">
              <w:rPr>
                <w:sz w:val="24"/>
              </w:rPr>
              <w:t>3.</w:t>
            </w:r>
            <w:r>
              <w:rPr>
                <w:sz w:val="24"/>
              </w:rPr>
              <w:t xml:space="preserve"> </w:t>
            </w:r>
            <w:r w:rsidRPr="004A3094">
              <w:rPr>
                <w:sz w:val="24"/>
              </w:rPr>
              <w:t>Джерело</w:t>
            </w:r>
            <w:r w:rsidRPr="00F20C81">
              <w:rPr>
                <w:b/>
                <w:sz w:val="24"/>
              </w:rPr>
              <w:t xml:space="preserve"> </w:t>
            </w:r>
            <w:r w:rsidRPr="00F20C81">
              <w:rPr>
                <w:sz w:val="24"/>
              </w:rPr>
              <w:t>педагогічних інновацій. Вип. № 1</w:t>
            </w:r>
            <w:r>
              <w:rPr>
                <w:sz w:val="24"/>
              </w:rPr>
              <w:t xml:space="preserve"> </w:t>
            </w:r>
            <w:r w:rsidRPr="00F20C81">
              <w:rPr>
                <w:sz w:val="24"/>
              </w:rPr>
              <w:t>(9) : Інформаційні технології</w:t>
            </w:r>
            <w:r>
              <w:rPr>
                <w:sz w:val="24"/>
              </w:rPr>
              <w:t xml:space="preserve"> </w:t>
            </w:r>
            <w:r w:rsidRPr="00F20C81">
              <w:rPr>
                <w:sz w:val="24"/>
              </w:rPr>
              <w:t xml:space="preserve">в бібліотеці загальноосвітнього навчального закладу : </w:t>
            </w:r>
            <w:r w:rsidRPr="00F20C81">
              <w:rPr>
                <w:spacing w:val="-1"/>
                <w:sz w:val="24"/>
              </w:rPr>
              <w:t>науково-</w:t>
            </w:r>
            <w:r w:rsidRPr="00F20C81">
              <w:rPr>
                <w:sz w:val="24"/>
              </w:rPr>
              <w:t>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 –</w:t>
            </w:r>
            <w:r>
              <w:rPr>
                <w:sz w:val="24"/>
              </w:rPr>
              <w:t xml:space="preserve"> </w:t>
            </w:r>
            <w:r w:rsidRPr="00F20C81">
              <w:rPr>
                <w:sz w:val="24"/>
              </w:rPr>
              <w:t>192 с.</w:t>
            </w:r>
          </w:p>
        </w:tc>
        <w:tc>
          <w:tcPr>
            <w:tcW w:w="30" w:type="dxa"/>
          </w:tcPr>
          <w:p w:rsidR="000F0611" w:rsidRDefault="000F0611"/>
        </w:tc>
      </w:tr>
      <w:tr w:rsidR="000F0611" w:rsidTr="00D45C29">
        <w:trPr>
          <w:trHeight w:val="1168"/>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6" w:line="235" w:lineRule="auto"/>
              <w:ind w:right="89"/>
              <w:jc w:val="both"/>
              <w:rPr>
                <w:sz w:val="24"/>
              </w:rPr>
            </w:pPr>
            <w:r w:rsidRPr="00794E9D">
              <w:rPr>
                <w:sz w:val="24"/>
              </w:rPr>
              <w:t>4</w:t>
            </w:r>
            <w:r w:rsidRPr="00F20C81">
              <w:rPr>
                <w:rFonts w:ascii="Calibri" w:hAnsi="Calibri"/>
                <w:b/>
                <w:sz w:val="24"/>
              </w:rPr>
              <w:t>.</w:t>
            </w:r>
            <w:r>
              <w:rPr>
                <w:rFonts w:ascii="Calibri" w:hAnsi="Calibri"/>
                <w:b/>
                <w:sz w:val="24"/>
              </w:rPr>
              <w:t xml:space="preserve"> </w:t>
            </w:r>
            <w:r w:rsidRPr="00F20C81">
              <w:rPr>
                <w:sz w:val="24"/>
              </w:rPr>
              <w:t>Роль шкільної бібліотеки в національно-патріотичному вихованні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794E9D">
              <w:rPr>
                <w:sz w:val="24"/>
              </w:rPr>
              <w:t>: збірник</w:t>
            </w:r>
            <w:r>
              <w:rPr>
                <w:sz w:val="24"/>
              </w:rPr>
              <w:t xml:space="preserve"> </w:t>
            </w:r>
            <w:r w:rsidRPr="00794E9D">
              <w:rPr>
                <w:sz w:val="24"/>
              </w:rPr>
              <w:t>методичних</w:t>
            </w:r>
            <w:r>
              <w:rPr>
                <w:sz w:val="24"/>
              </w:rPr>
              <w:t xml:space="preserve"> </w:t>
            </w:r>
            <w:r w:rsidRPr="00794E9D">
              <w:rPr>
                <w:sz w:val="24"/>
              </w:rPr>
              <w:t>матеріалів</w:t>
            </w:r>
            <w:r>
              <w:rPr>
                <w:sz w:val="24"/>
              </w:rPr>
              <w:t xml:space="preserve"> </w:t>
            </w:r>
            <w:r w:rsidRPr="00F20C81">
              <w:rPr>
                <w:sz w:val="24"/>
              </w:rPr>
              <w:t>/</w:t>
            </w:r>
            <w:r>
              <w:rPr>
                <w:sz w:val="24"/>
              </w:rPr>
              <w:t xml:space="preserve"> </w:t>
            </w:r>
            <w:r w:rsidRPr="00F20C81">
              <w:rPr>
                <w:sz w:val="24"/>
              </w:rPr>
              <w:t>упорядники Ворфлік</w:t>
            </w:r>
            <w:r>
              <w:rPr>
                <w:sz w:val="24"/>
              </w:rPr>
              <w:t xml:space="preserve"> </w:t>
            </w:r>
            <w:r w:rsidRPr="00F20C81">
              <w:rPr>
                <w:sz w:val="24"/>
              </w:rPr>
              <w:t>Л. В., Жеребкіна З. Г. ; за заг. ред. Л. Д. 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2017.</w:t>
            </w:r>
            <w:r>
              <w:rPr>
                <w:sz w:val="24"/>
              </w:rPr>
              <w:t xml:space="preserve"> </w:t>
            </w:r>
            <w:r w:rsidRPr="00F20C81">
              <w:rPr>
                <w:sz w:val="24"/>
              </w:rPr>
              <w:t>– 236</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E7C7D">
              <w:rPr>
                <w:sz w:val="24"/>
              </w:rPr>
              <w:t>5.</w:t>
            </w:r>
            <w:r>
              <w:rPr>
                <w:b/>
                <w:sz w:val="24"/>
              </w:rPr>
              <w:t xml:space="preserve"> </w:t>
            </w:r>
            <w:r w:rsidRPr="00F20C81">
              <w:rPr>
                <w:sz w:val="24"/>
              </w:rPr>
              <w:t>Роль шкільної бібліотеки в національно-патріотичному вихованні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F20C81">
              <w:rPr>
                <w:sz w:val="24"/>
              </w:rPr>
              <w:t>:</w:t>
            </w:r>
            <w:r>
              <w:rPr>
                <w:sz w:val="24"/>
              </w:rPr>
              <w:t xml:space="preserve"> </w:t>
            </w:r>
            <w:r w:rsidRPr="00FE7C7D">
              <w:rPr>
                <w:sz w:val="24"/>
              </w:rPr>
              <w:t>збірник</w:t>
            </w:r>
            <w:r>
              <w:rPr>
                <w:sz w:val="24"/>
              </w:rPr>
              <w:t xml:space="preserve"> </w:t>
            </w:r>
            <w:r w:rsidRPr="00FE7C7D">
              <w:rPr>
                <w:sz w:val="24"/>
              </w:rPr>
              <w:t>методичних</w:t>
            </w:r>
            <w:r>
              <w:rPr>
                <w:sz w:val="24"/>
              </w:rPr>
              <w:t xml:space="preserve"> </w:t>
            </w:r>
            <w:r w:rsidRPr="00FE7C7D">
              <w:rPr>
                <w:sz w:val="24"/>
              </w:rPr>
              <w:t>матеріалів</w:t>
            </w:r>
            <w:r>
              <w:rPr>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Ворфлік Л.</w:t>
            </w:r>
            <w:r>
              <w:rPr>
                <w:sz w:val="24"/>
              </w:rPr>
              <w:t xml:space="preserve"> </w:t>
            </w:r>
            <w:r w:rsidRPr="00F20C81">
              <w:rPr>
                <w:sz w:val="24"/>
              </w:rPr>
              <w:t>В.,</w:t>
            </w:r>
            <w:r>
              <w:rPr>
                <w:sz w:val="24"/>
              </w:rPr>
              <w:t xml:space="preserve"> </w:t>
            </w:r>
            <w:r w:rsidRPr="00F20C81">
              <w:rPr>
                <w:sz w:val="24"/>
              </w:rPr>
              <w:t>Жеребкіна З. Г.; за заг. ред. Л. Д. Покроєвої, 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Вид.</w:t>
            </w:r>
            <w:r>
              <w:rPr>
                <w:sz w:val="24"/>
              </w:rPr>
              <w:t xml:space="preserve"> </w:t>
            </w:r>
            <w:r w:rsidRPr="00F20C81">
              <w:rPr>
                <w:sz w:val="24"/>
              </w:rPr>
              <w:t>2-ге,</w:t>
            </w:r>
            <w:r>
              <w:rPr>
                <w:sz w:val="24"/>
              </w:rPr>
              <w:t xml:space="preserve"> </w:t>
            </w: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2017.</w:t>
            </w:r>
            <w:r>
              <w:rPr>
                <w:sz w:val="24"/>
              </w:rPr>
              <w:t xml:space="preserve"> </w:t>
            </w:r>
            <w:r w:rsidRPr="00F20C81">
              <w:rPr>
                <w:sz w:val="24"/>
              </w:rPr>
              <w:t>–</w:t>
            </w:r>
            <w:r>
              <w:rPr>
                <w:sz w:val="24"/>
              </w:rPr>
              <w:t xml:space="preserve"> </w:t>
            </w:r>
            <w:r w:rsidRPr="00F20C81">
              <w:rPr>
                <w:sz w:val="24"/>
              </w:rPr>
              <w:t>164</w:t>
            </w:r>
            <w:r>
              <w:rPr>
                <w:sz w:val="24"/>
              </w:rPr>
              <w:t xml:space="preserve"> </w:t>
            </w:r>
            <w:r w:rsidRPr="00F20C81">
              <w:rPr>
                <w:sz w:val="24"/>
              </w:rPr>
              <w:t>с.</w:t>
            </w:r>
          </w:p>
        </w:tc>
        <w:tc>
          <w:tcPr>
            <w:tcW w:w="30" w:type="dxa"/>
          </w:tcPr>
          <w:p w:rsidR="000F0611" w:rsidRDefault="000F0611"/>
        </w:tc>
      </w:tr>
      <w:tr w:rsidR="000F0611" w:rsidTr="00D45C29">
        <w:trPr>
          <w:trHeight w:val="141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C700F1">
              <w:rPr>
                <w:sz w:val="24"/>
              </w:rPr>
              <w:t>6.</w:t>
            </w:r>
            <w:r>
              <w:rPr>
                <w:b/>
                <w:sz w:val="24"/>
              </w:rPr>
              <w:t xml:space="preserve"> </w:t>
            </w:r>
            <w:r w:rsidRPr="00F20C81">
              <w:rPr>
                <w:sz w:val="24"/>
              </w:rPr>
              <w:t>Робота шкільної бібліотеки у формуванні читацької компетентності</w:t>
            </w:r>
            <w:r>
              <w:rPr>
                <w:sz w:val="24"/>
              </w:rPr>
              <w:t xml:space="preserve"> </w:t>
            </w:r>
            <w:r w:rsidRPr="00F20C81">
              <w:rPr>
                <w:sz w:val="24"/>
              </w:rPr>
              <w:t xml:space="preserve">школярів : </w:t>
            </w:r>
            <w:r w:rsidRPr="00C700F1">
              <w:rPr>
                <w:sz w:val="24"/>
              </w:rPr>
              <w:t>методичний посібник</w:t>
            </w:r>
            <w:r w:rsidRPr="00F20C81">
              <w:rPr>
                <w:b/>
                <w:sz w:val="24"/>
              </w:rPr>
              <w:t xml:space="preserve"> </w:t>
            </w:r>
            <w:r w:rsidRPr="00F20C81">
              <w:rPr>
                <w:sz w:val="24"/>
              </w:rPr>
              <w:t>/ упор.: З. Г. Жеребкіна, М. С. Астахова,</w:t>
            </w:r>
            <w:r>
              <w:rPr>
                <w:sz w:val="24"/>
              </w:rPr>
              <w:t xml:space="preserve"> </w:t>
            </w:r>
            <w:r w:rsidRPr="00F20C81">
              <w:rPr>
                <w:sz w:val="24"/>
              </w:rPr>
              <w:t>Л.</w:t>
            </w:r>
            <w:r>
              <w:rPr>
                <w:sz w:val="24"/>
              </w:rPr>
              <w:t xml:space="preserve"> </w:t>
            </w:r>
            <w:r w:rsidRPr="00F20C81">
              <w:rPr>
                <w:sz w:val="24"/>
              </w:rPr>
              <w:t>В.</w:t>
            </w:r>
            <w:r>
              <w:rPr>
                <w:sz w:val="24"/>
              </w:rPr>
              <w:t xml:space="preserve"> </w:t>
            </w:r>
            <w:r w:rsidRPr="00F20C81">
              <w:rPr>
                <w:sz w:val="24"/>
              </w:rPr>
              <w:t>Ворфлік,</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Латишева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p>
          <w:p w:rsidR="000F0611" w:rsidRPr="00F20C81" w:rsidRDefault="000F0611" w:rsidP="00F20C81">
            <w:pPr>
              <w:pStyle w:val="TableParagraph"/>
              <w:spacing w:line="276" w:lineRule="exact"/>
              <w:ind w:right="107"/>
              <w:jc w:val="both"/>
              <w:rPr>
                <w:sz w:val="24"/>
              </w:rPr>
            </w:pPr>
            <w:r w:rsidRPr="00F20C81">
              <w:rPr>
                <w:sz w:val="24"/>
              </w:rPr>
              <w:t>100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«Новаукраїнськашкола»).</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sz w:val="24"/>
              </w:rPr>
            </w:pPr>
            <w:r w:rsidRPr="006E060D">
              <w:rPr>
                <w:sz w:val="24"/>
              </w:rPr>
              <w:t>7. Джерело педагогічних інновацій. Вип. №3 (35).</w:t>
            </w:r>
            <w:r>
              <w:rPr>
                <w:b/>
                <w:sz w:val="24"/>
              </w:rPr>
              <w:t xml:space="preserve"> </w:t>
            </w:r>
            <w:r w:rsidRPr="00F20C81">
              <w:rPr>
                <w:sz w:val="24"/>
              </w:rPr>
              <w:t>Бібліотека</w:t>
            </w:r>
            <w:r>
              <w:rPr>
                <w:sz w:val="24"/>
              </w:rPr>
              <w:t xml:space="preserve"> </w:t>
            </w:r>
            <w:r w:rsidRPr="00F20C81">
              <w:rPr>
                <w:sz w:val="24"/>
              </w:rPr>
              <w:t>закладу</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стратегічний</w:t>
            </w:r>
            <w:r>
              <w:rPr>
                <w:sz w:val="24"/>
              </w:rPr>
              <w:t xml:space="preserve"> </w:t>
            </w:r>
            <w:r w:rsidRPr="00F20C81">
              <w:rPr>
                <w:sz w:val="24"/>
              </w:rPr>
              <w:t>партнер</w:t>
            </w:r>
            <w:r>
              <w:rPr>
                <w:sz w:val="24"/>
              </w:rPr>
              <w:t xml:space="preserve"> </w:t>
            </w:r>
            <w:r w:rsidRPr="00F20C81">
              <w:rPr>
                <w:sz w:val="24"/>
              </w:rPr>
              <w:t>Нової</w:t>
            </w:r>
            <w:r>
              <w:rPr>
                <w:sz w:val="24"/>
              </w:rPr>
              <w:t xml:space="preserve"> </w:t>
            </w:r>
            <w:r w:rsidRPr="00F20C81">
              <w:rPr>
                <w:sz w:val="24"/>
              </w:rPr>
              <w:t>української школи</w:t>
            </w:r>
            <w:r>
              <w:rPr>
                <w:sz w:val="24"/>
              </w:rPr>
              <w:t xml:space="preserve"> </w:t>
            </w:r>
            <w:r w:rsidRPr="00F20C81">
              <w:rPr>
                <w:sz w:val="24"/>
              </w:rPr>
              <w:t>: науково-методичний</w:t>
            </w:r>
            <w:r>
              <w:rPr>
                <w:sz w:val="24"/>
              </w:rPr>
              <w:t xml:space="preserve"> </w:t>
            </w:r>
            <w:r w:rsidRPr="00F20C81">
              <w:rPr>
                <w:sz w:val="24"/>
              </w:rPr>
              <w:t>журнал</w:t>
            </w:r>
            <w:r>
              <w:rPr>
                <w:sz w:val="24"/>
              </w:rPr>
              <w:t xml:space="preserve"> </w:t>
            </w:r>
            <w:r w:rsidRPr="00F20C81">
              <w:rPr>
                <w:sz w:val="24"/>
              </w:rPr>
              <w:t>/ укладачі: Л.</w:t>
            </w:r>
            <w:r>
              <w:rPr>
                <w:sz w:val="24"/>
              </w:rPr>
              <w:t xml:space="preserve"> </w:t>
            </w:r>
            <w:r w:rsidRPr="00F20C81">
              <w:rPr>
                <w:sz w:val="24"/>
              </w:rPr>
              <w:t>Ворфлік, З. Жеребкіна ; гол. ред. Л. Д. Покроєва. – Харків : Харківська академія</w:t>
            </w:r>
            <w:r>
              <w:rPr>
                <w:sz w:val="24"/>
              </w:rPr>
              <w:t xml:space="preserve"> </w:t>
            </w:r>
            <w:r w:rsidRPr="00F20C81">
              <w:rPr>
                <w:sz w:val="24"/>
              </w:rPr>
              <w:t>неперервної</w:t>
            </w:r>
            <w:r>
              <w:rPr>
                <w:sz w:val="24"/>
              </w:rPr>
              <w:t xml:space="preserve"> </w:t>
            </w:r>
            <w:r w:rsidRPr="00F20C81">
              <w:rPr>
                <w:sz w:val="24"/>
              </w:rPr>
              <w:t>освіти, 2021.</w:t>
            </w:r>
            <w:r>
              <w:rPr>
                <w:sz w:val="24"/>
              </w:rPr>
              <w:t xml:space="preserve"> </w:t>
            </w:r>
            <w:r w:rsidRPr="00F20C81">
              <w:rPr>
                <w:sz w:val="24"/>
              </w:rPr>
              <w:t>– 204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b/>
                <w:sz w:val="24"/>
              </w:rPr>
            </w:pPr>
            <w:r w:rsidRPr="00F20C81">
              <w:rPr>
                <w:bCs/>
                <w:sz w:val="24"/>
              </w:rPr>
              <w:t>8</w:t>
            </w:r>
            <w:r w:rsidRPr="00F20C81">
              <w:rPr>
                <w:b/>
                <w:sz w:val="24"/>
              </w:rPr>
              <w:t xml:space="preserve">. </w:t>
            </w:r>
            <w:r w:rsidRPr="00F20C81">
              <w:rPr>
                <w:sz w:val="24"/>
                <w:szCs w:val="24"/>
              </w:rPr>
              <w:t xml:space="preserve">Розвиток професіоналізму вчителів початкових класів щодо формування читацької компетентності молодших школярів: виклики, досягнення, перспективи : матеріали Всеукраїнської науково-практичної конференції (27-28 вересня 2023 року). – Харків : Харківська академія неперервної освіти, 2023. – 284 с. – Режим доступу: </w:t>
            </w:r>
            <w:hyperlink r:id="rId7">
              <w:r w:rsidRPr="00F20C81">
                <w:rPr>
                  <w:rStyle w:val="Hyperlink"/>
                  <w:sz w:val="24"/>
                  <w:szCs w:val="24"/>
                </w:rPr>
                <w:t>http://edu-post-diploma.kharkov.ua/?news=%d0%bd%d0%be%d0%b2%d0%b5-%d0%b2%d0%b8%d0%b4%d0%b0%d0%bd%d0%bd%d1%8f-8</w:t>
              </w:r>
            </w:hyperlink>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40"/>
              <w:rPr>
                <w:sz w:val="24"/>
              </w:rPr>
            </w:pPr>
            <w:r w:rsidRPr="00F20C81">
              <w:rPr>
                <w:sz w:val="24"/>
              </w:rPr>
              <w:t>4</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1. Сучасні технології управлінської діяльності та організації навчально-виховного процесу </w:t>
            </w:r>
            <w:r w:rsidRPr="00A20D47">
              <w:rPr>
                <w:sz w:val="24"/>
              </w:rPr>
              <w:t>у вечірніх (змінних) загальноосвітніх школах:</w:t>
            </w:r>
            <w:r w:rsidRPr="00F20C81">
              <w:rPr>
                <w:sz w:val="24"/>
              </w:rPr>
              <w:t xml:space="preserve"> стратегія,</w:t>
            </w:r>
            <w:r>
              <w:rPr>
                <w:sz w:val="24"/>
              </w:rPr>
              <w:t xml:space="preserve"> </w:t>
            </w:r>
            <w:r w:rsidRPr="00F20C81">
              <w:rPr>
                <w:sz w:val="24"/>
              </w:rPr>
              <w:t>пріоритети</w:t>
            </w:r>
            <w:r>
              <w:rPr>
                <w:sz w:val="24"/>
              </w:rPr>
              <w:t xml:space="preserve"> </w:t>
            </w:r>
            <w:r w:rsidRPr="00F20C81">
              <w:rPr>
                <w:sz w:val="24"/>
              </w:rPr>
              <w:t>:</w:t>
            </w:r>
            <w:r>
              <w:rPr>
                <w:sz w:val="24"/>
              </w:rPr>
              <w:t xml:space="preserve"> </w:t>
            </w:r>
            <w:r w:rsidRPr="00A20D47">
              <w:rPr>
                <w:sz w:val="24"/>
              </w:rPr>
              <w:t>матеріали семінару</w:t>
            </w:r>
            <w:r>
              <w:rPr>
                <w:b/>
                <w:sz w:val="24"/>
              </w:rPr>
              <w:t xml:space="preserve"> </w:t>
            </w:r>
            <w:r w:rsidRPr="00F20C81">
              <w:rPr>
                <w:sz w:val="24"/>
              </w:rPr>
              <w:t>для</w:t>
            </w:r>
            <w:r>
              <w:rPr>
                <w:sz w:val="24"/>
              </w:rPr>
              <w:t xml:space="preserve"> </w:t>
            </w:r>
            <w:r w:rsidRPr="00F20C81">
              <w:rPr>
                <w:sz w:val="24"/>
              </w:rPr>
              <w:t>керівників</w:t>
            </w:r>
            <w:r>
              <w:rPr>
                <w:sz w:val="24"/>
              </w:rPr>
              <w:t xml:space="preserve"> </w:t>
            </w:r>
            <w:r w:rsidRPr="00F20C81">
              <w:rPr>
                <w:sz w:val="24"/>
              </w:rPr>
              <w:t>вечірніх</w:t>
            </w:r>
            <w:r>
              <w:rPr>
                <w:sz w:val="24"/>
              </w:rPr>
              <w:t xml:space="preserve"> </w:t>
            </w:r>
            <w:r w:rsidRPr="00F20C81">
              <w:rPr>
                <w:sz w:val="24"/>
              </w:rPr>
              <w:t>(змінних),</w:t>
            </w:r>
            <w:r>
              <w:rPr>
                <w:sz w:val="24"/>
              </w:rPr>
              <w:t xml:space="preserve"> </w:t>
            </w:r>
            <w:r w:rsidRPr="00F20C81">
              <w:rPr>
                <w:sz w:val="24"/>
              </w:rPr>
              <w:t>заочних шкіл Харківської області / [Татаринов М. В., Армейська Л. В.].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p>
          <w:p w:rsidR="000F0611" w:rsidRPr="00F20C81" w:rsidRDefault="000F0611" w:rsidP="00F20C81">
            <w:pPr>
              <w:pStyle w:val="TableParagraph"/>
              <w:spacing w:line="254" w:lineRule="exact"/>
              <w:jc w:val="both"/>
              <w:rPr>
                <w:sz w:val="24"/>
              </w:rPr>
            </w:pPr>
            <w:r w:rsidRPr="00F20C81">
              <w:rPr>
                <w:sz w:val="24"/>
              </w:rPr>
              <w:t>освіти,</w:t>
            </w:r>
            <w:r>
              <w:rPr>
                <w:sz w:val="24"/>
              </w:rPr>
              <w:t xml:space="preserve"> </w:t>
            </w:r>
            <w:r w:rsidRPr="00F20C81">
              <w:rPr>
                <w:sz w:val="24"/>
              </w:rPr>
              <w:t>2002. –</w:t>
            </w:r>
            <w:r>
              <w:rPr>
                <w:sz w:val="24"/>
              </w:rPr>
              <w:t xml:space="preserve"> </w:t>
            </w:r>
            <w:r w:rsidRPr="00F20C81">
              <w:rPr>
                <w:sz w:val="24"/>
              </w:rPr>
              <w:t>32 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2. Особливості</w:t>
            </w:r>
            <w:r>
              <w:rPr>
                <w:sz w:val="24"/>
              </w:rPr>
              <w:t xml:space="preserve"> </w:t>
            </w:r>
            <w:r w:rsidRPr="0016023E">
              <w:rPr>
                <w:sz w:val="24"/>
              </w:rPr>
              <w:t>функціонування</w:t>
            </w:r>
            <w:r>
              <w:rPr>
                <w:sz w:val="24"/>
              </w:rPr>
              <w:t xml:space="preserve"> </w:t>
            </w:r>
            <w:r w:rsidRPr="0016023E">
              <w:rPr>
                <w:sz w:val="24"/>
              </w:rPr>
              <w:t>вечірніх</w:t>
            </w:r>
            <w:r>
              <w:rPr>
                <w:sz w:val="24"/>
              </w:rPr>
              <w:t xml:space="preserve"> </w:t>
            </w:r>
            <w:r w:rsidRPr="0016023E">
              <w:rPr>
                <w:sz w:val="24"/>
              </w:rPr>
              <w:t>(змінних),</w:t>
            </w:r>
            <w:r>
              <w:rPr>
                <w:sz w:val="24"/>
              </w:rPr>
              <w:t xml:space="preserve"> </w:t>
            </w:r>
            <w:r w:rsidRPr="00F20C81">
              <w:rPr>
                <w:sz w:val="24"/>
              </w:rPr>
              <w:t>денних</w:t>
            </w:r>
            <w:r>
              <w:rPr>
                <w:sz w:val="24"/>
              </w:rPr>
              <w:t xml:space="preserve"> </w:t>
            </w:r>
            <w:r w:rsidRPr="00F20C81">
              <w:rPr>
                <w:sz w:val="24"/>
              </w:rPr>
              <w:t>загальноосвітніх шкіл</w:t>
            </w:r>
            <w:r>
              <w:rPr>
                <w:sz w:val="24"/>
              </w:rPr>
              <w:t xml:space="preserve"> </w:t>
            </w:r>
            <w:r w:rsidRPr="00F20C81">
              <w:rPr>
                <w:sz w:val="24"/>
              </w:rPr>
              <w:t>з класами</w:t>
            </w:r>
            <w:r>
              <w:rPr>
                <w:sz w:val="24"/>
              </w:rPr>
              <w:t xml:space="preserve"> </w:t>
            </w:r>
            <w:r w:rsidRPr="00F20C81">
              <w:rPr>
                <w:sz w:val="24"/>
              </w:rPr>
              <w:t>(групами) з вечірньою (очно-заочною)</w:t>
            </w:r>
            <w:r>
              <w:rPr>
                <w:sz w:val="24"/>
              </w:rPr>
              <w:t xml:space="preserve"> </w:t>
            </w:r>
            <w:r w:rsidRPr="00F20C81">
              <w:rPr>
                <w:sz w:val="24"/>
              </w:rPr>
              <w:t>формами</w:t>
            </w:r>
            <w:r>
              <w:rPr>
                <w:sz w:val="24"/>
              </w:rPr>
              <w:t xml:space="preserve"> </w:t>
            </w:r>
            <w:r w:rsidRPr="00F20C81">
              <w:rPr>
                <w:sz w:val="24"/>
              </w:rPr>
              <w:t>навчанням.</w:t>
            </w:r>
            <w:r>
              <w:rPr>
                <w:sz w:val="24"/>
              </w:rPr>
              <w:t xml:space="preserve"> </w:t>
            </w:r>
            <w:r w:rsidRPr="00F20C81">
              <w:rPr>
                <w:sz w:val="24"/>
              </w:rPr>
              <w:t>Харкова</w:t>
            </w:r>
            <w:r>
              <w:rPr>
                <w:sz w:val="24"/>
              </w:rPr>
              <w:t xml:space="preserve"> </w:t>
            </w:r>
            <w:r w:rsidRPr="00F20C81">
              <w:rPr>
                <w:sz w:val="24"/>
              </w:rPr>
              <w:t>та</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реформування системи загальної середньої школи / укладачі: Татаринов</w:t>
            </w:r>
            <w:r>
              <w:rPr>
                <w:sz w:val="24"/>
              </w:rPr>
              <w:t xml:space="preserve"> </w:t>
            </w:r>
            <w:r w:rsidRPr="00F20C81">
              <w:rPr>
                <w:sz w:val="24"/>
              </w:rPr>
              <w:t>М. В.,</w:t>
            </w:r>
            <w:r>
              <w:rPr>
                <w:sz w:val="24"/>
              </w:rPr>
              <w:t xml:space="preserve"> </w:t>
            </w:r>
            <w:r w:rsidRPr="00F20C81">
              <w:rPr>
                <w:sz w:val="24"/>
              </w:rPr>
              <w:t>Армейська</w:t>
            </w:r>
            <w:r>
              <w:rPr>
                <w:sz w:val="24"/>
              </w:rPr>
              <w:t xml:space="preserve"> </w:t>
            </w:r>
            <w:r w:rsidRPr="00F20C81">
              <w:rPr>
                <w:sz w:val="24"/>
              </w:rPr>
              <w:t>Л.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2004. –</w:t>
            </w:r>
            <w:r>
              <w:rPr>
                <w:sz w:val="24"/>
              </w:rPr>
              <w:t xml:space="preserve"> </w:t>
            </w:r>
            <w:r w:rsidRPr="00F20C81">
              <w:rPr>
                <w:sz w:val="24"/>
              </w:rPr>
              <w:t>72</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3. Науково-методичний</w:t>
            </w:r>
            <w:r>
              <w:rPr>
                <w:sz w:val="24"/>
              </w:rPr>
              <w:t xml:space="preserve"> </w:t>
            </w:r>
            <w:r w:rsidRPr="00F20C81">
              <w:rPr>
                <w:sz w:val="24"/>
              </w:rPr>
              <w:t>супровід</w:t>
            </w:r>
            <w:r>
              <w:rPr>
                <w:sz w:val="24"/>
              </w:rPr>
              <w:t xml:space="preserve"> </w:t>
            </w:r>
            <w:r w:rsidRPr="00F20C81">
              <w:rPr>
                <w:sz w:val="24"/>
              </w:rPr>
              <w:t>організаційного</w:t>
            </w:r>
            <w:r>
              <w:rPr>
                <w:sz w:val="24"/>
              </w:rPr>
              <w:t xml:space="preserve"> </w:t>
            </w:r>
            <w:r w:rsidRPr="00F20C81">
              <w:rPr>
                <w:sz w:val="24"/>
              </w:rPr>
              <w:t>закінчення</w:t>
            </w:r>
            <w:r>
              <w:rPr>
                <w:sz w:val="24"/>
              </w:rPr>
              <w:t xml:space="preserve"> </w:t>
            </w:r>
            <w:r w:rsidRPr="00F20C81">
              <w:rPr>
                <w:sz w:val="24"/>
              </w:rPr>
              <w:t>поточного</w:t>
            </w:r>
            <w:r>
              <w:rPr>
                <w:sz w:val="24"/>
              </w:rPr>
              <w:t xml:space="preserve"> </w:t>
            </w:r>
            <w:r w:rsidRPr="00F20C81">
              <w:rPr>
                <w:sz w:val="24"/>
              </w:rPr>
              <w:t>навчального</w:t>
            </w:r>
            <w:r>
              <w:rPr>
                <w:sz w:val="24"/>
              </w:rPr>
              <w:t xml:space="preserve"> </w:t>
            </w:r>
            <w:r w:rsidRPr="00F20C81">
              <w:rPr>
                <w:sz w:val="24"/>
              </w:rPr>
              <w:t>року,</w:t>
            </w:r>
            <w:r>
              <w:rPr>
                <w:sz w:val="24"/>
              </w:rPr>
              <w:t xml:space="preserve"> </w:t>
            </w:r>
            <w:r w:rsidRPr="00F20C81">
              <w:rPr>
                <w:sz w:val="24"/>
              </w:rPr>
              <w:t>проведення</w:t>
            </w:r>
            <w:r>
              <w:rPr>
                <w:sz w:val="24"/>
              </w:rPr>
              <w:t xml:space="preserve"> </w:t>
            </w:r>
            <w:r w:rsidRPr="00F20C81">
              <w:rPr>
                <w:sz w:val="24"/>
              </w:rPr>
              <w:t>державної</w:t>
            </w:r>
            <w:r>
              <w:rPr>
                <w:sz w:val="24"/>
              </w:rPr>
              <w:t xml:space="preserve"> </w:t>
            </w:r>
            <w:r w:rsidRPr="00F20C81">
              <w:rPr>
                <w:sz w:val="24"/>
              </w:rPr>
              <w:t>підсумкової</w:t>
            </w:r>
            <w:r>
              <w:rPr>
                <w:sz w:val="24"/>
              </w:rPr>
              <w:t xml:space="preserve"> </w:t>
            </w:r>
            <w:r w:rsidRPr="00F20C81">
              <w:rPr>
                <w:sz w:val="24"/>
              </w:rPr>
              <w:t>атестації</w:t>
            </w:r>
            <w:r>
              <w:rPr>
                <w:sz w:val="24"/>
              </w:rPr>
              <w:t xml:space="preserve"> </w:t>
            </w:r>
            <w:r w:rsidRPr="00F20C81">
              <w:rPr>
                <w:sz w:val="24"/>
              </w:rPr>
              <w:t>та</w:t>
            </w:r>
            <w:r>
              <w:rPr>
                <w:sz w:val="24"/>
              </w:rPr>
              <w:t xml:space="preserve"> </w:t>
            </w:r>
            <w:r w:rsidRPr="00F20C81">
              <w:rPr>
                <w:sz w:val="24"/>
              </w:rPr>
              <w:t>подальший</w:t>
            </w:r>
            <w:r>
              <w:rPr>
                <w:sz w:val="24"/>
              </w:rPr>
              <w:t xml:space="preserve"> </w:t>
            </w:r>
            <w:r w:rsidRPr="00F20C81">
              <w:rPr>
                <w:sz w:val="24"/>
              </w:rPr>
              <w:t>розвиток</w:t>
            </w:r>
            <w:r>
              <w:rPr>
                <w:sz w:val="24"/>
              </w:rPr>
              <w:t xml:space="preserve"> </w:t>
            </w:r>
            <w:r w:rsidRPr="00F20C81">
              <w:rPr>
                <w:sz w:val="24"/>
              </w:rPr>
              <w:t>системи</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9108E">
              <w:rPr>
                <w:sz w:val="24"/>
              </w:rPr>
              <w:t>з</w:t>
            </w:r>
            <w:r>
              <w:rPr>
                <w:sz w:val="24"/>
              </w:rPr>
              <w:t xml:space="preserve"> </w:t>
            </w:r>
            <w:r w:rsidRPr="00F9108E">
              <w:rPr>
                <w:sz w:val="24"/>
              </w:rPr>
              <w:t>вечірньою,</w:t>
            </w:r>
            <w:r>
              <w:rPr>
                <w:sz w:val="24"/>
              </w:rPr>
              <w:t xml:space="preserve"> </w:t>
            </w:r>
            <w:r w:rsidRPr="00F9108E">
              <w:rPr>
                <w:sz w:val="24"/>
              </w:rPr>
              <w:t>заочною формами навчання</w:t>
            </w:r>
            <w:r w:rsidRPr="00F20C81">
              <w:rPr>
                <w:i/>
                <w:sz w:val="24"/>
              </w:rPr>
              <w:t xml:space="preserve"> </w:t>
            </w:r>
            <w:r w:rsidRPr="00F20C81">
              <w:rPr>
                <w:sz w:val="24"/>
              </w:rPr>
              <w:t xml:space="preserve">в умовах профілізації : </w:t>
            </w:r>
            <w:r w:rsidRPr="00F9108E">
              <w:rPr>
                <w:sz w:val="24"/>
              </w:rPr>
              <w:t>метод. матеріали</w:t>
            </w:r>
            <w:r w:rsidRPr="00F20C81">
              <w:rPr>
                <w:b/>
                <w:sz w:val="24"/>
              </w:rPr>
              <w:t xml:space="preserve"> </w:t>
            </w:r>
            <w:r w:rsidRPr="00F20C81">
              <w:rPr>
                <w:sz w:val="24"/>
              </w:rPr>
              <w:t>для</w:t>
            </w:r>
            <w:r>
              <w:rPr>
                <w:sz w:val="24"/>
              </w:rPr>
              <w:t xml:space="preserve"> </w:t>
            </w:r>
            <w:r w:rsidRPr="00F20C81">
              <w:rPr>
                <w:sz w:val="24"/>
              </w:rPr>
              <w:t>керівників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заочною</w:t>
            </w:r>
            <w:r>
              <w:rPr>
                <w:sz w:val="24"/>
              </w:rPr>
              <w:t xml:space="preserve"> </w:t>
            </w:r>
          </w:p>
          <w:p w:rsidR="000F0611" w:rsidRPr="00F20C81" w:rsidRDefault="000F0611" w:rsidP="00F20C81">
            <w:pPr>
              <w:pStyle w:val="TableParagraph"/>
              <w:spacing w:before="1"/>
              <w:ind w:right="96"/>
              <w:jc w:val="both"/>
              <w:rPr>
                <w:sz w:val="24"/>
              </w:rPr>
            </w:pPr>
            <w:r>
              <w:rPr>
                <w:sz w:val="24"/>
              </w:rPr>
              <w:t>ф</w:t>
            </w:r>
            <w:r w:rsidRPr="00F20C81">
              <w:rPr>
                <w:sz w:val="24"/>
              </w:rPr>
              <w:t>ормами</w:t>
            </w:r>
            <w:r>
              <w:rPr>
                <w:sz w:val="24"/>
              </w:rPr>
              <w:t xml:space="preserve"> </w:t>
            </w:r>
            <w:r w:rsidRPr="00F20C81">
              <w:rPr>
                <w:sz w:val="24"/>
              </w:rPr>
              <w:t>навчання</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r>
              <w:rPr>
                <w:sz w:val="24"/>
              </w:rPr>
              <w:t xml:space="preserve"> </w:t>
            </w: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2007.</w:t>
            </w:r>
            <w:r>
              <w:rPr>
                <w:sz w:val="24"/>
              </w:rPr>
              <w:t xml:space="preserve"> </w:t>
            </w:r>
            <w:r w:rsidRPr="00F20C81">
              <w:rPr>
                <w:sz w:val="24"/>
              </w:rPr>
              <w:t>– 72 с.</w:t>
            </w:r>
          </w:p>
        </w:tc>
        <w:tc>
          <w:tcPr>
            <w:tcW w:w="30" w:type="dxa"/>
          </w:tcPr>
          <w:p w:rsidR="000F0611" w:rsidRDefault="000F0611"/>
        </w:tc>
      </w:tr>
      <w:tr w:rsidR="000F0611" w:rsidTr="00D45C29">
        <w:trPr>
          <w:trHeight w:val="1926"/>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D1005">
            <w:pPr>
              <w:pStyle w:val="TableParagraph"/>
              <w:ind w:right="90"/>
              <w:jc w:val="both"/>
              <w:rPr>
                <w:sz w:val="24"/>
              </w:rPr>
            </w:pPr>
            <w:r w:rsidRPr="00F20C81">
              <w:rPr>
                <w:sz w:val="24"/>
              </w:rPr>
              <w:t>4. Особливості здійснення навчально-виховного процесу в класах (групах)</w:t>
            </w:r>
            <w:r>
              <w:rPr>
                <w:sz w:val="24"/>
              </w:rPr>
              <w:t xml:space="preserve"> </w:t>
            </w:r>
            <w:r w:rsidRPr="00F20C81">
              <w:rPr>
                <w:i/>
                <w:sz w:val="24"/>
              </w:rPr>
              <w:t>з</w:t>
            </w:r>
            <w:r>
              <w:rPr>
                <w:i/>
                <w:sz w:val="24"/>
              </w:rPr>
              <w:t xml:space="preserve"> </w:t>
            </w:r>
            <w:r w:rsidRPr="00F20C81">
              <w:rPr>
                <w:i/>
                <w:sz w:val="24"/>
              </w:rPr>
              <w:t>вечірньою</w:t>
            </w:r>
            <w:r>
              <w:rPr>
                <w:i/>
                <w:sz w:val="24"/>
              </w:rPr>
              <w:t xml:space="preserve"> </w:t>
            </w:r>
            <w:r w:rsidRPr="00F20C81">
              <w:rPr>
                <w:i/>
                <w:sz w:val="24"/>
              </w:rPr>
              <w:t>(змінною</w:t>
            </w:r>
            <w:r w:rsidRPr="00F20C81">
              <w:rPr>
                <w:sz w:val="24"/>
              </w:rPr>
              <w:t>)</w:t>
            </w:r>
            <w:r>
              <w:rPr>
                <w:sz w:val="24"/>
              </w:rPr>
              <w:t xml:space="preserve"> </w:t>
            </w:r>
            <w:r w:rsidRPr="00F20C81">
              <w:rPr>
                <w:sz w:val="24"/>
              </w:rPr>
              <w:t>та</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упровадження</w:t>
            </w:r>
            <w:r>
              <w:rPr>
                <w:sz w:val="24"/>
              </w:rPr>
              <w:t xml:space="preserve"> </w:t>
            </w:r>
            <w:r w:rsidRPr="00F20C81">
              <w:rPr>
                <w:sz w:val="24"/>
              </w:rPr>
              <w:t>нових</w:t>
            </w:r>
            <w:r>
              <w:rPr>
                <w:sz w:val="24"/>
              </w:rPr>
              <w:t xml:space="preserve"> </w:t>
            </w:r>
            <w:r w:rsidRPr="00F20C81">
              <w:rPr>
                <w:sz w:val="24"/>
              </w:rPr>
              <w:t>програм та</w:t>
            </w:r>
            <w:r>
              <w:rPr>
                <w:sz w:val="24"/>
              </w:rPr>
              <w:t xml:space="preserve"> </w:t>
            </w:r>
            <w:r w:rsidRPr="00F20C81">
              <w:rPr>
                <w:sz w:val="24"/>
              </w:rPr>
              <w:t>здійснення</w:t>
            </w:r>
            <w:r>
              <w:rPr>
                <w:sz w:val="24"/>
              </w:rPr>
              <w:t xml:space="preserve"> </w:t>
            </w:r>
            <w:r w:rsidRPr="00F20C81">
              <w:rPr>
                <w:sz w:val="24"/>
              </w:rPr>
              <w:t>інновацій</w:t>
            </w:r>
            <w:r>
              <w:rPr>
                <w:sz w:val="24"/>
              </w:rPr>
              <w:t xml:space="preserve"> </w:t>
            </w:r>
            <w:r w:rsidRPr="00F20C81">
              <w:rPr>
                <w:sz w:val="24"/>
              </w:rPr>
              <w:t>:</w:t>
            </w:r>
            <w:r>
              <w:rPr>
                <w:sz w:val="24"/>
              </w:rPr>
              <w:t xml:space="preserve"> </w:t>
            </w:r>
            <w:r w:rsidRPr="00FD1005">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 заочною формами навчання / укладач: Татаринов М. В. ; за 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72</w:t>
            </w:r>
            <w:r>
              <w:rPr>
                <w:sz w:val="24"/>
              </w:rPr>
              <w:t xml:space="preserve"> </w:t>
            </w:r>
            <w:r w:rsidRPr="00F20C81">
              <w:rPr>
                <w:sz w:val="24"/>
              </w:rPr>
              <w:t>с.</w:t>
            </w:r>
          </w:p>
        </w:tc>
        <w:tc>
          <w:tcPr>
            <w:tcW w:w="30" w:type="dxa"/>
          </w:tcPr>
          <w:p w:rsidR="000F0611" w:rsidRDefault="000F0611"/>
        </w:tc>
      </w:tr>
      <w:tr w:rsidR="000F0611"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10355A">
            <w:pPr>
              <w:pStyle w:val="TableParagraph"/>
              <w:spacing w:before="1"/>
              <w:ind w:right="90"/>
              <w:jc w:val="both"/>
              <w:rPr>
                <w:sz w:val="24"/>
              </w:rPr>
            </w:pPr>
            <w:r w:rsidRPr="00F20C81">
              <w:rPr>
                <w:sz w:val="24"/>
              </w:rPr>
              <w:t>5. Особливості здійснення навчально-виховного процесу в класах (групах)</w:t>
            </w:r>
            <w:r>
              <w:rPr>
                <w:sz w:val="24"/>
              </w:rPr>
              <w:t xml:space="preserve"> </w:t>
            </w:r>
            <w:r w:rsidRPr="00920BE8">
              <w:rPr>
                <w:sz w:val="24"/>
              </w:rPr>
              <w:t>з вечірньою (змінною)</w:t>
            </w:r>
            <w:r>
              <w:rPr>
                <w:sz w:val="24"/>
              </w:rPr>
              <w:t xml:space="preserve"> </w:t>
            </w:r>
            <w:r w:rsidRPr="00F20C81">
              <w:rPr>
                <w:sz w:val="24"/>
              </w:rPr>
              <w:t>та</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упровадження</w:t>
            </w:r>
            <w:r>
              <w:rPr>
                <w:sz w:val="24"/>
              </w:rPr>
              <w:t xml:space="preserve"> </w:t>
            </w:r>
            <w:r w:rsidRPr="00F20C81">
              <w:rPr>
                <w:sz w:val="24"/>
              </w:rPr>
              <w:t>нових</w:t>
            </w:r>
            <w:r>
              <w:rPr>
                <w:sz w:val="24"/>
              </w:rPr>
              <w:t xml:space="preserve"> </w:t>
            </w:r>
            <w:r w:rsidRPr="00F20C81">
              <w:rPr>
                <w:sz w:val="24"/>
              </w:rPr>
              <w:t>програм та</w:t>
            </w:r>
            <w:r>
              <w:rPr>
                <w:sz w:val="24"/>
              </w:rPr>
              <w:t xml:space="preserve"> </w:t>
            </w:r>
            <w:r w:rsidRPr="00F20C81">
              <w:rPr>
                <w:sz w:val="24"/>
              </w:rPr>
              <w:t>здійснення</w:t>
            </w:r>
            <w:r>
              <w:rPr>
                <w:sz w:val="24"/>
              </w:rPr>
              <w:t xml:space="preserve"> </w:t>
            </w:r>
            <w:r w:rsidRPr="00F20C81">
              <w:rPr>
                <w:sz w:val="24"/>
              </w:rPr>
              <w:t>інновацій</w:t>
            </w:r>
            <w:r>
              <w:rPr>
                <w:sz w:val="24"/>
              </w:rPr>
              <w:t xml:space="preserve"> </w:t>
            </w:r>
            <w:r w:rsidRPr="00F20C81">
              <w:rPr>
                <w:sz w:val="24"/>
              </w:rPr>
              <w:t>:</w:t>
            </w:r>
            <w:r>
              <w:rPr>
                <w:sz w:val="24"/>
              </w:rPr>
              <w:t xml:space="preserve"> </w:t>
            </w:r>
            <w:r w:rsidRPr="00920BE8">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 заочною формами навчання / укладач: Татаринов М. В. ; за 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72</w:t>
            </w:r>
            <w:r>
              <w:rPr>
                <w:sz w:val="24"/>
              </w:rPr>
              <w:t xml:space="preserve"> </w:t>
            </w:r>
            <w:r w:rsidRPr="00F20C81">
              <w:rPr>
                <w:sz w:val="24"/>
              </w:rPr>
              <w:t>с.</w:t>
            </w:r>
          </w:p>
        </w:tc>
        <w:tc>
          <w:tcPr>
            <w:tcW w:w="30" w:type="dxa"/>
          </w:tcPr>
          <w:p w:rsidR="000F0611" w:rsidRDefault="000F0611"/>
        </w:tc>
      </w:tr>
      <w:tr w:rsidR="000F0611" w:rsidTr="00D45C29">
        <w:trPr>
          <w:trHeight w:val="24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sz w:val="24"/>
              </w:rPr>
              <w:t xml:space="preserve">6. Реалізація основних завдань освітньої політики </w:t>
            </w:r>
            <w:r w:rsidRPr="00FB675C">
              <w:rPr>
                <w:sz w:val="24"/>
              </w:rPr>
              <w:t>у вечірніх (змінних)</w:t>
            </w:r>
            <w:r w:rsidRPr="00F20C81">
              <w:rPr>
                <w:sz w:val="24"/>
              </w:rPr>
              <w:t xml:space="preserve"> та</w:t>
            </w:r>
            <w:r>
              <w:rPr>
                <w:sz w:val="24"/>
              </w:rPr>
              <w:t xml:space="preserve"> </w:t>
            </w:r>
            <w:r w:rsidRPr="00F20C81">
              <w:rPr>
                <w:sz w:val="24"/>
              </w:rPr>
              <w:t>заочних загальноосвітніх навчальних закладах у 2008/2009 навчальному</w:t>
            </w:r>
            <w:r>
              <w:rPr>
                <w:sz w:val="24"/>
              </w:rPr>
              <w:t xml:space="preserve"> </w:t>
            </w:r>
            <w:r w:rsidRPr="00F20C81">
              <w:rPr>
                <w:sz w:val="24"/>
              </w:rPr>
              <w:t>році в рамках програмно-цільового проекту «Компетентнісний підхід до</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F20C81">
              <w:rPr>
                <w:sz w:val="24"/>
              </w:rPr>
              <w:t>(2007-2010рр.)»</w:t>
            </w:r>
            <w:r>
              <w:rPr>
                <w:sz w:val="24"/>
              </w:rPr>
              <w:t xml:space="preserve"> </w:t>
            </w:r>
            <w:r w:rsidRPr="00F20C81">
              <w:rPr>
                <w:sz w:val="24"/>
              </w:rPr>
              <w:t>:</w:t>
            </w:r>
            <w:r>
              <w:rPr>
                <w:sz w:val="24"/>
              </w:rPr>
              <w:t xml:space="preserve"> </w:t>
            </w:r>
            <w:r w:rsidRPr="00FB675C">
              <w:rPr>
                <w:sz w:val="24"/>
              </w:rPr>
              <w:t>методичні</w:t>
            </w:r>
            <w:r>
              <w:rPr>
                <w:sz w:val="24"/>
              </w:rPr>
              <w:t xml:space="preserve"> </w:t>
            </w:r>
            <w:r w:rsidRPr="00FB675C">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(змінною),</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30</w:t>
            </w:r>
            <w:r>
              <w:rPr>
                <w:sz w:val="24"/>
              </w:rPr>
              <w:t xml:space="preserve"> </w:t>
            </w:r>
            <w:r w:rsidRPr="00F20C81">
              <w:rPr>
                <w:sz w:val="24"/>
              </w:rPr>
              <w:t>жовтня</w:t>
            </w:r>
            <w:r>
              <w:rPr>
                <w:sz w:val="24"/>
              </w:rPr>
              <w:t xml:space="preserve"> </w:t>
            </w:r>
            <w:r w:rsidRPr="00F20C81">
              <w:rPr>
                <w:sz w:val="24"/>
              </w:rPr>
              <w:t>2008</w:t>
            </w:r>
            <w:r>
              <w:rPr>
                <w:sz w:val="24"/>
              </w:rPr>
              <w:t xml:space="preserve"> </w:t>
            </w:r>
            <w:r w:rsidRPr="00F20C81">
              <w:rPr>
                <w:sz w:val="24"/>
              </w:rPr>
              <w:t>року</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p>
          <w:p w:rsidR="000F0611" w:rsidRPr="00F20C81" w:rsidRDefault="000F0611" w:rsidP="00F20C81">
            <w:pPr>
              <w:pStyle w:val="TableParagraph"/>
              <w:spacing w:line="276" w:lineRule="exact"/>
              <w:ind w:right="100"/>
              <w:jc w:val="both"/>
              <w:rPr>
                <w:sz w:val="24"/>
              </w:rPr>
            </w:pP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 – 76</w:t>
            </w:r>
            <w:r>
              <w:rPr>
                <w:sz w:val="24"/>
              </w:rPr>
              <w:t xml:space="preserve"> </w:t>
            </w:r>
            <w:r w:rsidRPr="00F20C81">
              <w:rPr>
                <w:sz w:val="24"/>
              </w:rPr>
              <w:t>с.</w:t>
            </w:r>
          </w:p>
        </w:tc>
        <w:tc>
          <w:tcPr>
            <w:tcW w:w="30" w:type="dxa"/>
          </w:tcPr>
          <w:p w:rsidR="000F0611" w:rsidRDefault="000F0611"/>
        </w:tc>
      </w:tr>
      <w:tr w:rsidR="000F0611" w:rsidTr="00D45C29">
        <w:trPr>
          <w:trHeight w:val="248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sz w:val="24"/>
              </w:rPr>
              <w:t>7. Сучасні</w:t>
            </w:r>
            <w:r>
              <w:rPr>
                <w:sz w:val="24"/>
              </w:rPr>
              <w:t xml:space="preserve"> </w:t>
            </w:r>
            <w:r w:rsidRPr="00F20C81">
              <w:rPr>
                <w:sz w:val="24"/>
              </w:rPr>
              <w:t>науково-методичні</w:t>
            </w:r>
            <w:r>
              <w:rPr>
                <w:sz w:val="24"/>
              </w:rPr>
              <w:t xml:space="preserve"> </w:t>
            </w:r>
            <w:r w:rsidRPr="00F20C81">
              <w:rPr>
                <w:sz w:val="24"/>
              </w:rPr>
              <w:t>та</w:t>
            </w:r>
            <w:r>
              <w:rPr>
                <w:sz w:val="24"/>
              </w:rPr>
              <w:t xml:space="preserve"> </w:t>
            </w:r>
            <w:r w:rsidRPr="00F20C81">
              <w:rPr>
                <w:sz w:val="24"/>
              </w:rPr>
              <w:t>дидактичні</w:t>
            </w:r>
            <w:r>
              <w:rPr>
                <w:sz w:val="24"/>
              </w:rPr>
              <w:t xml:space="preserve"> </w:t>
            </w:r>
            <w:r w:rsidRPr="00F20C81">
              <w:rPr>
                <w:sz w:val="24"/>
              </w:rPr>
              <w:t>підходи</w:t>
            </w:r>
            <w:r>
              <w:rPr>
                <w:sz w:val="24"/>
              </w:rPr>
              <w:t xml:space="preserve"> </w:t>
            </w:r>
            <w:r w:rsidRPr="00F20C81">
              <w:rPr>
                <w:sz w:val="24"/>
              </w:rPr>
              <w:t>для</w:t>
            </w:r>
            <w:r>
              <w:rPr>
                <w:sz w:val="24"/>
              </w:rPr>
              <w:t xml:space="preserve"> </w:t>
            </w:r>
            <w:r w:rsidRPr="00F20C81">
              <w:rPr>
                <w:sz w:val="24"/>
              </w:rPr>
              <w:t>забезпечення</w:t>
            </w:r>
            <w:r>
              <w:rPr>
                <w:sz w:val="24"/>
              </w:rPr>
              <w:t xml:space="preserve"> </w:t>
            </w:r>
            <w:r w:rsidRPr="00F20C81">
              <w:rPr>
                <w:sz w:val="24"/>
              </w:rPr>
              <w:t>якості</w:t>
            </w:r>
            <w:r>
              <w:rPr>
                <w:sz w:val="24"/>
              </w:rPr>
              <w:t xml:space="preserve"> </w:t>
            </w:r>
            <w:r w:rsidRPr="00F20C81">
              <w:rPr>
                <w:sz w:val="24"/>
              </w:rPr>
              <w:t>базової</w:t>
            </w:r>
            <w:r>
              <w:rPr>
                <w:sz w:val="24"/>
              </w:rPr>
              <w:t xml:space="preserve"> </w:t>
            </w:r>
            <w:r w:rsidRPr="00F20C81">
              <w:rPr>
                <w:sz w:val="24"/>
              </w:rPr>
              <w:t>та</w:t>
            </w:r>
            <w:r>
              <w:rPr>
                <w:sz w:val="24"/>
              </w:rPr>
              <w:t xml:space="preserve"> </w:t>
            </w:r>
            <w:r w:rsidRPr="00F20C81">
              <w:rPr>
                <w:sz w:val="24"/>
              </w:rPr>
              <w:t>повної</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 xml:space="preserve">навчальних закладах </w:t>
            </w:r>
            <w:r w:rsidRPr="002D1220">
              <w:rPr>
                <w:sz w:val="24"/>
              </w:rPr>
              <w:t>з вечірньою (змінною)</w:t>
            </w:r>
            <w:r w:rsidRPr="00F20C81">
              <w:rPr>
                <w:sz w:val="24"/>
              </w:rPr>
              <w:t xml:space="preserve"> та заочною формами навчання</w:t>
            </w:r>
            <w:r>
              <w:rPr>
                <w:sz w:val="24"/>
              </w:rPr>
              <w:t xml:space="preserve"> </w:t>
            </w:r>
            <w:r w:rsidRPr="00F20C81">
              <w:rPr>
                <w:sz w:val="24"/>
              </w:rPr>
              <w:t xml:space="preserve">Харківської області у 2008/2009 навчальному році </w:t>
            </w:r>
            <w:r w:rsidRPr="002D1220">
              <w:rPr>
                <w:sz w:val="24"/>
              </w:rPr>
              <w:t>: методичні 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 (змінною), заочною формами навчання у рамках проведення</w:t>
            </w:r>
            <w:r>
              <w:rPr>
                <w:sz w:val="24"/>
              </w:rPr>
              <w:t xml:space="preserve"> </w:t>
            </w:r>
            <w:r w:rsidRPr="00F20C81">
              <w:rPr>
                <w:sz w:val="24"/>
              </w:rPr>
              <w:t>обласного серпневого педагогічного тижня / укладач: Татаринов М. В.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0F0611" w:rsidRPr="00F20C81" w:rsidRDefault="000F0611" w:rsidP="00F20C81">
            <w:pPr>
              <w:pStyle w:val="TableParagraph"/>
              <w:spacing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0F0611" w:rsidRDefault="000F0611"/>
        </w:tc>
      </w:tr>
      <w:tr w:rsidR="000F0611" w:rsidTr="00D45C29">
        <w:trPr>
          <w:trHeight w:val="331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3068"/>
                <w:tab w:val="left" w:pos="5067"/>
                <w:tab w:val="left" w:pos="6427"/>
              </w:tabs>
              <w:spacing w:before="1"/>
              <w:ind w:right="92"/>
              <w:jc w:val="both"/>
              <w:rPr>
                <w:sz w:val="24"/>
              </w:rPr>
            </w:pPr>
            <w:r w:rsidRPr="00F20C81">
              <w:rPr>
                <w:sz w:val="24"/>
              </w:rPr>
              <w:t>8.</w:t>
            </w:r>
            <w:r>
              <w:rPr>
                <w:sz w:val="24"/>
              </w:rPr>
              <w:t xml:space="preserve"> </w:t>
            </w:r>
            <w:r w:rsidRPr="00F20C81">
              <w:rPr>
                <w:sz w:val="24"/>
              </w:rPr>
              <w:t xml:space="preserve">Науково-методичне забезпечення роботи </w:t>
            </w:r>
            <w:r w:rsidRPr="00F20C81">
              <w:rPr>
                <w:spacing w:val="-1"/>
                <w:sz w:val="24"/>
              </w:rPr>
              <w:t>адміністрацій</w:t>
            </w:r>
            <w:r>
              <w:rPr>
                <w:spacing w:val="-1"/>
                <w:sz w:val="24"/>
              </w:rPr>
              <w:t xml:space="preserve"> </w:t>
            </w:r>
            <w:r w:rsidRPr="00F20C81">
              <w:rPr>
                <w:sz w:val="24"/>
              </w:rPr>
              <w:t xml:space="preserve">загальноосвітніх навчальних закладів з </w:t>
            </w:r>
            <w:r w:rsidRPr="00296D81">
              <w:rPr>
                <w:sz w:val="24"/>
              </w:rPr>
              <w:t>вечірньою (змінною)</w:t>
            </w:r>
            <w:r w:rsidRPr="00F20C81">
              <w:rPr>
                <w:sz w:val="24"/>
              </w:rPr>
              <w:t xml:space="preserve"> та заочною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з</w:t>
            </w:r>
            <w:r>
              <w:rPr>
                <w:sz w:val="24"/>
              </w:rPr>
              <w:t xml:space="preserve"> </w:t>
            </w:r>
            <w:r w:rsidRPr="00F20C81">
              <w:rPr>
                <w:sz w:val="24"/>
              </w:rPr>
              <w:t>підготовки</w:t>
            </w:r>
            <w:r>
              <w:rPr>
                <w:sz w:val="24"/>
              </w:rPr>
              <w:t xml:space="preserve"> </w:t>
            </w:r>
            <w:r w:rsidRPr="00F20C81">
              <w:rPr>
                <w:sz w:val="24"/>
              </w:rPr>
              <w:t>до</w:t>
            </w:r>
            <w:r>
              <w:rPr>
                <w:sz w:val="24"/>
              </w:rPr>
              <w:t xml:space="preserve"> </w:t>
            </w:r>
            <w:r w:rsidRPr="00F20C81">
              <w:rPr>
                <w:sz w:val="24"/>
              </w:rPr>
              <w:t>закінчення</w:t>
            </w:r>
            <w:r>
              <w:rPr>
                <w:sz w:val="24"/>
              </w:rPr>
              <w:t xml:space="preserve"> </w:t>
            </w:r>
            <w:r w:rsidRPr="00F20C81">
              <w:rPr>
                <w:sz w:val="24"/>
              </w:rPr>
              <w:t>навчального</w:t>
            </w:r>
            <w:r>
              <w:rPr>
                <w:sz w:val="24"/>
              </w:rPr>
              <w:t xml:space="preserve"> </w:t>
            </w:r>
            <w:r w:rsidRPr="00F20C81">
              <w:rPr>
                <w:sz w:val="24"/>
              </w:rPr>
              <w:t>року</w:t>
            </w:r>
            <w:r>
              <w:rPr>
                <w:sz w:val="24"/>
              </w:rPr>
              <w:t xml:space="preserve"> </w:t>
            </w:r>
            <w:r w:rsidRPr="00F20C81">
              <w:rPr>
                <w:sz w:val="24"/>
              </w:rPr>
              <w:t>та</w:t>
            </w:r>
            <w:r>
              <w:rPr>
                <w:sz w:val="24"/>
              </w:rPr>
              <w:t xml:space="preserve"> </w:t>
            </w:r>
            <w:r w:rsidRPr="00F20C81">
              <w:rPr>
                <w:sz w:val="24"/>
              </w:rPr>
              <w:t>підготовки учнів до проходження зовнішнього незалежного оцінювання,</w:t>
            </w:r>
            <w:r>
              <w:rPr>
                <w:sz w:val="24"/>
              </w:rPr>
              <w:t xml:space="preserve"> </w:t>
            </w:r>
            <w:r w:rsidRPr="00F20C81">
              <w:rPr>
                <w:sz w:val="24"/>
              </w:rPr>
              <w:t>державної</w:t>
            </w:r>
            <w:r>
              <w:rPr>
                <w:sz w:val="24"/>
              </w:rPr>
              <w:t xml:space="preserve"> </w:t>
            </w:r>
            <w:r w:rsidRPr="00F20C81">
              <w:rPr>
                <w:sz w:val="24"/>
              </w:rPr>
              <w:t>підсумкової</w:t>
            </w:r>
            <w:r>
              <w:rPr>
                <w:sz w:val="24"/>
              </w:rPr>
              <w:t xml:space="preserve"> </w:t>
            </w:r>
            <w:r w:rsidRPr="00F20C81">
              <w:rPr>
                <w:sz w:val="24"/>
              </w:rPr>
              <w:t>атестації»</w:t>
            </w:r>
            <w:r>
              <w:rPr>
                <w:sz w:val="24"/>
              </w:rPr>
              <w:t xml:space="preserve"> </w:t>
            </w:r>
            <w:r w:rsidRPr="00F20C81">
              <w:rPr>
                <w:sz w:val="24"/>
              </w:rPr>
              <w:t>у</w:t>
            </w:r>
            <w:r>
              <w:rPr>
                <w:sz w:val="24"/>
              </w:rPr>
              <w:t xml:space="preserve"> </w:t>
            </w:r>
            <w:r w:rsidRPr="00F20C81">
              <w:rPr>
                <w:sz w:val="24"/>
              </w:rPr>
              <w:t>рамках</w:t>
            </w:r>
            <w:r>
              <w:rPr>
                <w:sz w:val="24"/>
              </w:rPr>
              <w:t xml:space="preserve"> </w:t>
            </w:r>
            <w:r w:rsidRPr="00F20C81">
              <w:rPr>
                <w:sz w:val="24"/>
              </w:rPr>
              <w:t>програмно-цільового</w:t>
            </w:r>
            <w:r>
              <w:rPr>
                <w:sz w:val="24"/>
              </w:rPr>
              <w:t xml:space="preserve"> </w:t>
            </w:r>
            <w:r w:rsidRPr="00F20C81">
              <w:rPr>
                <w:sz w:val="24"/>
              </w:rPr>
              <w:t>проекту</w:t>
            </w:r>
          </w:p>
          <w:p w:rsidR="000F0611" w:rsidRPr="00F20C81" w:rsidRDefault="000F0611" w:rsidP="00F20C81">
            <w:pPr>
              <w:pStyle w:val="TableParagraph"/>
              <w:ind w:right="92"/>
              <w:jc w:val="both"/>
              <w:rPr>
                <w:sz w:val="24"/>
              </w:rPr>
            </w:pPr>
            <w:r w:rsidRPr="00F20C81">
              <w:rPr>
                <w:sz w:val="24"/>
              </w:rPr>
              <w:t>«Компетентнісний</w:t>
            </w:r>
            <w:r>
              <w:rPr>
                <w:sz w:val="24"/>
              </w:rPr>
              <w:t xml:space="preserve"> </w:t>
            </w:r>
            <w:r w:rsidRPr="00F20C81">
              <w:rPr>
                <w:sz w:val="24"/>
              </w:rPr>
              <w:t>підхід</w:t>
            </w:r>
            <w:r>
              <w:rPr>
                <w:sz w:val="24"/>
              </w:rPr>
              <w:t xml:space="preserve"> </w:t>
            </w:r>
            <w:r w:rsidRPr="00F20C81">
              <w:rPr>
                <w:sz w:val="24"/>
              </w:rPr>
              <w:t>до</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F20C81">
              <w:rPr>
                <w:sz w:val="24"/>
              </w:rPr>
              <w:t>(2007-2010</w:t>
            </w:r>
            <w:r>
              <w:rPr>
                <w:sz w:val="24"/>
              </w:rPr>
              <w:t xml:space="preserve"> </w:t>
            </w:r>
            <w:r w:rsidRPr="00F20C81">
              <w:rPr>
                <w:sz w:val="24"/>
              </w:rPr>
              <w:t>роки)»</w:t>
            </w:r>
            <w:r>
              <w:rPr>
                <w:sz w:val="24"/>
              </w:rPr>
              <w:t xml:space="preserve"> </w:t>
            </w:r>
            <w:r w:rsidRPr="00F20C81">
              <w:rPr>
                <w:sz w:val="24"/>
              </w:rPr>
              <w:t>:</w:t>
            </w:r>
            <w:r>
              <w:rPr>
                <w:sz w:val="24"/>
              </w:rPr>
              <w:t xml:space="preserve"> </w:t>
            </w:r>
            <w:r w:rsidRPr="00296D81">
              <w:rPr>
                <w:sz w:val="24"/>
              </w:rPr>
              <w:t>[методичні</w:t>
            </w:r>
            <w:r>
              <w:rPr>
                <w:sz w:val="24"/>
              </w:rPr>
              <w:t xml:space="preserve"> </w:t>
            </w:r>
            <w:r w:rsidRPr="00296D81">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(змінною),</w:t>
            </w:r>
            <w:r>
              <w:rPr>
                <w:sz w:val="24"/>
              </w:rPr>
              <w:t xml:space="preserve"> </w:t>
            </w:r>
            <w:r w:rsidRPr="00F20C81">
              <w:rPr>
                <w:sz w:val="24"/>
              </w:rPr>
              <w:t>заочною</w:t>
            </w:r>
            <w:r>
              <w:rPr>
                <w:sz w:val="24"/>
              </w:rPr>
              <w:t xml:space="preserve"> </w:t>
            </w:r>
            <w:r w:rsidRPr="00F20C81">
              <w:rPr>
                <w:sz w:val="24"/>
              </w:rPr>
              <w:t>формами навчання під час проведення обласного семінару 29 квітня 2009</w:t>
            </w:r>
            <w:r>
              <w:rPr>
                <w:sz w:val="24"/>
              </w:rPr>
              <w:t xml:space="preserve"> </w:t>
            </w:r>
            <w:r w:rsidRPr="00F20C81">
              <w:rPr>
                <w:sz w:val="24"/>
              </w:rPr>
              <w:t>року] / укладач М. В. Татаринов ; за заг. ред. Л. Д. Покроєвої. – Харків :</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0F0611" w:rsidRPr="00F20C81" w:rsidRDefault="000F0611" w:rsidP="00F20C81">
            <w:pPr>
              <w:pStyle w:val="TableParagraph"/>
              <w:spacing w:line="254" w:lineRule="exact"/>
              <w:jc w:val="both"/>
              <w:rPr>
                <w:sz w:val="24"/>
              </w:rPr>
            </w:pPr>
            <w:r w:rsidRPr="00F20C81">
              <w:rPr>
                <w:sz w:val="24"/>
              </w:rPr>
              <w:t>2009</w:t>
            </w:r>
            <w:r>
              <w:rPr>
                <w:sz w:val="24"/>
              </w:rPr>
              <w:t xml:space="preserve">. </w:t>
            </w:r>
            <w:r w:rsidRPr="00F20C81">
              <w:rPr>
                <w:sz w:val="24"/>
              </w:rPr>
              <w:t>– 128</w:t>
            </w:r>
            <w:r>
              <w:rPr>
                <w:sz w:val="24"/>
              </w:rPr>
              <w:t xml:space="preserve"> </w:t>
            </w:r>
            <w:r w:rsidRPr="00F20C81">
              <w:rPr>
                <w:sz w:val="24"/>
              </w:rPr>
              <w:t>с.</w:t>
            </w:r>
          </w:p>
        </w:tc>
        <w:tc>
          <w:tcPr>
            <w:tcW w:w="30" w:type="dxa"/>
          </w:tcPr>
          <w:p w:rsidR="000F0611" w:rsidRDefault="000F0611"/>
        </w:tc>
      </w:tr>
      <w:tr w:rsidR="000F0611" w:rsidTr="00D45C29">
        <w:trPr>
          <w:trHeight w:val="248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9. Науково-методичні</w:t>
            </w:r>
            <w:r>
              <w:rPr>
                <w:sz w:val="24"/>
              </w:rPr>
              <w:t xml:space="preserve"> </w:t>
            </w:r>
            <w:r w:rsidRPr="00F20C81">
              <w:rPr>
                <w:sz w:val="24"/>
              </w:rPr>
              <w:t>матеріали</w:t>
            </w:r>
            <w:r>
              <w:rPr>
                <w:sz w:val="24"/>
              </w:rPr>
              <w:t xml:space="preserve"> </w:t>
            </w:r>
            <w:r w:rsidRPr="00F20C81">
              <w:rPr>
                <w:sz w:val="24"/>
              </w:rPr>
              <w:t>для</w:t>
            </w:r>
            <w:r>
              <w:rPr>
                <w:sz w:val="24"/>
              </w:rPr>
              <w:t xml:space="preserve"> </w:t>
            </w:r>
            <w:r w:rsidRPr="00F20C81">
              <w:rPr>
                <w:sz w:val="24"/>
              </w:rPr>
              <w:t>якісної</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313856">
              <w:rPr>
                <w:sz w:val="24"/>
              </w:rPr>
              <w:t>за вечірньою</w:t>
            </w:r>
            <w:r>
              <w:rPr>
                <w:sz w:val="24"/>
              </w:rPr>
              <w:t xml:space="preserve"> </w:t>
            </w:r>
            <w:r w:rsidRPr="00313856">
              <w:rPr>
                <w:sz w:val="24"/>
              </w:rPr>
              <w:t>(змінною)</w:t>
            </w:r>
            <w:r>
              <w:rPr>
                <w:i/>
                <w:sz w:val="24"/>
              </w:rPr>
              <w:t xml:space="preserve"> </w:t>
            </w:r>
            <w:r w:rsidRPr="00F20C81">
              <w:rPr>
                <w:sz w:val="24"/>
              </w:rPr>
              <w:t>та</w:t>
            </w:r>
            <w:r>
              <w:rPr>
                <w:sz w:val="24"/>
              </w:rPr>
              <w:t xml:space="preserve"> </w:t>
            </w:r>
            <w:r w:rsidRPr="00F20C81">
              <w:rPr>
                <w:sz w:val="24"/>
              </w:rPr>
              <w:t>заочною</w:t>
            </w:r>
            <w:r>
              <w:rPr>
                <w:sz w:val="24"/>
              </w:rPr>
              <w:t xml:space="preserve"> </w:t>
            </w:r>
            <w:r w:rsidRPr="00F20C81">
              <w:rPr>
                <w:sz w:val="24"/>
              </w:rPr>
              <w:t>формами</w:t>
            </w:r>
            <w:r>
              <w:rPr>
                <w:sz w:val="24"/>
              </w:rPr>
              <w:t xml:space="preserve"> </w:t>
            </w:r>
            <w:r w:rsidRPr="00F20C81">
              <w:rPr>
                <w:sz w:val="24"/>
              </w:rPr>
              <w:t>у</w:t>
            </w:r>
            <w:r>
              <w:rPr>
                <w:sz w:val="24"/>
              </w:rPr>
              <w:t xml:space="preserve"> </w:t>
            </w:r>
            <w:r w:rsidRPr="00F20C81">
              <w:rPr>
                <w:sz w:val="24"/>
              </w:rPr>
              <w:t>9-х</w:t>
            </w:r>
            <w:r>
              <w:rPr>
                <w:sz w:val="24"/>
              </w:rPr>
              <w:t xml:space="preserve"> </w:t>
            </w:r>
            <w:r w:rsidRPr="00F20C81">
              <w:rPr>
                <w:sz w:val="24"/>
              </w:rPr>
              <w:t>класах</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у</w:t>
            </w:r>
            <w:r>
              <w:rPr>
                <w:sz w:val="24"/>
              </w:rPr>
              <w:t xml:space="preserve"> </w:t>
            </w:r>
            <w:r w:rsidRPr="00F20C81">
              <w:rPr>
                <w:sz w:val="24"/>
              </w:rPr>
              <w:t>2009/2010</w:t>
            </w:r>
            <w:r>
              <w:rPr>
                <w:sz w:val="24"/>
              </w:rPr>
              <w:t xml:space="preserve"> </w:t>
            </w:r>
            <w:r w:rsidRPr="00F20C81">
              <w:rPr>
                <w:sz w:val="24"/>
              </w:rPr>
              <w:t>навчальному</w:t>
            </w:r>
            <w:r>
              <w:rPr>
                <w:sz w:val="24"/>
              </w:rPr>
              <w:t xml:space="preserve"> </w:t>
            </w:r>
            <w:r w:rsidRPr="00F20C81">
              <w:rPr>
                <w:sz w:val="24"/>
              </w:rPr>
              <w:t>році</w:t>
            </w:r>
            <w:r>
              <w:rPr>
                <w:sz w:val="24"/>
              </w:rPr>
              <w:t xml:space="preserve"> </w:t>
            </w:r>
            <w:r w:rsidRPr="00F20C81">
              <w:rPr>
                <w:sz w:val="24"/>
              </w:rPr>
              <w:t>:</w:t>
            </w:r>
            <w:r>
              <w:rPr>
                <w:sz w:val="24"/>
              </w:rPr>
              <w:t xml:space="preserve"> </w:t>
            </w:r>
            <w:r w:rsidRPr="00313856">
              <w:rPr>
                <w:sz w:val="24"/>
              </w:rPr>
              <w:t>науково-методичні</w:t>
            </w:r>
            <w:r>
              <w:rPr>
                <w:sz w:val="24"/>
              </w:rPr>
              <w:t xml:space="preserve"> </w:t>
            </w:r>
            <w:r w:rsidRPr="00313856">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21</w:t>
            </w:r>
            <w:r>
              <w:rPr>
                <w:sz w:val="24"/>
              </w:rPr>
              <w:t xml:space="preserve"> </w:t>
            </w:r>
            <w:r w:rsidRPr="00F20C81">
              <w:rPr>
                <w:sz w:val="24"/>
              </w:rPr>
              <w:t>грудня</w:t>
            </w:r>
            <w:r>
              <w:rPr>
                <w:sz w:val="24"/>
              </w:rPr>
              <w:t xml:space="preserve"> </w:t>
            </w:r>
            <w:r w:rsidRPr="00F20C81">
              <w:rPr>
                <w:sz w:val="24"/>
              </w:rPr>
              <w:t>2009</w:t>
            </w:r>
            <w:r>
              <w:rPr>
                <w:sz w:val="24"/>
              </w:rPr>
              <w:t xml:space="preserve"> </w:t>
            </w:r>
            <w:r w:rsidRPr="00F20C81">
              <w:rPr>
                <w:sz w:val="24"/>
              </w:rPr>
              <w:t>року</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 Покроєвої. – Харків : Харківський 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 2009</w:t>
            </w:r>
            <w:r>
              <w:rPr>
                <w:sz w:val="24"/>
              </w:rPr>
              <w:t xml:space="preserve">. </w:t>
            </w:r>
            <w:r w:rsidRPr="00F20C81">
              <w:rPr>
                <w:sz w:val="24"/>
              </w:rPr>
              <w:t>– 112 с.</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563"/>
                <w:tab w:val="left" w:pos="3122"/>
                <w:tab w:val="left" w:pos="4056"/>
                <w:tab w:val="left" w:pos="6574"/>
                <w:tab w:val="left" w:pos="7713"/>
              </w:tabs>
              <w:spacing w:before="1" w:line="254" w:lineRule="exact"/>
              <w:rPr>
                <w:sz w:val="24"/>
              </w:rPr>
            </w:pPr>
            <w:r w:rsidRPr="00F20C81">
              <w:rPr>
                <w:sz w:val="24"/>
              </w:rPr>
              <w:t>10.</w:t>
            </w:r>
            <w:r>
              <w:rPr>
                <w:sz w:val="24"/>
              </w:rPr>
              <w:t xml:space="preserve"> </w:t>
            </w:r>
            <w:r w:rsidRPr="00F20C81">
              <w:rPr>
                <w:sz w:val="24"/>
              </w:rPr>
              <w:t>Шляхи покращення якості навчально-виховного процесу в</w:t>
            </w:r>
          </w:p>
        </w:tc>
        <w:tc>
          <w:tcPr>
            <w:tcW w:w="30" w:type="dxa"/>
          </w:tcPr>
          <w:p w:rsidR="000F0611" w:rsidRDefault="000F0611"/>
        </w:tc>
      </w:tr>
      <w:tr w:rsidR="000F0611" w:rsidTr="00D45C29">
        <w:trPr>
          <w:trHeight w:val="248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0244D1">
            <w:pPr>
              <w:pStyle w:val="TableParagraph"/>
              <w:spacing w:before="1"/>
              <w:ind w:left="0" w:right="90"/>
              <w:jc w:val="both"/>
              <w:rPr>
                <w:sz w:val="24"/>
              </w:rPr>
            </w:pPr>
            <w:r>
              <w:rPr>
                <w:sz w:val="24"/>
              </w:rPr>
              <w:t>з</w:t>
            </w:r>
            <w:r w:rsidRPr="00F20C81">
              <w:rPr>
                <w:sz w:val="24"/>
              </w:rPr>
              <w:t>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області</w:t>
            </w:r>
            <w:r>
              <w:rPr>
                <w:sz w:val="24"/>
              </w:rPr>
              <w:t xml:space="preserve"> </w:t>
            </w:r>
            <w:r w:rsidRPr="000244D1">
              <w:rPr>
                <w:sz w:val="24"/>
              </w:rPr>
              <w:t>з вечірньою (змінною) та</w:t>
            </w:r>
            <w:r>
              <w:rPr>
                <w:sz w:val="24"/>
              </w:rPr>
              <w:t xml:space="preserve"> </w:t>
            </w:r>
            <w:r w:rsidRPr="000244D1">
              <w:rPr>
                <w:sz w:val="24"/>
              </w:rPr>
              <w:t>заочною</w:t>
            </w:r>
            <w:r w:rsidRPr="00F20C81">
              <w:rPr>
                <w:sz w:val="24"/>
              </w:rPr>
              <w:t xml:space="preserve"> формами навчання: досвід, труднощі та перспективи подальшої</w:t>
            </w:r>
            <w:r>
              <w:rPr>
                <w:sz w:val="24"/>
              </w:rPr>
              <w:t xml:space="preserve"> </w:t>
            </w:r>
            <w:r w:rsidRPr="00F20C81">
              <w:rPr>
                <w:sz w:val="24"/>
              </w:rPr>
              <w:t>роботи</w:t>
            </w:r>
            <w:r>
              <w:rPr>
                <w:sz w:val="24"/>
              </w:rPr>
              <w:t xml:space="preserve"> </w:t>
            </w:r>
            <w:r w:rsidRPr="00F20C81">
              <w:rPr>
                <w:sz w:val="24"/>
              </w:rPr>
              <w:t>в</w:t>
            </w:r>
            <w:r>
              <w:rPr>
                <w:sz w:val="24"/>
              </w:rPr>
              <w:t xml:space="preserve"> </w:t>
            </w:r>
            <w:r w:rsidRPr="00F20C81">
              <w:rPr>
                <w:sz w:val="24"/>
              </w:rPr>
              <w:t>рамках програмно-цільового проекту</w:t>
            </w:r>
            <w:r>
              <w:rPr>
                <w:sz w:val="24"/>
              </w:rPr>
              <w:t xml:space="preserve"> </w:t>
            </w:r>
            <w:r w:rsidRPr="00F20C81">
              <w:rPr>
                <w:sz w:val="24"/>
              </w:rPr>
              <w:t>«Компетентнісний</w:t>
            </w:r>
            <w:r>
              <w:rPr>
                <w:sz w:val="24"/>
              </w:rPr>
              <w:t xml:space="preserve"> </w:t>
            </w:r>
            <w:r w:rsidRPr="00F20C81">
              <w:rPr>
                <w:sz w:val="24"/>
              </w:rPr>
              <w:t>підхід</w:t>
            </w:r>
            <w:r>
              <w:rPr>
                <w:sz w:val="24"/>
              </w:rPr>
              <w:t xml:space="preserve"> </w:t>
            </w:r>
            <w:r w:rsidRPr="00F20C81">
              <w:rPr>
                <w:sz w:val="24"/>
              </w:rPr>
              <w:t xml:space="preserve">до організації навчально-виховного процесу (2007-2010 рр.)» : </w:t>
            </w:r>
            <w:r w:rsidRPr="000244D1">
              <w:rPr>
                <w:sz w:val="24"/>
              </w:rPr>
              <w:t>науково-методичні</w:t>
            </w:r>
            <w:r>
              <w:rPr>
                <w:sz w:val="24"/>
              </w:rPr>
              <w:t xml:space="preserve"> </w:t>
            </w:r>
            <w:r w:rsidRPr="000244D1">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загальн</w:t>
            </w:r>
            <w:r w:rsidRPr="00F20C81">
              <w:rPr>
                <w:sz w:val="24"/>
              </w:rPr>
              <w:t>о</w:t>
            </w:r>
            <w:r>
              <w:rPr>
                <w:sz w:val="24"/>
              </w:rPr>
              <w:t>о</w:t>
            </w:r>
            <w:r w:rsidRPr="00F20C81">
              <w:rPr>
                <w:sz w:val="24"/>
              </w:rPr>
              <w:t>світніх</w:t>
            </w:r>
            <w:r>
              <w:rPr>
                <w:sz w:val="24"/>
              </w:rPr>
              <w:t xml:space="preserve"> </w:t>
            </w:r>
            <w:r w:rsidRPr="00F20C81">
              <w:rPr>
                <w:sz w:val="24"/>
              </w:rPr>
              <w:t>навчальних закладів з вечірньою (змінною), заочною формами 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29</w:t>
            </w:r>
            <w:r>
              <w:rPr>
                <w:sz w:val="24"/>
              </w:rPr>
              <w:t xml:space="preserve"> </w:t>
            </w:r>
            <w:r w:rsidRPr="00F20C81">
              <w:rPr>
                <w:sz w:val="24"/>
              </w:rPr>
              <w:t>січня</w:t>
            </w:r>
            <w:r>
              <w:rPr>
                <w:sz w:val="24"/>
              </w:rPr>
              <w:t xml:space="preserve"> </w:t>
            </w:r>
            <w:r w:rsidRPr="00F20C81">
              <w:rPr>
                <w:sz w:val="24"/>
              </w:rPr>
              <w:t>2009</w:t>
            </w:r>
            <w:r>
              <w:rPr>
                <w:sz w:val="24"/>
              </w:rPr>
              <w:t xml:space="preserve"> </w:t>
            </w:r>
            <w:r w:rsidRPr="00F20C81">
              <w:rPr>
                <w:sz w:val="24"/>
              </w:rPr>
              <w:t>р.</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r>
              <w:rPr>
                <w:sz w:val="24"/>
              </w:rPr>
              <w:t xml:space="preserve"> </w:t>
            </w: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 безперервної</w:t>
            </w:r>
            <w:r>
              <w:rPr>
                <w:sz w:val="24"/>
              </w:rPr>
              <w:t xml:space="preserve"> </w:t>
            </w:r>
            <w:r w:rsidRPr="00F20C81">
              <w:rPr>
                <w:sz w:val="24"/>
              </w:rPr>
              <w:t xml:space="preserve">освіти, </w:t>
            </w:r>
            <w:r w:rsidRPr="00F20C81">
              <w:rPr>
                <w:bCs/>
                <w:sz w:val="24"/>
              </w:rPr>
              <w:t>2009</w:t>
            </w:r>
            <w:r w:rsidRPr="00F20C81">
              <w:rPr>
                <w:b/>
                <w:sz w:val="24"/>
              </w:rPr>
              <w:t>.</w:t>
            </w:r>
            <w:r>
              <w:rPr>
                <w:b/>
                <w:sz w:val="24"/>
              </w:rPr>
              <w:t xml:space="preserve"> </w:t>
            </w:r>
            <w:r w:rsidRPr="00F20C81">
              <w:rPr>
                <w:sz w:val="24"/>
              </w:rPr>
              <w:t>–</w:t>
            </w:r>
            <w:r>
              <w:rPr>
                <w:sz w:val="24"/>
              </w:rPr>
              <w:t xml:space="preserve"> </w:t>
            </w:r>
            <w:r w:rsidRPr="00F20C81">
              <w:rPr>
                <w:sz w:val="24"/>
              </w:rPr>
              <w:t>164</w:t>
            </w:r>
            <w:r>
              <w:rPr>
                <w:sz w:val="24"/>
              </w:rPr>
              <w:t xml:space="preserve"> </w:t>
            </w:r>
            <w:r w:rsidRPr="00F20C81">
              <w:rPr>
                <w:sz w:val="24"/>
              </w:rPr>
              <w:t>с.</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10</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
              <w:jc w:val="center"/>
              <w:rPr>
                <w:sz w:val="24"/>
              </w:rPr>
            </w:pPr>
            <w:r w:rsidRPr="00F20C81">
              <w:rPr>
                <w:sz w:val="24"/>
              </w:rPr>
              <w:t>5</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451"/>
              <w:jc w:val="both"/>
              <w:rPr>
                <w:sz w:val="24"/>
              </w:rPr>
            </w:pPr>
            <w:r w:rsidRPr="00435C7D">
              <w:rPr>
                <w:sz w:val="24"/>
              </w:rPr>
              <w:t>1. Інформаційно-методичний тезаурус</w:t>
            </w:r>
            <w:r w:rsidRPr="00F20C81">
              <w:rPr>
                <w:b/>
                <w:sz w:val="24"/>
              </w:rPr>
              <w:t xml:space="preserve"> </w:t>
            </w:r>
            <w:r w:rsidRPr="00F20C81">
              <w:rPr>
                <w:sz w:val="24"/>
              </w:rPr>
              <w:t xml:space="preserve">: секція </w:t>
            </w:r>
            <w:r w:rsidRPr="00435C7D">
              <w:rPr>
                <w:sz w:val="24"/>
              </w:rPr>
              <w:t>«виховна робота»</w:t>
            </w:r>
            <w:r w:rsidRPr="00F20C81">
              <w:rPr>
                <w:i/>
                <w:sz w:val="24"/>
              </w:rPr>
              <w:t xml:space="preserve"> </w:t>
            </w:r>
            <w:r w:rsidRPr="00F20C81">
              <w:rPr>
                <w:sz w:val="24"/>
              </w:rPr>
              <w:t>/</w:t>
            </w:r>
            <w:r>
              <w:rPr>
                <w:sz w:val="24"/>
              </w:rPr>
              <w:t xml:space="preserve"> </w:t>
            </w:r>
            <w:r w:rsidRPr="00F20C81">
              <w:rPr>
                <w:sz w:val="24"/>
              </w:rPr>
              <w:t>автори-укладачі:</w:t>
            </w:r>
            <w:r>
              <w:rPr>
                <w:sz w:val="24"/>
              </w:rPr>
              <w:t xml:space="preserve"> </w:t>
            </w:r>
            <w:r w:rsidRPr="00F20C81">
              <w:rPr>
                <w:sz w:val="24"/>
              </w:rPr>
              <w:t>О. О.</w:t>
            </w:r>
            <w:r>
              <w:rPr>
                <w:sz w:val="24"/>
              </w:rPr>
              <w:t xml:space="preserve"> </w:t>
            </w:r>
            <w:r w:rsidRPr="00F20C81">
              <w:rPr>
                <w:sz w:val="24"/>
              </w:rPr>
              <w:t>Байназарова,</w:t>
            </w:r>
            <w:r>
              <w:rPr>
                <w:sz w:val="24"/>
              </w:rPr>
              <w:t xml:space="preserve"> </w:t>
            </w:r>
            <w:r w:rsidRPr="00F20C81">
              <w:rPr>
                <w:sz w:val="24"/>
              </w:rPr>
              <w:t>І. Г.</w:t>
            </w:r>
            <w:r>
              <w:rPr>
                <w:sz w:val="24"/>
              </w:rPr>
              <w:t xml:space="preserve"> </w:t>
            </w:r>
            <w:r w:rsidRPr="00F20C81">
              <w:rPr>
                <w:sz w:val="24"/>
              </w:rPr>
              <w:t>Ємельянова,</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w:t>
            </w:r>
            <w:r>
              <w:rPr>
                <w:sz w:val="24"/>
              </w:rPr>
              <w:t xml:space="preserve"> </w:t>
            </w:r>
            <w:r w:rsidRPr="00F20C81">
              <w:rPr>
                <w:sz w:val="24"/>
              </w:rPr>
              <w:t>за заг. ред. Л. Д. Покроєвої.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16</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(Серпнева педагогічна</w:t>
            </w:r>
            <w:r>
              <w:rPr>
                <w:sz w:val="24"/>
              </w:rPr>
              <w:t xml:space="preserve"> </w:t>
            </w:r>
            <w:r w:rsidRPr="00F20C81">
              <w:rPr>
                <w:sz w:val="24"/>
              </w:rPr>
              <w:t>декада).</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582C4F">
              <w:rPr>
                <w:sz w:val="24"/>
              </w:rPr>
              <w:t>2. Джерело</w:t>
            </w:r>
            <w:r>
              <w:rPr>
                <w:sz w:val="24"/>
              </w:rPr>
              <w:t xml:space="preserve"> </w:t>
            </w:r>
            <w:r w:rsidRPr="00582C4F">
              <w:rPr>
                <w:sz w:val="24"/>
              </w:rPr>
              <w:t>педагогічної</w:t>
            </w:r>
            <w:r>
              <w:rPr>
                <w:sz w:val="24"/>
              </w:rPr>
              <w:t xml:space="preserve"> </w:t>
            </w:r>
            <w:r w:rsidRPr="00582C4F">
              <w:rPr>
                <w:sz w:val="24"/>
              </w:rPr>
              <w:t>майстерності</w:t>
            </w:r>
            <w:r w:rsidRPr="00F20C81">
              <w:rPr>
                <w:sz w:val="24"/>
              </w:rPr>
              <w:t>.</w:t>
            </w:r>
            <w:r>
              <w:rPr>
                <w:sz w:val="24"/>
              </w:rPr>
              <w:t xml:space="preserve"> </w:t>
            </w:r>
            <w:r w:rsidRPr="00F20C81">
              <w:rPr>
                <w:sz w:val="24"/>
              </w:rPr>
              <w:t>Вип.</w:t>
            </w:r>
            <w:r>
              <w:rPr>
                <w:sz w:val="24"/>
              </w:rPr>
              <w:t xml:space="preserve"> </w:t>
            </w:r>
            <w:r w:rsidRPr="00F20C81">
              <w:rPr>
                <w:sz w:val="24"/>
              </w:rPr>
              <w:t>1</w:t>
            </w:r>
            <w:r>
              <w:rPr>
                <w:sz w:val="24"/>
              </w:rPr>
              <w:t xml:space="preserve"> </w:t>
            </w:r>
            <w:r w:rsidRPr="00F20C81">
              <w:rPr>
                <w:sz w:val="24"/>
              </w:rPr>
              <w:t>(30):</w:t>
            </w:r>
            <w:r>
              <w:rPr>
                <w:sz w:val="24"/>
              </w:rPr>
              <w:t xml:space="preserve"> </w:t>
            </w:r>
            <w:r w:rsidRPr="00F20C81">
              <w:rPr>
                <w:sz w:val="24"/>
              </w:rPr>
              <w:t>Гуманістична</w:t>
            </w:r>
            <w:r>
              <w:rPr>
                <w:sz w:val="24"/>
              </w:rPr>
              <w:t xml:space="preserve"> </w:t>
            </w:r>
            <w:r w:rsidRPr="00F20C81">
              <w:rPr>
                <w:sz w:val="24"/>
              </w:rPr>
              <w:t>педагогіка</w:t>
            </w:r>
            <w:r>
              <w:rPr>
                <w:sz w:val="24"/>
              </w:rPr>
              <w:t xml:space="preserve"> </w:t>
            </w:r>
            <w:r w:rsidRPr="00F20C81">
              <w:rPr>
                <w:sz w:val="24"/>
              </w:rPr>
              <w:t>В. О.</w:t>
            </w:r>
            <w:r>
              <w:rPr>
                <w:sz w:val="24"/>
              </w:rPr>
              <w:t xml:space="preserve"> </w:t>
            </w:r>
            <w:r w:rsidRPr="00F20C81">
              <w:rPr>
                <w:sz w:val="24"/>
              </w:rPr>
              <w:t>Сухомлинського</w:t>
            </w:r>
            <w:r>
              <w:rPr>
                <w:sz w:val="24"/>
              </w:rPr>
              <w:t xml:space="preserve"> </w:t>
            </w:r>
            <w:r w:rsidRPr="00F20C81">
              <w:rPr>
                <w:sz w:val="24"/>
              </w:rPr>
              <w:t>в</w:t>
            </w:r>
            <w:r>
              <w:rPr>
                <w:sz w:val="24"/>
              </w:rPr>
              <w:t xml:space="preserve"> </w:t>
            </w:r>
            <w:r w:rsidRPr="00F20C81">
              <w:rPr>
                <w:sz w:val="24"/>
              </w:rPr>
              <w:t>сучасному</w:t>
            </w:r>
            <w:r>
              <w:rPr>
                <w:sz w:val="24"/>
              </w:rPr>
              <w:t xml:space="preserve"> </w:t>
            </w:r>
            <w:r w:rsidRPr="00F20C81">
              <w:rPr>
                <w:sz w:val="24"/>
              </w:rPr>
              <w:t>освітньому</w:t>
            </w:r>
            <w:r>
              <w:rPr>
                <w:sz w:val="24"/>
              </w:rPr>
              <w:t xml:space="preserve"> </w:t>
            </w:r>
            <w:r w:rsidRPr="00F20C81">
              <w:rPr>
                <w:sz w:val="24"/>
              </w:rPr>
              <w:t>просторі</w:t>
            </w:r>
            <w:r>
              <w:rPr>
                <w:sz w:val="24"/>
              </w:rPr>
              <w:t xml:space="preserve"> </w:t>
            </w:r>
            <w:r w:rsidRPr="00F20C81">
              <w:rPr>
                <w:sz w:val="24"/>
              </w:rPr>
              <w:t>:</w:t>
            </w:r>
            <w:r>
              <w:rPr>
                <w:sz w:val="24"/>
              </w:rPr>
              <w:t xml:space="preserve"> </w:t>
            </w:r>
            <w:r w:rsidRPr="00F20C81">
              <w:rPr>
                <w:sz w:val="24"/>
              </w:rPr>
              <w:t>матеріали</w:t>
            </w:r>
            <w:r>
              <w:rPr>
                <w:sz w:val="24"/>
              </w:rPr>
              <w:t xml:space="preserve"> </w:t>
            </w:r>
            <w:r w:rsidRPr="00F20C81">
              <w:rPr>
                <w:sz w:val="24"/>
              </w:rPr>
              <w:t>обласних</w:t>
            </w:r>
            <w:r>
              <w:rPr>
                <w:sz w:val="24"/>
              </w:rPr>
              <w:t xml:space="preserve"> </w:t>
            </w:r>
            <w:r w:rsidRPr="00F20C81">
              <w:rPr>
                <w:sz w:val="24"/>
              </w:rPr>
              <w:t>педагогічних</w:t>
            </w:r>
            <w:r>
              <w:rPr>
                <w:sz w:val="24"/>
              </w:rPr>
              <w:t xml:space="preserve"> </w:t>
            </w:r>
            <w:r w:rsidRPr="00F20C81">
              <w:rPr>
                <w:sz w:val="24"/>
              </w:rPr>
              <w:t>читань</w:t>
            </w:r>
            <w:r>
              <w:rPr>
                <w:sz w:val="24"/>
              </w:rPr>
              <w:t xml:space="preserve"> </w:t>
            </w:r>
            <w:r w:rsidRPr="00F20C81">
              <w:rPr>
                <w:sz w:val="24"/>
              </w:rPr>
              <w:t>29.12.2003</w:t>
            </w:r>
            <w:r>
              <w:rPr>
                <w:sz w:val="24"/>
              </w:rPr>
              <w:t xml:space="preserve"> </w:t>
            </w:r>
            <w:r w:rsidRPr="00F20C81">
              <w:rPr>
                <w:sz w:val="24"/>
              </w:rPr>
              <w:t>р.</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p>
          <w:p w:rsidR="000F0611" w:rsidRPr="00F20C81" w:rsidRDefault="000F0611" w:rsidP="00F20C81">
            <w:pPr>
              <w:pStyle w:val="TableParagraph"/>
              <w:spacing w:before="1" w:line="254" w:lineRule="exact"/>
              <w:jc w:val="both"/>
              <w:rPr>
                <w:sz w:val="24"/>
              </w:rPr>
            </w:pPr>
            <w:r>
              <w:rPr>
                <w:sz w:val="24"/>
              </w:rPr>
              <w:t>о</w:t>
            </w:r>
            <w:r w:rsidRPr="00F20C81">
              <w:rPr>
                <w:sz w:val="24"/>
              </w:rPr>
              <w:t>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2003.</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rPr>
                <w:sz w:val="24"/>
              </w:rPr>
            </w:pPr>
            <w:r w:rsidRPr="006F6F12">
              <w:rPr>
                <w:sz w:val="24"/>
              </w:rPr>
              <w:t>3.</w:t>
            </w:r>
            <w:r>
              <w:rPr>
                <w:sz w:val="24"/>
              </w:rPr>
              <w:t xml:space="preserve"> </w:t>
            </w:r>
            <w:r w:rsidRPr="00F20C81">
              <w:rPr>
                <w:sz w:val="24"/>
              </w:rPr>
              <w:t>Свято</w:t>
            </w:r>
            <w:r>
              <w:rPr>
                <w:sz w:val="24"/>
              </w:rPr>
              <w:t xml:space="preserve"> </w:t>
            </w:r>
            <w:r w:rsidRPr="00F20C81">
              <w:rPr>
                <w:sz w:val="24"/>
              </w:rPr>
              <w:t>зрілості</w:t>
            </w:r>
            <w:r>
              <w:rPr>
                <w:sz w:val="24"/>
              </w:rPr>
              <w:t xml:space="preserve"> </w:t>
            </w:r>
            <w:r w:rsidRPr="00F20C81">
              <w:rPr>
                <w:sz w:val="24"/>
              </w:rPr>
              <w:t>і</w:t>
            </w:r>
            <w:r>
              <w:rPr>
                <w:sz w:val="24"/>
              </w:rPr>
              <w:t xml:space="preserve"> </w:t>
            </w:r>
            <w:r w:rsidRPr="00F20C81">
              <w:rPr>
                <w:sz w:val="24"/>
              </w:rPr>
              <w:t>розставання</w:t>
            </w:r>
            <w:r>
              <w:rPr>
                <w:sz w:val="24"/>
              </w:rPr>
              <w:t xml:space="preserve"> </w:t>
            </w:r>
            <w:r w:rsidRPr="00F20C81">
              <w:rPr>
                <w:sz w:val="24"/>
              </w:rPr>
              <w:t>:</w:t>
            </w:r>
            <w:r>
              <w:rPr>
                <w:sz w:val="24"/>
              </w:rPr>
              <w:t xml:space="preserve"> </w:t>
            </w:r>
            <w:r w:rsidRPr="006F6F12">
              <w:rPr>
                <w:sz w:val="24"/>
              </w:rPr>
              <w:t>з досвіду</w:t>
            </w:r>
            <w:r>
              <w:rPr>
                <w:b/>
                <w:sz w:val="24"/>
              </w:rPr>
              <w:t xml:space="preserve"> </w:t>
            </w:r>
            <w:r w:rsidRPr="00F20C81">
              <w:rPr>
                <w:sz w:val="24"/>
              </w:rPr>
              <w:t>проведення</w:t>
            </w:r>
            <w:r>
              <w:rPr>
                <w:sz w:val="24"/>
              </w:rPr>
              <w:t xml:space="preserve"> </w:t>
            </w:r>
            <w:r w:rsidRPr="00F20C81">
              <w:rPr>
                <w:sz w:val="24"/>
              </w:rPr>
              <w:t>випускних</w:t>
            </w:r>
            <w:r>
              <w:rPr>
                <w:sz w:val="24"/>
              </w:rPr>
              <w:t xml:space="preserve"> </w:t>
            </w:r>
            <w:r w:rsidRPr="00F20C81">
              <w:rPr>
                <w:sz w:val="24"/>
              </w:rPr>
              <w:t>вечорів</w:t>
            </w:r>
            <w:r>
              <w:rPr>
                <w:sz w:val="24"/>
              </w:rPr>
              <w:t xml:space="preserve">  </w:t>
            </w:r>
            <w:r w:rsidRPr="00F20C81">
              <w:rPr>
                <w:sz w:val="24"/>
              </w:rPr>
              <w:t>у</w:t>
            </w:r>
            <w:r>
              <w:rPr>
                <w:sz w:val="24"/>
              </w:rPr>
              <w:t xml:space="preserve"> </w:t>
            </w:r>
            <w:r w:rsidRPr="00F20C81">
              <w:rPr>
                <w:sz w:val="24"/>
              </w:rPr>
              <w:t>закладах</w:t>
            </w:r>
            <w:r>
              <w:rPr>
                <w:sz w:val="24"/>
              </w:rPr>
              <w:t xml:space="preserve"> </w:t>
            </w:r>
            <w:r w:rsidRPr="00F20C81">
              <w:rPr>
                <w:sz w:val="24"/>
              </w:rPr>
              <w:t>освіти</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w:t>
            </w:r>
            <w:r>
              <w:rPr>
                <w:sz w:val="24"/>
              </w:rPr>
              <w:t xml:space="preserve"> </w:t>
            </w:r>
            <w:r w:rsidRPr="00F20C81">
              <w:rPr>
                <w:sz w:val="24"/>
              </w:rPr>
              <w:t>укладачі</w:t>
            </w:r>
            <w:r>
              <w:rPr>
                <w:sz w:val="24"/>
              </w:rPr>
              <w:t xml:space="preserve"> </w:t>
            </w:r>
            <w:r w:rsidRPr="00F20C81">
              <w:rPr>
                <w:sz w:val="24"/>
              </w:rPr>
              <w:t>Олійник</w:t>
            </w:r>
            <w:r>
              <w:rPr>
                <w:sz w:val="24"/>
              </w:rPr>
              <w:t xml:space="preserve"> </w:t>
            </w:r>
            <w:r w:rsidRPr="00F20C81">
              <w:rPr>
                <w:sz w:val="24"/>
              </w:rPr>
              <w:t>В. І.,</w:t>
            </w:r>
            <w:r>
              <w:rPr>
                <w:sz w:val="24"/>
              </w:rPr>
              <w:t xml:space="preserve"> </w:t>
            </w:r>
            <w:r w:rsidRPr="00F20C81">
              <w:rPr>
                <w:sz w:val="24"/>
              </w:rPr>
              <w:t>Вороніна</w:t>
            </w:r>
            <w:r>
              <w:rPr>
                <w:sz w:val="24"/>
              </w:rPr>
              <w:t xml:space="preserve"> </w:t>
            </w:r>
            <w:r w:rsidRPr="00F20C81">
              <w:rPr>
                <w:sz w:val="24"/>
              </w:rPr>
              <w:t>Г. Л. ;</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 Х</w:t>
            </w:r>
            <w:r w:rsidRPr="00F20C81">
              <w:rPr>
                <w:sz w:val="24"/>
              </w:rPr>
              <w:t>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2004.</w:t>
            </w:r>
            <w:r>
              <w:rPr>
                <w:sz w:val="24"/>
              </w:rPr>
              <w:t xml:space="preserve"> </w:t>
            </w:r>
            <w:r w:rsidRPr="00F20C81">
              <w:rPr>
                <w:sz w:val="24"/>
              </w:rPr>
              <w:t>–</w:t>
            </w:r>
            <w:r>
              <w:rPr>
                <w:sz w:val="24"/>
              </w:rPr>
              <w:t xml:space="preserve"> </w:t>
            </w:r>
            <w:r w:rsidRPr="00F20C81">
              <w:rPr>
                <w:sz w:val="24"/>
              </w:rPr>
              <w:t>60 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556277">
            <w:pPr>
              <w:pStyle w:val="TableParagraph"/>
              <w:ind w:right="91"/>
              <w:jc w:val="both"/>
              <w:rPr>
                <w:sz w:val="24"/>
              </w:rPr>
            </w:pPr>
            <w:r w:rsidRPr="00556277">
              <w:rPr>
                <w:sz w:val="24"/>
              </w:rPr>
              <w:t>4. Джерело</w:t>
            </w:r>
            <w:r w:rsidRPr="00F20C81">
              <w:rPr>
                <w:b/>
                <w:sz w:val="24"/>
              </w:rPr>
              <w:t xml:space="preserve"> </w:t>
            </w:r>
            <w:r w:rsidRPr="00F20C81">
              <w:rPr>
                <w:sz w:val="24"/>
              </w:rPr>
              <w:t>педагогічної майстерності. Вип. 1 (33) у 2-х ч. : Громадянська</w:t>
            </w:r>
            <w:r>
              <w:rPr>
                <w:sz w:val="24"/>
              </w:rPr>
              <w:t xml:space="preserve"> </w:t>
            </w:r>
            <w:r w:rsidRPr="00F20C81">
              <w:rPr>
                <w:sz w:val="24"/>
              </w:rPr>
              <w:t>освіта школярів : науково-методичний журна. / гол. ред. Покроєва Л. Д. –Харків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Ч. 1</w:t>
            </w:r>
            <w:r>
              <w:rPr>
                <w:sz w:val="24"/>
              </w:rPr>
              <w:t>.</w:t>
            </w:r>
            <w:r w:rsidRPr="00F20C81">
              <w:rPr>
                <w:sz w:val="24"/>
              </w:rPr>
              <w:t xml:space="preserve"> –</w:t>
            </w:r>
            <w:r>
              <w:rPr>
                <w:sz w:val="24"/>
              </w:rPr>
              <w:t xml:space="preserve"> </w:t>
            </w:r>
            <w:r w:rsidRPr="00F20C81">
              <w:rPr>
                <w:sz w:val="24"/>
              </w:rPr>
              <w:t>92 с.Ч.2. –108</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556277">
              <w:rPr>
                <w:sz w:val="24"/>
              </w:rPr>
              <w:t>5.</w:t>
            </w:r>
            <w:r w:rsidRPr="00F20C81">
              <w:rPr>
                <w:b/>
                <w:sz w:val="24"/>
              </w:rPr>
              <w:t xml:space="preserve"> </w:t>
            </w:r>
            <w:r w:rsidRPr="00F20C81">
              <w:rPr>
                <w:sz w:val="24"/>
              </w:rPr>
              <w:t xml:space="preserve">І Герб, І Гімн, і Прапор, Україно, – навічно у серцях синів твоїх : </w:t>
            </w:r>
            <w:r w:rsidRPr="00556277">
              <w:rPr>
                <w:sz w:val="24"/>
              </w:rPr>
              <w:t>з досвіду роботи</w:t>
            </w:r>
            <w:r>
              <w:rPr>
                <w:b/>
                <w:sz w:val="24"/>
              </w:rPr>
              <w:t xml:space="preserve"> </w:t>
            </w:r>
            <w:r w:rsidRPr="00F20C81">
              <w:rPr>
                <w:sz w:val="24"/>
              </w:rPr>
              <w:t>щодо</w:t>
            </w:r>
            <w:r>
              <w:rPr>
                <w:sz w:val="24"/>
              </w:rPr>
              <w:t xml:space="preserve"> </w:t>
            </w:r>
            <w:r w:rsidRPr="00F20C81">
              <w:rPr>
                <w:sz w:val="24"/>
              </w:rPr>
              <w:t>використання</w:t>
            </w:r>
            <w:r>
              <w:rPr>
                <w:sz w:val="24"/>
              </w:rPr>
              <w:t xml:space="preserve"> </w:t>
            </w:r>
            <w:r w:rsidRPr="00F20C81">
              <w:rPr>
                <w:sz w:val="24"/>
              </w:rPr>
              <w:t>державної</w:t>
            </w:r>
            <w:r>
              <w:rPr>
                <w:sz w:val="24"/>
              </w:rPr>
              <w:t xml:space="preserve"> </w:t>
            </w:r>
            <w:r w:rsidRPr="00F20C81">
              <w:rPr>
                <w:sz w:val="24"/>
              </w:rPr>
              <w:t>символіки</w:t>
            </w:r>
            <w:r>
              <w:rPr>
                <w:sz w:val="24"/>
              </w:rPr>
              <w:t xml:space="preserve"> </w:t>
            </w:r>
            <w:r w:rsidRPr="00F20C81">
              <w:rPr>
                <w:sz w:val="24"/>
              </w:rPr>
              <w:t>у</w:t>
            </w:r>
            <w:r>
              <w:rPr>
                <w:sz w:val="24"/>
              </w:rPr>
              <w:t xml:space="preserve"> </w:t>
            </w:r>
            <w:r w:rsidRPr="00F20C81">
              <w:rPr>
                <w:sz w:val="24"/>
              </w:rPr>
              <w:t>навчально-виховному процесі закладів освіти / укладачі:</w:t>
            </w:r>
            <w:r>
              <w:rPr>
                <w:sz w:val="24"/>
              </w:rPr>
              <w:t xml:space="preserve"> </w:t>
            </w:r>
            <w:r w:rsidRPr="00F20C81">
              <w:rPr>
                <w:sz w:val="24"/>
              </w:rPr>
              <w:t>Вороніна Г. Л., Косицька</w:t>
            </w:r>
            <w:r>
              <w:rPr>
                <w:sz w:val="24"/>
              </w:rPr>
              <w:t xml:space="preserve"> </w:t>
            </w:r>
            <w:r w:rsidRPr="00F20C81">
              <w:rPr>
                <w:sz w:val="24"/>
              </w:rPr>
              <w:t>О. М., Кривонос Ю. Д., Овчаренко ; за заг. ред. Бєлової Л. О.</w:t>
            </w:r>
            <w:r>
              <w:rPr>
                <w:sz w:val="24"/>
              </w:rPr>
              <w:t xml:space="preserve"> </w:t>
            </w:r>
            <w:r w:rsidRPr="00F20C81">
              <w:rPr>
                <w:sz w:val="24"/>
              </w:rPr>
              <w:t>– Харків :</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0F0611" w:rsidRPr="00F20C81" w:rsidRDefault="000F0611" w:rsidP="00F20C81">
            <w:pPr>
              <w:pStyle w:val="TableParagraph"/>
              <w:spacing w:line="254" w:lineRule="exact"/>
              <w:jc w:val="both"/>
              <w:rPr>
                <w:sz w:val="24"/>
              </w:rPr>
            </w:pPr>
            <w:r w:rsidRPr="00F20C81">
              <w:rPr>
                <w:sz w:val="24"/>
              </w:rPr>
              <w:t>2005.</w:t>
            </w:r>
            <w:r>
              <w:rPr>
                <w:sz w:val="24"/>
              </w:rPr>
              <w:t xml:space="preserve"> </w:t>
            </w:r>
            <w:r w:rsidRPr="00F20C81">
              <w:rPr>
                <w:sz w:val="24"/>
              </w:rPr>
              <w:t>– 68</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8470F2">
              <w:rPr>
                <w:sz w:val="24"/>
              </w:rPr>
              <w:t>6.</w:t>
            </w:r>
            <w:r w:rsidRPr="00F20C81">
              <w:rPr>
                <w:b/>
                <w:sz w:val="24"/>
              </w:rPr>
              <w:t xml:space="preserve"> </w:t>
            </w:r>
            <w:r w:rsidRPr="00F20C81">
              <w:rPr>
                <w:sz w:val="24"/>
              </w:rPr>
              <w:t>Формування</w:t>
            </w:r>
            <w:r>
              <w:rPr>
                <w:sz w:val="24"/>
              </w:rPr>
              <w:t xml:space="preserve"> </w:t>
            </w:r>
            <w:r w:rsidRPr="00F20C81">
              <w:rPr>
                <w:sz w:val="24"/>
              </w:rPr>
              <w:t>громадянської</w:t>
            </w:r>
            <w:r>
              <w:rPr>
                <w:sz w:val="24"/>
              </w:rPr>
              <w:t xml:space="preserve"> </w:t>
            </w:r>
            <w:r w:rsidRPr="00F20C81">
              <w:rPr>
                <w:sz w:val="24"/>
              </w:rPr>
              <w:t>компетентності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F20C81">
              <w:rPr>
                <w:sz w:val="24"/>
              </w:rPr>
              <w:t xml:space="preserve">відкриття європейського року громадянської освіти в Україні : </w:t>
            </w:r>
            <w:r w:rsidRPr="008470F2">
              <w:rPr>
                <w:sz w:val="24"/>
              </w:rPr>
              <w:t xml:space="preserve">матеріали </w:t>
            </w:r>
            <w:r w:rsidRPr="00F20C81">
              <w:rPr>
                <w:sz w:val="24"/>
              </w:rPr>
              <w:t xml:space="preserve">Міжнародної науково-практичної </w:t>
            </w:r>
            <w:r w:rsidRPr="00F20C81">
              <w:rPr>
                <w:bCs/>
                <w:sz w:val="24"/>
              </w:rPr>
              <w:t>конференції,</w:t>
            </w:r>
            <w:r w:rsidRPr="00F20C81">
              <w:rPr>
                <w:sz w:val="24"/>
              </w:rPr>
              <w:t xml:space="preserve"> м. Харків 8-9 лютого 2005</w:t>
            </w:r>
            <w:r>
              <w:rPr>
                <w:sz w:val="24"/>
              </w:rPr>
              <w:t xml:space="preserve"> </w:t>
            </w:r>
            <w:r w:rsidRPr="00F20C81">
              <w:rPr>
                <w:sz w:val="24"/>
              </w:rPr>
              <w:t>р. / ред. кол.</w:t>
            </w:r>
            <w:r>
              <w:rPr>
                <w:sz w:val="24"/>
              </w:rPr>
              <w:t xml:space="preserve"> </w:t>
            </w:r>
            <w:r w:rsidRPr="00F20C81">
              <w:rPr>
                <w:sz w:val="24"/>
              </w:rPr>
              <w:t>Л. О.</w:t>
            </w:r>
            <w:r>
              <w:rPr>
                <w:sz w:val="24"/>
              </w:rPr>
              <w:t xml:space="preserve"> </w:t>
            </w:r>
            <w:r w:rsidRPr="00F20C81">
              <w:rPr>
                <w:sz w:val="24"/>
              </w:rPr>
              <w:t>Бєлова, І. В. Гавриш, Р. Є. Євтушенко, Л. Д. Покроєва,</w:t>
            </w:r>
            <w:r>
              <w:rPr>
                <w:sz w:val="24"/>
              </w:rPr>
              <w:t xml:space="preserve"> </w:t>
            </w:r>
            <w:r w:rsidRPr="00F20C81">
              <w:rPr>
                <w:sz w:val="24"/>
              </w:rPr>
              <w:t>К. А.</w:t>
            </w:r>
            <w:r>
              <w:rPr>
                <w:sz w:val="24"/>
              </w:rPr>
              <w:t xml:space="preserve"> </w:t>
            </w:r>
            <w:r w:rsidRPr="00F20C81">
              <w:rPr>
                <w:sz w:val="24"/>
              </w:rPr>
              <w:t>Юр’єва.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0F0611" w:rsidRPr="00F20C81" w:rsidRDefault="000F0611" w:rsidP="00F20C81">
            <w:pPr>
              <w:pStyle w:val="TableParagraph"/>
              <w:spacing w:line="254" w:lineRule="exact"/>
              <w:jc w:val="both"/>
              <w:rPr>
                <w:sz w:val="24"/>
              </w:rPr>
            </w:pPr>
            <w:r>
              <w:rPr>
                <w:sz w:val="24"/>
              </w:rPr>
              <w:t>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w:t>
            </w:r>
            <w:r>
              <w:rPr>
                <w:sz w:val="24"/>
              </w:rPr>
              <w:t xml:space="preserve"> </w:t>
            </w:r>
            <w:r w:rsidRPr="00F20C81">
              <w:rPr>
                <w:sz w:val="24"/>
              </w:rPr>
              <w:t>304</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A72DBA">
              <w:rPr>
                <w:sz w:val="24"/>
              </w:rPr>
              <w:t>7.</w:t>
            </w:r>
            <w:r w:rsidRPr="00F20C81">
              <w:rPr>
                <w:b/>
                <w:sz w:val="24"/>
              </w:rPr>
              <w:t xml:space="preserve"> </w:t>
            </w:r>
            <w:r w:rsidRPr="00F20C81">
              <w:rPr>
                <w:sz w:val="24"/>
              </w:rPr>
              <w:t>Громадянська</w:t>
            </w:r>
            <w:r>
              <w:rPr>
                <w:sz w:val="24"/>
              </w:rPr>
              <w:t xml:space="preserve"> </w:t>
            </w:r>
            <w:r w:rsidRPr="00F20C81">
              <w:rPr>
                <w:sz w:val="24"/>
              </w:rPr>
              <w:t>освіта</w:t>
            </w:r>
            <w:r>
              <w:rPr>
                <w:sz w:val="24"/>
              </w:rPr>
              <w:t xml:space="preserve"> </w:t>
            </w:r>
            <w:r w:rsidRPr="00F20C81">
              <w:rPr>
                <w:sz w:val="24"/>
              </w:rPr>
              <w:t>та</w:t>
            </w:r>
            <w:r>
              <w:rPr>
                <w:sz w:val="24"/>
              </w:rPr>
              <w:t xml:space="preserve"> </w:t>
            </w:r>
            <w:r w:rsidRPr="00F20C81">
              <w:rPr>
                <w:sz w:val="24"/>
              </w:rPr>
              <w:t>виховання</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r w:rsidRPr="00F20C81">
              <w:rPr>
                <w:bCs/>
                <w:sz w:val="24"/>
              </w:rPr>
              <w:t>матеріали</w:t>
            </w:r>
            <w:r>
              <w:rPr>
                <w:bCs/>
                <w:sz w:val="24"/>
              </w:rPr>
              <w:t xml:space="preserve"> </w:t>
            </w:r>
            <w:r w:rsidRPr="00F20C81">
              <w:rPr>
                <w:bCs/>
                <w:sz w:val="24"/>
              </w:rPr>
              <w:t>з</w:t>
            </w:r>
            <w:r>
              <w:rPr>
                <w:bCs/>
                <w:sz w:val="24"/>
              </w:rPr>
              <w:t xml:space="preserve"> </w:t>
            </w:r>
            <w:r w:rsidRPr="00F20C81">
              <w:rPr>
                <w:bCs/>
                <w:sz w:val="24"/>
              </w:rPr>
              <w:t>досвіду</w:t>
            </w:r>
            <w:r>
              <w:rPr>
                <w:bCs/>
                <w:sz w:val="24"/>
              </w:rPr>
              <w:t xml:space="preserve"> </w:t>
            </w:r>
            <w:r w:rsidRPr="00F20C81">
              <w:rPr>
                <w:bCs/>
                <w:sz w:val="24"/>
              </w:rPr>
              <w:t>роботи</w:t>
            </w:r>
            <w:r>
              <w:rPr>
                <w:bCs/>
                <w:sz w:val="24"/>
              </w:rPr>
              <w:t xml:space="preserve"> </w:t>
            </w:r>
            <w:r w:rsidRPr="00F20C81">
              <w:rPr>
                <w:sz w:val="24"/>
              </w:rPr>
              <w:t>кращих</w:t>
            </w:r>
            <w:r>
              <w:rPr>
                <w:sz w:val="24"/>
              </w:rPr>
              <w:t xml:space="preserve"> </w:t>
            </w:r>
            <w:r w:rsidRPr="00F20C81">
              <w:rPr>
                <w:sz w:val="24"/>
              </w:rPr>
              <w:t>навчальних закладів–переможців</w:t>
            </w:r>
            <w:r>
              <w:rPr>
                <w:sz w:val="24"/>
              </w:rPr>
              <w:t xml:space="preserve"> </w:t>
            </w:r>
            <w:r w:rsidRPr="00F20C81">
              <w:rPr>
                <w:sz w:val="24"/>
              </w:rPr>
              <w:t>восьмої</w:t>
            </w:r>
            <w:r>
              <w:rPr>
                <w:sz w:val="24"/>
              </w:rPr>
              <w:t xml:space="preserve"> </w:t>
            </w:r>
            <w:r w:rsidRPr="00F20C81">
              <w:rPr>
                <w:sz w:val="24"/>
              </w:rPr>
              <w:t>регіональної</w:t>
            </w:r>
            <w:r>
              <w:rPr>
                <w:sz w:val="24"/>
              </w:rPr>
              <w:t xml:space="preserve"> </w:t>
            </w:r>
            <w:r w:rsidRPr="00F20C81">
              <w:rPr>
                <w:sz w:val="24"/>
              </w:rPr>
              <w:t>відкритої</w:t>
            </w:r>
            <w:r>
              <w:rPr>
                <w:sz w:val="24"/>
              </w:rPr>
              <w:t xml:space="preserve"> </w:t>
            </w:r>
            <w:r w:rsidRPr="00F20C81">
              <w:rPr>
                <w:sz w:val="24"/>
              </w:rPr>
              <w:t>виставки-конкурсу</w:t>
            </w:r>
            <w:r>
              <w:rPr>
                <w:sz w:val="24"/>
              </w:rPr>
              <w:t xml:space="preserve"> </w:t>
            </w:r>
            <w:r w:rsidRPr="00F20C81">
              <w:rPr>
                <w:sz w:val="24"/>
              </w:rPr>
              <w:t>«Освіта</w:t>
            </w:r>
            <w:r>
              <w:rPr>
                <w:sz w:val="24"/>
              </w:rPr>
              <w:t xml:space="preserve"> </w:t>
            </w:r>
            <w:r w:rsidRPr="00F20C81">
              <w:rPr>
                <w:sz w:val="24"/>
              </w:rPr>
              <w:t>Харківщини ХХІ століття» / укладачі: Армейська Л. В., Євсюкова А. В.,</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Вороніна</w:t>
            </w:r>
            <w:r>
              <w:rPr>
                <w:sz w:val="24"/>
              </w:rPr>
              <w:t xml:space="preserve"> </w:t>
            </w:r>
            <w:r w:rsidRPr="00F20C81">
              <w:rPr>
                <w:sz w:val="24"/>
              </w:rPr>
              <w:t>Г. Л.</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0F0611" w:rsidRPr="00F20C81" w:rsidRDefault="000F0611" w:rsidP="00F20C81">
            <w:pPr>
              <w:pStyle w:val="TableParagraph"/>
              <w:spacing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8.</w:t>
            </w:r>
            <w:r w:rsidRPr="00F20C81">
              <w:rPr>
                <w:sz w:val="24"/>
              </w:rPr>
              <w:t>Шкільна</w:t>
            </w:r>
            <w:r>
              <w:rPr>
                <w:sz w:val="24"/>
              </w:rPr>
              <w:t xml:space="preserve"> </w:t>
            </w:r>
            <w:r w:rsidRPr="00F20C81">
              <w:rPr>
                <w:sz w:val="24"/>
              </w:rPr>
              <w:t>тріада</w:t>
            </w:r>
            <w:r>
              <w:rPr>
                <w:sz w:val="24"/>
              </w:rPr>
              <w:t xml:space="preserve"> </w:t>
            </w:r>
            <w:r w:rsidRPr="00F20C81">
              <w:rPr>
                <w:sz w:val="24"/>
              </w:rPr>
              <w:t>:</w:t>
            </w:r>
            <w:r>
              <w:rPr>
                <w:sz w:val="24"/>
              </w:rPr>
              <w:t xml:space="preserve"> </w:t>
            </w:r>
            <w:r w:rsidRPr="00F20C81">
              <w:rPr>
                <w:bCs/>
                <w:sz w:val="24"/>
              </w:rPr>
              <w:t>методичні</w:t>
            </w:r>
            <w:r>
              <w:rPr>
                <w:bCs/>
                <w:sz w:val="24"/>
              </w:rPr>
              <w:t xml:space="preserve"> </w:t>
            </w:r>
            <w:r w:rsidRPr="00F20C81">
              <w:rPr>
                <w:bCs/>
                <w:sz w:val="24"/>
              </w:rPr>
              <w:t>поради</w:t>
            </w:r>
            <w:r>
              <w:rPr>
                <w:bCs/>
                <w:sz w:val="24"/>
              </w:rPr>
              <w:t xml:space="preserve"> </w:t>
            </w:r>
            <w:r w:rsidRPr="00F20C81">
              <w:rPr>
                <w:sz w:val="24"/>
              </w:rPr>
              <w:t>/</w:t>
            </w:r>
            <w:r>
              <w:rPr>
                <w:sz w:val="24"/>
              </w:rPr>
              <w:t xml:space="preserve"> </w:t>
            </w:r>
            <w:r w:rsidRPr="00F20C81">
              <w:rPr>
                <w:sz w:val="24"/>
              </w:rPr>
              <w:t>упорядник</w:t>
            </w:r>
            <w:r>
              <w:rPr>
                <w:sz w:val="24"/>
              </w:rPr>
              <w:t xml:space="preserve"> </w:t>
            </w:r>
            <w:r w:rsidRPr="00F20C81">
              <w:rPr>
                <w:sz w:val="24"/>
              </w:rPr>
              <w:t>Г. Л.</w:t>
            </w:r>
            <w:r>
              <w:rPr>
                <w:sz w:val="24"/>
              </w:rPr>
              <w:t xml:space="preserve"> </w:t>
            </w:r>
            <w:r w:rsidRPr="00F20C81">
              <w:rPr>
                <w:sz w:val="24"/>
              </w:rPr>
              <w:t>Вороніна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p>
          <w:p w:rsidR="000F0611" w:rsidRPr="00F20C81" w:rsidRDefault="000F0611" w:rsidP="00F20C81">
            <w:pPr>
              <w:pStyle w:val="TableParagraph"/>
              <w:spacing w:line="276" w:lineRule="exact"/>
              <w:rPr>
                <w:sz w:val="24"/>
              </w:rPr>
            </w:pP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2008. – 76 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9.Упровадження</w:t>
            </w:r>
            <w:r>
              <w:rPr>
                <w:sz w:val="24"/>
              </w:rPr>
              <w:t xml:space="preserve"> </w:t>
            </w:r>
            <w:r w:rsidRPr="00F20C81">
              <w:rPr>
                <w:sz w:val="24"/>
              </w:rPr>
              <w:t>програми</w:t>
            </w:r>
            <w:r>
              <w:rPr>
                <w:sz w:val="24"/>
              </w:rPr>
              <w:t xml:space="preserve"> </w:t>
            </w:r>
            <w:r w:rsidRPr="00F20C81">
              <w:rPr>
                <w:sz w:val="24"/>
              </w:rPr>
              <w:t>«Основні</w:t>
            </w:r>
            <w:r>
              <w:rPr>
                <w:sz w:val="24"/>
              </w:rPr>
              <w:t xml:space="preserve"> </w:t>
            </w:r>
            <w:r w:rsidRPr="00F20C81">
              <w:rPr>
                <w:sz w:val="24"/>
              </w:rPr>
              <w:t>орієнтири</w:t>
            </w:r>
            <w:r>
              <w:rPr>
                <w:sz w:val="24"/>
              </w:rPr>
              <w:t xml:space="preserve"> </w:t>
            </w:r>
            <w:r w:rsidRPr="00F20C81">
              <w:rPr>
                <w:sz w:val="24"/>
              </w:rPr>
              <w:t>виховання</w:t>
            </w:r>
            <w:r>
              <w:rPr>
                <w:sz w:val="24"/>
              </w:rPr>
              <w:t xml:space="preserve"> </w:t>
            </w:r>
            <w:r w:rsidRPr="00F20C81">
              <w:rPr>
                <w:sz w:val="24"/>
              </w:rPr>
              <w:t>учнів</w:t>
            </w:r>
            <w:r>
              <w:rPr>
                <w:sz w:val="24"/>
              </w:rPr>
              <w:t xml:space="preserve"> </w:t>
            </w:r>
            <w:r w:rsidRPr="00F20C81">
              <w:rPr>
                <w:sz w:val="24"/>
              </w:rPr>
              <w:t>1-12</w:t>
            </w:r>
            <w:r>
              <w:rPr>
                <w:sz w:val="24"/>
              </w:rPr>
              <w:t xml:space="preserve"> </w:t>
            </w:r>
            <w:r w:rsidRPr="00F20C81">
              <w:rPr>
                <w:sz w:val="24"/>
              </w:rPr>
              <w:t xml:space="preserve">класів у загальноосвітніх навчальних закладах» : </w:t>
            </w:r>
            <w:r w:rsidRPr="00F20C81">
              <w:rPr>
                <w:bCs/>
                <w:sz w:val="24"/>
              </w:rPr>
              <w:t>метод. рекомендації</w:t>
            </w:r>
            <w:r>
              <w:rPr>
                <w:bCs/>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Кириченко</w:t>
            </w:r>
            <w:r>
              <w:rPr>
                <w:sz w:val="24"/>
              </w:rPr>
              <w:t xml:space="preserve"> </w:t>
            </w:r>
            <w:r w:rsidRPr="00F20C81">
              <w:rPr>
                <w:sz w:val="24"/>
              </w:rPr>
              <w:t>В .І.,</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Сіренко</w:t>
            </w:r>
            <w:r>
              <w:rPr>
                <w:sz w:val="24"/>
              </w:rPr>
              <w:t xml:space="preserve"> </w:t>
            </w:r>
            <w:r w:rsidRPr="00F20C81">
              <w:rPr>
                <w:sz w:val="24"/>
              </w:rPr>
              <w:t>С. М.,</w:t>
            </w:r>
            <w:r>
              <w:rPr>
                <w:sz w:val="24"/>
              </w:rPr>
              <w:t xml:space="preserve"> </w:t>
            </w:r>
            <w:r w:rsidRPr="00F20C81">
              <w:rPr>
                <w:sz w:val="24"/>
              </w:rPr>
              <w:t>Ковганич</w:t>
            </w:r>
            <w:r>
              <w:rPr>
                <w:sz w:val="24"/>
              </w:rPr>
              <w:t xml:space="preserve"> </w:t>
            </w:r>
            <w:r w:rsidRPr="00F20C81">
              <w:rPr>
                <w:sz w:val="24"/>
              </w:rPr>
              <w:t>Г. Г. ; за заг. ред. Л. Д. Покроєвої. – Харків : Харківський обласний науково-методичний інститут безперервної освіти, 2009. – 168 с. (Рекомендовано</w:t>
            </w:r>
            <w:r>
              <w:rPr>
                <w:sz w:val="24"/>
              </w:rPr>
              <w:t xml:space="preserve"> </w:t>
            </w:r>
            <w:r w:rsidRPr="00F20C81">
              <w:rPr>
                <w:sz w:val="24"/>
              </w:rPr>
              <w:t>Міністерством</w:t>
            </w:r>
            <w:r>
              <w:rPr>
                <w:sz w:val="24"/>
              </w:rPr>
              <w:t xml:space="preserve"> </w:t>
            </w:r>
            <w:r w:rsidRPr="00F20C81">
              <w:rPr>
                <w:sz w:val="24"/>
              </w:rPr>
              <w:t>освіти і</w:t>
            </w:r>
            <w:r>
              <w:rPr>
                <w:sz w:val="24"/>
              </w:rPr>
              <w:t xml:space="preserve"> </w:t>
            </w:r>
            <w:r w:rsidRPr="00F20C81">
              <w:rPr>
                <w:sz w:val="24"/>
              </w:rPr>
              <w:t>науки</w:t>
            </w:r>
            <w:r>
              <w:rPr>
                <w:sz w:val="24"/>
              </w:rPr>
              <w:t xml:space="preserve"> </w:t>
            </w:r>
            <w:r w:rsidRPr="00F20C81">
              <w:rPr>
                <w:sz w:val="24"/>
              </w:rPr>
              <w:t>України,</w:t>
            </w:r>
            <w:r>
              <w:rPr>
                <w:sz w:val="24"/>
              </w:rPr>
              <w:t xml:space="preserve"> </w:t>
            </w:r>
            <w:r w:rsidRPr="00F20C81">
              <w:rPr>
                <w:sz w:val="24"/>
              </w:rPr>
              <w:t>протокол</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від</w:t>
            </w:r>
            <w:r>
              <w:rPr>
                <w:sz w:val="24"/>
              </w:rPr>
              <w:t xml:space="preserve"> </w:t>
            </w:r>
            <w:r w:rsidRPr="00F20C81">
              <w:rPr>
                <w:sz w:val="24"/>
              </w:rPr>
              <w:t>12.05.2009).</w:t>
            </w:r>
          </w:p>
        </w:tc>
        <w:tc>
          <w:tcPr>
            <w:tcW w:w="30" w:type="dxa"/>
          </w:tcPr>
          <w:p w:rsidR="000F0611" w:rsidRDefault="000F0611"/>
        </w:tc>
      </w:tr>
      <w:tr w:rsidR="000F0611" w:rsidTr="00D45C29">
        <w:trPr>
          <w:trHeight w:val="27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4"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4" w:lineRule="exact"/>
              <w:ind w:left="91" w:right="78"/>
              <w:jc w:val="center"/>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4" w:lineRule="exact"/>
              <w:rPr>
                <w:sz w:val="24"/>
              </w:rPr>
            </w:pPr>
            <w:r w:rsidRPr="004C3036">
              <w:rPr>
                <w:sz w:val="24"/>
              </w:rPr>
              <w:t>10.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1</w:t>
            </w:r>
            <w:r>
              <w:rPr>
                <w:sz w:val="24"/>
              </w:rPr>
              <w:t xml:space="preserve"> </w:t>
            </w:r>
            <w:r w:rsidRPr="00F20C81">
              <w:rPr>
                <w:sz w:val="24"/>
              </w:rPr>
              <w:t>(49):</w:t>
            </w:r>
            <w:r>
              <w:rPr>
                <w:sz w:val="24"/>
              </w:rPr>
              <w:t xml:space="preserve"> </w:t>
            </w:r>
            <w:r w:rsidRPr="00F20C81">
              <w:rPr>
                <w:sz w:val="24"/>
              </w:rPr>
              <w:t>Позакласна</w:t>
            </w:r>
            <w:r>
              <w:rPr>
                <w:sz w:val="24"/>
              </w:rPr>
              <w:t xml:space="preserve"> </w:t>
            </w:r>
            <w:r w:rsidRPr="00F20C81">
              <w:rPr>
                <w:sz w:val="24"/>
              </w:rPr>
              <w:t>та</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Pr>
                <w:sz w:val="24"/>
              </w:rPr>
              <w:t>п</w:t>
            </w:r>
            <w:r w:rsidRPr="00F20C81">
              <w:rPr>
                <w:sz w:val="24"/>
              </w:rPr>
              <w:t>озашкільна</w:t>
            </w:r>
            <w:r>
              <w:rPr>
                <w:sz w:val="24"/>
              </w:rPr>
              <w:t xml:space="preserve"> </w:t>
            </w:r>
            <w:r w:rsidRPr="00F20C81">
              <w:rPr>
                <w:sz w:val="24"/>
              </w:rPr>
              <w:t>робота</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Кравченко</w:t>
            </w:r>
            <w:r>
              <w:rPr>
                <w:sz w:val="24"/>
              </w:rPr>
              <w:t xml:space="preserve"> </w:t>
            </w:r>
            <w:r w:rsidRPr="00F20C81">
              <w:rPr>
                <w:sz w:val="24"/>
              </w:rPr>
              <w:t>Г. Ю.,</w:t>
            </w:r>
          </w:p>
          <w:p w:rsidR="000F0611" w:rsidRPr="00F20C81" w:rsidRDefault="000F0611" w:rsidP="00F20C81">
            <w:pPr>
              <w:pStyle w:val="TableParagraph"/>
              <w:spacing w:line="276" w:lineRule="exact"/>
              <w:ind w:right="90"/>
              <w:rPr>
                <w:sz w:val="24"/>
              </w:rPr>
            </w:pPr>
            <w:r w:rsidRPr="00F20C81">
              <w:rPr>
                <w:sz w:val="24"/>
              </w:rPr>
              <w:t>Ярещенко</w:t>
            </w:r>
            <w:r>
              <w:rPr>
                <w:sz w:val="24"/>
              </w:rPr>
              <w:t xml:space="preserve"> </w:t>
            </w:r>
            <w:r w:rsidRPr="00F20C81">
              <w:rPr>
                <w:sz w:val="24"/>
              </w:rPr>
              <w:t>Л. В.,</w:t>
            </w:r>
            <w:r>
              <w:rPr>
                <w:sz w:val="24"/>
              </w:rPr>
              <w:t xml:space="preserve"> </w:t>
            </w:r>
            <w:r w:rsidRPr="00F20C81">
              <w:rPr>
                <w:sz w:val="24"/>
              </w:rPr>
              <w:t>Яковенко</w:t>
            </w:r>
            <w:r>
              <w:rPr>
                <w:sz w:val="24"/>
              </w:rPr>
              <w:t xml:space="preserve"> </w:t>
            </w:r>
            <w:r w:rsidRPr="00F20C81">
              <w:rPr>
                <w:sz w:val="24"/>
              </w:rPr>
              <w:t>П. Д.,</w:t>
            </w:r>
            <w:r>
              <w:rPr>
                <w:sz w:val="24"/>
              </w:rPr>
              <w:t xml:space="preserve"> </w:t>
            </w:r>
            <w:r w:rsidRPr="00F20C81">
              <w:rPr>
                <w:sz w:val="24"/>
              </w:rPr>
              <w:t>Вороніна</w:t>
            </w:r>
            <w:r>
              <w:rPr>
                <w:sz w:val="24"/>
              </w:rPr>
              <w:t xml:space="preserve"> </w:t>
            </w:r>
            <w:r w:rsidRPr="00F20C81">
              <w:rPr>
                <w:sz w:val="24"/>
              </w:rPr>
              <w:t>Г. 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ПокроєваЛ. Д.</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148</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4F021E">
            <w:pPr>
              <w:pStyle w:val="TableParagraph"/>
              <w:spacing w:before="1"/>
              <w:ind w:right="89"/>
              <w:jc w:val="both"/>
              <w:rPr>
                <w:sz w:val="24"/>
              </w:rPr>
            </w:pPr>
            <w:r w:rsidRPr="004F021E">
              <w:rPr>
                <w:sz w:val="24"/>
              </w:rPr>
              <w:t>11. Джерело</w:t>
            </w:r>
            <w:r w:rsidRPr="00F20C81">
              <w:rPr>
                <w:b/>
                <w:sz w:val="24"/>
              </w:rPr>
              <w:t xml:space="preserve"> </w:t>
            </w:r>
            <w:r w:rsidRPr="00F20C81">
              <w:rPr>
                <w:sz w:val="24"/>
              </w:rPr>
              <w:t>педагогічної майстерності. Вип. № 4 (52) : Духовно-моральне</w:t>
            </w:r>
            <w:r>
              <w:rPr>
                <w:sz w:val="24"/>
              </w:rPr>
              <w:t xml:space="preserve"> </w:t>
            </w:r>
            <w:r w:rsidRPr="00F20C81">
              <w:rPr>
                <w:sz w:val="24"/>
              </w:rPr>
              <w:t xml:space="preserve">виховання в навчальному закладі </w:t>
            </w:r>
            <w:r>
              <w:rPr>
                <w:sz w:val="24"/>
              </w:rPr>
              <w:t>: науково-методичний журнал. / а</w:t>
            </w:r>
            <w:r w:rsidRPr="00F20C81">
              <w:rPr>
                <w:sz w:val="24"/>
              </w:rPr>
              <w:t>вт.-упорядн.:</w:t>
            </w:r>
            <w:r>
              <w:rPr>
                <w:sz w:val="24"/>
              </w:rPr>
              <w:t xml:space="preserve"> </w:t>
            </w:r>
            <w:r w:rsidRPr="00F20C81">
              <w:rPr>
                <w:sz w:val="24"/>
              </w:rPr>
              <w:t>К. М.</w:t>
            </w:r>
            <w:r>
              <w:rPr>
                <w:sz w:val="24"/>
              </w:rPr>
              <w:t xml:space="preserve"> </w:t>
            </w:r>
            <w:r w:rsidRPr="00F20C81">
              <w:rPr>
                <w:sz w:val="24"/>
              </w:rPr>
              <w:t>Слесик,</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180</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8"/>
              <w:jc w:val="both"/>
              <w:rPr>
                <w:sz w:val="24"/>
              </w:rPr>
            </w:pPr>
            <w:r w:rsidRPr="00F20C81">
              <w:rPr>
                <w:sz w:val="24"/>
              </w:rPr>
              <w:t xml:space="preserve">12. Духовно-моральне виховання дошкільників : </w:t>
            </w:r>
            <w:r w:rsidRPr="00ED114C">
              <w:rPr>
                <w:sz w:val="24"/>
              </w:rPr>
              <w:t>метод. рекомендації</w:t>
            </w:r>
            <w:r w:rsidRPr="00F20C81">
              <w:rPr>
                <w:b/>
                <w:sz w:val="24"/>
              </w:rPr>
              <w:t xml:space="preserve"> </w:t>
            </w:r>
            <w:r w:rsidRPr="00F20C81">
              <w:rPr>
                <w:sz w:val="24"/>
              </w:rPr>
              <w:t>/</w:t>
            </w:r>
            <w:r>
              <w:rPr>
                <w:sz w:val="24"/>
              </w:rPr>
              <w:t xml:space="preserve"> </w:t>
            </w:r>
            <w:r w:rsidRPr="00F20C81">
              <w:rPr>
                <w:sz w:val="24"/>
              </w:rPr>
              <w:t>укладачі: А. С. Остапенко, В. Г. Токар, Т. В. Близнюк, Г. М. Ковальчук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2011.</w:t>
            </w:r>
            <w:r>
              <w:rPr>
                <w:sz w:val="24"/>
              </w:rPr>
              <w:t xml:space="preserve"> </w:t>
            </w:r>
            <w:r w:rsidRPr="00F20C81">
              <w:rPr>
                <w:sz w:val="24"/>
              </w:rPr>
              <w:t>–</w:t>
            </w:r>
            <w:r>
              <w:rPr>
                <w:sz w:val="24"/>
              </w:rPr>
              <w:t xml:space="preserve"> </w:t>
            </w:r>
            <w:r w:rsidRPr="00F20C81">
              <w:rPr>
                <w:sz w:val="24"/>
              </w:rPr>
              <w:t>132 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0E7B76">
            <w:pPr>
              <w:pStyle w:val="TableParagraph"/>
              <w:spacing w:before="1"/>
              <w:ind w:right="97"/>
              <w:jc w:val="both"/>
              <w:rPr>
                <w:sz w:val="24"/>
              </w:rPr>
            </w:pPr>
            <w:r w:rsidRPr="00F20C81">
              <w:rPr>
                <w:sz w:val="24"/>
              </w:rPr>
              <w:t>13.Завалевський</w:t>
            </w:r>
            <w:r>
              <w:rPr>
                <w:sz w:val="24"/>
              </w:rPr>
              <w:t xml:space="preserve"> </w:t>
            </w:r>
            <w:r w:rsidRPr="00F20C81">
              <w:rPr>
                <w:sz w:val="24"/>
              </w:rPr>
              <w:t>Ю. І.</w:t>
            </w:r>
            <w:r>
              <w:rPr>
                <w:sz w:val="24"/>
              </w:rPr>
              <w:t xml:space="preserve"> </w:t>
            </w:r>
            <w:r w:rsidRPr="00F20C81">
              <w:rPr>
                <w:sz w:val="24"/>
              </w:rPr>
              <w:t>Педагогіка</w:t>
            </w:r>
            <w:r>
              <w:rPr>
                <w:sz w:val="24"/>
              </w:rPr>
              <w:t xml:space="preserve"> </w:t>
            </w:r>
            <w:r w:rsidRPr="00F20C81">
              <w:rPr>
                <w:sz w:val="24"/>
              </w:rPr>
              <w:t>гуманізму</w:t>
            </w:r>
            <w:r>
              <w:rPr>
                <w:sz w:val="24"/>
              </w:rPr>
              <w:t xml:space="preserve"> </w:t>
            </w:r>
            <w:r w:rsidRPr="00F20C81">
              <w:rPr>
                <w:sz w:val="24"/>
              </w:rPr>
              <w:t>:</w:t>
            </w:r>
            <w:r>
              <w:rPr>
                <w:sz w:val="24"/>
              </w:rPr>
              <w:t xml:space="preserve"> </w:t>
            </w:r>
            <w:r w:rsidRPr="00F20C81">
              <w:rPr>
                <w:sz w:val="24"/>
              </w:rPr>
              <w:t>навчальний</w:t>
            </w:r>
            <w:r>
              <w:rPr>
                <w:sz w:val="24"/>
              </w:rPr>
              <w:t xml:space="preserve"> </w:t>
            </w:r>
            <w:r w:rsidRPr="00F20C81">
              <w:rPr>
                <w:sz w:val="24"/>
              </w:rPr>
              <w:t>посібник</w:t>
            </w:r>
            <w:r>
              <w:rPr>
                <w:sz w:val="24"/>
              </w:rPr>
              <w:t xml:space="preserve"> </w:t>
            </w:r>
            <w:r w:rsidRPr="00F20C81">
              <w:rPr>
                <w:sz w:val="24"/>
              </w:rPr>
              <w:t>/</w:t>
            </w:r>
            <w:r>
              <w:rPr>
                <w:sz w:val="24"/>
              </w:rPr>
              <w:t xml:space="preserve"> </w:t>
            </w:r>
            <w:r w:rsidRPr="00F20C81">
              <w:rPr>
                <w:sz w:val="24"/>
              </w:rPr>
              <w:t>Ю. І. Завалевський, Г. І. Назаренко, Л. Д. Покроєва</w:t>
            </w:r>
            <w:r w:rsidRPr="00F20C81">
              <w:rPr>
                <w:i/>
                <w:sz w:val="24"/>
              </w:rPr>
              <w:t xml:space="preserve">. </w:t>
            </w:r>
            <w:r w:rsidRPr="00F20C81">
              <w:rPr>
                <w:sz w:val="24"/>
              </w:rPr>
              <w:t>– Харків</w:t>
            </w:r>
            <w:r>
              <w:rPr>
                <w:sz w:val="24"/>
              </w:rPr>
              <w:t xml:space="preserve"> </w:t>
            </w:r>
            <w:r w:rsidRPr="00F20C81">
              <w:rPr>
                <w:sz w:val="24"/>
              </w:rPr>
              <w:t>: ТОВ «Оберіг»,2011.</w:t>
            </w:r>
            <w:r>
              <w:rPr>
                <w:sz w:val="24"/>
              </w:rPr>
              <w:t xml:space="preserve"> </w:t>
            </w:r>
            <w:r w:rsidRPr="00F20C81">
              <w:rPr>
                <w:sz w:val="24"/>
              </w:rPr>
              <w:t>–</w:t>
            </w:r>
            <w:r>
              <w:rPr>
                <w:sz w:val="24"/>
              </w:rPr>
              <w:t xml:space="preserve"> </w:t>
            </w:r>
            <w:r w:rsidRPr="00F20C81">
              <w:rPr>
                <w:sz w:val="24"/>
              </w:rPr>
              <w:t>380</w:t>
            </w:r>
            <w:r>
              <w:rPr>
                <w:sz w:val="24"/>
              </w:rPr>
              <w:t xml:space="preserve"> </w:t>
            </w:r>
            <w:r w:rsidRPr="00F20C81">
              <w:rPr>
                <w:sz w:val="24"/>
              </w:rPr>
              <w:t>с.</w:t>
            </w:r>
            <w:r>
              <w:rPr>
                <w:sz w:val="24"/>
              </w:rPr>
              <w:t xml:space="preserve"> </w:t>
            </w:r>
            <w:r w:rsidRPr="00F20C81">
              <w:rPr>
                <w:sz w:val="24"/>
              </w:rPr>
              <w:t>(Рекомендовано</w:t>
            </w:r>
            <w:r>
              <w:rPr>
                <w:sz w:val="24"/>
              </w:rPr>
              <w:t xml:space="preserve"> </w:t>
            </w:r>
            <w:r w:rsidRPr="00F20C81">
              <w:rPr>
                <w:sz w:val="24"/>
              </w:rPr>
              <w:t>Міністерством</w:t>
            </w:r>
            <w:r>
              <w:rPr>
                <w:sz w:val="24"/>
              </w:rPr>
              <w:t xml:space="preserve"> </w:t>
            </w:r>
            <w:r w:rsidRPr="00F20C81">
              <w:rPr>
                <w:sz w:val="24"/>
              </w:rPr>
              <w:t>освіти</w:t>
            </w:r>
            <w:r>
              <w:rPr>
                <w:sz w:val="24"/>
              </w:rPr>
              <w:t xml:space="preserve"> </w:t>
            </w:r>
            <w:r w:rsidRPr="00F20C81">
              <w:rPr>
                <w:sz w:val="24"/>
              </w:rPr>
              <w:t>і</w:t>
            </w:r>
            <w:r>
              <w:rPr>
                <w:sz w:val="24"/>
              </w:rPr>
              <w:t xml:space="preserve"> </w:t>
            </w:r>
            <w:r w:rsidRPr="00F20C81">
              <w:rPr>
                <w:sz w:val="24"/>
              </w:rPr>
              <w:t>науки</w:t>
            </w:r>
            <w:r>
              <w:rPr>
                <w:sz w:val="24"/>
              </w:rPr>
              <w:t xml:space="preserve"> </w:t>
            </w:r>
            <w:r w:rsidRPr="00F20C81">
              <w:rPr>
                <w:sz w:val="24"/>
              </w:rPr>
              <w:t>України,</w:t>
            </w:r>
            <w:r>
              <w:rPr>
                <w:sz w:val="24"/>
              </w:rPr>
              <w:t xml:space="preserve"> </w:t>
            </w:r>
            <w:r w:rsidRPr="00F20C81">
              <w:rPr>
                <w:sz w:val="24"/>
              </w:rPr>
              <w:t>лист</w:t>
            </w:r>
            <w:r>
              <w:rPr>
                <w:sz w:val="24"/>
              </w:rPr>
              <w:t xml:space="preserve"> </w:t>
            </w:r>
            <w:r w:rsidRPr="00F20C81">
              <w:rPr>
                <w:sz w:val="24"/>
              </w:rPr>
              <w:t>№1/11-11624</w:t>
            </w:r>
            <w:r>
              <w:rPr>
                <w:sz w:val="24"/>
              </w:rPr>
              <w:t xml:space="preserve"> </w:t>
            </w:r>
            <w:r w:rsidRPr="00F20C81">
              <w:rPr>
                <w:sz w:val="24"/>
              </w:rPr>
              <w:t>від</w:t>
            </w:r>
            <w:r>
              <w:rPr>
                <w:sz w:val="24"/>
              </w:rPr>
              <w:t xml:space="preserve"> </w:t>
            </w:r>
            <w:r w:rsidRPr="00F20C81">
              <w:rPr>
                <w:sz w:val="24"/>
              </w:rPr>
              <w:t>20.12.2010).</w:t>
            </w:r>
          </w:p>
        </w:tc>
        <w:tc>
          <w:tcPr>
            <w:tcW w:w="30" w:type="dxa"/>
          </w:tcPr>
          <w:p w:rsidR="000F0611" w:rsidRDefault="000F0611"/>
        </w:tc>
      </w:tr>
      <w:tr w:rsidR="000F0611"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14. Стан і шляхи підвищення якості виховної роботи, превентивної освіти</w:t>
            </w:r>
            <w:r>
              <w:rPr>
                <w:sz w:val="24"/>
              </w:rPr>
              <w:t xml:space="preserve"> </w:t>
            </w:r>
            <w:r w:rsidRPr="00F20C81">
              <w:rPr>
                <w:sz w:val="24"/>
              </w:rPr>
              <w:t>та розвитку психологічно</w:t>
            </w:r>
            <w:r>
              <w:rPr>
                <w:sz w:val="24"/>
              </w:rPr>
              <w:t>ї служби в Харківському регіоні</w:t>
            </w:r>
            <w:r w:rsidRPr="00F20C81">
              <w:rPr>
                <w:sz w:val="24"/>
              </w:rPr>
              <w:t xml:space="preserve">: </w:t>
            </w:r>
            <w:r w:rsidRPr="00F20C81">
              <w:rPr>
                <w:bCs/>
                <w:sz w:val="24"/>
              </w:rPr>
              <w:t>інформаційно-аналітичні матеріали : методичні рекомендації</w:t>
            </w:r>
            <w:r>
              <w:rPr>
                <w:bCs/>
                <w:sz w:val="24"/>
              </w:rPr>
              <w:t xml:space="preserve"> </w:t>
            </w:r>
            <w:r w:rsidRPr="00F20C81">
              <w:rPr>
                <w:sz w:val="24"/>
              </w:rPr>
              <w:t>/ Волкова І. В., Вороніна</w:t>
            </w:r>
            <w:r>
              <w:rPr>
                <w:sz w:val="24"/>
              </w:rPr>
              <w:t xml:space="preserve"> </w:t>
            </w:r>
            <w:r w:rsidRPr="00F20C81">
              <w:rPr>
                <w:sz w:val="24"/>
              </w:rPr>
              <w:t>Г. Л.,</w:t>
            </w:r>
            <w:r>
              <w:rPr>
                <w:sz w:val="24"/>
              </w:rPr>
              <w:t xml:space="preserve"> </w:t>
            </w:r>
            <w:r w:rsidRPr="00F20C81">
              <w:rPr>
                <w:sz w:val="24"/>
              </w:rPr>
              <w:t>Колісник</w:t>
            </w:r>
            <w:r>
              <w:rPr>
                <w:sz w:val="24"/>
              </w:rPr>
              <w:t xml:space="preserve"> </w:t>
            </w:r>
            <w:r w:rsidRPr="00F20C81">
              <w:rPr>
                <w:sz w:val="24"/>
              </w:rPr>
              <w:t>О. В.,</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Марінушкіна</w:t>
            </w:r>
            <w:r>
              <w:rPr>
                <w:sz w:val="24"/>
              </w:rPr>
              <w:t xml:space="preserve"> </w:t>
            </w:r>
            <w:r w:rsidRPr="00F20C81">
              <w:rPr>
                <w:sz w:val="24"/>
              </w:rPr>
              <w:t>О. Є.,</w:t>
            </w:r>
            <w:r>
              <w:rPr>
                <w:sz w:val="24"/>
              </w:rPr>
              <w:t xml:space="preserve"> </w:t>
            </w:r>
            <w:r w:rsidRPr="00F20C81">
              <w:rPr>
                <w:sz w:val="24"/>
              </w:rPr>
              <w:t>Сіліна</w:t>
            </w:r>
            <w:r>
              <w:rPr>
                <w:sz w:val="24"/>
              </w:rPr>
              <w:t xml:space="preserve"> </w:t>
            </w:r>
            <w:r w:rsidRPr="00F20C81">
              <w:rPr>
                <w:sz w:val="24"/>
              </w:rPr>
              <w:t>Г. О.,</w:t>
            </w:r>
            <w:r>
              <w:rPr>
                <w:sz w:val="24"/>
              </w:rPr>
              <w:t xml:space="preserve"> </w:t>
            </w:r>
            <w:r w:rsidRPr="00F20C81">
              <w:rPr>
                <w:sz w:val="24"/>
              </w:rPr>
              <w:t>Сіренко</w:t>
            </w:r>
            <w:r>
              <w:rPr>
                <w:sz w:val="24"/>
              </w:rPr>
              <w:t xml:space="preserve"> </w:t>
            </w:r>
            <w:r w:rsidRPr="00F20C81">
              <w:rPr>
                <w:sz w:val="24"/>
              </w:rPr>
              <w:t>С. М.,</w:t>
            </w:r>
            <w:r>
              <w:rPr>
                <w:sz w:val="24"/>
              </w:rPr>
              <w:t xml:space="preserve"> </w:t>
            </w:r>
            <w:r w:rsidRPr="00F20C81">
              <w:rPr>
                <w:sz w:val="24"/>
              </w:rPr>
              <w:t>Яковенко</w:t>
            </w:r>
            <w:r>
              <w:rPr>
                <w:sz w:val="24"/>
              </w:rPr>
              <w:t xml:space="preserve"> </w:t>
            </w:r>
            <w:r w:rsidRPr="00F20C81">
              <w:rPr>
                <w:sz w:val="24"/>
              </w:rPr>
              <w:t>П. Д.</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С. 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0F0611" w:rsidRPr="00F20C81" w:rsidRDefault="000F0611" w:rsidP="00F20C81">
            <w:pPr>
              <w:pStyle w:val="TableParagraph"/>
              <w:spacing w:before="4" w:line="254" w:lineRule="exact"/>
              <w:jc w:val="both"/>
              <w:rPr>
                <w:sz w:val="24"/>
              </w:rPr>
            </w:pPr>
            <w:r>
              <w:rPr>
                <w:sz w:val="24"/>
              </w:rPr>
              <w:t>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142</w:t>
            </w:r>
            <w:r>
              <w:rPr>
                <w:sz w:val="24"/>
              </w:rPr>
              <w:t xml:space="preserve"> </w:t>
            </w:r>
            <w:r w:rsidRPr="00F20C81">
              <w:rPr>
                <w:sz w:val="24"/>
              </w:rPr>
              <w:t>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15.</w:t>
            </w:r>
            <w:r>
              <w:rPr>
                <w:sz w:val="24"/>
              </w:rPr>
              <w:t xml:space="preserve"> </w:t>
            </w:r>
            <w:r w:rsidRPr="00F20C81">
              <w:rPr>
                <w:sz w:val="24"/>
              </w:rPr>
              <w:t>Виховний</w:t>
            </w:r>
            <w:r>
              <w:rPr>
                <w:sz w:val="24"/>
              </w:rPr>
              <w:t xml:space="preserve"> </w:t>
            </w:r>
            <w:r w:rsidRPr="00F20C81">
              <w:rPr>
                <w:sz w:val="24"/>
              </w:rPr>
              <w:t>потенціал</w:t>
            </w:r>
            <w:r>
              <w:rPr>
                <w:sz w:val="24"/>
              </w:rPr>
              <w:t xml:space="preserve"> </w:t>
            </w:r>
            <w:r w:rsidRPr="00F20C81">
              <w:rPr>
                <w:sz w:val="24"/>
              </w:rPr>
              <w:t>уроку</w:t>
            </w:r>
            <w:r>
              <w:rPr>
                <w:sz w:val="24"/>
              </w:rPr>
              <w:t xml:space="preserve"> </w:t>
            </w:r>
            <w:r w:rsidRPr="00F20C81">
              <w:rPr>
                <w:sz w:val="24"/>
              </w:rPr>
              <w:t>:</w:t>
            </w:r>
            <w:r>
              <w:rPr>
                <w:sz w:val="24"/>
              </w:rPr>
              <w:t xml:space="preserve"> </w:t>
            </w:r>
            <w:r w:rsidRPr="00F20C81">
              <w:rPr>
                <w:bCs/>
                <w:sz w:val="24"/>
              </w:rPr>
              <w:t>збірник</w:t>
            </w:r>
            <w:r>
              <w:rPr>
                <w:bCs/>
                <w:sz w:val="24"/>
              </w:rPr>
              <w:t xml:space="preserve"> </w:t>
            </w:r>
            <w:r w:rsidRPr="00F20C81">
              <w:rPr>
                <w:bCs/>
                <w:sz w:val="24"/>
              </w:rPr>
              <w:t>методичних</w:t>
            </w:r>
            <w:r>
              <w:rPr>
                <w:bCs/>
                <w:sz w:val="24"/>
              </w:rPr>
              <w:t xml:space="preserve"> </w:t>
            </w:r>
            <w:r w:rsidRPr="00F20C81">
              <w:rPr>
                <w:bCs/>
                <w:sz w:val="24"/>
              </w:rPr>
              <w:t>матеріалів</w:t>
            </w:r>
            <w:r>
              <w:rPr>
                <w:bCs/>
                <w:sz w:val="24"/>
              </w:rPr>
              <w:t xml:space="preserve"> </w:t>
            </w:r>
            <w:r w:rsidRPr="00F20C81">
              <w:rPr>
                <w:sz w:val="24"/>
              </w:rPr>
              <w:t>для</w:t>
            </w:r>
            <w:r>
              <w:rPr>
                <w:sz w:val="24"/>
              </w:rPr>
              <w:t xml:space="preserve"> </w:t>
            </w:r>
            <w:r w:rsidRPr="00F20C81">
              <w:rPr>
                <w:sz w:val="24"/>
              </w:rPr>
              <w:t>слухачів</w:t>
            </w:r>
            <w:r>
              <w:rPr>
                <w:sz w:val="24"/>
              </w:rPr>
              <w:t xml:space="preserve"> </w:t>
            </w:r>
            <w:r w:rsidRPr="00F20C81">
              <w:rPr>
                <w:sz w:val="24"/>
              </w:rPr>
              <w:t>курсів</w:t>
            </w:r>
            <w:r>
              <w:rPr>
                <w:sz w:val="24"/>
              </w:rPr>
              <w:t xml:space="preserve"> </w:t>
            </w:r>
            <w:r w:rsidRPr="00F20C81">
              <w:rPr>
                <w:sz w:val="24"/>
              </w:rPr>
              <w:t>підвищення</w:t>
            </w:r>
            <w:r>
              <w:rPr>
                <w:sz w:val="24"/>
              </w:rPr>
              <w:t xml:space="preserve"> </w:t>
            </w:r>
            <w:r w:rsidRPr="00F20C81">
              <w:rPr>
                <w:sz w:val="24"/>
              </w:rPr>
              <w:t>кваліфікації</w:t>
            </w:r>
            <w:r>
              <w:rPr>
                <w:sz w:val="24"/>
              </w:rPr>
              <w:t xml:space="preserve"> </w:t>
            </w:r>
            <w:r w:rsidRPr="00F20C81">
              <w:rPr>
                <w:sz w:val="24"/>
              </w:rPr>
              <w:t>/</w:t>
            </w:r>
            <w:r>
              <w:rPr>
                <w:sz w:val="24"/>
              </w:rPr>
              <w:t xml:space="preserve"> </w:t>
            </w:r>
            <w:r w:rsidRPr="00F20C81">
              <w:rPr>
                <w:sz w:val="24"/>
              </w:rPr>
              <w:t>укл.:</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С. М.</w:t>
            </w:r>
            <w:r>
              <w:rPr>
                <w:sz w:val="24"/>
              </w:rPr>
              <w:t xml:space="preserve"> </w:t>
            </w:r>
            <w:r w:rsidRPr="00F20C81">
              <w:rPr>
                <w:sz w:val="24"/>
              </w:rPr>
              <w:t>Сіренко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w:t>
            </w:r>
            <w:r>
              <w:rPr>
                <w:sz w:val="24"/>
              </w:rPr>
              <w:t xml:space="preserve"> </w:t>
            </w:r>
            <w:r w:rsidRPr="00F20C81">
              <w:rPr>
                <w:sz w:val="24"/>
              </w:rPr>
              <w:t>аакадемія</w:t>
            </w:r>
          </w:p>
          <w:p w:rsidR="000F0611" w:rsidRPr="00F20C81" w:rsidRDefault="000F0611" w:rsidP="00F20C81">
            <w:pPr>
              <w:pStyle w:val="TableParagraph"/>
              <w:spacing w:line="252" w:lineRule="exact"/>
              <w:jc w:val="both"/>
              <w:rPr>
                <w:sz w:val="24"/>
              </w:rPr>
            </w:pPr>
            <w:r>
              <w:rPr>
                <w:sz w:val="24"/>
              </w:rPr>
              <w:t>н</w:t>
            </w:r>
            <w:r w:rsidRPr="00F20C81">
              <w:rPr>
                <w:sz w:val="24"/>
              </w:rPr>
              <w:t>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jc w:val="both"/>
              <w:rPr>
                <w:sz w:val="24"/>
              </w:rPr>
            </w:pPr>
            <w:r w:rsidRPr="00F20C81">
              <w:rPr>
                <w:sz w:val="24"/>
              </w:rPr>
              <w:t>16.</w:t>
            </w:r>
            <w:r>
              <w:rPr>
                <w:sz w:val="24"/>
              </w:rPr>
              <w:t xml:space="preserve"> </w:t>
            </w:r>
            <w:r w:rsidRPr="00F20C81">
              <w:rPr>
                <w:sz w:val="24"/>
              </w:rPr>
              <w:t>Громадсько</w:t>
            </w:r>
            <w:r>
              <w:rPr>
                <w:sz w:val="24"/>
              </w:rPr>
              <w:t>-</w:t>
            </w:r>
            <w:r w:rsidRPr="00F20C81">
              <w:rPr>
                <w:sz w:val="24"/>
              </w:rPr>
              <w:t>активна</w:t>
            </w:r>
            <w:r>
              <w:rPr>
                <w:sz w:val="24"/>
              </w:rPr>
              <w:t xml:space="preserve"> </w:t>
            </w:r>
            <w:r w:rsidRPr="00F20C81">
              <w:rPr>
                <w:sz w:val="24"/>
              </w:rPr>
              <w:t>школа (ГАШ)</w:t>
            </w:r>
            <w:r>
              <w:rPr>
                <w:sz w:val="24"/>
              </w:rPr>
              <w:t xml:space="preserve"> </w:t>
            </w:r>
            <w:r w:rsidRPr="00F20C81">
              <w:rPr>
                <w:sz w:val="24"/>
              </w:rPr>
              <w:t>:</w:t>
            </w:r>
            <w:r>
              <w:rPr>
                <w:sz w:val="24"/>
              </w:rPr>
              <w:t xml:space="preserve"> </w:t>
            </w:r>
            <w:r w:rsidRPr="00F20C81">
              <w:rPr>
                <w:bCs/>
                <w:sz w:val="24"/>
              </w:rPr>
              <w:t>збірник</w:t>
            </w:r>
            <w:r>
              <w:rPr>
                <w:bCs/>
                <w:sz w:val="24"/>
              </w:rPr>
              <w:t xml:space="preserve"> </w:t>
            </w:r>
            <w:r w:rsidRPr="00F20C81">
              <w:rPr>
                <w:bCs/>
                <w:sz w:val="24"/>
              </w:rPr>
              <w:t>методичних</w:t>
            </w:r>
            <w:r>
              <w:rPr>
                <w:bCs/>
                <w:sz w:val="24"/>
              </w:rPr>
              <w:t xml:space="preserve"> </w:t>
            </w:r>
            <w:r w:rsidRPr="00F20C81">
              <w:rPr>
                <w:bCs/>
                <w:sz w:val="24"/>
              </w:rPr>
              <w:t>матеріалів</w:t>
            </w:r>
            <w:r>
              <w:rPr>
                <w:bCs/>
                <w:sz w:val="24"/>
              </w:rPr>
              <w:t xml:space="preserve"> </w:t>
            </w:r>
            <w:r w:rsidRPr="00F20C81">
              <w:rPr>
                <w:sz w:val="24"/>
              </w:rPr>
              <w:t>і</w:t>
            </w:r>
            <w:r>
              <w:rPr>
                <w:sz w:val="24"/>
              </w:rPr>
              <w:t xml:space="preserve"> </w:t>
            </w:r>
            <w:r w:rsidRPr="00F20C81">
              <w:rPr>
                <w:sz w:val="24"/>
              </w:rPr>
              <w:t>з</w:t>
            </w:r>
            <w:r>
              <w:rPr>
                <w:sz w:val="24"/>
              </w:rPr>
              <w:t xml:space="preserve"> </w:t>
            </w:r>
            <w:r w:rsidRPr="00F20C81">
              <w:rPr>
                <w:sz w:val="24"/>
              </w:rPr>
              <w:t>досвіду</w:t>
            </w:r>
            <w:r>
              <w:rPr>
                <w:sz w:val="24"/>
              </w:rPr>
              <w:t xml:space="preserve"> </w:t>
            </w:r>
            <w:r w:rsidRPr="00F20C81">
              <w:rPr>
                <w:sz w:val="24"/>
              </w:rPr>
              <w:t>роботи</w:t>
            </w:r>
            <w:r>
              <w:rPr>
                <w:sz w:val="24"/>
              </w:rPr>
              <w:t xml:space="preserve"> </w:t>
            </w:r>
            <w:r w:rsidRPr="00F20C81">
              <w:rPr>
                <w:sz w:val="24"/>
              </w:rPr>
              <w:t>пілотних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w:t>
            </w:r>
            <w:r>
              <w:rPr>
                <w:sz w:val="24"/>
              </w:rPr>
              <w:t xml:space="preserve"> </w:t>
            </w:r>
          </w:p>
          <w:p w:rsidR="000F0611" w:rsidRPr="00F20C81" w:rsidRDefault="000F0611" w:rsidP="00F20C81">
            <w:pPr>
              <w:pStyle w:val="TableParagraph"/>
              <w:spacing w:line="276" w:lineRule="exact"/>
              <w:jc w:val="both"/>
              <w:rPr>
                <w:sz w:val="24"/>
              </w:rPr>
            </w:pPr>
            <w:r w:rsidRPr="00F20C81">
              <w:rPr>
                <w:sz w:val="24"/>
              </w:rPr>
              <w:t>укладач:</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w:t>
            </w:r>
            <w:r>
              <w:rPr>
                <w:sz w:val="24"/>
              </w:rPr>
              <w:t xml:space="preserve"> </w:t>
            </w:r>
            <w:r w:rsidRPr="00F20C81">
              <w:rPr>
                <w:sz w:val="24"/>
              </w:rPr>
              <w:t>аакадемія</w:t>
            </w:r>
            <w:r>
              <w:rPr>
                <w:sz w:val="24"/>
              </w:rPr>
              <w:t xml:space="preserve"> </w:t>
            </w:r>
            <w:r w:rsidRPr="00F20C81">
              <w:rPr>
                <w:sz w:val="24"/>
              </w:rPr>
              <w:t>неперервної</w:t>
            </w:r>
            <w:r>
              <w:rPr>
                <w:sz w:val="24"/>
              </w:rPr>
              <w:t xml:space="preserve"> </w:t>
            </w:r>
            <w:r w:rsidRPr="00F20C81">
              <w:rPr>
                <w:sz w:val="24"/>
              </w:rPr>
              <w:t>освіти, 2012.</w:t>
            </w:r>
            <w:r>
              <w:rPr>
                <w:sz w:val="24"/>
              </w:rPr>
              <w:t xml:space="preserve"> </w:t>
            </w:r>
            <w:r w:rsidRPr="00F20C81">
              <w:rPr>
                <w:sz w:val="24"/>
              </w:rPr>
              <w:t>–</w:t>
            </w:r>
            <w:r>
              <w:rPr>
                <w:sz w:val="24"/>
              </w:rPr>
              <w:t xml:space="preserve"> </w:t>
            </w:r>
            <w:r w:rsidRPr="00F20C81">
              <w:rPr>
                <w:sz w:val="24"/>
              </w:rPr>
              <w:t>100 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23"/>
                <w:tab w:val="left" w:pos="1672"/>
                <w:tab w:val="left" w:pos="2906"/>
                <w:tab w:val="left" w:pos="4185"/>
                <w:tab w:val="left" w:pos="4949"/>
                <w:tab w:val="left" w:pos="5605"/>
                <w:tab w:val="left" w:pos="6444"/>
                <w:tab w:val="left" w:pos="6726"/>
              </w:tabs>
              <w:ind w:right="89"/>
              <w:jc w:val="both"/>
              <w:rPr>
                <w:sz w:val="24"/>
              </w:rPr>
            </w:pPr>
            <w:r w:rsidRPr="00F20C81">
              <w:rPr>
                <w:sz w:val="24"/>
              </w:rPr>
              <w:t>17.</w:t>
            </w:r>
            <w:r w:rsidRPr="00F20C81">
              <w:rPr>
                <w:sz w:val="24"/>
              </w:rPr>
              <w:tab/>
              <w:t xml:space="preserve">Основні орієнтири виховання учнів 1-11 класів : </w:t>
            </w:r>
            <w:r w:rsidRPr="00F20C81">
              <w:rPr>
                <w:bCs/>
                <w:spacing w:val="-1"/>
                <w:sz w:val="24"/>
              </w:rPr>
              <w:t>методичні</w:t>
            </w:r>
            <w:r>
              <w:rPr>
                <w:bCs/>
                <w:spacing w:val="-1"/>
                <w:sz w:val="24"/>
              </w:rPr>
              <w:t xml:space="preserve"> </w:t>
            </w:r>
            <w:r w:rsidRPr="00F20C81">
              <w:rPr>
                <w:bCs/>
                <w:sz w:val="24"/>
              </w:rPr>
              <w:t>рекомендації</w:t>
            </w:r>
            <w:r>
              <w:rPr>
                <w:bCs/>
                <w:sz w:val="24"/>
              </w:rPr>
              <w:t xml:space="preserve"> </w:t>
            </w:r>
            <w:r w:rsidRPr="00F20C81">
              <w:rPr>
                <w:sz w:val="24"/>
              </w:rPr>
              <w:t>до</w:t>
            </w:r>
            <w:r>
              <w:rPr>
                <w:sz w:val="24"/>
              </w:rPr>
              <w:t xml:space="preserve"> </w:t>
            </w:r>
            <w:r w:rsidRPr="00F20C81">
              <w:rPr>
                <w:sz w:val="24"/>
              </w:rPr>
              <w:t>впровадження</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p>
          <w:p w:rsidR="000F0611" w:rsidRPr="00F20C81" w:rsidRDefault="000F0611" w:rsidP="00F20C81">
            <w:pPr>
              <w:pStyle w:val="TableParagraph"/>
              <w:spacing w:line="276" w:lineRule="exact"/>
              <w:rPr>
                <w:sz w:val="24"/>
              </w:rPr>
            </w:pPr>
            <w:r w:rsidRPr="00F20C81">
              <w:rPr>
                <w:sz w:val="24"/>
              </w:rPr>
              <w:t>укл.:</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С. М.</w:t>
            </w:r>
            <w:r>
              <w:rPr>
                <w:sz w:val="24"/>
              </w:rPr>
              <w:t xml:space="preserve"> </w:t>
            </w:r>
            <w:r w:rsidRPr="00F20C81">
              <w:rPr>
                <w:sz w:val="24"/>
              </w:rPr>
              <w:t>Сіренко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 128</w:t>
            </w:r>
            <w:r>
              <w:rPr>
                <w:sz w:val="24"/>
              </w:rPr>
              <w:t xml:space="preserve"> </w:t>
            </w:r>
            <w:r w:rsidRPr="00F20C81">
              <w:rPr>
                <w:sz w:val="24"/>
              </w:rPr>
              <w:t>с.</w:t>
            </w:r>
          </w:p>
        </w:tc>
        <w:tc>
          <w:tcPr>
            <w:tcW w:w="30" w:type="dxa"/>
          </w:tcPr>
          <w:p w:rsidR="000F0611" w:rsidRDefault="000F0611"/>
        </w:tc>
      </w:tr>
      <w:tr w:rsidR="000F0611"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5"/>
              <w:jc w:val="both"/>
              <w:rPr>
                <w:sz w:val="24"/>
              </w:rPr>
            </w:pPr>
            <w:r w:rsidRPr="00F20C81">
              <w:rPr>
                <w:bCs/>
                <w:sz w:val="24"/>
              </w:rPr>
              <w:t>18</w:t>
            </w:r>
            <w:r>
              <w:rPr>
                <w:bCs/>
                <w:sz w:val="24"/>
              </w:rPr>
              <w:t xml:space="preserve">. </w:t>
            </w:r>
            <w:r w:rsidRPr="00F20C81">
              <w:rPr>
                <w:bCs/>
                <w:sz w:val="24"/>
              </w:rPr>
              <w:t>Матеріали</w:t>
            </w:r>
            <w:r>
              <w:rPr>
                <w:bCs/>
                <w:sz w:val="24"/>
              </w:rPr>
              <w:t xml:space="preserve"> </w:t>
            </w:r>
            <w:r w:rsidRPr="00F20C81">
              <w:rPr>
                <w:sz w:val="24"/>
              </w:rPr>
              <w:t>Всеукраїнської</w:t>
            </w:r>
            <w:r>
              <w:rPr>
                <w:sz w:val="24"/>
              </w:rPr>
              <w:t xml:space="preserve"> </w:t>
            </w:r>
            <w:r w:rsidRPr="00F20C81">
              <w:rPr>
                <w:sz w:val="24"/>
              </w:rPr>
              <w:t>науково-практичної</w:t>
            </w:r>
            <w:r>
              <w:rPr>
                <w:sz w:val="24"/>
              </w:rPr>
              <w:t xml:space="preserve"> </w:t>
            </w:r>
            <w:r w:rsidRPr="00F20C81">
              <w:rPr>
                <w:bCs/>
                <w:sz w:val="24"/>
              </w:rPr>
              <w:t>Інтернет-конференції</w:t>
            </w:r>
            <w:r>
              <w:rPr>
                <w:bCs/>
                <w:sz w:val="24"/>
              </w:rPr>
              <w:t xml:space="preserve"> </w:t>
            </w:r>
            <w:r w:rsidRPr="00F20C81">
              <w:rPr>
                <w:sz w:val="24"/>
              </w:rPr>
              <w:t>«Підготовка</w:t>
            </w:r>
            <w:r>
              <w:rPr>
                <w:sz w:val="24"/>
              </w:rPr>
              <w:t xml:space="preserve"> </w:t>
            </w:r>
            <w:r w:rsidRPr="00F20C81">
              <w:rPr>
                <w:sz w:val="24"/>
              </w:rPr>
              <w:t>педагогів</w:t>
            </w:r>
            <w:r>
              <w:rPr>
                <w:sz w:val="24"/>
              </w:rPr>
              <w:t xml:space="preserve"> </w:t>
            </w:r>
            <w:r w:rsidRPr="00F20C81">
              <w:rPr>
                <w:sz w:val="24"/>
              </w:rPr>
              <w:t>до</w:t>
            </w:r>
            <w:r>
              <w:rPr>
                <w:sz w:val="24"/>
              </w:rPr>
              <w:t xml:space="preserve"> </w:t>
            </w:r>
            <w:r w:rsidRPr="00F20C81">
              <w:rPr>
                <w:sz w:val="24"/>
              </w:rPr>
              <w:t>реалізації</w:t>
            </w:r>
            <w:r>
              <w:rPr>
                <w:sz w:val="24"/>
              </w:rPr>
              <w:t xml:space="preserve"> </w:t>
            </w:r>
            <w:r w:rsidRPr="00F20C81">
              <w:rPr>
                <w:sz w:val="24"/>
              </w:rPr>
              <w:t>«Основних</w:t>
            </w:r>
            <w:r>
              <w:rPr>
                <w:sz w:val="24"/>
              </w:rPr>
              <w:t xml:space="preserve"> </w:t>
            </w:r>
            <w:r w:rsidRPr="00F20C81">
              <w:rPr>
                <w:sz w:val="24"/>
              </w:rPr>
              <w:t>орієнтирів виховання</w:t>
            </w:r>
            <w:r>
              <w:rPr>
                <w:sz w:val="24"/>
              </w:rPr>
              <w:t xml:space="preserve"> </w:t>
            </w:r>
            <w:r w:rsidRPr="00F20C81">
              <w:rPr>
                <w:sz w:val="24"/>
              </w:rPr>
              <w:t>учнів1-11класів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 [Електронне</w:t>
            </w:r>
            <w:r>
              <w:rPr>
                <w:sz w:val="24"/>
              </w:rPr>
              <w:t xml:space="preserve"> </w:t>
            </w:r>
            <w:r w:rsidRPr="00F20C81">
              <w:rPr>
                <w:sz w:val="24"/>
              </w:rPr>
              <w:t xml:space="preserve">видання]. – Режим доступу: </w:t>
            </w:r>
            <w:hyperlink r:id="rId8">
              <w:r w:rsidRPr="00F20C81">
                <w:rPr>
                  <w:color w:val="0000FF"/>
                  <w:sz w:val="24"/>
                  <w:u w:val="single" w:color="0000FF"/>
                </w:rPr>
                <w:t>http://conf-hano.at.ua/</w:t>
              </w:r>
            </w:hyperlink>
          </w:p>
        </w:tc>
        <w:tc>
          <w:tcPr>
            <w:tcW w:w="30" w:type="dxa"/>
          </w:tcPr>
          <w:p w:rsidR="000F0611" w:rsidRDefault="000F0611"/>
        </w:tc>
      </w:tr>
      <w:tr w:rsidR="000F0611"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jc w:val="both"/>
              <w:rPr>
                <w:sz w:val="24"/>
              </w:rPr>
            </w:pPr>
            <w:r w:rsidRPr="004C4714">
              <w:rPr>
                <w:sz w:val="24"/>
              </w:rPr>
              <w:t>19.</w:t>
            </w:r>
            <w:r>
              <w:rPr>
                <w:b/>
                <w:sz w:val="24"/>
              </w:rPr>
              <w:t xml:space="preserve"> </w:t>
            </w:r>
            <w:r w:rsidRPr="00F20C81">
              <w:rPr>
                <w:sz w:val="24"/>
              </w:rPr>
              <w:t>Національно-патріотичне</w:t>
            </w:r>
            <w:r>
              <w:rPr>
                <w:sz w:val="24"/>
              </w:rPr>
              <w:t xml:space="preserve"> </w:t>
            </w:r>
            <w:r w:rsidRPr="00F20C81">
              <w:rPr>
                <w:sz w:val="24"/>
              </w:rPr>
              <w:t>виховання</w:t>
            </w:r>
            <w:r>
              <w:rPr>
                <w:sz w:val="24"/>
              </w:rPr>
              <w:t xml:space="preserve"> </w:t>
            </w:r>
            <w:r w:rsidRPr="00F20C81">
              <w:rPr>
                <w:sz w:val="24"/>
              </w:rPr>
              <w:t>школярів</w:t>
            </w:r>
            <w:r>
              <w:rPr>
                <w:sz w:val="24"/>
              </w:rPr>
              <w:t xml:space="preserve"> </w:t>
            </w:r>
            <w:r w:rsidRPr="00F20C81">
              <w:rPr>
                <w:sz w:val="24"/>
              </w:rPr>
              <w:t>:</w:t>
            </w:r>
            <w:r>
              <w:rPr>
                <w:sz w:val="24"/>
              </w:rPr>
              <w:t xml:space="preserve"> </w:t>
            </w:r>
            <w:r w:rsidRPr="00F20C81">
              <w:rPr>
                <w:sz w:val="24"/>
              </w:rPr>
              <w:t>[методичний</w:t>
            </w:r>
            <w:r>
              <w:rPr>
                <w:sz w:val="24"/>
              </w:rPr>
              <w:t xml:space="preserve"> </w:t>
            </w:r>
            <w:r w:rsidRPr="00F20C81">
              <w:rPr>
                <w:sz w:val="24"/>
              </w:rPr>
              <w:t>посібник]</w:t>
            </w:r>
            <w:r>
              <w:rPr>
                <w:sz w:val="24"/>
              </w:rPr>
              <w:t xml:space="preserve"> </w:t>
            </w:r>
          </w:p>
          <w:p w:rsidR="000F0611" w:rsidRPr="00F20C81" w:rsidRDefault="000F0611" w:rsidP="00F20C81">
            <w:pPr>
              <w:pStyle w:val="TableParagraph"/>
              <w:spacing w:line="274" w:lineRule="exact"/>
              <w:ind w:right="99"/>
              <w:jc w:val="both"/>
              <w:rPr>
                <w:sz w:val="24"/>
              </w:rPr>
            </w:pPr>
            <w:r w:rsidRPr="00F20C81">
              <w:rPr>
                <w:sz w:val="24"/>
              </w:rPr>
              <w:t>/</w:t>
            </w:r>
            <w:r>
              <w:rPr>
                <w:sz w:val="24"/>
              </w:rPr>
              <w:t xml:space="preserve"> </w:t>
            </w:r>
            <w:r w:rsidRPr="00F20C81">
              <w:rPr>
                <w:sz w:val="24"/>
              </w:rPr>
              <w:t>автори-укладачці:</w:t>
            </w:r>
            <w:r>
              <w:rPr>
                <w:sz w:val="24"/>
              </w:rPr>
              <w:t xml:space="preserve"> </w:t>
            </w:r>
            <w:r w:rsidRPr="00F20C81">
              <w:rPr>
                <w:sz w:val="24"/>
              </w:rPr>
              <w:t>І. Г.</w:t>
            </w:r>
            <w:r>
              <w:rPr>
                <w:sz w:val="24"/>
              </w:rPr>
              <w:t xml:space="preserve"> </w:t>
            </w:r>
            <w:r w:rsidRPr="00F20C81">
              <w:rPr>
                <w:sz w:val="24"/>
              </w:rPr>
              <w:t>Сіваченко,</w:t>
            </w:r>
            <w:r>
              <w:rPr>
                <w:sz w:val="24"/>
              </w:rPr>
              <w:t xml:space="preserve"> </w:t>
            </w:r>
            <w:r w:rsidRPr="00F20C81">
              <w:rPr>
                <w:sz w:val="24"/>
              </w:rPr>
              <w:t>Д. В.</w:t>
            </w:r>
            <w:r>
              <w:rPr>
                <w:sz w:val="24"/>
              </w:rPr>
              <w:t xml:space="preserve"> </w:t>
            </w:r>
            <w:r w:rsidRPr="00F20C81">
              <w:rPr>
                <w:sz w:val="24"/>
              </w:rPr>
              <w:t>Ротфорт,</w:t>
            </w:r>
            <w:r>
              <w:rPr>
                <w:sz w:val="24"/>
              </w:rPr>
              <w:t xml:space="preserve"> </w:t>
            </w:r>
            <w:r w:rsidRPr="00F20C81">
              <w:rPr>
                <w:sz w:val="24"/>
              </w:rPr>
              <w:t>В. П.</w:t>
            </w:r>
            <w:r>
              <w:rPr>
                <w:sz w:val="24"/>
              </w:rPr>
              <w:t xml:space="preserve"> </w:t>
            </w:r>
            <w:r w:rsidRPr="00F20C81">
              <w:rPr>
                <w:sz w:val="24"/>
              </w:rPr>
              <w:t>Сідорчук,</w:t>
            </w:r>
            <w:r>
              <w:rPr>
                <w:sz w:val="24"/>
              </w:rPr>
              <w:t xml:space="preserve"> </w:t>
            </w:r>
            <w:r w:rsidRPr="00F20C81">
              <w:rPr>
                <w:sz w:val="24"/>
              </w:rPr>
              <w:t>І. В.</w:t>
            </w:r>
            <w:r>
              <w:rPr>
                <w:sz w:val="24"/>
              </w:rPr>
              <w:t xml:space="preserve"> </w:t>
            </w:r>
            <w:r w:rsidRPr="00F20C81">
              <w:rPr>
                <w:sz w:val="24"/>
              </w:rPr>
              <w:t>Кротова ;</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С. 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 192 с.</w:t>
            </w:r>
          </w:p>
        </w:tc>
        <w:tc>
          <w:tcPr>
            <w:tcW w:w="30" w:type="dxa"/>
          </w:tcPr>
          <w:p w:rsidR="000F0611" w:rsidRDefault="000F0611"/>
        </w:tc>
      </w:tr>
      <w:tr w:rsidR="000F0611" w:rsidTr="00D45C29">
        <w:trPr>
          <w:trHeight w:val="88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4C4714">
              <w:rPr>
                <w:spacing w:val="-1"/>
                <w:sz w:val="24"/>
              </w:rPr>
              <w:t>20</w:t>
            </w:r>
            <w:r>
              <w:rPr>
                <w:spacing w:val="-1"/>
                <w:sz w:val="24"/>
              </w:rPr>
              <w:t>.</w:t>
            </w:r>
            <w:r w:rsidRPr="004C4714">
              <w:rPr>
                <w:spacing w:val="-1"/>
                <w:sz w:val="24"/>
              </w:rPr>
              <w:t xml:space="preserve"> </w:t>
            </w:r>
            <w:r w:rsidRPr="00F20C81">
              <w:rPr>
                <w:spacing w:val="-1"/>
                <w:sz w:val="24"/>
              </w:rPr>
              <w:t>Превентивне</w:t>
            </w:r>
            <w:r>
              <w:rPr>
                <w:spacing w:val="-1"/>
                <w:sz w:val="24"/>
              </w:rPr>
              <w:t xml:space="preserve"> </w:t>
            </w:r>
            <w:r w:rsidRPr="00F20C81">
              <w:rPr>
                <w:spacing w:val="-1"/>
                <w:sz w:val="24"/>
              </w:rPr>
              <w:t>виховання</w:t>
            </w:r>
            <w:r w:rsidRPr="00F20C81">
              <w:rPr>
                <w:sz w:val="24"/>
              </w:rPr>
              <w:t xml:space="preserve"> школярів</w:t>
            </w:r>
            <w:r>
              <w:rPr>
                <w:sz w:val="24"/>
              </w:rPr>
              <w:t xml:space="preserve"> </w:t>
            </w:r>
            <w:r w:rsidRPr="00F20C81">
              <w:rPr>
                <w:sz w:val="24"/>
              </w:rPr>
              <w:t>:</w:t>
            </w:r>
            <w:r>
              <w:rPr>
                <w:sz w:val="24"/>
              </w:rPr>
              <w:t xml:space="preserve"> </w:t>
            </w:r>
            <w:r w:rsidRPr="00F20C81">
              <w:rPr>
                <w:bCs/>
                <w:sz w:val="24"/>
              </w:rPr>
              <w:t>методичні</w:t>
            </w:r>
            <w:r>
              <w:rPr>
                <w:bCs/>
                <w:sz w:val="24"/>
              </w:rPr>
              <w:t xml:space="preserve"> </w:t>
            </w:r>
            <w:r w:rsidRPr="00F20C81">
              <w:rPr>
                <w:bCs/>
                <w:sz w:val="24"/>
              </w:rPr>
              <w:t>поради</w:t>
            </w:r>
            <w:r>
              <w:rPr>
                <w:bCs/>
                <w:sz w:val="24"/>
              </w:rPr>
              <w:t xml:space="preserve"> </w:t>
            </w:r>
            <w:r w:rsidRPr="00F20C81">
              <w:rPr>
                <w:sz w:val="24"/>
              </w:rPr>
              <w:t>класному</w:t>
            </w:r>
            <w:r>
              <w:rPr>
                <w:sz w:val="24"/>
              </w:rPr>
              <w:t xml:space="preserve"> </w:t>
            </w:r>
            <w:r w:rsidRPr="00F20C81">
              <w:rPr>
                <w:sz w:val="24"/>
              </w:rPr>
              <w:t>керівнику / авт.-укладачі: Волкова І. В., Колісник О. В. ; за заг. ред. 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w:t>
            </w:r>
            <w:r>
              <w:rPr>
                <w:sz w:val="24"/>
              </w:rPr>
              <w:t xml:space="preserve"> </w:t>
            </w:r>
            <w:r w:rsidRPr="00F20C81">
              <w:rPr>
                <w:sz w:val="24"/>
              </w:rPr>
              <w:t>260 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4C4714">
              <w:rPr>
                <w:spacing w:val="-1"/>
                <w:sz w:val="24"/>
              </w:rPr>
              <w:t>21. Джерело</w:t>
            </w:r>
            <w:r>
              <w:rPr>
                <w:spacing w:val="-1"/>
                <w:sz w:val="24"/>
              </w:rPr>
              <w:t xml:space="preserve"> </w:t>
            </w:r>
            <w:r w:rsidRPr="004C4714">
              <w:rPr>
                <w:sz w:val="24"/>
              </w:rPr>
              <w:t>педагогічних</w:t>
            </w:r>
            <w:r>
              <w:rPr>
                <w:sz w:val="24"/>
              </w:rPr>
              <w:t xml:space="preserve"> </w:t>
            </w:r>
            <w:r w:rsidRPr="004C4714">
              <w:rPr>
                <w:sz w:val="24"/>
              </w:rPr>
              <w:t>інновацій</w:t>
            </w:r>
            <w:r w:rsidRPr="00F20C81">
              <w:rPr>
                <w:sz w:val="24"/>
              </w:rPr>
              <w:t>.</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(10):</w:t>
            </w:r>
            <w:r>
              <w:rPr>
                <w:sz w:val="24"/>
              </w:rPr>
              <w:t xml:space="preserve"> </w:t>
            </w:r>
            <w:r w:rsidRPr="00F20C81">
              <w:rPr>
                <w:sz w:val="24"/>
              </w:rPr>
              <w:t>Національно-патріотичне</w:t>
            </w:r>
            <w:r>
              <w:rPr>
                <w:sz w:val="24"/>
              </w:rPr>
              <w:t xml:space="preserve"> </w:t>
            </w:r>
            <w:r w:rsidRPr="00F20C81">
              <w:rPr>
                <w:sz w:val="24"/>
              </w:rPr>
              <w:t>виховання</w:t>
            </w:r>
            <w:r>
              <w:rPr>
                <w:sz w:val="24"/>
              </w:rPr>
              <w:t xml:space="preserve"> </w:t>
            </w:r>
            <w:r w:rsidRPr="00F20C81">
              <w:rPr>
                <w:sz w:val="24"/>
              </w:rPr>
              <w:t>у</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r w:rsidRPr="00F20C81">
              <w:rPr>
                <w:sz w:val="24"/>
              </w:rPr>
              <w:t>науково-методичний</w:t>
            </w:r>
          </w:p>
          <w:p w:rsidR="000F0611" w:rsidRPr="00F20C81" w:rsidRDefault="000F0611" w:rsidP="00F20C81">
            <w:pPr>
              <w:pStyle w:val="TableParagraph"/>
              <w:spacing w:line="276" w:lineRule="exact"/>
              <w:ind w:right="148"/>
              <w:rPr>
                <w:sz w:val="24"/>
              </w:rPr>
            </w:pPr>
            <w:r>
              <w:rPr>
                <w:sz w:val="24"/>
              </w:rPr>
              <w:t>ж</w:t>
            </w:r>
            <w:r w:rsidRPr="00F20C81">
              <w:rPr>
                <w:sz w:val="24"/>
              </w:rPr>
              <w:t>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2015.</w:t>
            </w:r>
            <w:r>
              <w:rPr>
                <w:sz w:val="24"/>
              </w:rPr>
              <w:t xml:space="preserve"> </w:t>
            </w:r>
            <w:r w:rsidRPr="00F20C81">
              <w:rPr>
                <w:sz w:val="24"/>
              </w:rPr>
              <w:t>– 224 с.</w:t>
            </w:r>
          </w:p>
        </w:tc>
        <w:tc>
          <w:tcPr>
            <w:tcW w:w="30" w:type="dxa"/>
          </w:tcPr>
          <w:p w:rsidR="000F0611" w:rsidRDefault="000F0611"/>
        </w:tc>
      </w:tr>
      <w:tr w:rsidR="000F0611"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B80E7C">
              <w:rPr>
                <w:spacing w:val="-1"/>
                <w:sz w:val="24"/>
              </w:rPr>
              <w:t>22. Каталог</w:t>
            </w:r>
            <w:r w:rsidRPr="00F20C81">
              <w:rPr>
                <w:b/>
                <w:spacing w:val="-1"/>
                <w:sz w:val="24"/>
              </w:rPr>
              <w:t xml:space="preserve"> </w:t>
            </w:r>
            <w:r w:rsidRPr="00F20C81">
              <w:rPr>
                <w:spacing w:val="-1"/>
                <w:sz w:val="24"/>
              </w:rPr>
              <w:t xml:space="preserve">кращих робіт XХ обласної виставки-презентації </w:t>
            </w:r>
            <w:r w:rsidRPr="00F20C81">
              <w:rPr>
                <w:sz w:val="24"/>
              </w:rPr>
              <w:t>педагогічних</w:t>
            </w:r>
            <w:r>
              <w:rPr>
                <w:sz w:val="24"/>
              </w:rPr>
              <w:t xml:space="preserve"> </w:t>
            </w:r>
            <w:r w:rsidRPr="00F20C81">
              <w:rPr>
                <w:sz w:val="24"/>
              </w:rPr>
              <w:t>ідей</w:t>
            </w:r>
            <w:r>
              <w:rPr>
                <w:sz w:val="24"/>
              </w:rPr>
              <w:t xml:space="preserve"> </w:t>
            </w:r>
            <w:r w:rsidRPr="00F20C81">
              <w:rPr>
                <w:sz w:val="24"/>
              </w:rPr>
              <w:t>та</w:t>
            </w:r>
            <w:r>
              <w:rPr>
                <w:sz w:val="24"/>
              </w:rPr>
              <w:t xml:space="preserve"> </w:t>
            </w:r>
            <w:r w:rsidRPr="00F20C81">
              <w:rPr>
                <w:sz w:val="24"/>
              </w:rPr>
              <w:t>технологій</w:t>
            </w:r>
            <w:r>
              <w:rPr>
                <w:sz w:val="24"/>
              </w:rPr>
              <w:t xml:space="preserve"> </w:t>
            </w:r>
            <w:r w:rsidRPr="00F20C81">
              <w:rPr>
                <w:sz w:val="24"/>
              </w:rPr>
              <w:t>«Формування</w:t>
            </w:r>
            <w:r>
              <w:rPr>
                <w:sz w:val="24"/>
              </w:rPr>
              <w:t xml:space="preserve"> </w:t>
            </w:r>
            <w:r w:rsidRPr="00F20C81">
              <w:rPr>
                <w:sz w:val="24"/>
              </w:rPr>
              <w:t>громадянської</w:t>
            </w:r>
            <w:r>
              <w:rPr>
                <w:sz w:val="24"/>
              </w:rPr>
              <w:t xml:space="preserve"> </w:t>
            </w:r>
            <w:r w:rsidRPr="00F20C81">
              <w:rPr>
                <w:sz w:val="24"/>
              </w:rPr>
              <w:t>та</w:t>
            </w:r>
            <w:r>
              <w:rPr>
                <w:sz w:val="24"/>
              </w:rPr>
              <w:t xml:space="preserve"> </w:t>
            </w:r>
            <w:r w:rsidRPr="00F20C81">
              <w:rPr>
                <w:sz w:val="24"/>
              </w:rPr>
              <w:t>національної</w:t>
            </w:r>
            <w:r>
              <w:rPr>
                <w:sz w:val="24"/>
              </w:rPr>
              <w:t xml:space="preserve"> </w:t>
            </w:r>
            <w:r w:rsidRPr="00F20C81">
              <w:rPr>
                <w:sz w:val="24"/>
              </w:rPr>
              <w:t>самосвідомості</w:t>
            </w:r>
            <w:r>
              <w:rPr>
                <w:sz w:val="24"/>
              </w:rPr>
              <w:t xml:space="preserve"> </w:t>
            </w:r>
            <w:r w:rsidRPr="00F20C81">
              <w:rPr>
                <w:sz w:val="24"/>
              </w:rPr>
              <w:t>особистості</w:t>
            </w:r>
            <w:r>
              <w:rPr>
                <w:sz w:val="24"/>
              </w:rPr>
              <w:t xml:space="preserve"> </w:t>
            </w:r>
            <w:r w:rsidRPr="00F20C81">
              <w:rPr>
                <w:sz w:val="24"/>
              </w:rPr>
              <w:t>в</w:t>
            </w:r>
            <w:r>
              <w:rPr>
                <w:sz w:val="24"/>
              </w:rPr>
              <w:t xml:space="preserve"> </w:t>
            </w:r>
            <w:r w:rsidRPr="00F20C81">
              <w:rPr>
                <w:sz w:val="24"/>
              </w:rPr>
              <w:t>поліетнічному</w:t>
            </w:r>
            <w:r>
              <w:rPr>
                <w:sz w:val="24"/>
              </w:rPr>
              <w:t xml:space="preserve"> </w:t>
            </w:r>
            <w:r w:rsidRPr="00F20C81">
              <w:rPr>
                <w:sz w:val="24"/>
              </w:rPr>
              <w:t>освітньому</w:t>
            </w:r>
            <w:r>
              <w:rPr>
                <w:sz w:val="24"/>
              </w:rPr>
              <w:t xml:space="preserve"> </w:t>
            </w:r>
            <w:r w:rsidRPr="00F20C81">
              <w:rPr>
                <w:sz w:val="24"/>
              </w:rPr>
              <w:t>середовищі»</w:t>
            </w:r>
            <w:r>
              <w:rPr>
                <w:sz w:val="24"/>
              </w:rPr>
              <w:t xml:space="preserve"> </w:t>
            </w:r>
            <w:r w:rsidRPr="00F20C81">
              <w:rPr>
                <w:sz w:val="24"/>
              </w:rPr>
              <w:t>[Електронне</w:t>
            </w:r>
            <w:r>
              <w:rPr>
                <w:sz w:val="24"/>
              </w:rPr>
              <w:t xml:space="preserve"> </w:t>
            </w:r>
            <w:r w:rsidRPr="00F20C81">
              <w:rPr>
                <w:sz w:val="24"/>
              </w:rPr>
              <w:t>видання].</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p>
          <w:p w:rsidR="000F0611" w:rsidRPr="00F20C81" w:rsidRDefault="000F0611" w:rsidP="00F20C81">
            <w:pPr>
              <w:pStyle w:val="TableParagraph"/>
              <w:spacing w:line="254" w:lineRule="exact"/>
              <w:jc w:val="both"/>
              <w:rPr>
                <w:sz w:val="24"/>
              </w:rPr>
            </w:pPr>
            <w:r w:rsidRPr="00F20C81">
              <w:rPr>
                <w:sz w:val="24"/>
              </w:rPr>
              <w:t>2015.</w:t>
            </w:r>
            <w:r>
              <w:rPr>
                <w:sz w:val="24"/>
              </w:rPr>
              <w:t xml:space="preserve"> </w:t>
            </w:r>
            <w:r w:rsidRPr="00F20C81">
              <w:rPr>
                <w:sz w:val="24"/>
              </w:rPr>
              <w:t>– 254</w:t>
            </w:r>
            <w:r>
              <w:rPr>
                <w:sz w:val="24"/>
              </w:rPr>
              <w:t xml:space="preserve"> </w:t>
            </w:r>
            <w:r w:rsidRPr="00F20C81">
              <w:rPr>
                <w:sz w:val="24"/>
              </w:rPr>
              <w:t>с.</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rPr>
                <w:b/>
                <w:sz w:val="24"/>
              </w:rPr>
            </w:pPr>
            <w:r w:rsidRPr="009D6B84">
              <w:rPr>
                <w:spacing w:val="-1"/>
                <w:sz w:val="24"/>
              </w:rPr>
              <w:t>23</w:t>
            </w:r>
            <w:r>
              <w:rPr>
                <w:spacing w:val="-1"/>
                <w:sz w:val="24"/>
              </w:rPr>
              <w:t xml:space="preserve">. </w:t>
            </w:r>
            <w:r w:rsidRPr="00F20C81">
              <w:rPr>
                <w:spacing w:val="-1"/>
                <w:sz w:val="24"/>
              </w:rPr>
              <w:t>Сім’я</w:t>
            </w:r>
            <w:r>
              <w:rPr>
                <w:spacing w:val="-1"/>
                <w:sz w:val="24"/>
              </w:rPr>
              <w:t xml:space="preserve"> </w:t>
            </w:r>
            <w:r w:rsidRPr="00F20C81">
              <w:rPr>
                <w:sz w:val="24"/>
              </w:rPr>
              <w:t>та</w:t>
            </w:r>
            <w:r>
              <w:rPr>
                <w:sz w:val="24"/>
              </w:rPr>
              <w:t xml:space="preserve"> </w:t>
            </w:r>
            <w:r w:rsidRPr="00F20C81">
              <w:rPr>
                <w:sz w:val="24"/>
              </w:rPr>
              <w:t>школа</w:t>
            </w:r>
            <w:r>
              <w:rPr>
                <w:sz w:val="24"/>
              </w:rPr>
              <w:t xml:space="preserve"> </w:t>
            </w:r>
            <w:r w:rsidRPr="00F20C81">
              <w:rPr>
                <w:sz w:val="24"/>
              </w:rPr>
              <w:t>у</w:t>
            </w:r>
            <w:r>
              <w:rPr>
                <w:sz w:val="24"/>
              </w:rPr>
              <w:t xml:space="preserve"> </w:t>
            </w:r>
            <w:r w:rsidRPr="00F20C81">
              <w:rPr>
                <w:sz w:val="24"/>
              </w:rPr>
              <w:t>виховному</w:t>
            </w:r>
            <w:r>
              <w:rPr>
                <w:sz w:val="24"/>
              </w:rPr>
              <w:t xml:space="preserve"> </w:t>
            </w:r>
            <w:r w:rsidRPr="00F20C81">
              <w:rPr>
                <w:sz w:val="24"/>
              </w:rPr>
              <w:t>просторі</w:t>
            </w:r>
            <w:r>
              <w:rPr>
                <w:sz w:val="24"/>
              </w:rPr>
              <w:t xml:space="preserve"> </w:t>
            </w:r>
            <w:r w:rsidRPr="00F20C81">
              <w:rPr>
                <w:sz w:val="24"/>
              </w:rPr>
              <w:t>дитини</w:t>
            </w:r>
            <w:r>
              <w:rPr>
                <w:sz w:val="24"/>
              </w:rPr>
              <w:t xml:space="preserve"> </w:t>
            </w:r>
            <w:r w:rsidRPr="00F20C81">
              <w:rPr>
                <w:sz w:val="24"/>
              </w:rPr>
              <w:t>:</w:t>
            </w:r>
            <w:r>
              <w:rPr>
                <w:sz w:val="24"/>
              </w:rPr>
              <w:t xml:space="preserve"> </w:t>
            </w:r>
            <w:r w:rsidRPr="00F20C81">
              <w:rPr>
                <w:bCs/>
                <w:sz w:val="24"/>
              </w:rPr>
              <w:t>навчально-методичний</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jc w:val="both"/>
              <w:rPr>
                <w:sz w:val="24"/>
              </w:rPr>
            </w:pPr>
            <w:r>
              <w:rPr>
                <w:bCs/>
                <w:sz w:val="24"/>
              </w:rPr>
              <w:t>п</w:t>
            </w:r>
            <w:r w:rsidRPr="00F20C81">
              <w:rPr>
                <w:bCs/>
                <w:sz w:val="24"/>
              </w:rPr>
              <w:t>осібник</w:t>
            </w:r>
            <w:r>
              <w:rPr>
                <w:bCs/>
                <w:sz w:val="24"/>
              </w:rPr>
              <w:t xml:space="preserve"> </w:t>
            </w:r>
            <w:r w:rsidRPr="00F20C81">
              <w:rPr>
                <w:sz w:val="24"/>
              </w:rPr>
              <w:t>/</w:t>
            </w:r>
            <w:r>
              <w:rPr>
                <w:sz w:val="24"/>
              </w:rPr>
              <w:t xml:space="preserve"> </w:t>
            </w:r>
            <w:r w:rsidRPr="00F20C81">
              <w:rPr>
                <w:sz w:val="24"/>
              </w:rPr>
              <w:t>автори-уклад.:</w:t>
            </w:r>
            <w:r>
              <w:rPr>
                <w:sz w:val="24"/>
              </w:rPr>
              <w:t xml:space="preserve"> </w:t>
            </w:r>
            <w:r w:rsidRPr="00F20C81">
              <w:rPr>
                <w:sz w:val="24"/>
              </w:rPr>
              <w:t>І. Г.</w:t>
            </w:r>
            <w:r>
              <w:rPr>
                <w:sz w:val="24"/>
              </w:rPr>
              <w:t xml:space="preserve"> </w:t>
            </w:r>
            <w:r w:rsidRPr="00F20C81">
              <w:rPr>
                <w:sz w:val="24"/>
              </w:rPr>
              <w:t>Сіваченко,</w:t>
            </w:r>
            <w:r>
              <w:rPr>
                <w:sz w:val="24"/>
              </w:rPr>
              <w:t xml:space="preserve"> </w:t>
            </w:r>
            <w:r w:rsidRPr="00F20C81">
              <w:rPr>
                <w:sz w:val="24"/>
              </w:rPr>
              <w:t>Т. Б.</w:t>
            </w:r>
            <w:r>
              <w:rPr>
                <w:sz w:val="24"/>
              </w:rPr>
              <w:t xml:space="preserve"> </w:t>
            </w:r>
            <w:r w:rsidRPr="00F20C81">
              <w:rPr>
                <w:sz w:val="24"/>
              </w:rPr>
              <w:t>Гніда,</w:t>
            </w:r>
            <w:r>
              <w:rPr>
                <w:sz w:val="24"/>
              </w:rPr>
              <w:t xml:space="preserve"> </w:t>
            </w:r>
            <w:r w:rsidRPr="00F20C81">
              <w:rPr>
                <w:sz w:val="24"/>
              </w:rPr>
              <w:t>Д. В.</w:t>
            </w:r>
            <w:r>
              <w:rPr>
                <w:sz w:val="24"/>
              </w:rPr>
              <w:t xml:space="preserve"> </w:t>
            </w:r>
            <w:r w:rsidRPr="00F20C81">
              <w:rPr>
                <w:sz w:val="24"/>
              </w:rPr>
              <w:t>Ротфорт</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 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w:t>
            </w:r>
            <w:r>
              <w:rPr>
                <w:sz w:val="24"/>
              </w:rPr>
              <w:t xml:space="preserve"> </w:t>
            </w:r>
            <w:r w:rsidRPr="00F20C81">
              <w:rPr>
                <w:sz w:val="24"/>
              </w:rPr>
              <w:t>– 212 с.</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2F6923">
              <w:rPr>
                <w:spacing w:val="-1"/>
                <w:sz w:val="24"/>
              </w:rPr>
              <w:t>24</w:t>
            </w:r>
            <w:r>
              <w:rPr>
                <w:b/>
                <w:spacing w:val="-1"/>
                <w:sz w:val="24"/>
              </w:rPr>
              <w:t>.</w:t>
            </w:r>
            <w:r w:rsidRPr="00F20C81">
              <w:rPr>
                <w:b/>
                <w:spacing w:val="-1"/>
                <w:sz w:val="24"/>
              </w:rPr>
              <w:t xml:space="preserve"> </w:t>
            </w:r>
            <w:r w:rsidRPr="00F20C81">
              <w:rPr>
                <w:spacing w:val="-1"/>
                <w:sz w:val="24"/>
              </w:rPr>
              <w:t xml:space="preserve">Сім’я </w:t>
            </w:r>
            <w:r w:rsidRPr="00F20C81">
              <w:rPr>
                <w:sz w:val="24"/>
              </w:rPr>
              <w:t xml:space="preserve">та школа у виховному просторі дитини : </w:t>
            </w:r>
            <w:r w:rsidRPr="00F20C81">
              <w:rPr>
                <w:bCs/>
                <w:sz w:val="24"/>
              </w:rPr>
              <w:t>навчально-методичний</w:t>
            </w:r>
            <w:r>
              <w:rPr>
                <w:bCs/>
                <w:sz w:val="24"/>
              </w:rPr>
              <w:t xml:space="preserve"> </w:t>
            </w:r>
            <w:r w:rsidRPr="00F20C81">
              <w:rPr>
                <w:bCs/>
                <w:sz w:val="24"/>
              </w:rPr>
              <w:t>посібник</w:t>
            </w:r>
            <w:r>
              <w:rPr>
                <w:bCs/>
                <w:sz w:val="24"/>
              </w:rPr>
              <w:t xml:space="preserve"> </w:t>
            </w:r>
            <w:r w:rsidRPr="00F20C81">
              <w:rPr>
                <w:sz w:val="24"/>
              </w:rPr>
              <w:t>/ за заг. ред. Л. Д. Покроєвої. – Вид. 2-ге. – Харків :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2016.</w:t>
            </w:r>
            <w:r>
              <w:rPr>
                <w:sz w:val="24"/>
              </w:rPr>
              <w:t xml:space="preserve"> </w:t>
            </w:r>
            <w:r w:rsidRPr="00F20C81">
              <w:rPr>
                <w:sz w:val="24"/>
              </w:rPr>
              <w:t>–</w:t>
            </w:r>
            <w:r>
              <w:rPr>
                <w:sz w:val="24"/>
              </w:rPr>
              <w:t xml:space="preserve"> </w:t>
            </w:r>
            <w:r w:rsidRPr="00F20C81">
              <w:rPr>
                <w:sz w:val="24"/>
              </w:rPr>
              <w:t>212 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2F6923">
              <w:rPr>
                <w:sz w:val="24"/>
              </w:rPr>
              <w:t>25 Джерело</w:t>
            </w:r>
            <w:r>
              <w:rPr>
                <w:sz w:val="24"/>
              </w:rPr>
              <w:t xml:space="preserve"> </w:t>
            </w:r>
            <w:r w:rsidRPr="002F6923">
              <w:rPr>
                <w:sz w:val="24"/>
              </w:rPr>
              <w:t>педагогічни</w:t>
            </w:r>
            <w:r>
              <w:rPr>
                <w:sz w:val="24"/>
              </w:rPr>
              <w:t xml:space="preserve">х </w:t>
            </w:r>
            <w:r w:rsidRPr="002F6923">
              <w:rPr>
                <w:sz w:val="24"/>
              </w:rPr>
              <w:t>інновацій</w:t>
            </w:r>
            <w:r w:rsidRPr="00F20C81">
              <w:rPr>
                <w:sz w:val="24"/>
              </w:rPr>
              <w:t>.</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3</w:t>
            </w:r>
            <w:r>
              <w:rPr>
                <w:sz w:val="24"/>
              </w:rPr>
              <w:t xml:space="preserve"> </w:t>
            </w:r>
            <w:r w:rsidRPr="00F20C81">
              <w:rPr>
                <w:sz w:val="24"/>
              </w:rPr>
              <w:t>(23):</w:t>
            </w:r>
            <w:r>
              <w:rPr>
                <w:sz w:val="24"/>
              </w:rPr>
              <w:t xml:space="preserve"> </w:t>
            </w:r>
            <w:r w:rsidRPr="00F20C81">
              <w:rPr>
                <w:sz w:val="24"/>
              </w:rPr>
              <w:t>«Усе</w:t>
            </w:r>
            <w:r>
              <w:rPr>
                <w:sz w:val="24"/>
              </w:rPr>
              <w:t xml:space="preserve"> </w:t>
            </w:r>
            <w:r w:rsidRPr="00F20C81">
              <w:rPr>
                <w:sz w:val="24"/>
              </w:rPr>
              <w:t>залежить</w:t>
            </w:r>
            <w:r>
              <w:rPr>
                <w:sz w:val="24"/>
              </w:rPr>
              <w:t xml:space="preserve"> </w:t>
            </w:r>
            <w:r w:rsidRPr="00F20C81">
              <w:rPr>
                <w:sz w:val="24"/>
              </w:rPr>
              <w:t>тільки</w:t>
            </w:r>
            <w:r>
              <w:rPr>
                <w:sz w:val="24"/>
              </w:rPr>
              <w:t xml:space="preserve"> </w:t>
            </w:r>
            <w:r w:rsidRPr="00F20C81">
              <w:rPr>
                <w:sz w:val="24"/>
              </w:rPr>
              <w:t>від</w:t>
            </w:r>
            <w:r>
              <w:rPr>
                <w:sz w:val="24"/>
              </w:rPr>
              <w:t xml:space="preserve"> </w:t>
            </w:r>
            <w:r w:rsidRPr="00F20C81">
              <w:rPr>
                <w:sz w:val="24"/>
              </w:rPr>
              <w:t>вас»:</w:t>
            </w:r>
            <w:r>
              <w:rPr>
                <w:sz w:val="24"/>
              </w:rPr>
              <w:t xml:space="preserve"> </w:t>
            </w:r>
            <w:r w:rsidRPr="00F20C81">
              <w:rPr>
                <w:sz w:val="24"/>
              </w:rPr>
              <w:t>пам’яті</w:t>
            </w:r>
            <w:r>
              <w:rPr>
                <w:sz w:val="24"/>
              </w:rPr>
              <w:t xml:space="preserve"> </w:t>
            </w:r>
            <w:r w:rsidRPr="00F20C81">
              <w:rPr>
                <w:sz w:val="24"/>
              </w:rPr>
              <w:t>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p>
          <w:p w:rsidR="000F0611" w:rsidRPr="00F20C81" w:rsidRDefault="000F0611" w:rsidP="00F20C81">
            <w:pPr>
              <w:pStyle w:val="TableParagraph"/>
              <w:spacing w:line="276" w:lineRule="exact"/>
              <w:ind w:right="90"/>
              <w:rPr>
                <w:sz w:val="24"/>
              </w:rPr>
            </w:pPr>
            <w:r w:rsidRPr="00F20C81">
              <w:rPr>
                <w:sz w:val="24"/>
              </w:rPr>
              <w:t>упорядн.:</w:t>
            </w:r>
            <w:r>
              <w:rPr>
                <w:sz w:val="24"/>
              </w:rPr>
              <w:t xml:space="preserve"> </w:t>
            </w:r>
            <w:r w:rsidRPr="00F20C81">
              <w:rPr>
                <w:sz w:val="24"/>
              </w:rPr>
              <w:t>Коченгіна</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Покроєва</w:t>
            </w:r>
            <w:r>
              <w:rPr>
                <w:sz w:val="24"/>
              </w:rPr>
              <w:t xml:space="preserve"> Л. Д.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2018.</w:t>
            </w:r>
            <w:r>
              <w:rPr>
                <w:sz w:val="24"/>
              </w:rPr>
              <w:t xml:space="preserve"> </w:t>
            </w:r>
            <w:r w:rsidRPr="00F20C81">
              <w:rPr>
                <w:sz w:val="24"/>
              </w:rPr>
              <w:t>– 156</w:t>
            </w:r>
            <w:r>
              <w:rPr>
                <w:sz w:val="24"/>
              </w:rPr>
              <w:t xml:space="preserve"> </w:t>
            </w:r>
            <w:r w:rsidRPr="00F20C81">
              <w:rPr>
                <w:sz w:val="24"/>
              </w:rPr>
              <w:t>с.</w:t>
            </w:r>
          </w:p>
        </w:tc>
        <w:tc>
          <w:tcPr>
            <w:tcW w:w="30" w:type="dxa"/>
          </w:tcPr>
          <w:p w:rsidR="000F0611" w:rsidRDefault="000F0611"/>
        </w:tc>
      </w:tr>
      <w:tr w:rsidR="000F0611"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sz w:val="24"/>
              </w:rPr>
              <w:t>26.</w:t>
            </w:r>
            <w:r>
              <w:rPr>
                <w:sz w:val="24"/>
              </w:rPr>
              <w:t xml:space="preserve"> </w:t>
            </w:r>
            <w:r w:rsidRPr="00233DC8">
              <w:rPr>
                <w:sz w:val="24"/>
              </w:rPr>
              <w:t>Джерело</w:t>
            </w:r>
            <w:r>
              <w:rPr>
                <w:b/>
                <w:sz w:val="24"/>
              </w:rPr>
              <w:t xml:space="preserve"> </w:t>
            </w:r>
            <w:r w:rsidRPr="00F20C81">
              <w:rPr>
                <w:sz w:val="24"/>
              </w:rPr>
              <w:t>педагогічних</w:t>
            </w:r>
            <w:r>
              <w:rPr>
                <w:sz w:val="24"/>
              </w:rPr>
              <w:t xml:space="preserve"> </w:t>
            </w:r>
            <w:r w:rsidRPr="00F20C81">
              <w:rPr>
                <w:sz w:val="24"/>
              </w:rPr>
              <w:t>інновацій.</w:t>
            </w:r>
            <w:r>
              <w:rPr>
                <w:sz w:val="24"/>
              </w:rPr>
              <w:t xml:space="preserve"> </w:t>
            </w:r>
            <w:r w:rsidRPr="00F20C81">
              <w:rPr>
                <w:i/>
                <w:sz w:val="24"/>
              </w:rPr>
              <w:t>Виховання</w:t>
            </w:r>
            <w:r>
              <w:rPr>
                <w:i/>
                <w:sz w:val="24"/>
              </w:rPr>
              <w:t xml:space="preserve"> </w:t>
            </w:r>
            <w:r w:rsidRPr="00F20C81">
              <w:rPr>
                <w:i/>
                <w:sz w:val="24"/>
              </w:rPr>
              <w:t>громадянина</w:t>
            </w:r>
            <w:r>
              <w:rPr>
                <w:i/>
                <w:sz w:val="24"/>
              </w:rPr>
              <w:t xml:space="preserve"> </w:t>
            </w:r>
            <w:r w:rsidRPr="00F20C81">
              <w:rPr>
                <w:i/>
                <w:sz w:val="24"/>
              </w:rPr>
              <w:t xml:space="preserve">демократичної держави </w:t>
            </w:r>
            <w:r w:rsidRPr="00F20C81">
              <w:rPr>
                <w:sz w:val="24"/>
              </w:rPr>
              <w:t>: науково-методичний журнал. Вип. № 4 (24) /упорядники: Вороніна Г. Л., Сіваченко І. Г. ; гол. ред. Покроєва Л. Д. –Харків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2018.</w:t>
            </w:r>
            <w:r>
              <w:rPr>
                <w:sz w:val="24"/>
              </w:rPr>
              <w:t xml:space="preserve"> </w:t>
            </w:r>
            <w:r w:rsidRPr="00F20C81">
              <w:rPr>
                <w:sz w:val="24"/>
              </w:rPr>
              <w:t>–</w:t>
            </w:r>
            <w:r>
              <w:rPr>
                <w:sz w:val="24"/>
              </w:rPr>
              <w:t xml:space="preserve"> </w:t>
            </w:r>
            <w:r w:rsidRPr="00F20C81">
              <w:rPr>
                <w:sz w:val="24"/>
              </w:rPr>
              <w:t>192</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w:t>
            </w:r>
          </w:p>
          <w:p w:rsidR="000F0611" w:rsidRPr="00F20C81" w:rsidRDefault="000F0611" w:rsidP="00F20C81">
            <w:pPr>
              <w:pStyle w:val="TableParagraph"/>
              <w:spacing w:line="254" w:lineRule="exact"/>
              <w:jc w:val="both"/>
              <w:rPr>
                <w:sz w:val="24"/>
              </w:rPr>
            </w:pPr>
            <w:r>
              <w:rPr>
                <w:sz w:val="24"/>
              </w:rPr>
              <w:t>р</w:t>
            </w:r>
            <w:r w:rsidRPr="00F20C81">
              <w:rPr>
                <w:sz w:val="24"/>
              </w:rPr>
              <w:t>іччя</w:t>
            </w:r>
            <w:r>
              <w:rPr>
                <w:sz w:val="24"/>
              </w:rPr>
              <w:t xml:space="preserve"> </w:t>
            </w:r>
            <w:r w:rsidRPr="00F20C81">
              <w:rPr>
                <w:sz w:val="24"/>
              </w:rPr>
              <w:t>післядипломній педагогічній</w:t>
            </w:r>
            <w:r>
              <w:rPr>
                <w:sz w:val="24"/>
              </w:rPr>
              <w:t xml:space="preserve"> </w:t>
            </w:r>
            <w:r w:rsidRPr="00F20C81">
              <w:rPr>
                <w:sz w:val="24"/>
              </w:rPr>
              <w:t>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27. Виховний простір Нової української школи</w:t>
            </w:r>
            <w:r>
              <w:rPr>
                <w:sz w:val="24"/>
              </w:rPr>
              <w:t xml:space="preserve"> </w:t>
            </w:r>
            <w:r w:rsidRPr="00F20C81">
              <w:rPr>
                <w:b/>
                <w:sz w:val="24"/>
              </w:rPr>
              <w:t xml:space="preserve">: </w:t>
            </w:r>
            <w:r w:rsidRPr="00F20C81">
              <w:rPr>
                <w:bCs/>
                <w:sz w:val="24"/>
              </w:rPr>
              <w:t>методичний посібник</w:t>
            </w:r>
            <w:r>
              <w:rPr>
                <w:bCs/>
                <w:sz w:val="24"/>
              </w:rPr>
              <w:t xml:space="preserve"> </w:t>
            </w:r>
            <w:r w:rsidRPr="00F20C81">
              <w:rPr>
                <w:sz w:val="24"/>
              </w:rPr>
              <w:t>для пед. працівників закладів загальної середньої та позашкільної освіти /</w:t>
            </w:r>
            <w:r>
              <w:rPr>
                <w:sz w:val="24"/>
              </w:rPr>
              <w:t xml:space="preserve"> </w:t>
            </w:r>
            <w:r w:rsidRPr="00F20C81">
              <w:rPr>
                <w:sz w:val="24"/>
              </w:rPr>
              <w:t>автори-укладачі</w:t>
            </w:r>
            <w:r>
              <w:rPr>
                <w:sz w:val="24"/>
              </w:rPr>
              <w:t xml:space="preserve"> </w:t>
            </w:r>
            <w:r w:rsidRPr="00F20C81">
              <w:rPr>
                <w:sz w:val="24"/>
              </w:rPr>
              <w:t>Вороніна</w:t>
            </w:r>
            <w:r>
              <w:rPr>
                <w:sz w:val="24"/>
              </w:rPr>
              <w:t xml:space="preserve"> </w:t>
            </w:r>
            <w:r w:rsidRPr="00F20C81">
              <w:rPr>
                <w:sz w:val="24"/>
              </w:rPr>
              <w:t>Г.</w:t>
            </w:r>
            <w:r>
              <w:rPr>
                <w:sz w:val="24"/>
              </w:rPr>
              <w:t xml:space="preserve"> </w:t>
            </w:r>
            <w:r w:rsidRPr="00F20C81">
              <w:rPr>
                <w:sz w:val="24"/>
              </w:rPr>
              <w:t>Л.,</w:t>
            </w:r>
            <w:r>
              <w:rPr>
                <w:sz w:val="24"/>
              </w:rPr>
              <w:t xml:space="preserve"> </w:t>
            </w:r>
            <w:r w:rsidRPr="00F20C81">
              <w:rPr>
                <w:sz w:val="24"/>
              </w:rPr>
              <w:t>Сіваченко</w:t>
            </w:r>
            <w:r>
              <w:rPr>
                <w:sz w:val="24"/>
              </w:rPr>
              <w:t xml:space="preserve"> </w:t>
            </w:r>
            <w:r w:rsidRPr="00F20C81">
              <w:rPr>
                <w:sz w:val="24"/>
              </w:rPr>
              <w:t>І.</w:t>
            </w:r>
            <w:r>
              <w:rPr>
                <w:sz w:val="24"/>
              </w:rPr>
              <w:t xml:space="preserve"> </w:t>
            </w:r>
            <w:r w:rsidRPr="00F20C81">
              <w:rPr>
                <w:sz w:val="24"/>
              </w:rPr>
              <w:t>Г.</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116</w:t>
            </w:r>
            <w:r>
              <w:rPr>
                <w:sz w:val="24"/>
              </w:rPr>
              <w:t xml:space="preserve"> </w:t>
            </w:r>
          </w:p>
          <w:p w:rsidR="000F0611" w:rsidRPr="00F20C81" w:rsidRDefault="000F0611" w:rsidP="00F20C81">
            <w:pPr>
              <w:pStyle w:val="TableParagraph"/>
              <w:spacing w:before="1" w:line="254" w:lineRule="exact"/>
              <w:jc w:val="both"/>
              <w:rPr>
                <w:sz w:val="24"/>
              </w:rPr>
            </w:pPr>
            <w:r w:rsidRPr="00F20C81">
              <w:rPr>
                <w:sz w:val="24"/>
              </w:rPr>
              <w:t>с.</w:t>
            </w:r>
            <w:r>
              <w:rPr>
                <w:sz w:val="24"/>
              </w:rPr>
              <w:t xml:space="preserve">  </w:t>
            </w:r>
            <w:r w:rsidRPr="00F20C81">
              <w:rPr>
                <w:sz w:val="24"/>
              </w:rPr>
              <w:t>–</w:t>
            </w:r>
            <w:r>
              <w:rPr>
                <w:sz w:val="24"/>
              </w:rPr>
              <w:t xml:space="preserve"> </w:t>
            </w:r>
            <w:r w:rsidRPr="00F20C81">
              <w:rPr>
                <w:sz w:val="24"/>
              </w:rPr>
              <w:t>(Актуальн</w:t>
            </w:r>
            <w:r>
              <w:rPr>
                <w:sz w:val="24"/>
              </w:rPr>
              <w:t xml:space="preserve"> </w:t>
            </w:r>
            <w:r w:rsidRPr="00F20C81">
              <w:rPr>
                <w:sz w:val="24"/>
              </w:rPr>
              <w:t>іпитанн</w:t>
            </w:r>
            <w:r>
              <w:rPr>
                <w:sz w:val="24"/>
              </w:rPr>
              <w:t xml:space="preserve"> </w:t>
            </w:r>
            <w:r w:rsidRPr="00F20C81">
              <w:rPr>
                <w:sz w:val="24"/>
              </w:rPr>
              <w:t>яреалізації</w:t>
            </w:r>
            <w:r>
              <w:rPr>
                <w:sz w:val="24"/>
              </w:rPr>
              <w:t xml:space="preserve"> </w:t>
            </w:r>
            <w:r w:rsidRPr="00F20C81">
              <w:rPr>
                <w:sz w:val="24"/>
              </w:rPr>
              <w:t>Концепції</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28. </w:t>
            </w:r>
            <w:r w:rsidRPr="00824B46">
              <w:rPr>
                <w:bCs/>
                <w:sz w:val="24"/>
              </w:rPr>
              <w:t>Джерело</w:t>
            </w:r>
            <w:r w:rsidRPr="00F20C81">
              <w:rPr>
                <w:sz w:val="24"/>
              </w:rPr>
              <w:t xml:space="preserve"> педагогічних інновацій. Цінності Нової української школи : науково-методичний журнал / упорядники: Вороніна Г. Л., Сіваченко І. Г.</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 – Випуск № 2 (38). – Харків :</w:t>
            </w:r>
            <w:r>
              <w:rPr>
                <w:sz w:val="24"/>
              </w:rPr>
              <w:t xml:space="preserve"> </w:t>
            </w:r>
            <w:r w:rsidRPr="00F20C81">
              <w:rPr>
                <w:sz w:val="24"/>
              </w:rPr>
              <w:t xml:space="preserve">Харківська академія неперервної освіти, 2022. – 200 с. . – Режим доступу: </w:t>
            </w:r>
            <w:hyperlink r:id="rId9">
              <w:r w:rsidRPr="00F20C81">
                <w:rPr>
                  <w:rStyle w:val="Hyperlink"/>
                  <w:sz w:val="24"/>
                </w:rPr>
                <w:t>http://edu-post-diploma.kharkov.ua/?news=%d0%b4%d0%b6%d0%b5%d1%80%d0%b5%d0%bb%d0%be-%d0%bf%d0%b5%d0%b4%d0%b0%d0%b3%d0%be%d0%b3%d1%96%d1%87%d0%bd%d0%b8%d1%85-%d1%96%d0%bd%d0%bd%d0%be%d0%b2%d0%b0%d1%86%d1%96%d0%b9-%d0%bd%d0%b0%d1%83%d0%ba-4</w:t>
              </w:r>
            </w:hyperlink>
          </w:p>
        </w:tc>
        <w:tc>
          <w:tcPr>
            <w:tcW w:w="30" w:type="dxa"/>
          </w:tcPr>
          <w:p w:rsidR="000F0611" w:rsidRDefault="000F0611"/>
        </w:tc>
      </w:tr>
      <w:tr w:rsidR="000F0611"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8"/>
                <w:szCs w:val="28"/>
              </w:rPr>
            </w:pPr>
            <w:r w:rsidRPr="00F20C81">
              <w:rPr>
                <w:sz w:val="24"/>
              </w:rPr>
              <w:t xml:space="preserve">29. </w:t>
            </w:r>
            <w:bookmarkStart w:id="0" w:name="_Hlk162866218"/>
            <w:r w:rsidRPr="00824B46">
              <w:rPr>
                <w:bCs/>
                <w:iCs/>
                <w:color w:val="000000"/>
                <w:sz w:val="24"/>
                <w:szCs w:val="24"/>
              </w:rPr>
              <w:t>Джерело</w:t>
            </w:r>
            <w:r w:rsidRPr="00F20C81">
              <w:rPr>
                <w:iCs/>
                <w:color w:val="000000"/>
                <w:sz w:val="24"/>
                <w:szCs w:val="24"/>
              </w:rPr>
              <w:t xml:space="preserve"> педагогічних інновацій. Особливості виховання в Новій українській школі [Електронне видання] : науково-методичний журнал / відповідальні: Большукіна А. В., Горбенко Т. І., Писаренко Т. І., Семисошенко С. В., Смирнова М. Є. ; </w:t>
            </w:r>
            <w:r w:rsidRPr="00F20C81">
              <w:rPr>
                <w:sz w:val="24"/>
              </w:rPr>
              <w:t>гол. ред. Покроєва Л. Д.</w:t>
            </w:r>
            <w:r w:rsidRPr="00F20C81">
              <w:rPr>
                <w:iCs/>
                <w:color w:val="000000"/>
                <w:sz w:val="24"/>
                <w:szCs w:val="24"/>
              </w:rPr>
              <w:t xml:space="preserve"> – Випуск № 2 (42). – Харків : Харківська академія неперервної освіти, 2023. – 180 с</w:t>
            </w:r>
            <w:r w:rsidRPr="00F20C81">
              <w:rPr>
                <w:sz w:val="24"/>
              </w:rPr>
              <w:t xml:space="preserve">. – Режим доступу: </w:t>
            </w:r>
            <w:hyperlink r:id="rId10">
              <w:r w:rsidRPr="00F20C81">
                <w:rPr>
                  <w:rStyle w:val="Hyperlink"/>
                  <w:sz w:val="24"/>
                </w:rPr>
                <w:t>http://edu-post-diploma.kharkov.ua/?news=%d0%b4%d0%b6%d0%b5%d1%80%d0%b5%d0%bb%d0%be-%d0%bf%d0%b5%d0%b4%d0%b0%d0%b3%d0%be%d0%b3%d1%96%d1%87%d0%bd%d0%b8%d1%85-%d1%96%d0%bd%d0%bd%d0%be%d0%b2%d0%b0%d1%86%d1%96%d0%b9-%d0%bd%d0%b0%d1%83%d0%ba-5</w:t>
              </w:r>
            </w:hyperlink>
            <w:bookmarkEnd w:id="0"/>
          </w:p>
        </w:tc>
        <w:tc>
          <w:tcPr>
            <w:tcW w:w="30" w:type="dxa"/>
          </w:tcPr>
          <w:p w:rsidR="000F0611" w:rsidRDefault="000F0611"/>
        </w:tc>
      </w:tr>
      <w:tr w:rsidR="000F0611"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4"/>
              </w:rPr>
            </w:pPr>
            <w:r w:rsidRPr="00F20C81">
              <w:rPr>
                <w:sz w:val="24"/>
              </w:rPr>
              <w:t xml:space="preserve">30. </w:t>
            </w:r>
            <w:r w:rsidRPr="00F20C81">
              <w:rPr>
                <w:rStyle w:val="c9dxtc"/>
                <w:bCs/>
                <w:sz w:val="24"/>
                <w:szCs w:val="24"/>
                <w:shd w:val="clear" w:color="auto" w:fill="FFFFFF"/>
              </w:rPr>
              <w:t>Становлення</w:t>
            </w:r>
            <w:r w:rsidRPr="00F20C81">
              <w:rPr>
                <w:rStyle w:val="c9dxtc"/>
                <w:bCs/>
                <w:sz w:val="24"/>
                <w:szCs w:val="24"/>
              </w:rPr>
              <w:t xml:space="preserve"> патріота-громадянина: практико-орієнтовані моделі та стратегії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чотирнадцятої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40 с. – Режим доступу: </w:t>
            </w:r>
            <w:hyperlink r:id="rId11">
              <w:r w:rsidRPr="00F20C81">
                <w:rPr>
                  <w:rStyle w:val="Hyperlink"/>
                  <w:sz w:val="24"/>
                  <w:szCs w:val="24"/>
                </w:rPr>
                <w:t>https://edu-post-diploma.kharkov.ua/?news=%d0%bf%d1%80%d0%be-%d0%bf%d1%96%d0%b4%d1%81%d1%83%d0%bc%d0%ba%d0%b8-%d1%85%d1%96v-%d0%be%d0%b1%d0%bb%d0%b0%d1%81%d0%bd%d0%be%d1%97-%d1%82%d0%b5%d0%bc%d0%b0%d1%82%d0%b8%d1%87%d0%bd%d0%be%d1%97-%d0%be</w:t>
              </w:r>
            </w:hyperlink>
          </w:p>
        </w:tc>
        <w:tc>
          <w:tcPr>
            <w:tcW w:w="30" w:type="dxa"/>
          </w:tcPr>
          <w:p w:rsidR="000F0611" w:rsidRDefault="000F0611"/>
        </w:tc>
      </w:tr>
      <w:tr w:rsidR="000F0611"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225959">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0C3FAA" w:rsidRDefault="000F0611" w:rsidP="00F20C81">
            <w:pPr>
              <w:pStyle w:val="TableParagraph"/>
              <w:spacing w:before="1"/>
              <w:ind w:left="91" w:right="78"/>
              <w:jc w:val="center"/>
              <w:rPr>
                <w:sz w:val="24"/>
                <w:szCs w:val="24"/>
              </w:rPr>
            </w:pPr>
            <w:r w:rsidRPr="000C3FAA">
              <w:rPr>
                <w:sz w:val="24"/>
                <w:szCs w:val="24"/>
              </w:rPr>
              <w:t>2025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0C3FAA" w:rsidRDefault="000F0611" w:rsidP="000C3FAA">
            <w:pPr>
              <w:pStyle w:val="NormalWeb"/>
              <w:rPr>
                <w:lang w:val="uk-UA"/>
              </w:rPr>
            </w:pPr>
            <w:r w:rsidRPr="000C3FAA">
              <w:t xml:space="preserve">31. </w:t>
            </w:r>
            <w:r w:rsidRPr="000C3FAA">
              <w:rPr>
                <w:color w:val="000000"/>
                <w:bdr w:val="none" w:sz="0" w:space="0" w:color="auto" w:frame="1"/>
                <w:shd w:val="clear" w:color="auto" w:fill="FFFFFF"/>
              </w:rPr>
              <w:t>Джерело педагогічних інновацій.</w:t>
            </w:r>
            <w:r w:rsidRPr="000C3FAA">
              <w:rPr>
                <w:b/>
                <w:bCs/>
                <w:color w:val="000000"/>
                <w:bdr w:val="none" w:sz="0" w:space="0" w:color="auto" w:frame="1"/>
                <w:shd w:val="clear" w:color="auto" w:fill="FFFFFF"/>
              </w:rPr>
              <w:t xml:space="preserve"> </w:t>
            </w:r>
            <w:r w:rsidRPr="000C3FAA">
              <w:rPr>
                <w:bdr w:val="none" w:sz="0" w:space="0" w:color="auto" w:frame="1"/>
                <w:shd w:val="clear" w:color="auto" w:fill="FFFFFF"/>
              </w:rPr>
              <w:t>Плекання національної ідентичності в освіті [Електронне видання] : науково-методичний журнал / відповідальні: А. Остапенко, Г. Вороніна, Л. Синиця, Писаренко Т. І., Семисошенко С. В. ; гол. ред. Покроєва Л. Д. – Випуск № 4 (52). – Харків : Харківська академія неперервної освіти</w:t>
            </w:r>
            <w:r>
              <w:rPr>
                <w:bdr w:val="none" w:sz="0" w:space="0" w:color="auto" w:frame="1"/>
                <w:shd w:val="clear" w:color="auto" w:fill="FFFFFF"/>
                <w:lang w:val="uk-UA"/>
              </w:rPr>
              <w:t>,</w:t>
            </w:r>
            <w:r w:rsidRPr="000C3FAA">
              <w:rPr>
                <w:bdr w:val="none" w:sz="0" w:space="0" w:color="auto" w:frame="1"/>
                <w:shd w:val="clear" w:color="auto" w:fill="FFFFFF"/>
              </w:rPr>
              <w:t xml:space="preserve"> 2025. – 172 </w:t>
            </w:r>
            <w:r w:rsidRPr="000C3FAA">
              <w:rPr>
                <w:color w:val="000000"/>
                <w:bdr w:val="none" w:sz="0" w:space="0" w:color="auto" w:frame="1"/>
                <w:shd w:val="clear" w:color="auto" w:fill="FFFFFF"/>
              </w:rPr>
              <w:t xml:space="preserve">с. </w:t>
            </w:r>
            <w:r w:rsidRPr="000C3FAA">
              <w:rPr>
                <w:color w:val="000000"/>
                <w:bdr w:val="none" w:sz="0" w:space="0" w:color="auto" w:frame="1"/>
                <w:shd w:val="clear" w:color="auto" w:fill="FFFFFF"/>
                <w:lang w:val="uk-UA" w:eastAsia="uk-UA"/>
              </w:rPr>
              <w:t xml:space="preserve">– Режим доступу: </w:t>
            </w:r>
            <w:hyperlink r:id="rId12" w:history="1">
              <w:r w:rsidRPr="000C3FAA">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r>
              <w:rPr>
                <w:color w:val="000000"/>
                <w:sz w:val="28"/>
                <w:szCs w:val="28"/>
                <w:bdr w:val="none" w:sz="0" w:space="0" w:color="auto" w:frame="1"/>
                <w:shd w:val="clear" w:color="auto" w:fill="FFFFFF"/>
              </w:rPr>
              <w:t xml:space="preserve"> </w:t>
            </w:r>
          </w:p>
        </w:tc>
        <w:tc>
          <w:tcPr>
            <w:tcW w:w="30" w:type="dxa"/>
          </w:tcPr>
          <w:p w:rsidR="000F0611" w:rsidRDefault="000F0611"/>
        </w:tc>
      </w:tr>
      <w:tr w:rsidR="000F0611"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225959">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0C3FAA" w:rsidRDefault="000F0611" w:rsidP="00F20C81">
            <w:pPr>
              <w:pStyle w:val="TableParagraph"/>
              <w:spacing w:before="1"/>
              <w:ind w:left="91" w:right="78"/>
              <w:jc w:val="center"/>
              <w:rPr>
                <w:sz w:val="24"/>
                <w:szCs w:val="24"/>
              </w:rPr>
            </w:pPr>
            <w:r w:rsidRPr="000C3FAA">
              <w:rPr>
                <w:sz w:val="24"/>
                <w:szCs w:val="24"/>
              </w:rPr>
              <w:t>2026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0C3FAA" w:rsidRDefault="000F0611" w:rsidP="000C3FAA">
            <w:pPr>
              <w:pStyle w:val="NormalWeb"/>
            </w:pPr>
            <w:r w:rsidRPr="000C3FAA">
              <w:t xml:space="preserve">32. </w:t>
            </w:r>
            <w:r>
              <w:rPr>
                <w:bdr w:val="none" w:sz="0" w:space="0" w:color="auto" w:frame="1"/>
                <w:shd w:val="clear" w:color="auto" w:fill="FFFFFF"/>
              </w:rPr>
              <w:t xml:space="preserve">Формування національної ідентичності: інноваційний досвід : навчально-методичний посібник / укладачі А. Остапенко, Г. Вороніна, Л. Синиця ; </w:t>
            </w:r>
            <w:r w:rsidRPr="000C3FAA">
              <w:rPr>
                <w:rStyle w:val="Strong"/>
                <w:b w:val="0"/>
                <w:bCs w:val="0"/>
                <w:color w:val="000000"/>
                <w:bdr w:val="none" w:sz="0" w:space="0" w:color="auto" w:frame="1"/>
              </w:rPr>
              <w:t>за заг. ред. Л. Д. Покроєвої. – Харків : Харківська академія неперервної освіти, 2026. – 198 с.</w:t>
            </w:r>
            <w:r>
              <w:rPr>
                <w:i/>
                <w:iCs/>
                <w:bdr w:val="none" w:sz="0" w:space="0" w:color="auto" w:frame="1"/>
                <w:shd w:val="clear" w:color="auto" w:fill="FFFFFF"/>
              </w:rPr>
              <w:t xml:space="preserve"> </w:t>
            </w:r>
            <w:r>
              <w:rPr>
                <w:bdr w:val="none" w:sz="0" w:space="0" w:color="auto" w:frame="1"/>
                <w:shd w:val="clear" w:color="auto" w:fill="FFFFFF"/>
              </w:rPr>
              <w:t xml:space="preserve">– Режим доступу: </w:t>
            </w:r>
            <w:hyperlink r:id="rId13" w:history="1">
              <w:r w:rsidRPr="000C3FAA">
                <w:rPr>
                  <w:rStyle w:val="Hyperlink"/>
                  <w:bdr w:val="none" w:sz="0" w:space="0" w:color="auto" w:frame="1"/>
                  <w:shd w:val="clear" w:color="auto" w:fill="FFFFFF"/>
                </w:rPr>
                <w:t>http://edu-post-diploma.kharkov.ua/?news=%d0%bd%d0%be%d0%b2%d0%b5-%d0%b2%d0%b8%d0%b4%d0%b0%d0%bd%d0%bd%d1%8f-22</w:t>
              </w:r>
            </w:hyperlink>
            <w:r w:rsidRPr="000C3FAA">
              <w:rPr>
                <w:bdr w:val="none" w:sz="0" w:space="0" w:color="auto" w:frame="1"/>
                <w:shd w:val="clear" w:color="auto" w:fill="FFFFFF"/>
              </w:rPr>
              <w:t xml:space="preserve"> </w:t>
            </w:r>
          </w:p>
        </w:tc>
        <w:tc>
          <w:tcPr>
            <w:tcW w:w="30" w:type="dxa"/>
          </w:tcPr>
          <w:p w:rsidR="000F0611" w:rsidRDefault="000F0611"/>
        </w:tc>
      </w:tr>
      <w:tr w:rsidR="000F0611"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91" w:right="78"/>
              <w:jc w:val="center"/>
              <w:rPr>
                <w:b/>
                <w:sz w:val="24"/>
              </w:rPr>
            </w:pPr>
            <w:r>
              <w:rPr>
                <w:b/>
                <w:sz w:val="24"/>
              </w:rPr>
              <w:t>32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
              <w:jc w:val="center"/>
              <w:rPr>
                <w:sz w:val="24"/>
              </w:rPr>
            </w:pPr>
            <w:r w:rsidRPr="00F20C81">
              <w:rPr>
                <w:sz w:val="24"/>
              </w:rPr>
              <w:t>6</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29"/>
              <w:rPr>
                <w:sz w:val="24"/>
              </w:rPr>
            </w:pPr>
            <w:r w:rsidRPr="00F20C81">
              <w:rPr>
                <w:sz w:val="24"/>
              </w:rPr>
              <w:t>1</w:t>
            </w:r>
            <w:r w:rsidRPr="00824B46">
              <w:rPr>
                <w:b/>
                <w:sz w:val="24"/>
              </w:rPr>
              <w:t xml:space="preserve">. </w:t>
            </w:r>
            <w:r w:rsidRPr="00824B46">
              <w:rPr>
                <w:sz w:val="24"/>
              </w:rPr>
              <w:t>Інформаційно-методичний тезаурус</w:t>
            </w:r>
            <w:r w:rsidRPr="00F20C81">
              <w:rPr>
                <w:b/>
                <w:sz w:val="24"/>
              </w:rPr>
              <w:t xml:space="preserve"> </w:t>
            </w:r>
            <w:r w:rsidRPr="00F20C81">
              <w:rPr>
                <w:sz w:val="24"/>
              </w:rPr>
              <w:t>: секція «</w:t>
            </w:r>
            <w:r w:rsidRPr="00F20C81">
              <w:rPr>
                <w:i/>
                <w:sz w:val="24"/>
              </w:rPr>
              <w:t>географія</w:t>
            </w:r>
            <w:r w:rsidRPr="00F20C81">
              <w:rPr>
                <w:sz w:val="24"/>
              </w:rPr>
              <w:t>» / автори-укладачі: О.О. Байназарова, І.Г. Ємельянова, І.В. Гринь ; за заг. ред. Л.Д.Покроєвої. – Харків : Харківський обласний науково-методичний інститутбезперервноїосвіти,2002.–8с. –(Серпнева</w:t>
            </w:r>
            <w:r>
              <w:rPr>
                <w:sz w:val="24"/>
              </w:rPr>
              <w:t xml:space="preserve"> </w:t>
            </w:r>
            <w:r w:rsidRPr="00F20C81">
              <w:rPr>
                <w:sz w:val="24"/>
              </w:rPr>
              <w:t>педагогічна</w:t>
            </w:r>
            <w:r>
              <w:rPr>
                <w:sz w:val="24"/>
              </w:rPr>
              <w:t xml:space="preserve"> </w:t>
            </w:r>
            <w:r w:rsidRPr="00F20C81">
              <w:rPr>
                <w:sz w:val="24"/>
              </w:rPr>
              <w:t>декада).</w:t>
            </w:r>
          </w:p>
        </w:tc>
        <w:tc>
          <w:tcPr>
            <w:tcW w:w="30" w:type="dxa"/>
          </w:tcPr>
          <w:p w:rsidR="000F0611" w:rsidRDefault="000F0611"/>
        </w:tc>
      </w:tr>
      <w:tr w:rsidR="000F0611"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sz w:val="24"/>
              </w:rPr>
              <w:t xml:space="preserve">2. </w:t>
            </w:r>
            <w:r w:rsidRPr="00824B46">
              <w:rPr>
                <w:sz w:val="24"/>
              </w:rPr>
              <w:t>Джерело</w:t>
            </w:r>
            <w:r>
              <w:rPr>
                <w:b/>
                <w:sz w:val="24"/>
              </w:rPr>
              <w:t xml:space="preserve"> </w:t>
            </w:r>
            <w:r w:rsidRPr="00F20C81">
              <w:rPr>
                <w:sz w:val="24"/>
              </w:rPr>
              <w:t>педагогічних</w:t>
            </w:r>
            <w:r>
              <w:rPr>
                <w:sz w:val="24"/>
              </w:rPr>
              <w:t xml:space="preserve"> </w:t>
            </w:r>
            <w:r w:rsidRPr="00F20C81">
              <w:rPr>
                <w:sz w:val="24"/>
              </w:rPr>
              <w:t>інновацій.</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Географія</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Кравченко</w:t>
            </w:r>
            <w:r>
              <w:rPr>
                <w:sz w:val="24"/>
              </w:rPr>
              <w:t xml:space="preserve"> </w:t>
            </w:r>
            <w:r w:rsidRPr="00F20C81">
              <w:rPr>
                <w:sz w:val="24"/>
              </w:rPr>
              <w:t>Г.</w:t>
            </w:r>
            <w:r>
              <w:rPr>
                <w:sz w:val="24"/>
              </w:rPr>
              <w:t xml:space="preserve"> </w:t>
            </w:r>
            <w:r w:rsidRPr="00F20C81">
              <w:rPr>
                <w:sz w:val="24"/>
              </w:rPr>
              <w:t>Ю.,</w:t>
            </w:r>
            <w:r>
              <w:rPr>
                <w:sz w:val="24"/>
              </w:rPr>
              <w:t xml:space="preserve"> Лесик </w:t>
            </w:r>
            <w:r w:rsidRPr="00F20C81">
              <w:rPr>
                <w:sz w:val="24"/>
              </w:rPr>
              <w:t>К.</w:t>
            </w:r>
            <w:r>
              <w:rPr>
                <w:sz w:val="24"/>
              </w:rPr>
              <w:t xml:space="preserve"> </w:t>
            </w:r>
            <w:r w:rsidRPr="00F20C81">
              <w:rPr>
                <w:sz w:val="24"/>
              </w:rPr>
              <w:t>М.,</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І.,</w:t>
            </w:r>
            <w:r>
              <w:rPr>
                <w:sz w:val="24"/>
              </w:rPr>
              <w:t xml:space="preserve"> Кириченко </w:t>
            </w:r>
            <w:r w:rsidRPr="00F20C81">
              <w:rPr>
                <w:sz w:val="24"/>
              </w:rPr>
              <w:t>С.</w:t>
            </w:r>
            <w:r>
              <w:rPr>
                <w:sz w:val="24"/>
              </w:rPr>
              <w:t xml:space="preserve"> </w:t>
            </w:r>
            <w:r w:rsidRPr="00F20C81">
              <w:rPr>
                <w:sz w:val="24"/>
              </w:rPr>
              <w:t>О.,</w:t>
            </w:r>
            <w:r>
              <w:rPr>
                <w:sz w:val="24"/>
              </w:rPr>
              <w:t xml:space="preserve"> Савович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p>
          <w:p w:rsidR="000F0611" w:rsidRPr="00F20C81" w:rsidRDefault="000F0611" w:rsidP="00F20C81">
            <w:pPr>
              <w:pStyle w:val="TableParagraph"/>
              <w:spacing w:line="248" w:lineRule="exact"/>
              <w:jc w:val="both"/>
              <w:rPr>
                <w:sz w:val="24"/>
              </w:rPr>
            </w:pP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2013.</w:t>
            </w:r>
            <w:r>
              <w:rPr>
                <w:sz w:val="24"/>
              </w:rPr>
              <w:t xml:space="preserve"> </w:t>
            </w:r>
            <w:r w:rsidRPr="00F20C81">
              <w:rPr>
                <w:sz w:val="24"/>
              </w:rPr>
              <w:t>–</w:t>
            </w:r>
            <w:r>
              <w:rPr>
                <w:sz w:val="24"/>
              </w:rPr>
              <w:t xml:space="preserve"> </w:t>
            </w:r>
            <w:r w:rsidRPr="00F20C81">
              <w:rPr>
                <w:sz w:val="24"/>
              </w:rPr>
              <w:t>188</w:t>
            </w:r>
            <w:r>
              <w:rPr>
                <w:sz w:val="24"/>
              </w:rPr>
              <w:t xml:space="preserve"> </w:t>
            </w:r>
            <w:r w:rsidRPr="00F20C81">
              <w:rPr>
                <w:sz w:val="24"/>
              </w:rPr>
              <w:t>с.</w:t>
            </w:r>
          </w:p>
        </w:tc>
        <w:tc>
          <w:tcPr>
            <w:tcW w:w="30" w:type="dxa"/>
          </w:tcPr>
          <w:p w:rsidR="000F0611" w:rsidRDefault="000F0611"/>
        </w:tc>
      </w:tr>
      <w:tr w:rsidR="000F0611" w:rsidTr="00D45C29">
        <w:trPr>
          <w:trHeight w:val="149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77" w:line="228" w:lineRule="auto"/>
              <w:ind w:right="92"/>
              <w:jc w:val="both"/>
              <w:rPr>
                <w:sz w:val="24"/>
              </w:rPr>
            </w:pPr>
            <w:r w:rsidRPr="00F20C81">
              <w:rPr>
                <w:sz w:val="24"/>
              </w:rPr>
              <w:t>3.</w:t>
            </w:r>
            <w:r>
              <w:rPr>
                <w:sz w:val="24"/>
              </w:rPr>
              <w:t xml:space="preserve"> </w:t>
            </w:r>
            <w:r w:rsidRPr="00F20C81">
              <w:rPr>
                <w:sz w:val="24"/>
              </w:rPr>
              <w:t>Харківщинознавство</w:t>
            </w:r>
            <w:r>
              <w:rPr>
                <w:sz w:val="24"/>
              </w:rPr>
              <w:t xml:space="preserve"> </w:t>
            </w:r>
            <w:r w:rsidRPr="00F20C81">
              <w:rPr>
                <w:sz w:val="24"/>
              </w:rPr>
              <w:t>:</w:t>
            </w:r>
            <w:r>
              <w:rPr>
                <w:sz w:val="24"/>
              </w:rPr>
              <w:t xml:space="preserve"> </w:t>
            </w:r>
            <w:r w:rsidRPr="00E534D1">
              <w:rPr>
                <w:sz w:val="24"/>
              </w:rPr>
              <w:t>методичний посібник</w:t>
            </w:r>
            <w:r>
              <w:rPr>
                <w:b/>
                <w:sz w:val="24"/>
              </w:rPr>
              <w:t xml:space="preserve"> </w:t>
            </w:r>
            <w:r w:rsidRPr="00F20C81">
              <w:rPr>
                <w:sz w:val="24"/>
              </w:rPr>
              <w:t>для</w:t>
            </w:r>
            <w:r>
              <w:rPr>
                <w:sz w:val="24"/>
              </w:rPr>
              <w:t xml:space="preserve"> </w:t>
            </w:r>
            <w:r w:rsidRPr="00F20C81">
              <w:rPr>
                <w:sz w:val="24"/>
              </w:rPr>
              <w:t>вчителів</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Дрожжина,</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С.</w:t>
            </w:r>
            <w:r>
              <w:rPr>
                <w:sz w:val="24"/>
              </w:rPr>
              <w:t xml:space="preserve"> </w:t>
            </w:r>
            <w:r w:rsidRPr="00F20C81">
              <w:rPr>
                <w:sz w:val="24"/>
              </w:rPr>
              <w:t>Л.</w:t>
            </w:r>
            <w:r>
              <w:rPr>
                <w:sz w:val="24"/>
              </w:rPr>
              <w:t xml:space="preserve"> </w:t>
            </w:r>
            <w:r w:rsidRPr="00F20C81">
              <w:rPr>
                <w:sz w:val="24"/>
              </w:rPr>
              <w:t>Губіна,</w:t>
            </w:r>
            <w:r>
              <w:rPr>
                <w:sz w:val="24"/>
              </w:rPr>
              <w:t xml:space="preserve"> </w:t>
            </w:r>
            <w:r w:rsidRPr="00F20C81">
              <w:rPr>
                <w:sz w:val="24"/>
              </w:rPr>
              <w:t>Л.</w:t>
            </w:r>
            <w:r>
              <w:rPr>
                <w:sz w:val="24"/>
              </w:rPr>
              <w:t xml:space="preserve"> </w:t>
            </w:r>
            <w:r w:rsidRPr="00F20C81">
              <w:rPr>
                <w:sz w:val="24"/>
              </w:rPr>
              <w:t>І.</w:t>
            </w:r>
            <w:r>
              <w:rPr>
                <w:sz w:val="24"/>
              </w:rPr>
              <w:t xml:space="preserve"> </w:t>
            </w:r>
            <w:r w:rsidRPr="00F20C81">
              <w:rPr>
                <w:sz w:val="24"/>
              </w:rPr>
              <w:t>Дух,</w:t>
            </w:r>
            <w:r>
              <w:rPr>
                <w:sz w:val="24"/>
              </w:rPr>
              <w:t xml:space="preserve"> </w:t>
            </w:r>
            <w:r w:rsidRPr="00F20C81">
              <w:rPr>
                <w:sz w:val="24"/>
              </w:rPr>
              <w:t>С.</w:t>
            </w:r>
            <w:r>
              <w:rPr>
                <w:sz w:val="24"/>
              </w:rPr>
              <w:t xml:space="preserve"> </w:t>
            </w:r>
            <w:r w:rsidRPr="00F20C81">
              <w:rPr>
                <w:sz w:val="24"/>
              </w:rPr>
              <w:t>О</w:t>
            </w:r>
            <w:r>
              <w:rPr>
                <w:sz w:val="24"/>
              </w:rPr>
              <w:t xml:space="preserve">. </w:t>
            </w:r>
            <w:r w:rsidRPr="00F20C81">
              <w:rPr>
                <w:sz w:val="24"/>
              </w:rPr>
              <w:t>Китиченко,</w:t>
            </w:r>
            <w:r>
              <w:rPr>
                <w:sz w:val="24"/>
              </w:rPr>
              <w:t xml:space="preserve"> </w:t>
            </w:r>
            <w:r w:rsidRPr="00F20C81">
              <w:rPr>
                <w:sz w:val="24"/>
              </w:rPr>
              <w:t>К.</w:t>
            </w:r>
            <w:r>
              <w:rPr>
                <w:sz w:val="24"/>
              </w:rPr>
              <w:t xml:space="preserve"> </w:t>
            </w:r>
            <w:r w:rsidRPr="00F20C81">
              <w:rPr>
                <w:sz w:val="24"/>
              </w:rPr>
              <w:t>М.</w:t>
            </w:r>
            <w:r>
              <w:rPr>
                <w:sz w:val="24"/>
              </w:rPr>
              <w:t xml:space="preserve"> </w:t>
            </w:r>
            <w:r w:rsidRPr="00F20C81">
              <w:rPr>
                <w:sz w:val="24"/>
              </w:rPr>
              <w:t>Слесик.</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2013. – 340</w:t>
            </w:r>
            <w:r>
              <w:rPr>
                <w:sz w:val="24"/>
              </w:rPr>
              <w:t xml:space="preserve"> </w:t>
            </w:r>
            <w:r w:rsidRPr="00F20C81">
              <w:rPr>
                <w:sz w:val="24"/>
              </w:rPr>
              <w:t>с. (Схвалено Міністерством освіти і науки України,</w:t>
            </w:r>
            <w:r>
              <w:rPr>
                <w:sz w:val="24"/>
              </w:rPr>
              <w:t xml:space="preserve"> </w:t>
            </w:r>
            <w:r w:rsidRPr="00F20C81">
              <w:rPr>
                <w:sz w:val="24"/>
              </w:rPr>
              <w:t>лист</w:t>
            </w:r>
            <w:r>
              <w:rPr>
                <w:sz w:val="24"/>
              </w:rPr>
              <w:t xml:space="preserve"> </w:t>
            </w:r>
            <w:r w:rsidRPr="00F20C81">
              <w:rPr>
                <w:sz w:val="24"/>
              </w:rPr>
              <w:t>№ 141/12-Г-472 від25.03.2014).</w:t>
            </w:r>
          </w:p>
        </w:tc>
        <w:tc>
          <w:tcPr>
            <w:tcW w:w="30" w:type="dxa"/>
          </w:tcPr>
          <w:p w:rsidR="000F0611" w:rsidRDefault="000F0611"/>
        </w:tc>
      </w:tr>
      <w:tr w:rsidR="000F0611" w:rsidTr="00D45C29">
        <w:trPr>
          <w:trHeight w:val="149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77" w:line="228" w:lineRule="auto"/>
              <w:ind w:right="97"/>
              <w:jc w:val="both"/>
              <w:rPr>
                <w:sz w:val="24"/>
              </w:rPr>
            </w:pPr>
            <w:r w:rsidRPr="00F20C81">
              <w:rPr>
                <w:sz w:val="24"/>
              </w:rPr>
              <w:t>4. Харківщинознавство : навчальний посібник для учнів 8</w:t>
            </w:r>
            <w:r>
              <w:rPr>
                <w:sz w:val="24"/>
              </w:rPr>
              <w:t xml:space="preserve"> – </w:t>
            </w:r>
            <w:r w:rsidRPr="00F20C81">
              <w:rPr>
                <w:sz w:val="24"/>
              </w:rPr>
              <w:t>9-х класів</w:t>
            </w:r>
            <w:r>
              <w:rPr>
                <w:sz w:val="24"/>
              </w:rPr>
              <w:t xml:space="preserve"> </w:t>
            </w:r>
            <w:r w:rsidRPr="00F20C81">
              <w:rPr>
                <w:sz w:val="24"/>
              </w:rPr>
              <w:t xml:space="preserve">загальноосвітніх навчальних закладів / </w:t>
            </w:r>
            <w:r w:rsidRPr="00FD5D20">
              <w:rPr>
                <w:sz w:val="24"/>
              </w:rPr>
              <w:t>Л. Д. Покроєва, Т. В. Дрожжина,</w:t>
            </w:r>
            <w:r>
              <w:rPr>
                <w:sz w:val="24"/>
              </w:rPr>
              <w:t xml:space="preserve"> </w:t>
            </w:r>
            <w:r w:rsidRPr="00FD5D20">
              <w:rPr>
                <w:sz w:val="24"/>
              </w:rPr>
              <w:t>О. І. Грінченко, С. Л. Губіна, Л. І. Дух, О. М. Саввіч, К. М. Слесик [та</w:t>
            </w:r>
            <w:r>
              <w:rPr>
                <w:sz w:val="24"/>
              </w:rPr>
              <w:t xml:space="preserve"> </w:t>
            </w:r>
            <w:r w:rsidRPr="00FD5D20">
              <w:rPr>
                <w:sz w:val="24"/>
              </w:rPr>
              <w:t>ін</w:t>
            </w:r>
            <w:r w:rsidRPr="00F20C81">
              <w:rPr>
                <w:sz w:val="24"/>
              </w:rPr>
              <w:t xml:space="preserve">.]. – Харків : Гімназія, 2014. – 448 с. (Схвалено Міністерством освіти </w:t>
            </w:r>
            <w:r>
              <w:rPr>
                <w:sz w:val="24"/>
              </w:rPr>
              <w:t xml:space="preserve"> </w:t>
            </w:r>
            <w:r w:rsidRPr="00F20C81">
              <w:rPr>
                <w:sz w:val="24"/>
              </w:rPr>
              <w:t>і</w:t>
            </w:r>
            <w:r>
              <w:rPr>
                <w:sz w:val="24"/>
              </w:rPr>
              <w:t xml:space="preserve"> </w:t>
            </w:r>
            <w:r w:rsidRPr="00F20C81">
              <w:rPr>
                <w:sz w:val="24"/>
              </w:rPr>
              <w:t>науки,</w:t>
            </w:r>
            <w:r>
              <w:rPr>
                <w:sz w:val="24"/>
              </w:rPr>
              <w:t xml:space="preserve"> </w:t>
            </w:r>
            <w:r w:rsidRPr="00F20C81">
              <w:rPr>
                <w:sz w:val="24"/>
              </w:rPr>
              <w:t>молоді</w:t>
            </w:r>
            <w:r>
              <w:rPr>
                <w:sz w:val="24"/>
              </w:rPr>
              <w:t xml:space="preserve"> </w:t>
            </w:r>
            <w:r w:rsidRPr="00F20C81">
              <w:rPr>
                <w:sz w:val="24"/>
              </w:rPr>
              <w:t>та</w:t>
            </w:r>
            <w:r>
              <w:rPr>
                <w:sz w:val="24"/>
              </w:rPr>
              <w:t xml:space="preserve"> </w:t>
            </w:r>
            <w:r w:rsidRPr="00F20C81">
              <w:rPr>
                <w:sz w:val="24"/>
              </w:rPr>
              <w:t>спорту</w:t>
            </w:r>
            <w:r>
              <w:rPr>
                <w:sz w:val="24"/>
              </w:rPr>
              <w:t xml:space="preserve"> </w:t>
            </w:r>
            <w:r w:rsidRPr="00F20C81">
              <w:rPr>
                <w:sz w:val="24"/>
              </w:rPr>
              <w:t>України, лист</w:t>
            </w:r>
            <w:r>
              <w:rPr>
                <w:sz w:val="24"/>
              </w:rPr>
              <w:t xml:space="preserve"> </w:t>
            </w:r>
            <w:r w:rsidRPr="00F20C81">
              <w:rPr>
                <w:sz w:val="24"/>
              </w:rPr>
              <w:t>№</w:t>
            </w:r>
            <w:r>
              <w:rPr>
                <w:sz w:val="24"/>
              </w:rPr>
              <w:t xml:space="preserve"> </w:t>
            </w:r>
            <w:r w:rsidRPr="00F20C81">
              <w:rPr>
                <w:sz w:val="24"/>
              </w:rPr>
              <w:t>14/18-Г-823 від</w:t>
            </w:r>
            <w:r>
              <w:rPr>
                <w:sz w:val="24"/>
              </w:rPr>
              <w:t xml:space="preserve"> </w:t>
            </w:r>
            <w:r w:rsidRPr="00F20C81">
              <w:rPr>
                <w:sz w:val="24"/>
              </w:rPr>
              <w:t>09.12.2011).</w:t>
            </w:r>
          </w:p>
        </w:tc>
        <w:tc>
          <w:tcPr>
            <w:tcW w:w="30" w:type="dxa"/>
          </w:tcPr>
          <w:p w:rsidR="000F0611" w:rsidRDefault="000F0611"/>
        </w:tc>
      </w:tr>
      <w:tr w:rsidR="000F0611" w:rsidTr="00D45C29">
        <w:trPr>
          <w:trHeight w:val="82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93"/>
              <w:jc w:val="both"/>
              <w:rPr>
                <w:sz w:val="24"/>
              </w:rPr>
            </w:pPr>
            <w:r w:rsidRPr="00F20C81">
              <w:rPr>
                <w:sz w:val="24"/>
              </w:rPr>
              <w:t>5.</w:t>
            </w:r>
            <w:r>
              <w:rPr>
                <w:sz w:val="24"/>
              </w:rPr>
              <w:t xml:space="preserve"> </w:t>
            </w:r>
            <w:r w:rsidRPr="00F20C81">
              <w:rPr>
                <w:sz w:val="24"/>
              </w:rPr>
              <w:t>Харківщинознавство</w:t>
            </w:r>
            <w:r>
              <w:rPr>
                <w:sz w:val="24"/>
              </w:rPr>
              <w:t xml:space="preserve"> </w:t>
            </w:r>
            <w:r w:rsidRPr="00F20C81">
              <w:rPr>
                <w:sz w:val="24"/>
              </w:rPr>
              <w:t>:</w:t>
            </w:r>
            <w:r>
              <w:rPr>
                <w:sz w:val="24"/>
              </w:rPr>
              <w:t xml:space="preserve"> </w:t>
            </w:r>
            <w:r w:rsidRPr="00FD5D20">
              <w:rPr>
                <w:sz w:val="24"/>
              </w:rPr>
              <w:t>хрестоматія</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Дрожжина,</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 С.</w:t>
            </w:r>
            <w:r>
              <w:rPr>
                <w:sz w:val="24"/>
              </w:rPr>
              <w:t xml:space="preserve"> </w:t>
            </w:r>
            <w:r w:rsidRPr="00F20C81">
              <w:rPr>
                <w:sz w:val="24"/>
              </w:rPr>
              <w:t>Л.</w:t>
            </w:r>
            <w:r>
              <w:rPr>
                <w:sz w:val="24"/>
              </w:rPr>
              <w:t xml:space="preserve"> </w:t>
            </w:r>
            <w:r w:rsidRPr="00F20C81">
              <w:rPr>
                <w:sz w:val="24"/>
              </w:rPr>
              <w:t>Губіна, Л.</w:t>
            </w:r>
            <w:r>
              <w:rPr>
                <w:sz w:val="24"/>
              </w:rPr>
              <w:t xml:space="preserve"> </w:t>
            </w:r>
            <w:r w:rsidRPr="00F20C81">
              <w:rPr>
                <w:sz w:val="24"/>
              </w:rPr>
              <w:t>І. Дух, К.</w:t>
            </w:r>
            <w:r>
              <w:rPr>
                <w:sz w:val="24"/>
              </w:rPr>
              <w:t xml:space="preserve"> </w:t>
            </w:r>
            <w:r w:rsidRPr="00F20C81">
              <w:rPr>
                <w:sz w:val="24"/>
              </w:rPr>
              <w:t>М. Слесик. – Харків :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2014.</w:t>
            </w:r>
            <w:r>
              <w:rPr>
                <w:sz w:val="24"/>
              </w:rPr>
              <w:t xml:space="preserve"> </w:t>
            </w:r>
            <w:r w:rsidRPr="00F20C81">
              <w:rPr>
                <w:sz w:val="24"/>
              </w:rPr>
              <w:t>–</w:t>
            </w:r>
            <w:r>
              <w:rPr>
                <w:sz w:val="24"/>
              </w:rPr>
              <w:t xml:space="preserve"> </w:t>
            </w:r>
            <w:r w:rsidRPr="00F20C81">
              <w:rPr>
                <w:sz w:val="24"/>
              </w:rPr>
              <w:t>474 с.</w:t>
            </w:r>
          </w:p>
        </w:tc>
        <w:tc>
          <w:tcPr>
            <w:tcW w:w="30" w:type="dxa"/>
          </w:tcPr>
          <w:p w:rsidR="000F0611" w:rsidRDefault="000F0611"/>
        </w:tc>
      </w:tr>
      <w:tr w:rsidR="000F0611"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ind w:left="109"/>
              <w:rPr>
                <w:b/>
                <w:sz w:val="24"/>
              </w:rPr>
            </w:pPr>
            <w:r w:rsidRPr="00F20C81">
              <w:rPr>
                <w:b/>
                <w:sz w:val="24"/>
              </w:rPr>
              <w:t>Географія.</w:t>
            </w:r>
          </w:p>
          <w:p w:rsidR="000F0611" w:rsidRPr="00F20C81" w:rsidRDefault="000F0611" w:rsidP="00F20C81">
            <w:pPr>
              <w:pStyle w:val="TableParagraph"/>
              <w:spacing w:line="276" w:lineRule="exact"/>
              <w:ind w:left="109" w:right="131"/>
              <w:rPr>
                <w:b/>
                <w:sz w:val="24"/>
              </w:rPr>
            </w:pP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rPr>
                <w:sz w:val="24"/>
              </w:rPr>
            </w:pPr>
            <w:r w:rsidRPr="00461C63">
              <w:rPr>
                <w:sz w:val="24"/>
              </w:rPr>
              <w:t>6. Методичний</w:t>
            </w:r>
            <w:r>
              <w:rPr>
                <w:sz w:val="24"/>
              </w:rPr>
              <w:t xml:space="preserve"> </w:t>
            </w:r>
            <w:r w:rsidRPr="00461C63">
              <w:rPr>
                <w:sz w:val="24"/>
              </w:rPr>
              <w:t>порадник</w:t>
            </w:r>
            <w:r>
              <w:rPr>
                <w:sz w:val="24"/>
              </w:rPr>
              <w:t xml:space="preserve"> </w:t>
            </w:r>
            <w:r w:rsidRPr="00461C63">
              <w:rPr>
                <w:sz w:val="24"/>
              </w:rPr>
              <w:t>для</w:t>
            </w:r>
            <w:r>
              <w:rPr>
                <w:sz w:val="24"/>
              </w:rPr>
              <w:t xml:space="preserve"> </w:t>
            </w:r>
            <w:r w:rsidRPr="00461C63">
              <w:rPr>
                <w:sz w:val="24"/>
              </w:rPr>
              <w:t>вчителів</w:t>
            </w:r>
            <w:r>
              <w:rPr>
                <w:sz w:val="24"/>
              </w:rPr>
              <w:t xml:space="preserve"> </w:t>
            </w:r>
            <w:r w:rsidRPr="00461C63">
              <w:rPr>
                <w:sz w:val="24"/>
              </w:rPr>
              <w:t>географії</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p>
          <w:p w:rsidR="000F0611" w:rsidRPr="00F20C81" w:rsidRDefault="000F0611" w:rsidP="00F20C81">
            <w:pPr>
              <w:pStyle w:val="TableParagraph"/>
              <w:spacing w:line="276" w:lineRule="exact"/>
              <w:ind w:right="148"/>
              <w:rPr>
                <w:sz w:val="24"/>
              </w:rPr>
            </w:pPr>
            <w:r w:rsidRPr="00F20C81">
              <w:rPr>
                <w:sz w:val="24"/>
              </w:rPr>
              <w:t>Дрожжина,</w:t>
            </w:r>
            <w:r>
              <w:rPr>
                <w:sz w:val="24"/>
              </w:rPr>
              <w:t xml:space="preserve"> </w:t>
            </w:r>
            <w:r w:rsidRPr="00F20C81">
              <w:rPr>
                <w:sz w:val="24"/>
              </w:rPr>
              <w:t>О.</w:t>
            </w:r>
            <w:r>
              <w:rPr>
                <w:sz w:val="24"/>
              </w:rPr>
              <w:t xml:space="preserve"> </w:t>
            </w:r>
            <w:r w:rsidRPr="00F20C81">
              <w:rPr>
                <w:sz w:val="24"/>
              </w:rPr>
              <w:t>І. 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[та</w:t>
            </w:r>
            <w:r>
              <w:rPr>
                <w:sz w:val="24"/>
              </w:rPr>
              <w:t xml:space="preserve"> </w:t>
            </w:r>
            <w:r w:rsidRPr="00F20C81">
              <w:rPr>
                <w:sz w:val="24"/>
              </w:rPr>
              <w:t>ін.].</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 –</w:t>
            </w:r>
            <w:r>
              <w:rPr>
                <w:sz w:val="24"/>
              </w:rPr>
              <w:t xml:space="preserve"> </w:t>
            </w:r>
            <w:r w:rsidRPr="00F20C81">
              <w:rPr>
                <w:sz w:val="24"/>
              </w:rPr>
              <w:t>168 с.</w:t>
            </w:r>
          </w:p>
        </w:tc>
        <w:tc>
          <w:tcPr>
            <w:tcW w:w="30" w:type="dxa"/>
          </w:tcPr>
          <w:p w:rsidR="000F0611" w:rsidRDefault="000F0611"/>
        </w:tc>
      </w:tr>
      <w:tr w:rsidR="000F0611" w:rsidTr="00D45C29">
        <w:trPr>
          <w:trHeight w:val="1102"/>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8"/>
              <w:jc w:val="both"/>
              <w:rPr>
                <w:sz w:val="24"/>
              </w:rPr>
            </w:pPr>
            <w:r w:rsidRPr="00F20C81">
              <w:rPr>
                <w:sz w:val="24"/>
              </w:rPr>
              <w:t>7. Географія рідного краю. Райони та міста Харківської області. Природа :</w:t>
            </w:r>
            <w:r>
              <w:rPr>
                <w:sz w:val="24"/>
              </w:rPr>
              <w:t xml:space="preserve"> </w:t>
            </w:r>
            <w:r w:rsidRPr="00244002">
              <w:rPr>
                <w:sz w:val="24"/>
              </w:rPr>
              <w:t>навчальний</w:t>
            </w:r>
            <w:r>
              <w:rPr>
                <w:sz w:val="24"/>
              </w:rPr>
              <w:t xml:space="preserve"> </w:t>
            </w:r>
            <w:r w:rsidRPr="00244002">
              <w:rPr>
                <w:sz w:val="24"/>
              </w:rPr>
              <w:t>посібник</w:t>
            </w:r>
            <w:r>
              <w:rPr>
                <w:sz w:val="24"/>
              </w:rPr>
              <w:t xml:space="preserve"> </w:t>
            </w:r>
            <w:r w:rsidRPr="00F20C81">
              <w:rPr>
                <w:sz w:val="24"/>
              </w:rPr>
              <w:t>/</w:t>
            </w:r>
            <w:r>
              <w:rPr>
                <w:sz w:val="24"/>
              </w:rPr>
              <w:t xml:space="preserve"> </w:t>
            </w:r>
            <w:r w:rsidRPr="00F20C81">
              <w:rPr>
                <w:sz w:val="24"/>
              </w:rPr>
              <w:t>автор-укладач</w:t>
            </w:r>
            <w:r>
              <w:rPr>
                <w:sz w:val="24"/>
              </w:rPr>
              <w:t xml:space="preserve"> </w:t>
            </w:r>
            <w:r w:rsidRPr="00F20C81">
              <w:rPr>
                <w:sz w:val="24"/>
              </w:rPr>
              <w:t>О.</w:t>
            </w:r>
            <w:r>
              <w:rPr>
                <w:sz w:val="24"/>
              </w:rPr>
              <w:t xml:space="preserve"> </w:t>
            </w:r>
            <w:r w:rsidRPr="00F20C81">
              <w:rPr>
                <w:sz w:val="24"/>
              </w:rPr>
              <w:t>І. Грінченко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p>
          <w:p w:rsidR="000F0611" w:rsidRPr="00F20C81" w:rsidRDefault="000F0611" w:rsidP="00F20C81">
            <w:pPr>
              <w:pStyle w:val="TableParagraph"/>
              <w:spacing w:line="254" w:lineRule="exact"/>
              <w:jc w:val="both"/>
              <w:rPr>
                <w:sz w:val="24"/>
              </w:rPr>
            </w:pP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2016.</w:t>
            </w:r>
            <w:r>
              <w:rPr>
                <w:sz w:val="24"/>
              </w:rPr>
              <w:t xml:space="preserve"> </w:t>
            </w:r>
            <w:r w:rsidRPr="00F20C81">
              <w:rPr>
                <w:sz w:val="24"/>
              </w:rPr>
              <w:t>–</w:t>
            </w:r>
            <w:r>
              <w:rPr>
                <w:sz w:val="24"/>
              </w:rPr>
              <w:t xml:space="preserve"> </w:t>
            </w:r>
            <w:r w:rsidRPr="00F20C81">
              <w:rPr>
                <w:sz w:val="24"/>
              </w:rPr>
              <w:t>286</w:t>
            </w:r>
            <w:r>
              <w:rPr>
                <w:sz w:val="24"/>
              </w:rPr>
              <w:t xml:space="preserve"> </w:t>
            </w:r>
            <w:r w:rsidRPr="00F20C81">
              <w:rPr>
                <w:sz w:val="24"/>
              </w:rPr>
              <w:t>с.</w:t>
            </w:r>
          </w:p>
        </w:tc>
        <w:tc>
          <w:tcPr>
            <w:tcW w:w="30" w:type="dxa"/>
          </w:tcPr>
          <w:p w:rsidR="000F0611" w:rsidRDefault="000F0611"/>
        </w:tc>
      </w:tr>
      <w:tr w:rsidR="000F0611" w:rsidTr="00D45C29">
        <w:trPr>
          <w:trHeight w:val="1102"/>
        </w:trPr>
        <w:tc>
          <w:tcPr>
            <w:tcW w:w="418"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line="274" w:lineRule="exact"/>
              <w:ind w:right="101"/>
              <w:jc w:val="both"/>
              <w:rPr>
                <w:sz w:val="24"/>
              </w:rPr>
            </w:pPr>
            <w:r w:rsidRPr="00F20C81">
              <w:rPr>
                <w:sz w:val="24"/>
              </w:rPr>
              <w:t xml:space="preserve">8. Навчальна </w:t>
            </w:r>
            <w:r w:rsidRPr="00A06FCA">
              <w:rPr>
                <w:sz w:val="24"/>
              </w:rPr>
              <w:t>програма спецкурсу</w:t>
            </w:r>
            <w:r w:rsidRPr="00F20C81">
              <w:rPr>
                <w:b/>
                <w:sz w:val="24"/>
              </w:rPr>
              <w:t xml:space="preserve"> </w:t>
            </w:r>
            <w:r w:rsidRPr="00F20C81">
              <w:rPr>
                <w:sz w:val="24"/>
              </w:rPr>
              <w:t>«Харківщинознавство» для 8-9-х класів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 освіти, 2016. – 40 с. (Схвалено Міністерством освіти і науки</w:t>
            </w:r>
            <w:r>
              <w:rPr>
                <w:sz w:val="24"/>
              </w:rPr>
              <w:t xml:space="preserve"> </w:t>
            </w:r>
            <w:r w:rsidRPr="00F20C81">
              <w:rPr>
                <w:sz w:val="24"/>
              </w:rPr>
              <w:t>України,</w:t>
            </w:r>
            <w:r>
              <w:rPr>
                <w:sz w:val="24"/>
              </w:rPr>
              <w:t xml:space="preserve"> </w:t>
            </w:r>
            <w:r w:rsidRPr="00F20C81">
              <w:rPr>
                <w:sz w:val="24"/>
              </w:rPr>
              <w:t>протокол № 4 від</w:t>
            </w:r>
            <w:r>
              <w:rPr>
                <w:sz w:val="24"/>
              </w:rPr>
              <w:t xml:space="preserve"> </w:t>
            </w:r>
            <w:r w:rsidRPr="00F20C81">
              <w:rPr>
                <w:sz w:val="24"/>
              </w:rPr>
              <w:t>29.07.2016).</w:t>
            </w:r>
          </w:p>
        </w:tc>
        <w:tc>
          <w:tcPr>
            <w:tcW w:w="30" w:type="dxa"/>
          </w:tcPr>
          <w:p w:rsidR="000F0611" w:rsidRDefault="000F0611"/>
        </w:tc>
      </w:tr>
      <w:tr w:rsidR="000F0611" w:rsidTr="00D45C29">
        <w:trPr>
          <w:trHeight w:val="547"/>
        </w:trPr>
        <w:tc>
          <w:tcPr>
            <w:tcW w:w="418"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131"/>
              <w:rPr>
                <w:b/>
                <w:sz w:val="24"/>
              </w:rPr>
            </w:pPr>
            <w:r w:rsidRPr="00F20C81">
              <w:rPr>
                <w:b/>
                <w:sz w:val="24"/>
              </w:rPr>
              <w:t>Географія.</w:t>
            </w:r>
            <w:r>
              <w:rPr>
                <w:b/>
                <w:sz w:val="24"/>
              </w:rPr>
              <w:t xml:space="preserve"> </w:t>
            </w:r>
            <w:r w:rsidRPr="00F20C81">
              <w:rPr>
                <w:b/>
                <w:sz w:val="24"/>
              </w:rPr>
              <w:t>Харківщинозна</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2016</w:t>
            </w:r>
          </w:p>
        </w:tc>
        <w:tc>
          <w:tcPr>
            <w:tcW w:w="791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20"/>
              <w:rPr>
                <w:sz w:val="24"/>
              </w:rPr>
            </w:pPr>
            <w:r w:rsidRPr="00F20C81">
              <w:rPr>
                <w:sz w:val="24"/>
              </w:rPr>
              <w:t>9.</w:t>
            </w:r>
            <w:r>
              <w:rPr>
                <w:sz w:val="24"/>
              </w:rPr>
              <w:t xml:space="preserve"> </w:t>
            </w:r>
            <w:r w:rsidRPr="00F20C81">
              <w:rPr>
                <w:sz w:val="24"/>
              </w:rPr>
              <w:t>Сучасні</w:t>
            </w:r>
            <w:r>
              <w:rPr>
                <w:sz w:val="24"/>
              </w:rPr>
              <w:t xml:space="preserve"> </w:t>
            </w:r>
            <w:r w:rsidRPr="00F20C81">
              <w:rPr>
                <w:sz w:val="24"/>
              </w:rPr>
              <w:t>підходи</w:t>
            </w:r>
            <w:r>
              <w:rPr>
                <w:sz w:val="24"/>
              </w:rPr>
              <w:t xml:space="preserve"> </w:t>
            </w:r>
            <w:r w:rsidRPr="00F20C81">
              <w:rPr>
                <w:sz w:val="24"/>
              </w:rPr>
              <w:t>до</w:t>
            </w:r>
            <w:r>
              <w:rPr>
                <w:sz w:val="24"/>
              </w:rPr>
              <w:t xml:space="preserve"> </w:t>
            </w:r>
            <w:r w:rsidRPr="00F20C81">
              <w:rPr>
                <w:sz w:val="24"/>
              </w:rPr>
              <w:t>навчання</w:t>
            </w:r>
            <w:r>
              <w:rPr>
                <w:sz w:val="24"/>
              </w:rPr>
              <w:t xml:space="preserve"> </w:t>
            </w:r>
            <w:r w:rsidRPr="00F20C81">
              <w:rPr>
                <w:sz w:val="24"/>
              </w:rPr>
              <w:t>географії</w:t>
            </w:r>
            <w:r>
              <w:rPr>
                <w:sz w:val="24"/>
              </w:rPr>
              <w:t xml:space="preserve"> </w:t>
            </w:r>
            <w:r w:rsidRPr="00F20C81">
              <w:rPr>
                <w:sz w:val="24"/>
              </w:rPr>
              <w:t>рідного</w:t>
            </w:r>
            <w:r>
              <w:rPr>
                <w:sz w:val="24"/>
              </w:rPr>
              <w:t xml:space="preserve"> </w:t>
            </w:r>
            <w:r w:rsidRPr="00F20C81">
              <w:rPr>
                <w:sz w:val="24"/>
              </w:rPr>
              <w:t>краю</w:t>
            </w:r>
            <w:r>
              <w:rPr>
                <w:sz w:val="24"/>
              </w:rPr>
              <w:t xml:space="preserve"> </w:t>
            </w:r>
            <w:r w:rsidRPr="00F20C81">
              <w:rPr>
                <w:sz w:val="24"/>
              </w:rPr>
              <w:t>:</w:t>
            </w:r>
            <w:r>
              <w:rPr>
                <w:sz w:val="24"/>
              </w:rPr>
              <w:t xml:space="preserve"> </w:t>
            </w:r>
            <w:r w:rsidRPr="00A06FCA">
              <w:rPr>
                <w:sz w:val="24"/>
              </w:rPr>
              <w:t>методичний</w:t>
            </w:r>
            <w:r>
              <w:rPr>
                <w:sz w:val="24"/>
              </w:rPr>
              <w:t xml:space="preserve"> </w:t>
            </w:r>
            <w:r w:rsidRPr="00A06FCA">
              <w:rPr>
                <w:sz w:val="24"/>
              </w:rPr>
              <w:t>посібник</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В.</w:t>
            </w:r>
            <w:r>
              <w:rPr>
                <w:sz w:val="24"/>
              </w:rPr>
              <w:t xml:space="preserve"> </w:t>
            </w:r>
            <w:r w:rsidRPr="00F20C81">
              <w:rPr>
                <w:sz w:val="24"/>
              </w:rPr>
              <w:t>Д.</w:t>
            </w:r>
            <w:r>
              <w:rPr>
                <w:sz w:val="24"/>
              </w:rPr>
              <w:t xml:space="preserve"> Семи хат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Т.</w:t>
            </w:r>
            <w:r>
              <w:rPr>
                <w:sz w:val="24"/>
              </w:rPr>
              <w:t xml:space="preserve"> </w:t>
            </w:r>
            <w:r w:rsidRPr="00F20C81">
              <w:rPr>
                <w:sz w:val="24"/>
              </w:rPr>
              <w:t>В.</w:t>
            </w:r>
          </w:p>
        </w:tc>
        <w:tc>
          <w:tcPr>
            <w:tcW w:w="30" w:type="dxa"/>
          </w:tcPr>
          <w:p w:rsidR="000F0611" w:rsidRDefault="000F0611"/>
        </w:tc>
      </w:tr>
      <w:tr w:rsidR="000F0611" w:rsidTr="00D45C29">
        <w:trPr>
          <w:trHeight w:val="5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ind w:right="91"/>
              <w:rPr>
                <w:sz w:val="24"/>
              </w:rPr>
            </w:pPr>
            <w:r w:rsidRPr="00F20C81">
              <w:rPr>
                <w:sz w:val="24"/>
              </w:rPr>
              <w:t>Дрожжиної. – Харків : Харківська академія неперервної освіти, 2016. – 188</w:t>
            </w:r>
            <w:r>
              <w:rPr>
                <w:sz w:val="24"/>
              </w:rPr>
              <w:t xml:space="preserve"> </w:t>
            </w:r>
            <w:r w:rsidRPr="00F20C81">
              <w:rPr>
                <w:sz w:val="24"/>
              </w:rPr>
              <w:t>с.</w:t>
            </w:r>
          </w:p>
        </w:tc>
        <w:tc>
          <w:tcPr>
            <w:tcW w:w="30" w:type="dxa"/>
          </w:tcPr>
          <w:p w:rsidR="000F0611" w:rsidRDefault="000F0611"/>
        </w:tc>
      </w:tr>
      <w:tr w:rsidR="000F0611" w:rsidTr="00A06FCA">
        <w:trPr>
          <w:trHeight w:val="1366"/>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06FCA">
            <w:pPr>
              <w:pStyle w:val="TableParagraph"/>
              <w:ind w:right="90"/>
              <w:jc w:val="both"/>
              <w:rPr>
                <w:sz w:val="24"/>
              </w:rPr>
            </w:pPr>
            <w:r w:rsidRPr="00F20C81">
              <w:rPr>
                <w:sz w:val="24"/>
              </w:rPr>
              <w:t>10. Підготовка учнів до Всеукраїнської учнівської олімпіади учнівської</w:t>
            </w:r>
            <w:r>
              <w:rPr>
                <w:sz w:val="24"/>
              </w:rPr>
              <w:t xml:space="preserve"> </w:t>
            </w:r>
            <w:r w:rsidRPr="00F20C81">
              <w:rPr>
                <w:sz w:val="24"/>
              </w:rPr>
              <w:t>олімпіади</w:t>
            </w:r>
            <w:r>
              <w:rPr>
                <w:sz w:val="24"/>
              </w:rPr>
              <w:t xml:space="preserve"> </w:t>
            </w:r>
            <w:r w:rsidRPr="00F20C81">
              <w:rPr>
                <w:sz w:val="24"/>
              </w:rPr>
              <w:t>з</w:t>
            </w:r>
            <w:r>
              <w:rPr>
                <w:sz w:val="24"/>
              </w:rPr>
              <w:t xml:space="preserve"> </w:t>
            </w:r>
            <w:r w:rsidRPr="00F20C81">
              <w:rPr>
                <w:sz w:val="24"/>
              </w:rPr>
              <w:t>географії</w:t>
            </w:r>
            <w:r>
              <w:rPr>
                <w:sz w:val="24"/>
              </w:rPr>
              <w:t xml:space="preserve"> </w:t>
            </w:r>
            <w:r w:rsidRPr="00F20C81">
              <w:rPr>
                <w:sz w:val="24"/>
              </w:rPr>
              <w:t>:</w:t>
            </w:r>
            <w:r>
              <w:rPr>
                <w:sz w:val="24"/>
              </w:rPr>
              <w:t xml:space="preserve"> </w:t>
            </w:r>
            <w:r w:rsidRPr="00A06FCA">
              <w:rPr>
                <w:sz w:val="24"/>
              </w:rPr>
              <w:t>навчально-методичний посібник</w:t>
            </w:r>
            <w:r>
              <w:rPr>
                <w:sz w:val="24"/>
              </w:rPr>
              <w:t xml:space="preserve"> </w:t>
            </w:r>
            <w:r w:rsidRPr="00A06FCA">
              <w:rPr>
                <w:sz w:val="24"/>
              </w:rPr>
              <w:t>/</w:t>
            </w:r>
            <w:r>
              <w:rPr>
                <w:sz w:val="24"/>
              </w:rPr>
              <w:t xml:space="preserve"> </w:t>
            </w:r>
            <w:r w:rsidRPr="00F20C81">
              <w:rPr>
                <w:sz w:val="24"/>
              </w:rPr>
              <w:t>укладач</w:t>
            </w:r>
            <w:r>
              <w:rPr>
                <w:sz w:val="24"/>
              </w:rPr>
              <w:t xml:space="preserve"> </w:t>
            </w:r>
            <w:r w:rsidRPr="00F20C81">
              <w:rPr>
                <w:sz w:val="24"/>
              </w:rPr>
              <w:t>Жемеров</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 – Харків : Харківська академія неперервної освіти, 2019. – 180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80-річчя</w:t>
            </w:r>
            <w:r>
              <w:rPr>
                <w:sz w:val="24"/>
              </w:rPr>
              <w:t xml:space="preserve"> </w:t>
            </w:r>
            <w:r w:rsidRPr="00F20C81">
              <w:rPr>
                <w:sz w:val="24"/>
              </w:rPr>
              <w:t>післядипломній</w:t>
            </w:r>
            <w:r>
              <w:rPr>
                <w:sz w:val="24"/>
              </w:rPr>
              <w:t xml:space="preserve"> </w:t>
            </w:r>
            <w:r w:rsidRPr="00F20C81">
              <w:rPr>
                <w:sz w:val="24"/>
              </w:rPr>
              <w:t>педагогічній</w:t>
            </w:r>
            <w:r>
              <w:rPr>
                <w:sz w:val="24"/>
              </w:rPr>
              <w:t xml:space="preserve"> </w:t>
            </w:r>
            <w:r w:rsidRPr="00F20C81">
              <w:rPr>
                <w:sz w:val="24"/>
              </w:rPr>
              <w:t>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06FCA">
            <w:pPr>
              <w:pStyle w:val="TableParagraph"/>
              <w:spacing w:before="1"/>
              <w:ind w:right="89"/>
              <w:jc w:val="both"/>
              <w:rPr>
                <w:sz w:val="24"/>
              </w:rPr>
            </w:pPr>
            <w:r w:rsidRPr="00F20C81">
              <w:rPr>
                <w:sz w:val="24"/>
              </w:rPr>
              <w:t>11.</w:t>
            </w:r>
            <w:r>
              <w:rPr>
                <w:sz w:val="24"/>
              </w:rPr>
              <w:t xml:space="preserve"> </w:t>
            </w:r>
            <w:r w:rsidRPr="00A06FCA">
              <w:rPr>
                <w:sz w:val="24"/>
              </w:rPr>
              <w:t>Грінченко О. Г. Програма</w:t>
            </w:r>
            <w:r>
              <w:rPr>
                <w:b/>
                <w:sz w:val="24"/>
              </w:rPr>
              <w:t xml:space="preserve"> </w:t>
            </w:r>
            <w:r w:rsidRPr="00F20C81">
              <w:rPr>
                <w:sz w:val="24"/>
              </w:rPr>
              <w:t>інтегрованого</w:t>
            </w:r>
            <w:r>
              <w:rPr>
                <w:sz w:val="24"/>
              </w:rPr>
              <w:t xml:space="preserve"> </w:t>
            </w:r>
            <w:r w:rsidRPr="00F20C81">
              <w:rPr>
                <w:sz w:val="24"/>
              </w:rPr>
              <w:t>краєзнавчого</w:t>
            </w:r>
            <w:r>
              <w:rPr>
                <w:sz w:val="24"/>
              </w:rPr>
              <w:t xml:space="preserve"> </w:t>
            </w:r>
            <w:r w:rsidRPr="00F20C81">
              <w:rPr>
                <w:sz w:val="24"/>
              </w:rPr>
              <w:t>курсу</w:t>
            </w:r>
            <w:r>
              <w:rPr>
                <w:sz w:val="24"/>
              </w:rPr>
              <w:t xml:space="preserve"> </w:t>
            </w:r>
            <w:r w:rsidRPr="00F20C81">
              <w:rPr>
                <w:sz w:val="24"/>
              </w:rPr>
              <w:t>за</w:t>
            </w:r>
            <w:r>
              <w:rPr>
                <w:sz w:val="24"/>
              </w:rPr>
              <w:t xml:space="preserve"> </w:t>
            </w:r>
            <w:r w:rsidRPr="00F20C81">
              <w:rPr>
                <w:sz w:val="24"/>
              </w:rPr>
              <w:t xml:space="preserve">вибором </w:t>
            </w:r>
            <w:r w:rsidRPr="00A06FCA">
              <w:rPr>
                <w:sz w:val="24"/>
              </w:rPr>
              <w:t>«Харківщинознавство»</w:t>
            </w:r>
            <w:r w:rsidRPr="00F20C81">
              <w:rPr>
                <w:b/>
                <w:sz w:val="24"/>
              </w:rPr>
              <w:t xml:space="preserve"> </w:t>
            </w:r>
            <w:r w:rsidRPr="00F20C81">
              <w:rPr>
                <w:sz w:val="24"/>
              </w:rPr>
              <w:t>для учнів 8 – 9 класів закладів загальної</w:t>
            </w:r>
            <w:r>
              <w:rPr>
                <w:sz w:val="24"/>
              </w:rPr>
              <w:t xml:space="preserve"> </w:t>
            </w:r>
            <w:r w:rsidRPr="00F20C81">
              <w:rPr>
                <w:sz w:val="24"/>
              </w:rPr>
              <w:t>середньої освіти</w:t>
            </w:r>
            <w:r>
              <w:rPr>
                <w:sz w:val="24"/>
              </w:rPr>
              <w:t xml:space="preserve"> </w:t>
            </w:r>
            <w:r w:rsidRPr="00F20C81">
              <w:rPr>
                <w:sz w:val="24"/>
              </w:rPr>
              <w:t>/</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Т.</w:t>
            </w:r>
            <w:r>
              <w:rPr>
                <w:sz w:val="24"/>
              </w:rPr>
              <w:t xml:space="preserve"> </w:t>
            </w:r>
            <w:r w:rsidRPr="00F20C81">
              <w:rPr>
                <w:sz w:val="24"/>
              </w:rPr>
              <w:t>С</w:t>
            </w:r>
            <w:r>
              <w:rPr>
                <w:sz w:val="24"/>
              </w:rPr>
              <w:t xml:space="preserve">. </w:t>
            </w:r>
            <w:r w:rsidRPr="00F20C81">
              <w:rPr>
                <w:sz w:val="24"/>
              </w:rPr>
              <w:t>Китиченко,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Гімназія,</w:t>
            </w:r>
            <w:r>
              <w:rPr>
                <w:sz w:val="24"/>
              </w:rPr>
              <w:t xml:space="preserve"> </w:t>
            </w:r>
            <w:r w:rsidRPr="00F20C81">
              <w:rPr>
                <w:sz w:val="24"/>
              </w:rPr>
              <w:t>2021. –</w:t>
            </w:r>
            <w:r>
              <w:rPr>
                <w:sz w:val="24"/>
              </w:rPr>
              <w:t xml:space="preserve"> </w:t>
            </w:r>
            <w:r w:rsidRPr="00F20C81">
              <w:rPr>
                <w:sz w:val="24"/>
              </w:rPr>
              <w:t>48</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color w:val="212121"/>
                <w:sz w:val="24"/>
              </w:rPr>
              <w:t>ISBN978-966-474-367-6.</w:t>
            </w:r>
          </w:p>
        </w:tc>
        <w:tc>
          <w:tcPr>
            <w:tcW w:w="30" w:type="dxa"/>
          </w:tcPr>
          <w:p w:rsidR="000F0611" w:rsidRDefault="000F0611"/>
        </w:tc>
      </w:tr>
      <w:tr w:rsidR="000F0611"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
              <w:jc w:val="center"/>
              <w:rPr>
                <w:sz w:val="24"/>
              </w:rPr>
            </w:pPr>
            <w:r w:rsidRPr="00F20C81">
              <w:rPr>
                <w:sz w:val="24"/>
              </w:rPr>
              <w:t>7</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BA610B">
              <w:rPr>
                <w:sz w:val="24"/>
              </w:rPr>
              <w:t>1. Інформаційно-методичний</w:t>
            </w:r>
            <w:r>
              <w:rPr>
                <w:sz w:val="24"/>
              </w:rPr>
              <w:t xml:space="preserve"> </w:t>
            </w:r>
            <w:r w:rsidRPr="00BA610B">
              <w:rPr>
                <w:sz w:val="24"/>
              </w:rPr>
              <w:t>тезаурус</w:t>
            </w:r>
            <w:r>
              <w:rPr>
                <w:sz w:val="24"/>
              </w:rPr>
              <w:t xml:space="preserve"> </w:t>
            </w:r>
            <w:r w:rsidRPr="00F20C81">
              <w:rPr>
                <w:sz w:val="24"/>
              </w:rPr>
              <w:t>:</w:t>
            </w:r>
            <w:r>
              <w:rPr>
                <w:sz w:val="24"/>
              </w:rPr>
              <w:t xml:space="preserve"> </w:t>
            </w:r>
            <w:r w:rsidRPr="00F20C81">
              <w:rPr>
                <w:sz w:val="24"/>
              </w:rPr>
              <w:t>секція</w:t>
            </w:r>
            <w:r>
              <w:rPr>
                <w:sz w:val="24"/>
              </w:rPr>
              <w:t xml:space="preserve"> </w:t>
            </w:r>
            <w:r w:rsidRPr="00F20C81">
              <w:rPr>
                <w:sz w:val="24"/>
              </w:rPr>
              <w:t>«</w:t>
            </w:r>
            <w:r w:rsidRPr="00F20C81">
              <w:rPr>
                <w:i/>
                <w:sz w:val="24"/>
              </w:rPr>
              <w:t>дошкільна</w:t>
            </w:r>
            <w:r>
              <w:rPr>
                <w:i/>
                <w:sz w:val="24"/>
              </w:rPr>
              <w:t xml:space="preserve"> </w:t>
            </w:r>
            <w:r w:rsidRPr="00F20C81">
              <w:rPr>
                <w:i/>
                <w:sz w:val="24"/>
              </w:rPr>
              <w:t>освіта</w:t>
            </w:r>
            <w:r w:rsidRPr="00F20C81">
              <w:rPr>
                <w:sz w:val="24"/>
              </w:rPr>
              <w:t>»</w:t>
            </w:r>
            <w:r>
              <w:rPr>
                <w:sz w:val="24"/>
              </w:rPr>
              <w:t xml:space="preserve"> </w:t>
            </w:r>
            <w:r w:rsidRPr="00F20C81">
              <w:rPr>
                <w:sz w:val="24"/>
              </w:rPr>
              <w:t>/</w:t>
            </w:r>
            <w:r>
              <w:rPr>
                <w:sz w:val="24"/>
              </w:rPr>
              <w:t xml:space="preserve"> </w:t>
            </w:r>
            <w:r w:rsidRPr="00F20C81">
              <w:rPr>
                <w:sz w:val="24"/>
              </w:rPr>
              <w:t>автори-укладачі: О.</w:t>
            </w:r>
            <w:r>
              <w:rPr>
                <w:sz w:val="24"/>
              </w:rPr>
              <w:t xml:space="preserve"> </w:t>
            </w:r>
            <w:r w:rsidRPr="00F20C81">
              <w:rPr>
                <w:sz w:val="24"/>
              </w:rPr>
              <w:t>О. Байназарова, І.</w:t>
            </w:r>
            <w:r>
              <w:rPr>
                <w:sz w:val="24"/>
              </w:rPr>
              <w:t xml:space="preserve"> </w:t>
            </w:r>
            <w:r w:rsidRPr="00F20C81">
              <w:rPr>
                <w:sz w:val="24"/>
              </w:rPr>
              <w:t>Г. Ємельянова, В.</w:t>
            </w:r>
            <w:r>
              <w:rPr>
                <w:sz w:val="24"/>
              </w:rPr>
              <w:t xml:space="preserve"> </w:t>
            </w:r>
            <w:r w:rsidRPr="00F20C81">
              <w:rPr>
                <w:sz w:val="24"/>
              </w:rPr>
              <w:t>Д. Холодок ; за 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20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(Серпнева</w:t>
            </w:r>
          </w:p>
          <w:p w:rsidR="000F0611" w:rsidRPr="00F20C81" w:rsidRDefault="000F0611" w:rsidP="00F20C81">
            <w:pPr>
              <w:pStyle w:val="TableParagraph"/>
              <w:spacing w:before="1" w:line="254" w:lineRule="exact"/>
              <w:jc w:val="both"/>
              <w:rPr>
                <w:sz w:val="24"/>
              </w:rPr>
            </w:pPr>
            <w:r>
              <w:rPr>
                <w:sz w:val="24"/>
              </w:rPr>
              <w:t>п</w:t>
            </w:r>
            <w:r w:rsidRPr="00F20C81">
              <w:rPr>
                <w:sz w:val="24"/>
              </w:rPr>
              <w:t>едагогічна</w:t>
            </w:r>
            <w:r>
              <w:rPr>
                <w:sz w:val="24"/>
              </w:rPr>
              <w:t xml:space="preserve"> </w:t>
            </w:r>
            <w:r w:rsidRPr="00F20C81">
              <w:rPr>
                <w:sz w:val="24"/>
              </w:rPr>
              <w:t>декада).</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BA610B">
              <w:rPr>
                <w:sz w:val="24"/>
              </w:rPr>
              <w:t>2</w:t>
            </w:r>
            <w:r w:rsidRPr="00F20C81">
              <w:rPr>
                <w:b/>
                <w:sz w:val="24"/>
              </w:rPr>
              <w:t xml:space="preserve">. </w:t>
            </w:r>
            <w:r w:rsidRPr="00BD1702">
              <w:rPr>
                <w:sz w:val="24"/>
              </w:rPr>
              <w:t>Ознайомлення дошкільників з природою</w:t>
            </w:r>
            <w:r w:rsidRPr="00F20C81">
              <w:rPr>
                <w:sz w:val="24"/>
              </w:rPr>
              <w:t xml:space="preserve">: системний підхід </w:t>
            </w:r>
            <w:r w:rsidRPr="00BD1702">
              <w:rPr>
                <w:sz w:val="24"/>
              </w:rPr>
              <w:t>: з досвіду</w:t>
            </w:r>
            <w:r>
              <w:rPr>
                <w:sz w:val="24"/>
              </w:rPr>
              <w:t xml:space="preserve"> </w:t>
            </w:r>
            <w:r w:rsidRPr="00BD1702">
              <w:rPr>
                <w:sz w:val="24"/>
              </w:rPr>
              <w:t>роботи</w:t>
            </w:r>
            <w:r>
              <w:rPr>
                <w:sz w:val="24"/>
              </w:rPr>
              <w:t xml:space="preserve"> </w:t>
            </w:r>
            <w:r w:rsidRPr="00F20C81">
              <w:rPr>
                <w:sz w:val="24"/>
              </w:rPr>
              <w:t>шкільного</w:t>
            </w:r>
            <w:r>
              <w:rPr>
                <w:sz w:val="24"/>
              </w:rPr>
              <w:t xml:space="preserve"> </w:t>
            </w:r>
            <w:r w:rsidRPr="00F20C81">
              <w:rPr>
                <w:sz w:val="24"/>
              </w:rPr>
              <w:t>навчального</w:t>
            </w:r>
            <w:r>
              <w:rPr>
                <w:sz w:val="24"/>
              </w:rPr>
              <w:t xml:space="preserve"> </w:t>
            </w:r>
            <w:r w:rsidRPr="00F20C81">
              <w:rPr>
                <w:sz w:val="24"/>
              </w:rPr>
              <w:t>закладу</w:t>
            </w:r>
            <w:r>
              <w:rPr>
                <w:sz w:val="24"/>
              </w:rPr>
              <w:t xml:space="preserve"> </w:t>
            </w:r>
            <w:r w:rsidRPr="00F20C81">
              <w:rPr>
                <w:sz w:val="24"/>
              </w:rPr>
              <w:t>№</w:t>
            </w:r>
            <w:r>
              <w:rPr>
                <w:sz w:val="24"/>
              </w:rPr>
              <w:t xml:space="preserve"> </w:t>
            </w:r>
            <w:smartTag w:uri="urn:schemas-microsoft-com:office:smarttags" w:element="metricconverter">
              <w:smartTagPr>
                <w:attr w:name="ProductID" w:val="290 м"/>
              </w:smartTagPr>
              <w:r w:rsidRPr="00F20C81">
                <w:rPr>
                  <w:sz w:val="24"/>
                </w:rPr>
                <w:t>290</w:t>
              </w:r>
              <w:r>
                <w:rPr>
                  <w:sz w:val="24"/>
                </w:rPr>
                <w:t xml:space="preserve"> </w:t>
              </w:r>
              <w:r w:rsidRPr="00F20C81">
                <w:rPr>
                  <w:sz w:val="24"/>
                </w:rPr>
                <w:t>м</w:t>
              </w:r>
            </w:smartTag>
            <w:r w:rsidRPr="00F20C81">
              <w:rPr>
                <w:sz w:val="24"/>
              </w:rPr>
              <w:t>.</w:t>
            </w:r>
            <w:r>
              <w:rPr>
                <w:sz w:val="24"/>
              </w:rPr>
              <w:t xml:space="preserve"> </w:t>
            </w:r>
            <w:r w:rsidRPr="00F20C81">
              <w:rPr>
                <w:sz w:val="24"/>
              </w:rPr>
              <w:t>Харкова / Горбунова</w:t>
            </w:r>
            <w:r>
              <w:rPr>
                <w:sz w:val="24"/>
              </w:rPr>
              <w:t xml:space="preserve"> </w:t>
            </w:r>
            <w:r w:rsidRPr="00F20C81">
              <w:rPr>
                <w:sz w:val="24"/>
              </w:rPr>
              <w:t>Т.</w:t>
            </w:r>
            <w:r>
              <w:rPr>
                <w:sz w:val="24"/>
              </w:rPr>
              <w:t xml:space="preserve"> </w:t>
            </w:r>
            <w:r w:rsidRPr="00F20C81">
              <w:rPr>
                <w:sz w:val="24"/>
              </w:rPr>
              <w:t>О</w:t>
            </w:r>
            <w:r>
              <w:rPr>
                <w:sz w:val="24"/>
              </w:rPr>
              <w:t xml:space="preserve"> </w:t>
            </w:r>
            <w:r w:rsidRPr="00F20C81">
              <w:rPr>
                <w:sz w:val="24"/>
              </w:rPr>
              <w:t>.,Волкова</w:t>
            </w:r>
            <w:r>
              <w:rPr>
                <w:sz w:val="24"/>
              </w:rPr>
              <w:t xml:space="preserve"> </w:t>
            </w:r>
            <w:r w:rsidRPr="00F20C81">
              <w:rPr>
                <w:sz w:val="24"/>
              </w:rPr>
              <w:t>І.</w:t>
            </w:r>
            <w:r>
              <w:rPr>
                <w:sz w:val="24"/>
              </w:rPr>
              <w:t xml:space="preserve"> </w:t>
            </w:r>
            <w:r w:rsidRPr="00F20C81">
              <w:rPr>
                <w:sz w:val="24"/>
              </w:rPr>
              <w:t>В.,</w:t>
            </w:r>
            <w:r>
              <w:rPr>
                <w:sz w:val="24"/>
              </w:rPr>
              <w:t xml:space="preserve"> Базарян </w:t>
            </w:r>
            <w:r w:rsidRPr="00F20C81">
              <w:rPr>
                <w:sz w:val="24"/>
              </w:rPr>
              <w:t>Р.</w:t>
            </w:r>
            <w:r>
              <w:rPr>
                <w:sz w:val="24"/>
              </w:rPr>
              <w:t xml:space="preserve"> </w:t>
            </w:r>
            <w:r w:rsidRPr="00F20C81">
              <w:rPr>
                <w:sz w:val="24"/>
              </w:rPr>
              <w:t>Т.</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w:t>
            </w:r>
            <w:r>
              <w:rPr>
                <w:sz w:val="24"/>
              </w:rPr>
              <w:t xml:space="preserve"> </w:t>
            </w:r>
            <w:r w:rsidRPr="00F20C81">
              <w:rPr>
                <w:sz w:val="24"/>
              </w:rPr>
              <w:t>2002.</w:t>
            </w:r>
            <w:r>
              <w:rPr>
                <w:sz w:val="24"/>
              </w:rPr>
              <w:t xml:space="preserve"> </w:t>
            </w:r>
            <w:r w:rsidRPr="00F20C81">
              <w:rPr>
                <w:sz w:val="24"/>
              </w:rPr>
              <w:t>– 52 с.</w:t>
            </w:r>
          </w:p>
        </w:tc>
        <w:tc>
          <w:tcPr>
            <w:tcW w:w="30" w:type="dxa"/>
          </w:tcPr>
          <w:p w:rsidR="000F0611" w:rsidRDefault="000F0611"/>
        </w:tc>
      </w:tr>
      <w:tr w:rsidR="000F0611"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E8673A">
              <w:rPr>
                <w:sz w:val="24"/>
              </w:rPr>
              <w:t>3</w:t>
            </w:r>
            <w:r w:rsidRPr="00F20C81">
              <w:rPr>
                <w:b/>
                <w:sz w:val="24"/>
              </w:rPr>
              <w:t xml:space="preserve">. </w:t>
            </w:r>
            <w:r w:rsidRPr="00E8673A">
              <w:rPr>
                <w:sz w:val="24"/>
              </w:rPr>
              <w:t>В. О. Сухомлинський – дітям</w:t>
            </w:r>
            <w:r w:rsidRPr="00F20C81">
              <w:rPr>
                <w:sz w:val="24"/>
              </w:rPr>
              <w:t xml:space="preserve">: </w:t>
            </w:r>
            <w:r w:rsidRPr="00E8673A">
              <w:rPr>
                <w:sz w:val="24"/>
              </w:rPr>
              <w:t>з досвіду</w:t>
            </w:r>
            <w:r w:rsidRPr="00F20C81">
              <w:rPr>
                <w:b/>
                <w:sz w:val="24"/>
              </w:rPr>
              <w:t xml:space="preserve"> </w:t>
            </w:r>
            <w:r w:rsidRPr="00F20C81">
              <w:rPr>
                <w:sz w:val="24"/>
              </w:rPr>
              <w:t>використання спадщини 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w:t>
            </w:r>
            <w:r w:rsidRPr="00F20C81">
              <w:rPr>
                <w:sz w:val="24"/>
              </w:rPr>
              <w:t>навчального закладу / керівник творчої групи: Назарян Р.</w:t>
            </w:r>
            <w:r>
              <w:rPr>
                <w:sz w:val="24"/>
              </w:rPr>
              <w:t xml:space="preserve"> </w:t>
            </w:r>
            <w:r w:rsidRPr="00F20C81">
              <w:rPr>
                <w:sz w:val="24"/>
              </w:rPr>
              <w:t>Т. ; за заг. ред.</w:t>
            </w:r>
            <w:r>
              <w:rPr>
                <w:sz w:val="24"/>
              </w:rPr>
              <w:t xml:space="preserve"> Покроєної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0F0611" w:rsidRPr="00F20C81" w:rsidRDefault="000F0611" w:rsidP="00F20C81">
            <w:pPr>
              <w:pStyle w:val="TableParagraph"/>
              <w:spacing w:before="2" w:line="254" w:lineRule="exact"/>
              <w:jc w:val="both"/>
              <w:rPr>
                <w:sz w:val="24"/>
              </w:rPr>
            </w:pPr>
            <w:r>
              <w:rPr>
                <w:sz w:val="24"/>
              </w:rPr>
              <w:t xml:space="preserve">інститут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2003.</w:t>
            </w:r>
            <w:r>
              <w:rPr>
                <w:sz w:val="24"/>
              </w:rPr>
              <w:t xml:space="preserve"> </w:t>
            </w:r>
            <w:r w:rsidRPr="00F20C81">
              <w:rPr>
                <w:sz w:val="24"/>
              </w:rPr>
              <w:t>–</w:t>
            </w:r>
            <w:r>
              <w:rPr>
                <w:sz w:val="24"/>
              </w:rPr>
              <w:t xml:space="preserve"> </w:t>
            </w:r>
            <w:r w:rsidRPr="00F20C81">
              <w:rPr>
                <w:sz w:val="24"/>
              </w:rPr>
              <w:t>104</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59009E">
              <w:rPr>
                <w:sz w:val="24"/>
              </w:rPr>
              <w:t>4.</w:t>
            </w:r>
            <w:r w:rsidRPr="00F20C81">
              <w:rPr>
                <w:b/>
                <w:sz w:val="24"/>
              </w:rPr>
              <w:t xml:space="preserve"> </w:t>
            </w:r>
            <w:r w:rsidRPr="00F20C81">
              <w:rPr>
                <w:sz w:val="24"/>
              </w:rPr>
              <w:t>Назаренко Г.</w:t>
            </w:r>
            <w:r>
              <w:rPr>
                <w:sz w:val="24"/>
              </w:rPr>
              <w:t xml:space="preserve"> </w:t>
            </w:r>
            <w:r w:rsidRPr="00F20C81">
              <w:rPr>
                <w:sz w:val="24"/>
              </w:rPr>
              <w:t xml:space="preserve">І. </w:t>
            </w:r>
            <w:r w:rsidRPr="0059009E">
              <w:rPr>
                <w:sz w:val="24"/>
              </w:rPr>
              <w:t>Шестирічна дитина в школі</w:t>
            </w:r>
            <w:r w:rsidRPr="00F20C81">
              <w:rPr>
                <w:i/>
                <w:sz w:val="24"/>
              </w:rPr>
              <w:t xml:space="preserve"> </w:t>
            </w:r>
            <w:r w:rsidRPr="00F20C81">
              <w:rPr>
                <w:sz w:val="24"/>
              </w:rPr>
              <w:t xml:space="preserve">: </w:t>
            </w:r>
            <w:r w:rsidRPr="0059009E">
              <w:rPr>
                <w:sz w:val="24"/>
              </w:rPr>
              <w:t>методичні рекомендації</w:t>
            </w:r>
            <w:r>
              <w:rPr>
                <w:sz w:val="24"/>
              </w:rPr>
              <w:t xml:space="preserve"> </w:t>
            </w:r>
            <w:r w:rsidRPr="0059009E">
              <w:rPr>
                <w:sz w:val="24"/>
              </w:rPr>
              <w:t>для</w:t>
            </w:r>
            <w:r>
              <w:rPr>
                <w:sz w:val="24"/>
              </w:rPr>
              <w:t xml:space="preserve"> </w:t>
            </w:r>
            <w:r w:rsidRPr="0059009E">
              <w:rPr>
                <w:sz w:val="24"/>
              </w:rPr>
              <w:t>вихователів</w:t>
            </w:r>
            <w:r>
              <w:rPr>
                <w:sz w:val="24"/>
              </w:rPr>
              <w:t xml:space="preserve"> </w:t>
            </w:r>
            <w:r w:rsidRPr="0059009E">
              <w:rPr>
                <w:sz w:val="24"/>
              </w:rPr>
              <w:t>дошкільних</w:t>
            </w:r>
            <w:r>
              <w:rPr>
                <w:sz w:val="24"/>
              </w:rPr>
              <w:t xml:space="preserve"> </w:t>
            </w:r>
            <w:r w:rsidRPr="0059009E">
              <w:rPr>
                <w:sz w:val="24"/>
              </w:rPr>
              <w:t>навчальних</w:t>
            </w:r>
            <w:r>
              <w:rPr>
                <w:sz w:val="24"/>
              </w:rPr>
              <w:t xml:space="preserve"> </w:t>
            </w:r>
            <w:r w:rsidRPr="0059009E">
              <w:rPr>
                <w:sz w:val="24"/>
              </w:rPr>
              <w:t>закладів</w:t>
            </w:r>
            <w:r w:rsidRPr="00F20C81">
              <w:rPr>
                <w:sz w:val="24"/>
              </w:rPr>
              <w:t>,</w:t>
            </w:r>
            <w:r>
              <w:rPr>
                <w:sz w:val="24"/>
              </w:rPr>
              <w:t xml:space="preserve"> </w:t>
            </w:r>
            <w:r w:rsidRPr="00F20C81">
              <w:rPr>
                <w:sz w:val="24"/>
              </w:rPr>
              <w:t>учителів</w:t>
            </w:r>
            <w:r>
              <w:rPr>
                <w:sz w:val="24"/>
              </w:rPr>
              <w:t xml:space="preserve"> </w:t>
            </w:r>
            <w:r w:rsidRPr="00F20C81">
              <w:rPr>
                <w:sz w:val="24"/>
              </w:rPr>
              <w:t>початкових</w:t>
            </w:r>
            <w:r>
              <w:rPr>
                <w:sz w:val="24"/>
              </w:rPr>
              <w:t xml:space="preserve"> </w:t>
            </w:r>
            <w:r w:rsidRPr="00F20C81">
              <w:rPr>
                <w:sz w:val="24"/>
              </w:rPr>
              <w:t>класів</w:t>
            </w:r>
            <w:r>
              <w:rPr>
                <w:sz w:val="24"/>
              </w:rPr>
              <w:t xml:space="preserve"> </w:t>
            </w:r>
            <w:r w:rsidRPr="00F20C81">
              <w:rPr>
                <w:sz w:val="24"/>
              </w:rPr>
              <w:t>та</w:t>
            </w:r>
            <w:r>
              <w:rPr>
                <w:sz w:val="24"/>
              </w:rPr>
              <w:t xml:space="preserve"> </w:t>
            </w:r>
            <w:r w:rsidRPr="00F20C81">
              <w:rPr>
                <w:sz w:val="24"/>
              </w:rPr>
              <w:t>батьків</w:t>
            </w:r>
            <w:r>
              <w:rPr>
                <w:sz w:val="24"/>
              </w:rPr>
              <w:t xml:space="preserve"> </w:t>
            </w:r>
            <w:r w:rsidRPr="00F20C81">
              <w:rPr>
                <w:sz w:val="24"/>
              </w:rPr>
              <w:t>/</w:t>
            </w:r>
            <w:r>
              <w:rPr>
                <w:sz w:val="24"/>
              </w:rPr>
              <w:t xml:space="preserve"> </w:t>
            </w:r>
            <w:r w:rsidRPr="00F20C81">
              <w:rPr>
                <w:sz w:val="24"/>
              </w:rPr>
              <w:t>Назаренко</w:t>
            </w:r>
            <w:r>
              <w:rPr>
                <w:sz w:val="24"/>
              </w:rPr>
              <w:t xml:space="preserve"> </w:t>
            </w:r>
            <w:r w:rsidRPr="00F20C81">
              <w:rPr>
                <w:sz w:val="24"/>
              </w:rPr>
              <w:t>Г.</w:t>
            </w:r>
            <w:r>
              <w:rPr>
                <w:sz w:val="24"/>
              </w:rPr>
              <w:t xml:space="preserve"> </w:t>
            </w:r>
            <w:r w:rsidRPr="00F20C81">
              <w:rPr>
                <w:sz w:val="24"/>
              </w:rPr>
              <w:t>І.</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Покроєної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p>
          <w:p w:rsidR="000F0611" w:rsidRPr="00F20C81" w:rsidRDefault="000F0611" w:rsidP="00F20C81">
            <w:pPr>
              <w:pStyle w:val="TableParagraph"/>
              <w:spacing w:before="1" w:line="254" w:lineRule="exact"/>
              <w:jc w:val="both"/>
              <w:rPr>
                <w:sz w:val="24"/>
              </w:rPr>
            </w:pPr>
            <w:r w:rsidRPr="00F20C81">
              <w:rPr>
                <w:sz w:val="24"/>
              </w:rPr>
              <w:t>2003.</w:t>
            </w:r>
            <w:r>
              <w:rPr>
                <w:sz w:val="24"/>
              </w:rPr>
              <w:t xml:space="preserve"> </w:t>
            </w:r>
            <w:r w:rsidRPr="00F20C81">
              <w:rPr>
                <w:sz w:val="24"/>
              </w:rPr>
              <w:t>– 40</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7"/>
              <w:jc w:val="both"/>
              <w:rPr>
                <w:sz w:val="24"/>
              </w:rPr>
            </w:pPr>
            <w:r w:rsidRPr="00685DCF">
              <w:rPr>
                <w:sz w:val="24"/>
              </w:rPr>
              <w:t>5.</w:t>
            </w:r>
            <w:r w:rsidRPr="00F20C81">
              <w:rPr>
                <w:b/>
                <w:sz w:val="24"/>
              </w:rPr>
              <w:t xml:space="preserve"> </w:t>
            </w:r>
            <w:r w:rsidRPr="00F20C81">
              <w:rPr>
                <w:sz w:val="24"/>
              </w:rPr>
              <w:t xml:space="preserve">Мій Харків – мій рідний край : </w:t>
            </w:r>
            <w:r w:rsidRPr="00685DCF">
              <w:rPr>
                <w:sz w:val="24"/>
              </w:rPr>
              <w:t>з досвіду роботи</w:t>
            </w:r>
            <w:r>
              <w:rPr>
                <w:sz w:val="24"/>
              </w:rPr>
              <w:t xml:space="preserve"> </w:t>
            </w:r>
            <w:r w:rsidRPr="00685DCF">
              <w:rPr>
                <w:sz w:val="24"/>
              </w:rPr>
              <w:t>ознайомлення дітей</w:t>
            </w:r>
            <w:r>
              <w:rPr>
                <w:sz w:val="24"/>
              </w:rPr>
              <w:t xml:space="preserve"> </w:t>
            </w:r>
            <w:r w:rsidRPr="00685DCF">
              <w:rPr>
                <w:sz w:val="24"/>
              </w:rPr>
              <w:t>старшого дошкільного віку з містом Харковом</w:t>
            </w:r>
            <w:r w:rsidRPr="00F20C81">
              <w:rPr>
                <w:i/>
                <w:sz w:val="24"/>
              </w:rPr>
              <w:t xml:space="preserve"> </w:t>
            </w:r>
            <w:r w:rsidRPr="00F20C81">
              <w:rPr>
                <w:sz w:val="24"/>
              </w:rPr>
              <w:t>/ укладачі: Назарян Р.</w:t>
            </w:r>
            <w:r>
              <w:rPr>
                <w:sz w:val="24"/>
              </w:rPr>
              <w:t xml:space="preserve"> </w:t>
            </w:r>
            <w:r w:rsidRPr="00F20C81">
              <w:rPr>
                <w:sz w:val="24"/>
              </w:rPr>
              <w:t>Т.,</w:t>
            </w:r>
            <w:r>
              <w:rPr>
                <w:sz w:val="24"/>
              </w:rPr>
              <w:t xml:space="preserve"> </w:t>
            </w:r>
            <w:r w:rsidRPr="00F20C81">
              <w:rPr>
                <w:sz w:val="24"/>
              </w:rPr>
              <w:t>Рубаха І.</w:t>
            </w:r>
            <w:r>
              <w:rPr>
                <w:sz w:val="24"/>
              </w:rPr>
              <w:t xml:space="preserve"> </w:t>
            </w:r>
            <w:r w:rsidRPr="00F20C81">
              <w:rPr>
                <w:sz w:val="24"/>
              </w:rPr>
              <w:t>П. ; за заг. ред. Л.</w:t>
            </w:r>
            <w:r>
              <w:rPr>
                <w:sz w:val="24"/>
              </w:rPr>
              <w:t xml:space="preserve"> </w:t>
            </w:r>
            <w:r w:rsidRPr="00F20C81">
              <w:rPr>
                <w:sz w:val="24"/>
              </w:rPr>
              <w:t>Д. Покроєвої. – Харків : Харківський 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w:t>
            </w:r>
            <w:r>
              <w:rPr>
                <w:sz w:val="24"/>
              </w:rPr>
              <w:t xml:space="preserve"> </w:t>
            </w:r>
            <w:r w:rsidRPr="00F20C81">
              <w:rPr>
                <w:sz w:val="24"/>
              </w:rPr>
              <w:t>2004. – 136</w:t>
            </w:r>
            <w:r>
              <w:rPr>
                <w:sz w:val="24"/>
              </w:rPr>
              <w:t xml:space="preserve"> </w:t>
            </w: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685DCF">
              <w:rPr>
                <w:sz w:val="24"/>
              </w:rPr>
              <w:t>6.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(34):</w:t>
            </w:r>
            <w:r>
              <w:rPr>
                <w:sz w:val="24"/>
              </w:rPr>
              <w:t xml:space="preserve"> </w:t>
            </w:r>
            <w:r w:rsidRPr="00685DCF">
              <w:rPr>
                <w:sz w:val="24"/>
              </w:rPr>
              <w:t>Особистісно</w:t>
            </w:r>
            <w:r>
              <w:rPr>
                <w:sz w:val="24"/>
              </w:rPr>
              <w:t>-</w:t>
            </w:r>
            <w:r w:rsidRPr="00685DCF">
              <w:rPr>
                <w:sz w:val="24"/>
              </w:rPr>
              <w:t>орієнтована</w:t>
            </w:r>
            <w:r>
              <w:rPr>
                <w:sz w:val="24"/>
              </w:rPr>
              <w:t xml:space="preserve"> </w:t>
            </w:r>
            <w:r w:rsidRPr="00685DCF">
              <w:rPr>
                <w:sz w:val="24"/>
              </w:rPr>
              <w:t>дошкільна</w:t>
            </w:r>
            <w:r>
              <w:rPr>
                <w:sz w:val="24"/>
              </w:rPr>
              <w:t xml:space="preserve"> </w:t>
            </w:r>
            <w:r w:rsidRPr="00685DCF">
              <w:rPr>
                <w:sz w:val="24"/>
              </w:rPr>
              <w:t>освіта</w:t>
            </w:r>
            <w:r>
              <w:rPr>
                <w:sz w:val="24"/>
              </w:rPr>
              <w:t xml:space="preserve"> </w:t>
            </w:r>
            <w:r w:rsidRPr="00F20C81">
              <w:rPr>
                <w:sz w:val="24"/>
              </w:rPr>
              <w:t>:</w:t>
            </w:r>
            <w:r>
              <w:rPr>
                <w:sz w:val="24"/>
              </w:rPr>
              <w:t xml:space="preserve"> </w:t>
            </w:r>
            <w:r w:rsidRPr="00F20C81">
              <w:rPr>
                <w:sz w:val="24"/>
              </w:rPr>
              <w:t>пошуки</w:t>
            </w:r>
            <w:r>
              <w:rPr>
                <w:sz w:val="24"/>
              </w:rPr>
              <w:t xml:space="preserve"> </w:t>
            </w:r>
            <w:r w:rsidRPr="00F20C81">
              <w:rPr>
                <w:sz w:val="24"/>
              </w:rPr>
              <w:t>та</w:t>
            </w:r>
            <w:r>
              <w:rPr>
                <w:sz w:val="24"/>
              </w:rPr>
              <w:t xml:space="preserve"> </w:t>
            </w:r>
            <w:r w:rsidRPr="00F20C81">
              <w:rPr>
                <w:sz w:val="24"/>
              </w:rPr>
              <w:t>надбання</w:t>
            </w:r>
            <w:r>
              <w:rPr>
                <w:sz w:val="24"/>
              </w:rPr>
              <w:t xml:space="preserve"> </w:t>
            </w:r>
            <w:r w:rsidRPr="00F20C81">
              <w:rPr>
                <w:sz w:val="24"/>
              </w:rPr>
              <w:t>педагогів</w:t>
            </w:r>
            <w:r>
              <w:rPr>
                <w:sz w:val="24"/>
              </w:rPr>
              <w:t xml:space="preserve"> </w:t>
            </w:r>
            <w:r w:rsidRPr="00F20C81">
              <w:rPr>
                <w:sz w:val="24"/>
              </w:rPr>
              <w:t>Харківщини</w:t>
            </w:r>
          </w:p>
          <w:p w:rsidR="000F0611" w:rsidRPr="00F20C81" w:rsidRDefault="000F0611" w:rsidP="00F20C81">
            <w:pPr>
              <w:pStyle w:val="TableParagraph"/>
              <w:spacing w:line="274" w:lineRule="exact"/>
              <w:ind w:right="94"/>
              <w:jc w:val="both"/>
              <w:rPr>
                <w:sz w:val="24"/>
              </w:rPr>
            </w:pPr>
            <w:r w:rsidRPr="00F20C81">
              <w:rPr>
                <w:sz w:val="24"/>
              </w:rPr>
              <w:t>:</w:t>
            </w:r>
            <w:r>
              <w:rPr>
                <w:sz w:val="24"/>
              </w:rPr>
              <w:t xml:space="preserve"> </w:t>
            </w:r>
            <w:r w:rsidRPr="00F20C81">
              <w:rPr>
                <w:sz w:val="24"/>
              </w:rPr>
              <w:t>науково-методичний</w:t>
            </w:r>
            <w:r>
              <w:rPr>
                <w:sz w:val="24"/>
              </w:rPr>
              <w:t xml:space="preserve"> </w:t>
            </w:r>
            <w:r w:rsidRPr="00F20C81">
              <w:rPr>
                <w:sz w:val="24"/>
              </w:rPr>
              <w:t>бюлетень</w:t>
            </w:r>
            <w:r>
              <w:rPr>
                <w:sz w:val="24"/>
              </w:rPr>
              <w:t xml:space="preserve"> </w:t>
            </w:r>
            <w:r w:rsidRPr="00F20C81">
              <w:rPr>
                <w:sz w:val="24"/>
              </w:rPr>
              <w:t>/</w:t>
            </w:r>
            <w:r>
              <w:rPr>
                <w:sz w:val="24"/>
              </w:rPr>
              <w:t xml:space="preserve"> </w:t>
            </w:r>
            <w:r w:rsidRPr="00F20C81">
              <w:rPr>
                <w:sz w:val="24"/>
              </w:rPr>
              <w:t>гол.</w:t>
            </w:r>
            <w:r>
              <w:rPr>
                <w:sz w:val="24"/>
              </w:rPr>
              <w:t xml:space="preserve"> Ред.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 науково-методичний інститут безперервної освіти,</w:t>
            </w:r>
            <w:r>
              <w:rPr>
                <w:sz w:val="24"/>
              </w:rPr>
              <w:t xml:space="preserve"> </w:t>
            </w:r>
            <w:r w:rsidRPr="00F20C81">
              <w:rPr>
                <w:sz w:val="24"/>
              </w:rPr>
              <w:t>2005.</w:t>
            </w:r>
            <w:r>
              <w:rPr>
                <w:sz w:val="24"/>
              </w:rPr>
              <w:t xml:space="preserve"> </w:t>
            </w:r>
            <w:r w:rsidRPr="00F20C81">
              <w:rPr>
                <w:sz w:val="24"/>
              </w:rPr>
              <w:t>– 200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 xml:space="preserve">7. </w:t>
            </w:r>
            <w:r w:rsidRPr="006C72CB">
              <w:rPr>
                <w:sz w:val="24"/>
              </w:rPr>
              <w:t>Кожній дитині – дошкільну освіту</w:t>
            </w:r>
            <w:r>
              <w:rPr>
                <w:i/>
                <w:sz w:val="24"/>
              </w:rPr>
              <w:t xml:space="preserve"> </w:t>
            </w:r>
            <w:r w:rsidRPr="00F20C81">
              <w:rPr>
                <w:sz w:val="24"/>
              </w:rPr>
              <w:t>:</w:t>
            </w:r>
            <w:r>
              <w:rPr>
                <w:sz w:val="24"/>
              </w:rPr>
              <w:t xml:space="preserve"> </w:t>
            </w:r>
            <w:r w:rsidRPr="00F61B9E">
              <w:rPr>
                <w:sz w:val="24"/>
              </w:rPr>
              <w:t>з досвіду</w:t>
            </w:r>
            <w:r>
              <w:rPr>
                <w:b/>
                <w:sz w:val="24"/>
              </w:rPr>
              <w:t xml:space="preserve"> </w:t>
            </w:r>
            <w:r w:rsidRPr="00F20C81">
              <w:rPr>
                <w:sz w:val="24"/>
              </w:rPr>
              <w:t>організації</w:t>
            </w:r>
            <w:r>
              <w:rPr>
                <w:sz w:val="24"/>
              </w:rPr>
              <w:t xml:space="preserve"> </w:t>
            </w:r>
            <w:r w:rsidRPr="00F20C81">
              <w:rPr>
                <w:sz w:val="24"/>
              </w:rPr>
              <w:t>робіті</w:t>
            </w:r>
            <w:r>
              <w:rPr>
                <w:sz w:val="24"/>
              </w:rPr>
              <w:t xml:space="preserve"> </w:t>
            </w:r>
            <w:r w:rsidRPr="00F20C81">
              <w:rPr>
                <w:sz w:val="24"/>
              </w:rPr>
              <w:t>з</w:t>
            </w:r>
            <w:r>
              <w:rPr>
                <w:sz w:val="24"/>
              </w:rPr>
              <w:t xml:space="preserve"> </w:t>
            </w:r>
            <w:r w:rsidRPr="00F20C81">
              <w:rPr>
                <w:sz w:val="24"/>
              </w:rPr>
              <w:t xml:space="preserve">дітьми, що не відвідують дошкільні навчальні заклади / укладачі: </w:t>
            </w:r>
            <w:r>
              <w:rPr>
                <w:sz w:val="24"/>
              </w:rPr>
              <w:t xml:space="preserve">Базарян </w:t>
            </w:r>
            <w:r w:rsidRPr="00F20C81">
              <w:rPr>
                <w:sz w:val="24"/>
              </w:rPr>
              <w:t>Р.</w:t>
            </w:r>
            <w:r>
              <w:rPr>
                <w:sz w:val="24"/>
              </w:rPr>
              <w:t xml:space="preserve"> </w:t>
            </w:r>
            <w:r w:rsidRPr="00F20C81">
              <w:rPr>
                <w:sz w:val="24"/>
              </w:rPr>
              <w:t>Т.,</w:t>
            </w:r>
            <w:r>
              <w:rPr>
                <w:sz w:val="24"/>
              </w:rPr>
              <w:t xml:space="preserve"> </w:t>
            </w:r>
            <w:r w:rsidRPr="00F20C81">
              <w:rPr>
                <w:sz w:val="24"/>
              </w:rPr>
              <w:t>Кугуєнко</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Остапенко</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p>
          <w:p w:rsidR="000F0611" w:rsidRPr="00F20C81" w:rsidRDefault="000F0611"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w:t>
            </w:r>
            <w:r>
              <w:rPr>
                <w:sz w:val="24"/>
              </w:rPr>
              <w:t xml:space="preserve"> </w:t>
            </w:r>
            <w:r w:rsidRPr="00F20C81">
              <w:rPr>
                <w:sz w:val="24"/>
              </w:rPr>
              <w:t>2005.</w:t>
            </w:r>
            <w:r>
              <w:rPr>
                <w:sz w:val="24"/>
              </w:rPr>
              <w:t xml:space="preserve"> </w:t>
            </w:r>
            <w:r w:rsidRPr="00F20C81">
              <w:rPr>
                <w:sz w:val="24"/>
              </w:rPr>
              <w:t>– 80</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61B9E">
              <w:rPr>
                <w:sz w:val="24"/>
              </w:rPr>
              <w:t>8.</w:t>
            </w:r>
            <w:r w:rsidRPr="00F20C81">
              <w:rPr>
                <w:b/>
                <w:sz w:val="24"/>
              </w:rPr>
              <w:t xml:space="preserve"> </w:t>
            </w:r>
            <w:r w:rsidRPr="00F61B9E">
              <w:rPr>
                <w:sz w:val="24"/>
              </w:rPr>
              <w:t>В.О. Сухомлинський – дітям</w:t>
            </w:r>
            <w:r w:rsidRPr="00F20C81">
              <w:rPr>
                <w:i/>
                <w:sz w:val="24"/>
              </w:rPr>
              <w:t xml:space="preserve"> </w:t>
            </w:r>
            <w:r w:rsidRPr="00F20C81">
              <w:rPr>
                <w:sz w:val="24"/>
              </w:rPr>
              <w:t xml:space="preserve">: </w:t>
            </w:r>
            <w:r w:rsidRPr="00F61B9E">
              <w:rPr>
                <w:sz w:val="24"/>
              </w:rPr>
              <w:t>з досвіду</w:t>
            </w:r>
            <w:r w:rsidRPr="00F20C81">
              <w:rPr>
                <w:b/>
                <w:sz w:val="24"/>
              </w:rPr>
              <w:t xml:space="preserve"> </w:t>
            </w:r>
            <w:r w:rsidRPr="00F20C81">
              <w:rPr>
                <w:sz w:val="24"/>
              </w:rPr>
              <w:t>використання спадщини 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w:t>
            </w:r>
            <w:r w:rsidRPr="00F20C81">
              <w:rPr>
                <w:sz w:val="24"/>
              </w:rPr>
              <w:t>навчального закладу / керівник творчої групи Назарян Р.</w:t>
            </w:r>
            <w:r>
              <w:rPr>
                <w:sz w:val="24"/>
              </w:rPr>
              <w:t xml:space="preserve"> </w:t>
            </w:r>
            <w:r w:rsidRPr="00F20C81">
              <w:rPr>
                <w:sz w:val="24"/>
              </w:rPr>
              <w:t>Т. ; за заг. ред.</w:t>
            </w:r>
            <w:r>
              <w:rPr>
                <w:sz w:val="24"/>
              </w:rPr>
              <w:t xml:space="preserve"> </w:t>
            </w:r>
            <w:r w:rsidRPr="00F20C81">
              <w:rPr>
                <w:sz w:val="24"/>
              </w:rPr>
              <w:t>Л.</w:t>
            </w:r>
            <w:r>
              <w:rPr>
                <w:sz w:val="24"/>
              </w:rPr>
              <w:t xml:space="preserve"> </w:t>
            </w:r>
            <w:r w:rsidRPr="00F20C81">
              <w:rPr>
                <w:sz w:val="24"/>
              </w:rPr>
              <w:t>Д. Покроєвої; наук. консультант Сухомлинська О.</w:t>
            </w:r>
            <w:r>
              <w:rPr>
                <w:sz w:val="24"/>
              </w:rPr>
              <w:t xml:space="preserve"> </w:t>
            </w:r>
            <w:r w:rsidRPr="00F20C81">
              <w:rPr>
                <w:sz w:val="24"/>
              </w:rPr>
              <w:t xml:space="preserve">В. – 2-е вид., доп. </w:t>
            </w:r>
            <w:r>
              <w:rPr>
                <w:sz w:val="24"/>
              </w:rPr>
              <w:t xml:space="preserve">і </w:t>
            </w: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ХОНМІБО,</w:t>
            </w:r>
            <w:r>
              <w:rPr>
                <w:sz w:val="24"/>
              </w:rPr>
              <w:t xml:space="preserve"> </w:t>
            </w:r>
            <w:r w:rsidRPr="00F20C81">
              <w:rPr>
                <w:sz w:val="24"/>
              </w:rPr>
              <w:t>2007.</w:t>
            </w:r>
            <w:r>
              <w:rPr>
                <w:sz w:val="24"/>
              </w:rPr>
              <w:t xml:space="preserve"> </w:t>
            </w:r>
            <w:r w:rsidRPr="00F20C81">
              <w:rPr>
                <w:sz w:val="24"/>
              </w:rPr>
              <w:t>–</w:t>
            </w:r>
            <w:r>
              <w:rPr>
                <w:sz w:val="24"/>
              </w:rPr>
              <w:t xml:space="preserve"> </w:t>
            </w:r>
            <w:r w:rsidRPr="00F20C81">
              <w:rPr>
                <w:sz w:val="24"/>
              </w:rPr>
              <w:t>112</w:t>
            </w:r>
            <w:r>
              <w:rPr>
                <w:sz w:val="24"/>
              </w:rPr>
              <w:t xml:space="preserve"> </w:t>
            </w:r>
            <w:r w:rsidRPr="00F20C81">
              <w:rPr>
                <w:sz w:val="24"/>
              </w:rPr>
              <w:t>с.(Схвалено</w:t>
            </w:r>
            <w:r>
              <w:rPr>
                <w:sz w:val="24"/>
              </w:rPr>
              <w:t xml:space="preserve"> </w:t>
            </w:r>
            <w:r w:rsidRPr="00F20C81">
              <w:rPr>
                <w:sz w:val="24"/>
              </w:rPr>
              <w:t>Міністерством</w:t>
            </w:r>
          </w:p>
          <w:p w:rsidR="000F0611" w:rsidRPr="00F20C81" w:rsidRDefault="000F0611" w:rsidP="00F20C81">
            <w:pPr>
              <w:pStyle w:val="TableParagraph"/>
              <w:spacing w:before="1" w:line="254" w:lineRule="exact"/>
              <w:jc w:val="both"/>
              <w:rPr>
                <w:sz w:val="24"/>
              </w:rPr>
            </w:pPr>
            <w:r>
              <w:rPr>
                <w:sz w:val="24"/>
              </w:rPr>
              <w:t>о</w:t>
            </w:r>
            <w:r w:rsidRPr="00F20C81">
              <w:rPr>
                <w:sz w:val="24"/>
              </w:rPr>
              <w:t>світи</w:t>
            </w:r>
            <w:r>
              <w:rPr>
                <w:sz w:val="24"/>
              </w:rPr>
              <w:t xml:space="preserve"> </w:t>
            </w:r>
            <w:r w:rsidRPr="00F20C81">
              <w:rPr>
                <w:sz w:val="24"/>
              </w:rPr>
              <w:t>і</w:t>
            </w:r>
            <w:r>
              <w:rPr>
                <w:sz w:val="24"/>
              </w:rPr>
              <w:t xml:space="preserve"> </w:t>
            </w:r>
            <w:r w:rsidRPr="00F20C81">
              <w:rPr>
                <w:sz w:val="24"/>
              </w:rPr>
              <w:t>науки України,</w:t>
            </w:r>
            <w:r>
              <w:rPr>
                <w:sz w:val="24"/>
              </w:rPr>
              <w:t xml:space="preserve"> </w:t>
            </w:r>
            <w:r w:rsidRPr="00F20C81">
              <w:rPr>
                <w:sz w:val="24"/>
              </w:rPr>
              <w:t>лист</w:t>
            </w:r>
            <w:r>
              <w:rPr>
                <w:sz w:val="24"/>
              </w:rPr>
              <w:t xml:space="preserve"> </w:t>
            </w:r>
            <w:r w:rsidRPr="00F20C81">
              <w:rPr>
                <w:sz w:val="24"/>
              </w:rPr>
              <w:t>№</w:t>
            </w:r>
            <w:r>
              <w:rPr>
                <w:sz w:val="24"/>
              </w:rPr>
              <w:t xml:space="preserve"> </w:t>
            </w:r>
            <w:r w:rsidRPr="00F20C81">
              <w:rPr>
                <w:sz w:val="24"/>
              </w:rPr>
              <w:t>1/11-1036</w:t>
            </w:r>
            <w:r>
              <w:rPr>
                <w:sz w:val="24"/>
              </w:rPr>
              <w:t xml:space="preserve"> </w:t>
            </w:r>
            <w:r w:rsidRPr="00F20C81">
              <w:rPr>
                <w:sz w:val="24"/>
              </w:rPr>
              <w:t>від</w:t>
            </w:r>
            <w:r>
              <w:rPr>
                <w:sz w:val="24"/>
              </w:rPr>
              <w:t xml:space="preserve"> </w:t>
            </w:r>
            <w:r w:rsidRPr="00F20C81">
              <w:rPr>
                <w:sz w:val="24"/>
              </w:rPr>
              <w:t>14.03.2006).</w:t>
            </w:r>
          </w:p>
        </w:tc>
        <w:tc>
          <w:tcPr>
            <w:tcW w:w="30" w:type="dxa"/>
          </w:tcPr>
          <w:p w:rsidR="000F0611" w:rsidRDefault="000F0611"/>
        </w:tc>
      </w:tr>
      <w:tr w:rsidR="000F0611"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sz w:val="24"/>
              </w:rPr>
            </w:pPr>
            <w:r w:rsidRPr="00573272">
              <w:rPr>
                <w:sz w:val="24"/>
              </w:rPr>
              <w:t>9.</w:t>
            </w:r>
            <w:r w:rsidRPr="00F20C81">
              <w:rPr>
                <w:b/>
                <w:sz w:val="24"/>
              </w:rPr>
              <w:t xml:space="preserve"> </w:t>
            </w:r>
            <w:r w:rsidRPr="00573272">
              <w:rPr>
                <w:sz w:val="24"/>
              </w:rPr>
              <w:t>Дітям</w:t>
            </w:r>
            <w:r>
              <w:rPr>
                <w:sz w:val="24"/>
              </w:rPr>
              <w:t xml:space="preserve"> </w:t>
            </w:r>
            <w:r w:rsidRPr="00573272">
              <w:rPr>
                <w:sz w:val="24"/>
              </w:rPr>
              <w:t>про</w:t>
            </w:r>
            <w:r>
              <w:rPr>
                <w:sz w:val="24"/>
              </w:rPr>
              <w:t xml:space="preserve"> </w:t>
            </w:r>
            <w:r w:rsidRPr="00573272">
              <w:rPr>
                <w:sz w:val="24"/>
              </w:rPr>
              <w:t>їх</w:t>
            </w:r>
            <w:r>
              <w:rPr>
                <w:sz w:val="24"/>
              </w:rPr>
              <w:t xml:space="preserve"> </w:t>
            </w:r>
            <w:r w:rsidRPr="00573272">
              <w:rPr>
                <w:sz w:val="24"/>
              </w:rPr>
              <w:t>права</w:t>
            </w:r>
            <w:r>
              <w:rPr>
                <w:sz w:val="24"/>
              </w:rPr>
              <w:t xml:space="preserve"> </w:t>
            </w:r>
            <w:r w:rsidRPr="00573272">
              <w:rPr>
                <w:sz w:val="24"/>
              </w:rPr>
              <w:t>:</w:t>
            </w:r>
            <w:r>
              <w:rPr>
                <w:sz w:val="24"/>
              </w:rPr>
              <w:t xml:space="preserve"> </w:t>
            </w:r>
            <w:r w:rsidRPr="00F20C81">
              <w:rPr>
                <w:sz w:val="24"/>
              </w:rPr>
              <w:t>авторська</w:t>
            </w:r>
            <w:r>
              <w:rPr>
                <w:sz w:val="24"/>
              </w:rPr>
              <w:t xml:space="preserve"> </w:t>
            </w:r>
            <w:r w:rsidRPr="00573272">
              <w:rPr>
                <w:sz w:val="24"/>
              </w:rPr>
              <w:t>програма та метод. рекомендації</w:t>
            </w:r>
            <w:r>
              <w:rPr>
                <w:b/>
                <w:sz w:val="24"/>
              </w:rPr>
              <w:t xml:space="preserve"> </w:t>
            </w:r>
            <w:r w:rsidRPr="00F20C81">
              <w:rPr>
                <w:sz w:val="24"/>
              </w:rPr>
              <w:t>правового</w:t>
            </w:r>
            <w:r>
              <w:rPr>
                <w:sz w:val="24"/>
              </w:rPr>
              <w:t xml:space="preserve"> </w:t>
            </w:r>
            <w:r w:rsidRPr="00F20C81">
              <w:rPr>
                <w:sz w:val="24"/>
              </w:rPr>
              <w:t>виховання</w:t>
            </w:r>
            <w:r>
              <w:rPr>
                <w:sz w:val="24"/>
              </w:rPr>
              <w:t xml:space="preserve"> </w:t>
            </w:r>
            <w:r w:rsidRPr="00F20C81">
              <w:rPr>
                <w:sz w:val="24"/>
              </w:rPr>
              <w:t>старших</w:t>
            </w:r>
            <w:r>
              <w:rPr>
                <w:sz w:val="24"/>
              </w:rPr>
              <w:t xml:space="preserve"> </w:t>
            </w:r>
            <w:r w:rsidRPr="00F20C81">
              <w:rPr>
                <w:sz w:val="24"/>
              </w:rPr>
              <w:t>дошкільників</w:t>
            </w:r>
            <w:r>
              <w:rPr>
                <w:sz w:val="24"/>
              </w:rPr>
              <w:t xml:space="preserve"> </w:t>
            </w:r>
            <w:r w:rsidRPr="00F20C81">
              <w:rPr>
                <w:sz w:val="24"/>
              </w:rPr>
              <w:t>/</w:t>
            </w:r>
            <w:r>
              <w:rPr>
                <w:sz w:val="24"/>
              </w:rPr>
              <w:t xml:space="preserve"> </w:t>
            </w:r>
            <w:r w:rsidRPr="00F20C81">
              <w:rPr>
                <w:sz w:val="24"/>
              </w:rPr>
              <w:t>укладачі:</w:t>
            </w:r>
            <w:r>
              <w:rPr>
                <w:sz w:val="24"/>
              </w:rPr>
              <w:t xml:space="preserve"> Базарян </w:t>
            </w:r>
            <w:r w:rsidRPr="00F20C81">
              <w:rPr>
                <w:sz w:val="24"/>
              </w:rPr>
              <w:t>Р.</w:t>
            </w:r>
            <w:r>
              <w:rPr>
                <w:sz w:val="24"/>
              </w:rPr>
              <w:t xml:space="preserve"> </w:t>
            </w:r>
            <w:r w:rsidRPr="00F20C81">
              <w:rPr>
                <w:sz w:val="24"/>
              </w:rPr>
              <w:t>Т.,</w:t>
            </w:r>
            <w:r>
              <w:rPr>
                <w:sz w:val="24"/>
              </w:rPr>
              <w:t xml:space="preserve"> </w:t>
            </w:r>
            <w:r w:rsidRPr="00F20C81">
              <w:rPr>
                <w:sz w:val="24"/>
              </w:rPr>
              <w:t>Кузьменко</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p>
        </w:tc>
        <w:tc>
          <w:tcPr>
            <w:tcW w:w="30" w:type="dxa"/>
          </w:tcPr>
          <w:p w:rsidR="000F0611" w:rsidRDefault="000F0611"/>
        </w:tc>
      </w:tr>
      <w:tr w:rsidR="000F0611"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Pr>
                <w:sz w:val="24"/>
              </w:rPr>
              <w:t>о</w:t>
            </w:r>
            <w:r w:rsidRPr="00F20C81">
              <w:rPr>
                <w:sz w:val="24"/>
              </w:rPr>
              <w:t>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2007.–116</w:t>
            </w:r>
            <w:r>
              <w:rPr>
                <w:sz w:val="24"/>
              </w:rPr>
              <w:t xml:space="preserve"> </w:t>
            </w:r>
            <w:r w:rsidRPr="00F20C81">
              <w:rPr>
                <w:sz w:val="24"/>
              </w:rPr>
              <w:t>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573272">
              <w:rPr>
                <w:sz w:val="24"/>
              </w:rPr>
              <w:t>10.</w:t>
            </w:r>
            <w:r>
              <w:rPr>
                <w:sz w:val="24"/>
              </w:rPr>
              <w:t xml:space="preserve"> </w:t>
            </w:r>
            <w:r w:rsidRPr="00F20C81">
              <w:rPr>
                <w:sz w:val="24"/>
              </w:rPr>
              <w:t xml:space="preserve">Інформація </w:t>
            </w:r>
            <w:r w:rsidRPr="00573272">
              <w:rPr>
                <w:sz w:val="24"/>
              </w:rPr>
              <w:t>про стан та перспективи розвитку дошкільної освіти</w:t>
            </w:r>
            <w:r w:rsidRPr="00F20C81">
              <w:rPr>
                <w:i/>
                <w:sz w:val="24"/>
              </w:rPr>
              <w:t xml:space="preserve"> </w:t>
            </w:r>
            <w:r w:rsidRPr="00F20C81">
              <w:rPr>
                <w:sz w:val="24"/>
              </w:rPr>
              <w:t>у</w:t>
            </w:r>
            <w:r>
              <w:rPr>
                <w:sz w:val="24"/>
              </w:rPr>
              <w:t xml:space="preserve"> </w:t>
            </w:r>
            <w:r w:rsidRPr="00F20C81">
              <w:rPr>
                <w:sz w:val="24"/>
              </w:rPr>
              <w:t xml:space="preserve">Харківської області : </w:t>
            </w:r>
            <w:r w:rsidRPr="00573272">
              <w:rPr>
                <w:sz w:val="24"/>
              </w:rPr>
              <w:t>[інформаційний збірник</w:t>
            </w:r>
            <w:r w:rsidRPr="00F20C81">
              <w:rPr>
                <w:sz w:val="24"/>
              </w:rPr>
              <w:t>] / укладачі: Руднєва С.</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Остапенко</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Г.</w:t>
            </w:r>
            <w:r>
              <w:rPr>
                <w:sz w:val="24"/>
              </w:rPr>
              <w:t xml:space="preserve"> </w:t>
            </w:r>
            <w:r w:rsidRPr="00F20C81">
              <w:rPr>
                <w:sz w:val="24"/>
              </w:rPr>
              <w:t>В.</w:t>
            </w:r>
            <w:r>
              <w:rPr>
                <w:sz w:val="24"/>
              </w:rPr>
              <w:t xml:space="preserve"> </w:t>
            </w:r>
            <w:r w:rsidRPr="00F20C81">
              <w:rPr>
                <w:sz w:val="24"/>
              </w:rPr>
              <w:t>Михайленко.</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2007.</w:t>
            </w:r>
            <w:r>
              <w:rPr>
                <w:sz w:val="24"/>
              </w:rPr>
              <w:t xml:space="preserve"> </w:t>
            </w:r>
            <w:r w:rsidRPr="00F20C81">
              <w:rPr>
                <w:sz w:val="24"/>
              </w:rPr>
              <w:t>–</w:t>
            </w:r>
            <w:r>
              <w:rPr>
                <w:sz w:val="24"/>
              </w:rPr>
              <w:t xml:space="preserve"> </w:t>
            </w:r>
            <w:r w:rsidRPr="00F20C81">
              <w:rPr>
                <w:sz w:val="24"/>
              </w:rPr>
              <w:t>144</w:t>
            </w:r>
            <w:r>
              <w:rPr>
                <w:sz w:val="24"/>
              </w:rPr>
              <w:t xml:space="preserve"> </w:t>
            </w:r>
            <w:r w:rsidRPr="00F20C81">
              <w:rPr>
                <w:sz w:val="24"/>
              </w:rPr>
              <w:t>с.</w:t>
            </w:r>
          </w:p>
        </w:tc>
        <w:tc>
          <w:tcPr>
            <w:tcW w:w="30" w:type="dxa"/>
          </w:tcPr>
          <w:p w:rsidR="000F0611" w:rsidRDefault="000F0611"/>
        </w:tc>
      </w:tr>
      <w:tr w:rsidR="000F0611"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573272">
              <w:rPr>
                <w:sz w:val="24"/>
              </w:rPr>
              <w:t>11.</w:t>
            </w:r>
            <w:r>
              <w:rPr>
                <w:sz w:val="24"/>
              </w:rPr>
              <w:t xml:space="preserve"> </w:t>
            </w:r>
            <w:r w:rsidRPr="00AB41EA">
              <w:rPr>
                <w:sz w:val="24"/>
              </w:rPr>
              <w:t>Науково-методичний</w:t>
            </w:r>
            <w:r>
              <w:rPr>
                <w:sz w:val="24"/>
              </w:rPr>
              <w:t xml:space="preserve"> </w:t>
            </w:r>
            <w:r w:rsidRPr="00AB41EA">
              <w:rPr>
                <w:sz w:val="24"/>
              </w:rPr>
              <w:t>супровід</w:t>
            </w:r>
            <w:r>
              <w:rPr>
                <w:sz w:val="24"/>
              </w:rPr>
              <w:t xml:space="preserve"> </w:t>
            </w:r>
            <w:r w:rsidRPr="00AB41EA">
              <w:rPr>
                <w:sz w:val="24"/>
              </w:rPr>
              <w:t>підвищення</w:t>
            </w:r>
            <w:r>
              <w:rPr>
                <w:sz w:val="24"/>
              </w:rPr>
              <w:t xml:space="preserve"> </w:t>
            </w:r>
            <w:r w:rsidRPr="00AB41EA">
              <w:rPr>
                <w:sz w:val="24"/>
              </w:rPr>
              <w:t>якості</w:t>
            </w:r>
            <w:r>
              <w:rPr>
                <w:sz w:val="24"/>
              </w:rPr>
              <w:t xml:space="preserve"> </w:t>
            </w:r>
            <w:r w:rsidRPr="00AB41EA">
              <w:rPr>
                <w:sz w:val="24"/>
              </w:rPr>
              <w:t>дошкільної</w:t>
            </w:r>
            <w:r>
              <w:rPr>
                <w:sz w:val="24"/>
              </w:rPr>
              <w:t xml:space="preserve"> </w:t>
            </w:r>
            <w:r w:rsidRPr="00AB41EA">
              <w:rPr>
                <w:sz w:val="24"/>
              </w:rPr>
              <w:t>та</w:t>
            </w:r>
            <w:r>
              <w:rPr>
                <w:sz w:val="24"/>
              </w:rPr>
              <w:t xml:space="preserve"> </w:t>
            </w:r>
            <w:r w:rsidRPr="00AB41EA">
              <w:rPr>
                <w:sz w:val="24"/>
              </w:rPr>
              <w:t>загальної</w:t>
            </w:r>
            <w:r>
              <w:rPr>
                <w:sz w:val="24"/>
              </w:rPr>
              <w:t xml:space="preserve"> </w:t>
            </w:r>
            <w:r w:rsidRPr="00AB41EA">
              <w:rPr>
                <w:sz w:val="24"/>
              </w:rPr>
              <w:t>середньої</w:t>
            </w:r>
            <w:r>
              <w:rPr>
                <w:sz w:val="24"/>
              </w:rPr>
              <w:t xml:space="preserve"> </w:t>
            </w:r>
            <w:r w:rsidRPr="00AB41EA">
              <w:rPr>
                <w:sz w:val="24"/>
              </w:rPr>
              <w:t>освіти</w:t>
            </w:r>
            <w:r>
              <w:rPr>
                <w:sz w:val="24"/>
              </w:rPr>
              <w:t xml:space="preserve"> </w:t>
            </w:r>
            <w:r w:rsidRPr="00F20C81">
              <w:rPr>
                <w:sz w:val="24"/>
              </w:rPr>
              <w:t>в</w:t>
            </w:r>
            <w:r>
              <w:rPr>
                <w:sz w:val="24"/>
              </w:rPr>
              <w:t xml:space="preserve"> </w:t>
            </w:r>
            <w:r w:rsidRPr="00F20C81">
              <w:rPr>
                <w:sz w:val="24"/>
              </w:rPr>
              <w:t>Харківському</w:t>
            </w:r>
            <w:r>
              <w:rPr>
                <w:sz w:val="24"/>
              </w:rPr>
              <w:t xml:space="preserve"> </w:t>
            </w:r>
            <w:r w:rsidRPr="00F20C81">
              <w:rPr>
                <w:sz w:val="24"/>
              </w:rPr>
              <w:t>регіоні</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Рядової </w:t>
            </w:r>
            <w:r w:rsidRPr="00F20C81">
              <w:rPr>
                <w:sz w:val="24"/>
              </w:rPr>
              <w:t>З.</w:t>
            </w:r>
            <w:r>
              <w:rPr>
                <w:sz w:val="24"/>
              </w:rPr>
              <w:t xml:space="preserve"> </w:t>
            </w:r>
            <w:r w:rsidRPr="00F20C81">
              <w:rPr>
                <w:sz w:val="24"/>
              </w:rPr>
              <w:t>В.</w:t>
            </w:r>
            <w:r>
              <w:rPr>
                <w:sz w:val="24"/>
              </w:rPr>
              <w:t xml:space="preserve"> </w:t>
            </w:r>
            <w:r w:rsidRPr="00F20C81">
              <w:rPr>
                <w:sz w:val="24"/>
              </w:rPr>
              <w:t>–</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w:t>
            </w:r>
            <w:r>
              <w:rPr>
                <w:sz w:val="24"/>
              </w:rPr>
              <w:t xml:space="preserve"> </w:t>
            </w:r>
            <w:r w:rsidRPr="00F20C81">
              <w:rPr>
                <w:sz w:val="24"/>
              </w:rPr>
              <w:t>освіти,</w:t>
            </w:r>
            <w:r>
              <w:rPr>
                <w:sz w:val="24"/>
              </w:rPr>
              <w:t xml:space="preserve"> </w:t>
            </w:r>
            <w:r w:rsidRPr="00F20C81">
              <w:rPr>
                <w:sz w:val="24"/>
              </w:rPr>
              <w:t>2007.</w:t>
            </w:r>
            <w:r>
              <w:rPr>
                <w:sz w:val="24"/>
              </w:rPr>
              <w:t xml:space="preserve"> </w:t>
            </w:r>
            <w:r w:rsidRPr="00F20C81">
              <w:rPr>
                <w:sz w:val="24"/>
              </w:rPr>
              <w:t>– 208 с.</w:t>
            </w:r>
          </w:p>
        </w:tc>
        <w:tc>
          <w:tcPr>
            <w:tcW w:w="30" w:type="dxa"/>
          </w:tcPr>
          <w:p w:rsidR="000F0611" w:rsidRDefault="000F0611"/>
        </w:tc>
      </w:tr>
      <w:tr w:rsidR="000F0611" w:rsidTr="00D45C29">
        <w:trPr>
          <w:trHeight w:val="1097"/>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9" w:lineRule="exact"/>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8" w:lineRule="exact"/>
              <w:rPr>
                <w:b/>
                <w:sz w:val="24"/>
              </w:rPr>
            </w:pPr>
            <w:r w:rsidRPr="00357874">
              <w:rPr>
                <w:sz w:val="24"/>
              </w:rPr>
              <w:t>12.</w:t>
            </w:r>
            <w:r>
              <w:rPr>
                <w:b/>
                <w:sz w:val="24"/>
              </w:rPr>
              <w:t xml:space="preserve"> </w:t>
            </w:r>
            <w:r w:rsidRPr="00357874">
              <w:rPr>
                <w:sz w:val="24"/>
              </w:rPr>
              <w:t>Організація</w:t>
            </w:r>
            <w:r>
              <w:rPr>
                <w:sz w:val="24"/>
              </w:rPr>
              <w:t xml:space="preserve"> </w:t>
            </w:r>
            <w:r w:rsidRPr="00357874">
              <w:rPr>
                <w:sz w:val="24"/>
              </w:rPr>
              <w:t>роботи</w:t>
            </w:r>
            <w:r>
              <w:rPr>
                <w:sz w:val="24"/>
              </w:rPr>
              <w:t xml:space="preserve"> </w:t>
            </w:r>
            <w:r w:rsidRPr="00357874">
              <w:rPr>
                <w:sz w:val="24"/>
              </w:rPr>
              <w:t>з</w:t>
            </w:r>
            <w:r>
              <w:rPr>
                <w:sz w:val="24"/>
              </w:rPr>
              <w:t xml:space="preserve"> </w:t>
            </w:r>
            <w:r w:rsidRPr="00357874">
              <w:rPr>
                <w:sz w:val="24"/>
              </w:rPr>
              <w:t>дітьми</w:t>
            </w:r>
            <w:r>
              <w:rPr>
                <w:sz w:val="24"/>
              </w:rPr>
              <w:t xml:space="preserve"> </w:t>
            </w:r>
            <w:r w:rsidRPr="00357874">
              <w:rPr>
                <w:sz w:val="24"/>
              </w:rPr>
              <w:t>п’ятирічного</w:t>
            </w:r>
            <w:r>
              <w:rPr>
                <w:sz w:val="24"/>
              </w:rPr>
              <w:t xml:space="preserve"> </w:t>
            </w:r>
            <w:r w:rsidRPr="00357874">
              <w:rPr>
                <w:sz w:val="24"/>
              </w:rPr>
              <w:t>віку</w:t>
            </w:r>
            <w:r>
              <w:rPr>
                <w:sz w:val="24"/>
              </w:rPr>
              <w:t xml:space="preserve"> </w:t>
            </w:r>
            <w:r w:rsidRPr="00F20C81">
              <w:rPr>
                <w:sz w:val="24"/>
              </w:rPr>
              <w:t>:</w:t>
            </w:r>
            <w:r>
              <w:rPr>
                <w:sz w:val="24"/>
              </w:rPr>
              <w:t xml:space="preserve"> </w:t>
            </w:r>
            <w:r w:rsidRPr="00357874">
              <w:rPr>
                <w:sz w:val="24"/>
              </w:rPr>
              <w:t>метод.</w:t>
            </w:r>
            <w:r>
              <w:rPr>
                <w:sz w:val="24"/>
              </w:rPr>
              <w:t xml:space="preserve"> </w:t>
            </w:r>
            <w:r w:rsidRPr="00357874">
              <w:rPr>
                <w:sz w:val="24"/>
              </w:rPr>
              <w:t>рекомендації</w:t>
            </w:r>
          </w:p>
          <w:p w:rsidR="000F0611" w:rsidRPr="00F20C81" w:rsidRDefault="000F0611" w:rsidP="00357874">
            <w:pPr>
              <w:pStyle w:val="TableParagraph"/>
              <w:spacing w:line="275" w:lineRule="exact"/>
              <w:rPr>
                <w:sz w:val="24"/>
              </w:rPr>
            </w:pPr>
            <w:r>
              <w:rPr>
                <w:sz w:val="24"/>
              </w:rPr>
              <w:t xml:space="preserve"> </w:t>
            </w:r>
            <w:r w:rsidRPr="00F20C81">
              <w:rPr>
                <w:sz w:val="24"/>
              </w:rPr>
              <w:t>/</w:t>
            </w:r>
            <w:r>
              <w:rPr>
                <w:sz w:val="24"/>
              </w:rPr>
              <w:t xml:space="preserve"> </w:t>
            </w:r>
            <w:r w:rsidRPr="00F20C81">
              <w:rPr>
                <w:sz w:val="24"/>
              </w:rPr>
              <w:t>укладачі:</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С.</w:t>
            </w:r>
            <w:r>
              <w:rPr>
                <w:sz w:val="24"/>
              </w:rPr>
              <w:t xml:space="preserve"> </w:t>
            </w:r>
            <w:r w:rsidRPr="00F20C81">
              <w:rPr>
                <w:sz w:val="24"/>
              </w:rPr>
              <w:t>М.</w:t>
            </w:r>
            <w:r>
              <w:rPr>
                <w:sz w:val="24"/>
              </w:rPr>
              <w:t xml:space="preserve"> </w:t>
            </w:r>
            <w:r w:rsidRPr="00F20C81">
              <w:rPr>
                <w:sz w:val="24"/>
              </w:rPr>
              <w:t>Руднєва,</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Остапенко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2007.</w:t>
            </w:r>
            <w:r>
              <w:rPr>
                <w:sz w:val="24"/>
              </w:rPr>
              <w:t xml:space="preserve"> </w:t>
            </w:r>
            <w:r w:rsidRPr="00F20C81">
              <w:rPr>
                <w:sz w:val="24"/>
              </w:rPr>
              <w:t>– 96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i/>
                <w:sz w:val="24"/>
              </w:rPr>
            </w:pPr>
            <w:r w:rsidRPr="00357874">
              <w:rPr>
                <w:sz w:val="24"/>
              </w:rPr>
              <w:t>13.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(50):</w:t>
            </w:r>
            <w:r>
              <w:rPr>
                <w:sz w:val="24"/>
              </w:rPr>
              <w:t xml:space="preserve"> </w:t>
            </w:r>
            <w:r w:rsidRPr="00357874">
              <w:rPr>
                <w:sz w:val="24"/>
              </w:rPr>
              <w:t>Проектний</w:t>
            </w:r>
            <w:r>
              <w:rPr>
                <w:sz w:val="24"/>
              </w:rPr>
              <w:t xml:space="preserve"> </w:t>
            </w:r>
            <w:r w:rsidRPr="00357874">
              <w:rPr>
                <w:sz w:val="24"/>
              </w:rPr>
              <w:t>підхід</w:t>
            </w:r>
            <w:r>
              <w:rPr>
                <w:sz w:val="24"/>
              </w:rPr>
              <w:t xml:space="preserve"> </w:t>
            </w:r>
            <w:r w:rsidRPr="00357874">
              <w:rPr>
                <w:sz w:val="24"/>
              </w:rPr>
              <w:t>як</w:t>
            </w:r>
            <w:r>
              <w:rPr>
                <w:sz w:val="24"/>
              </w:rPr>
              <w:t xml:space="preserve"> </w:t>
            </w:r>
            <w:r w:rsidRPr="00357874">
              <w:rPr>
                <w:sz w:val="24"/>
              </w:rPr>
              <w:t>складова</w:t>
            </w:r>
            <w:r>
              <w:rPr>
                <w:sz w:val="24"/>
              </w:rPr>
              <w:t xml:space="preserve"> </w:t>
            </w:r>
            <w:r w:rsidRPr="00357874">
              <w:rPr>
                <w:sz w:val="24"/>
              </w:rPr>
              <w:t>педагогічної інноватики</w:t>
            </w:r>
            <w:r>
              <w:rPr>
                <w:sz w:val="24"/>
              </w:rPr>
              <w:t xml:space="preserve"> </w:t>
            </w:r>
            <w:r w:rsidRPr="00357874">
              <w:rPr>
                <w:sz w:val="24"/>
              </w:rPr>
              <w:t>на</w:t>
            </w:r>
            <w:r>
              <w:rPr>
                <w:sz w:val="24"/>
              </w:rPr>
              <w:t xml:space="preserve"> </w:t>
            </w:r>
            <w:r w:rsidRPr="00357874">
              <w:rPr>
                <w:sz w:val="24"/>
              </w:rPr>
              <w:t xml:space="preserve">шляху </w:t>
            </w:r>
            <w:r>
              <w:rPr>
                <w:sz w:val="24"/>
              </w:rPr>
              <w:t xml:space="preserve">до якісної </w:t>
            </w:r>
            <w:r w:rsidRPr="00357874">
              <w:rPr>
                <w:sz w:val="24"/>
              </w:rPr>
              <w:t>дошкільної</w:t>
            </w:r>
            <w:r>
              <w:rPr>
                <w:sz w:val="24"/>
              </w:rPr>
              <w:t xml:space="preserve"> </w:t>
            </w:r>
            <w:r w:rsidRPr="00357874">
              <w:rPr>
                <w:sz w:val="24"/>
              </w:rPr>
              <w:t>освіти</w:t>
            </w:r>
            <w:r>
              <w:rPr>
                <w:sz w:val="24"/>
              </w:rPr>
              <w:t xml:space="preserve"> </w:t>
            </w:r>
          </w:p>
          <w:p w:rsidR="000F0611" w:rsidRPr="00F20C81" w:rsidRDefault="000F0611" w:rsidP="00F20C81">
            <w:pPr>
              <w:pStyle w:val="TableParagraph"/>
              <w:spacing w:line="274" w:lineRule="exact"/>
              <w:rPr>
                <w:sz w:val="24"/>
              </w:rPr>
            </w:pP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Кравченко</w:t>
            </w:r>
          </w:p>
          <w:p w:rsidR="000F0611" w:rsidRPr="00F20C81" w:rsidRDefault="000F0611" w:rsidP="00F20C81">
            <w:pPr>
              <w:pStyle w:val="TableParagraph"/>
              <w:spacing w:line="276" w:lineRule="exact"/>
              <w:ind w:right="148"/>
              <w:rPr>
                <w:sz w:val="24"/>
              </w:rPr>
            </w:pPr>
            <w:r w:rsidRPr="00F20C81">
              <w:rPr>
                <w:sz w:val="24"/>
              </w:rPr>
              <w:t>Г.</w:t>
            </w:r>
            <w:r>
              <w:rPr>
                <w:sz w:val="24"/>
              </w:rPr>
              <w:t xml:space="preserve"> </w:t>
            </w:r>
            <w:r w:rsidRPr="00F20C81">
              <w:rPr>
                <w:sz w:val="24"/>
              </w:rPr>
              <w:t>Ю.,</w:t>
            </w:r>
            <w:r>
              <w:rPr>
                <w:sz w:val="24"/>
              </w:rPr>
              <w:t xml:space="preserve"> </w:t>
            </w:r>
            <w:r w:rsidRPr="00F20C81">
              <w:rPr>
                <w:sz w:val="24"/>
              </w:rPr>
              <w:t>Кугуєнко</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2011.</w:t>
            </w:r>
            <w:r>
              <w:rPr>
                <w:sz w:val="24"/>
              </w:rPr>
              <w:t xml:space="preserve"> </w:t>
            </w:r>
            <w:r w:rsidRPr="00F20C81">
              <w:rPr>
                <w:sz w:val="24"/>
              </w:rPr>
              <w:t>–</w:t>
            </w:r>
            <w:r>
              <w:rPr>
                <w:sz w:val="24"/>
              </w:rPr>
              <w:t xml:space="preserve"> </w:t>
            </w:r>
            <w:r w:rsidRPr="00F20C81">
              <w:rPr>
                <w:sz w:val="24"/>
              </w:rPr>
              <w:t>164 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A16F4B">
              <w:rPr>
                <w:sz w:val="24"/>
              </w:rPr>
              <w:t>14.</w:t>
            </w:r>
            <w:r>
              <w:rPr>
                <w:b/>
                <w:sz w:val="24"/>
              </w:rPr>
              <w:t xml:space="preserve"> </w:t>
            </w:r>
            <w:r w:rsidRPr="00A16F4B">
              <w:rPr>
                <w:sz w:val="24"/>
              </w:rPr>
              <w:t>Духовно-моральне виховання дошкільників</w:t>
            </w:r>
            <w:r>
              <w:rPr>
                <w:i/>
                <w:sz w:val="24"/>
              </w:rPr>
              <w:t xml:space="preserve"> </w:t>
            </w:r>
            <w:r w:rsidRPr="00A16F4B">
              <w:rPr>
                <w:sz w:val="24"/>
              </w:rPr>
              <w:t>: метод. рекомендації</w:t>
            </w:r>
            <w:r>
              <w:rPr>
                <w:b/>
                <w:sz w:val="24"/>
              </w:rPr>
              <w:t xml:space="preserve">  </w:t>
            </w:r>
            <w:r w:rsidRPr="00F20C81">
              <w:rPr>
                <w:sz w:val="24"/>
              </w:rPr>
              <w:t>/укладачі: А.</w:t>
            </w:r>
            <w:r>
              <w:rPr>
                <w:sz w:val="24"/>
              </w:rPr>
              <w:t xml:space="preserve"> </w:t>
            </w:r>
            <w:r w:rsidRPr="00F20C81">
              <w:rPr>
                <w:sz w:val="24"/>
              </w:rPr>
              <w:t>С. Остапенко, В.</w:t>
            </w:r>
            <w:r>
              <w:rPr>
                <w:sz w:val="24"/>
              </w:rPr>
              <w:t xml:space="preserve"> </w:t>
            </w:r>
            <w:r w:rsidRPr="00F20C81">
              <w:rPr>
                <w:sz w:val="24"/>
              </w:rPr>
              <w:t>Г. Токар, Т.</w:t>
            </w:r>
            <w:r>
              <w:rPr>
                <w:sz w:val="24"/>
              </w:rPr>
              <w:t xml:space="preserve"> </w:t>
            </w:r>
            <w:r w:rsidRPr="00F20C81">
              <w:rPr>
                <w:sz w:val="24"/>
              </w:rPr>
              <w:t>В. Близнюк, Г.</w:t>
            </w:r>
            <w:r>
              <w:rPr>
                <w:sz w:val="24"/>
              </w:rPr>
              <w:t xml:space="preserve"> </w:t>
            </w:r>
            <w:r w:rsidRPr="00F20C81">
              <w:rPr>
                <w:sz w:val="24"/>
              </w:rPr>
              <w:t>М. Ковальчук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0F0611" w:rsidRPr="00F20C81" w:rsidRDefault="000F0611" w:rsidP="00F20C81">
            <w:pPr>
              <w:pStyle w:val="TableParagraph"/>
              <w:spacing w:before="2"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132</w:t>
            </w:r>
            <w:r>
              <w:rPr>
                <w:sz w:val="24"/>
              </w:rPr>
              <w:t xml:space="preserve"> </w:t>
            </w:r>
            <w:r w:rsidRPr="00F20C81">
              <w:rPr>
                <w:sz w:val="24"/>
              </w:rPr>
              <w:t>с.</w:t>
            </w:r>
          </w:p>
        </w:tc>
        <w:tc>
          <w:tcPr>
            <w:tcW w:w="30" w:type="dxa"/>
          </w:tcPr>
          <w:p w:rsidR="000F0611" w:rsidRDefault="000F0611"/>
        </w:tc>
      </w:tr>
      <w:tr w:rsidR="000F0611" w:rsidTr="00307ADB">
        <w:trPr>
          <w:trHeight w:val="1467"/>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307ADB">
              <w:rPr>
                <w:sz w:val="24"/>
              </w:rPr>
              <w:t>15.</w:t>
            </w:r>
            <w:r>
              <w:rPr>
                <w:b/>
                <w:sz w:val="24"/>
              </w:rPr>
              <w:t xml:space="preserve"> </w:t>
            </w:r>
            <w:r w:rsidRPr="00307ADB">
              <w:rPr>
                <w:sz w:val="24"/>
              </w:rPr>
              <w:t>Організація</w:t>
            </w:r>
            <w:r>
              <w:rPr>
                <w:sz w:val="24"/>
              </w:rPr>
              <w:t xml:space="preserve"> </w:t>
            </w:r>
            <w:r w:rsidRPr="00307ADB">
              <w:rPr>
                <w:sz w:val="24"/>
              </w:rPr>
              <w:t>роботи</w:t>
            </w:r>
            <w:r>
              <w:rPr>
                <w:sz w:val="24"/>
              </w:rPr>
              <w:t xml:space="preserve"> </w:t>
            </w:r>
            <w:r w:rsidRPr="00307ADB">
              <w:rPr>
                <w:sz w:val="24"/>
              </w:rPr>
              <w:t>з</w:t>
            </w:r>
            <w:r>
              <w:rPr>
                <w:sz w:val="24"/>
              </w:rPr>
              <w:t xml:space="preserve"> </w:t>
            </w:r>
            <w:r w:rsidRPr="00307ADB">
              <w:rPr>
                <w:sz w:val="24"/>
              </w:rPr>
              <w:t>дітьми</w:t>
            </w:r>
            <w:r>
              <w:rPr>
                <w:sz w:val="24"/>
              </w:rPr>
              <w:t xml:space="preserve"> </w:t>
            </w:r>
            <w:r w:rsidRPr="00307ADB">
              <w:rPr>
                <w:sz w:val="24"/>
              </w:rPr>
              <w:t>5-річного</w:t>
            </w:r>
            <w:r>
              <w:rPr>
                <w:sz w:val="24"/>
              </w:rPr>
              <w:t xml:space="preserve"> </w:t>
            </w:r>
            <w:r w:rsidRPr="00307ADB">
              <w:rPr>
                <w:sz w:val="24"/>
              </w:rPr>
              <w:t>віку</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обов’язкової</w:t>
            </w:r>
            <w:r>
              <w:rPr>
                <w:sz w:val="24"/>
              </w:rPr>
              <w:t xml:space="preserve"> </w:t>
            </w:r>
            <w:r w:rsidRPr="00F20C81">
              <w:rPr>
                <w:sz w:val="24"/>
              </w:rPr>
              <w:t xml:space="preserve">дошкільної освіти : </w:t>
            </w:r>
            <w:r w:rsidRPr="00307ADB">
              <w:rPr>
                <w:sz w:val="24"/>
              </w:rPr>
              <w:t>методичні рекомендації</w:t>
            </w:r>
            <w:r w:rsidRPr="00F20C81">
              <w:rPr>
                <w:b/>
                <w:sz w:val="24"/>
              </w:rPr>
              <w:t xml:space="preserve"> </w:t>
            </w:r>
            <w:r w:rsidRPr="00F20C81">
              <w:rPr>
                <w:sz w:val="24"/>
              </w:rPr>
              <w:t>/ укладачі: С. М. Руднєва, А.С. Остапенко, Г. І. Назаренко, Н. Ф. Кугуєнко, Н. С. Ярмонова ; за заг. 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p>
          <w:p w:rsidR="000F0611" w:rsidRPr="00F20C81" w:rsidRDefault="000F0611" w:rsidP="00F20C81">
            <w:pPr>
              <w:pStyle w:val="TableParagraph"/>
              <w:spacing w:line="272" w:lineRule="exact"/>
              <w:jc w:val="both"/>
              <w:rPr>
                <w:sz w:val="24"/>
              </w:rPr>
            </w:pPr>
            <w:r w:rsidRPr="00F20C81">
              <w:rPr>
                <w:sz w:val="24"/>
              </w:rPr>
              <w:t>–</w:t>
            </w:r>
            <w:r>
              <w:rPr>
                <w:sz w:val="24"/>
              </w:rPr>
              <w:t xml:space="preserve"> </w:t>
            </w:r>
            <w:r w:rsidRPr="00F20C81">
              <w:rPr>
                <w:sz w:val="24"/>
              </w:rPr>
              <w:t>112</w:t>
            </w:r>
            <w:r>
              <w:rPr>
                <w:sz w:val="24"/>
              </w:rPr>
              <w:t xml:space="preserve"> </w:t>
            </w: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50215E">
            <w:pPr>
              <w:pStyle w:val="TableParagraph"/>
              <w:spacing w:before="1"/>
              <w:ind w:right="95"/>
              <w:jc w:val="both"/>
              <w:rPr>
                <w:sz w:val="24"/>
              </w:rPr>
            </w:pPr>
            <w:r w:rsidRPr="0050215E">
              <w:rPr>
                <w:sz w:val="24"/>
              </w:rPr>
              <w:t>16. Стан</w:t>
            </w:r>
            <w:r w:rsidRPr="0050215E">
              <w:rPr>
                <w:b/>
                <w:sz w:val="24"/>
              </w:rPr>
              <w:t xml:space="preserve"> </w:t>
            </w:r>
            <w:r w:rsidRPr="0050215E">
              <w:rPr>
                <w:sz w:val="24"/>
              </w:rPr>
              <w:t>і шляхи підвищення якості дошкільної</w:t>
            </w:r>
            <w:r w:rsidRPr="00F20C81">
              <w:rPr>
                <w:i/>
                <w:sz w:val="24"/>
              </w:rPr>
              <w:t xml:space="preserve"> </w:t>
            </w:r>
            <w:r w:rsidRPr="00F20C81">
              <w:rPr>
                <w:sz w:val="24"/>
              </w:rPr>
              <w:t>та початкової освіти в</w:t>
            </w:r>
            <w:r>
              <w:rPr>
                <w:sz w:val="24"/>
              </w:rPr>
              <w:t xml:space="preserve"> </w:t>
            </w:r>
            <w:r w:rsidRPr="00F20C81">
              <w:rPr>
                <w:sz w:val="24"/>
              </w:rPr>
              <w:t>Харківському</w:t>
            </w:r>
            <w:r>
              <w:rPr>
                <w:sz w:val="24"/>
              </w:rPr>
              <w:t xml:space="preserve"> </w:t>
            </w:r>
            <w:r w:rsidRPr="00F20C81">
              <w:rPr>
                <w:sz w:val="24"/>
              </w:rPr>
              <w:t>регіоні:</w:t>
            </w:r>
            <w:r>
              <w:rPr>
                <w:sz w:val="24"/>
              </w:rPr>
              <w:t xml:space="preserve"> </w:t>
            </w:r>
            <w:r w:rsidRPr="00F20C81">
              <w:rPr>
                <w:sz w:val="24"/>
              </w:rPr>
              <w:t>інформаційно-аналітичні</w:t>
            </w:r>
            <w:r>
              <w:rPr>
                <w:sz w:val="24"/>
              </w:rPr>
              <w:t xml:space="preserve"> </w:t>
            </w:r>
            <w:r w:rsidRPr="00F20C81">
              <w:rPr>
                <w:sz w:val="24"/>
              </w:rPr>
              <w:t>матеріали</w:t>
            </w:r>
            <w:r>
              <w:rPr>
                <w:sz w:val="24"/>
              </w:rPr>
              <w:t xml:space="preserve"> </w:t>
            </w:r>
            <w:r w:rsidRPr="00F20C81">
              <w:rPr>
                <w:sz w:val="24"/>
              </w:rPr>
              <w:t>:</w:t>
            </w:r>
            <w:r>
              <w:rPr>
                <w:sz w:val="24"/>
              </w:rPr>
              <w:t xml:space="preserve"> </w:t>
            </w:r>
            <w:r w:rsidRPr="00F20C81">
              <w:rPr>
                <w:sz w:val="24"/>
              </w:rPr>
              <w:t>методичні</w:t>
            </w:r>
            <w:r>
              <w:rPr>
                <w:sz w:val="24"/>
              </w:rPr>
              <w:t xml:space="preserve"> </w:t>
            </w:r>
            <w:r w:rsidRPr="00F20C81">
              <w:rPr>
                <w:sz w:val="24"/>
              </w:rPr>
              <w:t>рекомендації / Коченгіна М.</w:t>
            </w:r>
            <w:r>
              <w:rPr>
                <w:sz w:val="24"/>
              </w:rPr>
              <w:t xml:space="preserve"> </w:t>
            </w:r>
            <w:r w:rsidRPr="00F20C81">
              <w:rPr>
                <w:sz w:val="24"/>
              </w:rPr>
              <w:t>В., Кугуєнко Н.</w:t>
            </w:r>
            <w:r>
              <w:rPr>
                <w:sz w:val="24"/>
              </w:rPr>
              <w:t xml:space="preserve"> </w:t>
            </w:r>
            <w:r w:rsidRPr="00F20C81">
              <w:rPr>
                <w:sz w:val="24"/>
              </w:rPr>
              <w:t>Ф., Назаренко Г</w:t>
            </w:r>
            <w:r>
              <w:rPr>
                <w:sz w:val="24"/>
              </w:rPr>
              <w:t xml:space="preserve"> </w:t>
            </w:r>
            <w:r w:rsidRPr="00F20C81">
              <w:rPr>
                <w:sz w:val="24"/>
              </w:rPr>
              <w:t>.І., Остапенко</w:t>
            </w:r>
            <w:r>
              <w:rPr>
                <w:sz w:val="24"/>
              </w:rPr>
              <w:t xml:space="preserve"> </w:t>
            </w:r>
            <w:r w:rsidRPr="00F20C81">
              <w:rPr>
                <w:sz w:val="24"/>
              </w:rPr>
              <w:t>А.</w:t>
            </w:r>
            <w:r>
              <w:rPr>
                <w:sz w:val="24"/>
              </w:rPr>
              <w:t xml:space="preserve"> </w:t>
            </w:r>
            <w:r w:rsidRPr="00F20C81">
              <w:rPr>
                <w:sz w:val="24"/>
              </w:rPr>
              <w:t>С., Ротфорт Д.</w:t>
            </w:r>
            <w:r>
              <w:rPr>
                <w:sz w:val="24"/>
              </w:rPr>
              <w:t xml:space="preserve"> </w:t>
            </w:r>
            <w:r w:rsidRPr="00F20C81">
              <w:rPr>
                <w:sz w:val="24"/>
              </w:rPr>
              <w:t>В., Сосницька Н.</w:t>
            </w:r>
            <w:r>
              <w:rPr>
                <w:sz w:val="24"/>
              </w:rPr>
              <w:t xml:space="preserve"> </w:t>
            </w:r>
            <w:r w:rsidRPr="00F20C81">
              <w:rPr>
                <w:sz w:val="24"/>
              </w:rPr>
              <w:t>П., Ярмонова Н.</w:t>
            </w:r>
            <w:r>
              <w:rPr>
                <w:sz w:val="24"/>
              </w:rPr>
              <w:t xml:space="preserve"> </w:t>
            </w:r>
            <w:r w:rsidRPr="00F20C81">
              <w:rPr>
                <w:sz w:val="24"/>
              </w:rPr>
              <w:t>С. ; за заг. ред. 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2E6CEC">
              <w:rPr>
                <w:sz w:val="24"/>
              </w:rPr>
              <w:t>17.</w:t>
            </w:r>
            <w:r>
              <w:rPr>
                <w:b/>
                <w:sz w:val="24"/>
              </w:rPr>
              <w:t xml:space="preserve"> </w:t>
            </w:r>
            <w:r w:rsidRPr="00F20C81">
              <w:rPr>
                <w:sz w:val="24"/>
              </w:rPr>
              <w:t>Коченгіна</w:t>
            </w:r>
            <w:r>
              <w:rPr>
                <w:sz w:val="24"/>
              </w:rPr>
              <w:t xml:space="preserve"> </w:t>
            </w:r>
            <w:r w:rsidRPr="00F20C81">
              <w:rPr>
                <w:sz w:val="24"/>
              </w:rPr>
              <w:t>М.</w:t>
            </w:r>
            <w:r>
              <w:rPr>
                <w:sz w:val="24"/>
              </w:rPr>
              <w:t xml:space="preserve"> </w:t>
            </w:r>
            <w:r w:rsidRPr="00F20C81">
              <w:rPr>
                <w:sz w:val="24"/>
              </w:rPr>
              <w:t>В.</w:t>
            </w:r>
            <w:r>
              <w:rPr>
                <w:sz w:val="24"/>
              </w:rPr>
              <w:t xml:space="preserve"> </w:t>
            </w:r>
            <w:r w:rsidRPr="002E6CEC">
              <w:rPr>
                <w:sz w:val="24"/>
              </w:rPr>
              <w:t>Використання</w:t>
            </w:r>
            <w:r>
              <w:rPr>
                <w:sz w:val="24"/>
              </w:rPr>
              <w:t xml:space="preserve"> </w:t>
            </w:r>
            <w:r w:rsidRPr="002E6CEC">
              <w:rPr>
                <w:sz w:val="24"/>
              </w:rPr>
              <w:t>художньої</w:t>
            </w:r>
            <w:r>
              <w:rPr>
                <w:sz w:val="24"/>
              </w:rPr>
              <w:t xml:space="preserve"> </w:t>
            </w:r>
            <w:r w:rsidRPr="002E6CEC">
              <w:rPr>
                <w:sz w:val="24"/>
              </w:rPr>
              <w:t>літератури</w:t>
            </w:r>
            <w:r>
              <w:rPr>
                <w:sz w:val="24"/>
              </w:rPr>
              <w:t xml:space="preserve"> </w:t>
            </w:r>
            <w:r w:rsidRPr="002E6CEC">
              <w:rPr>
                <w:sz w:val="24"/>
              </w:rPr>
              <w:t>для</w:t>
            </w:r>
            <w:r>
              <w:rPr>
                <w:sz w:val="24"/>
              </w:rPr>
              <w:t xml:space="preserve"> </w:t>
            </w:r>
            <w:r w:rsidRPr="002E6CEC">
              <w:rPr>
                <w:sz w:val="24"/>
              </w:rPr>
              <w:t>дітей</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навчального закладу </w:t>
            </w:r>
            <w:r w:rsidRPr="00F20C81">
              <w:rPr>
                <w:sz w:val="24"/>
              </w:rPr>
              <w:t>:</w:t>
            </w:r>
            <w:r>
              <w:rPr>
                <w:sz w:val="24"/>
              </w:rPr>
              <w:t xml:space="preserve"> </w:t>
            </w:r>
            <w:r w:rsidRPr="002E6CEC">
              <w:rPr>
                <w:sz w:val="24"/>
              </w:rPr>
              <w:t>науково-методичний</w:t>
            </w:r>
            <w:r>
              <w:rPr>
                <w:sz w:val="24"/>
              </w:rPr>
              <w:t xml:space="preserve"> </w:t>
            </w:r>
            <w:r w:rsidRPr="002E6CEC">
              <w:rPr>
                <w:sz w:val="24"/>
              </w:rPr>
              <w:t>посібник</w:t>
            </w:r>
            <w:r>
              <w:rPr>
                <w:sz w:val="24"/>
              </w:rPr>
              <w:t xml:space="preserve"> </w:t>
            </w:r>
            <w:r w:rsidRPr="00F20C81">
              <w:rPr>
                <w:sz w:val="24"/>
              </w:rPr>
              <w:t>/</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Коченгіна.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p>
          <w:p w:rsidR="000F0611" w:rsidRPr="00F20C81" w:rsidRDefault="000F0611" w:rsidP="00F20C81">
            <w:pPr>
              <w:pStyle w:val="TableParagraph"/>
              <w:spacing w:before="2" w:line="254" w:lineRule="exact"/>
              <w:jc w:val="both"/>
              <w:rPr>
                <w:sz w:val="24"/>
              </w:rPr>
            </w:pPr>
            <w:r>
              <w:rPr>
                <w:sz w:val="24"/>
              </w:rPr>
              <w:t>а</w:t>
            </w:r>
            <w:r w:rsidRPr="00F20C81">
              <w:rPr>
                <w:sz w:val="24"/>
              </w:rPr>
              <w:t>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180</w:t>
            </w:r>
            <w:r>
              <w:rPr>
                <w:sz w:val="24"/>
              </w:rPr>
              <w:t xml:space="preserve"> </w:t>
            </w:r>
            <w:r w:rsidRPr="00F20C81">
              <w:rPr>
                <w:sz w:val="24"/>
              </w:rPr>
              <w:t>с.</w:t>
            </w:r>
          </w:p>
        </w:tc>
        <w:tc>
          <w:tcPr>
            <w:tcW w:w="30" w:type="dxa"/>
          </w:tcPr>
          <w:p w:rsidR="000F0611" w:rsidRDefault="000F0611"/>
        </w:tc>
      </w:tr>
      <w:tr w:rsidR="000F0611"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93"/>
              <w:jc w:val="both"/>
              <w:rPr>
                <w:sz w:val="24"/>
              </w:rPr>
            </w:pPr>
            <w:r w:rsidRPr="00A27FE6">
              <w:rPr>
                <w:sz w:val="24"/>
              </w:rPr>
              <w:t>18.</w:t>
            </w:r>
            <w:r>
              <w:rPr>
                <w:b/>
                <w:sz w:val="24"/>
              </w:rPr>
              <w:t xml:space="preserve"> </w:t>
            </w:r>
            <w:r w:rsidRPr="00A27FE6">
              <w:rPr>
                <w:sz w:val="24"/>
              </w:rPr>
              <w:t>Підготовка дітей 5-річного віку до школи</w:t>
            </w:r>
            <w:r w:rsidRPr="00F20C81">
              <w:rPr>
                <w:i/>
                <w:sz w:val="24"/>
              </w:rPr>
              <w:t xml:space="preserve"> </w:t>
            </w:r>
            <w:r w:rsidRPr="00F20C81">
              <w:rPr>
                <w:sz w:val="24"/>
              </w:rPr>
              <w:t xml:space="preserve">: </w:t>
            </w:r>
            <w:r w:rsidRPr="00A27FE6">
              <w:rPr>
                <w:sz w:val="24"/>
              </w:rPr>
              <w:t>методичні рекомендації</w:t>
            </w:r>
            <w:r w:rsidRPr="00F20C81">
              <w:rPr>
                <w:b/>
                <w:sz w:val="24"/>
              </w:rPr>
              <w:t xml:space="preserve"> </w:t>
            </w:r>
            <w:r>
              <w:rPr>
                <w:sz w:val="24"/>
              </w:rPr>
              <w:t xml:space="preserve"> </w:t>
            </w:r>
            <w:r w:rsidRPr="00F20C81">
              <w:rPr>
                <w:sz w:val="24"/>
              </w:rPr>
              <w:t>/</w:t>
            </w:r>
            <w:r>
              <w:rPr>
                <w:sz w:val="24"/>
              </w:rPr>
              <w:t xml:space="preserve"> </w:t>
            </w:r>
            <w:r w:rsidRPr="00F20C81">
              <w:rPr>
                <w:sz w:val="24"/>
              </w:rPr>
              <w:t>укладачі: С.</w:t>
            </w:r>
            <w:r>
              <w:rPr>
                <w:sz w:val="24"/>
              </w:rPr>
              <w:t xml:space="preserve"> </w:t>
            </w:r>
            <w:r w:rsidRPr="00F20C81">
              <w:rPr>
                <w:sz w:val="24"/>
              </w:rPr>
              <w:t>М. Руднева, А.</w:t>
            </w:r>
            <w:r>
              <w:rPr>
                <w:sz w:val="24"/>
              </w:rPr>
              <w:t xml:space="preserve"> </w:t>
            </w:r>
            <w:r w:rsidRPr="00F20C81">
              <w:rPr>
                <w:sz w:val="24"/>
              </w:rPr>
              <w:t>С. Остапенко, Г.</w:t>
            </w:r>
            <w:r>
              <w:rPr>
                <w:sz w:val="24"/>
              </w:rPr>
              <w:t xml:space="preserve"> </w:t>
            </w:r>
            <w:r w:rsidRPr="00F20C81">
              <w:rPr>
                <w:sz w:val="24"/>
              </w:rPr>
              <w:t>І. Назаренко, Н.</w:t>
            </w:r>
            <w:r>
              <w:rPr>
                <w:sz w:val="24"/>
              </w:rPr>
              <w:t xml:space="preserve"> </w:t>
            </w:r>
            <w:r w:rsidRPr="00F20C81">
              <w:rPr>
                <w:sz w:val="24"/>
              </w:rPr>
              <w:t>Ф. Кугуєнко,</w:t>
            </w:r>
            <w:r>
              <w:rPr>
                <w:sz w:val="24"/>
              </w:rPr>
              <w:t xml:space="preserve"> </w:t>
            </w:r>
            <w:r w:rsidRPr="00F20C81">
              <w:rPr>
                <w:sz w:val="24"/>
              </w:rPr>
              <w:t>Н.</w:t>
            </w:r>
            <w:r>
              <w:rPr>
                <w:sz w:val="24"/>
              </w:rPr>
              <w:t xml:space="preserve"> </w:t>
            </w:r>
            <w:r w:rsidRPr="00F20C81">
              <w:rPr>
                <w:sz w:val="24"/>
              </w:rPr>
              <w:t>С. Ярмонова ; за заг. ред. Л.</w:t>
            </w:r>
            <w:r>
              <w:rPr>
                <w:sz w:val="24"/>
              </w:rPr>
              <w:t xml:space="preserve"> </w:t>
            </w:r>
            <w:r w:rsidRPr="00F20C81">
              <w:rPr>
                <w:sz w:val="24"/>
              </w:rPr>
              <w:t>Д. Покроєвої. – Харків : Харківська академія</w:t>
            </w:r>
            <w:r>
              <w:rPr>
                <w:sz w:val="24"/>
              </w:rPr>
              <w:t xml:space="preserve"> </w:t>
            </w:r>
            <w:r w:rsidRPr="00F20C81">
              <w:rPr>
                <w:sz w:val="24"/>
              </w:rPr>
              <w:t>неперервної</w:t>
            </w:r>
            <w:r>
              <w:rPr>
                <w:sz w:val="24"/>
              </w:rPr>
              <w:t xml:space="preserve"> </w:t>
            </w:r>
            <w:r w:rsidRPr="00F20C81">
              <w:rPr>
                <w:sz w:val="24"/>
              </w:rPr>
              <w:t>освіти, 2012.</w:t>
            </w:r>
            <w:r>
              <w:rPr>
                <w:sz w:val="24"/>
              </w:rPr>
              <w:t xml:space="preserve"> </w:t>
            </w:r>
            <w:r w:rsidRPr="00F20C81">
              <w:rPr>
                <w:sz w:val="24"/>
              </w:rPr>
              <w:t>– 112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6E7DA0">
              <w:rPr>
                <w:sz w:val="24"/>
              </w:rPr>
              <w:t>19.</w:t>
            </w:r>
            <w:r>
              <w:rPr>
                <w:b/>
                <w:sz w:val="24"/>
              </w:rPr>
              <w:t xml:space="preserve"> </w:t>
            </w:r>
            <w:r w:rsidRPr="006E7DA0">
              <w:rPr>
                <w:sz w:val="24"/>
              </w:rPr>
              <w:t>Сучасний</w:t>
            </w:r>
            <w:r>
              <w:rPr>
                <w:sz w:val="24"/>
              </w:rPr>
              <w:t xml:space="preserve"> </w:t>
            </w:r>
            <w:r w:rsidRPr="006E7DA0">
              <w:rPr>
                <w:sz w:val="24"/>
              </w:rPr>
              <w:t>вихователь-практикдошкільногонавчальногозакладу</w:t>
            </w:r>
            <w:r w:rsidRPr="00F20C81">
              <w:rPr>
                <w:sz w:val="24"/>
              </w:rPr>
              <w:t>:</w:t>
            </w:r>
            <w:r w:rsidRPr="00F20C81">
              <w:rPr>
                <w:b/>
                <w:sz w:val="24"/>
              </w:rPr>
              <w:t>навчально-методичніматеріали</w:t>
            </w:r>
            <w:r w:rsidRPr="00F20C81">
              <w:rPr>
                <w:sz w:val="24"/>
              </w:rPr>
              <w:t>длясталогопрофесійногорозвитку/авт.-укл.: Т.В. Дрожжина, М.В. Коченгіна, Л.Д. Покроєва, А.С. Остапенко,Н.С.Ярмонова;зазаг.ред.Л.Д.Покроєвої.–Харків:Харківськаакадемія</w:t>
            </w:r>
          </w:p>
          <w:p w:rsidR="000F0611" w:rsidRPr="00F20C81" w:rsidRDefault="000F0611" w:rsidP="00F20C81">
            <w:pPr>
              <w:pStyle w:val="TableParagraph"/>
              <w:spacing w:line="256" w:lineRule="exact"/>
              <w:jc w:val="both"/>
              <w:rPr>
                <w:sz w:val="24"/>
              </w:rPr>
            </w:pPr>
            <w:r w:rsidRPr="00F20C81">
              <w:rPr>
                <w:sz w:val="24"/>
              </w:rPr>
              <w:t>неперервноїосвіти,2013.–128с.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20.</w:t>
            </w:r>
            <w:r w:rsidRPr="00F20C81">
              <w:rPr>
                <w:i/>
                <w:sz w:val="24"/>
              </w:rPr>
              <w:t>Забезпечення взаємодії дошкільного навчального закладу зі школою тасім’єю</w:t>
            </w:r>
            <w:r w:rsidRPr="00F20C81">
              <w:rPr>
                <w:sz w:val="24"/>
              </w:rPr>
              <w:t>:</w:t>
            </w:r>
            <w:r w:rsidRPr="00F20C81">
              <w:rPr>
                <w:b/>
                <w:sz w:val="24"/>
              </w:rPr>
              <w:t>методичнірекомендації</w:t>
            </w:r>
            <w:r w:rsidRPr="00F20C81">
              <w:rPr>
                <w:sz w:val="24"/>
              </w:rPr>
              <w:t>/укладачі:А.С.Остапенко,М.В.Коченгіна,Н.Ф.Кугуєнко,Н.С.Ярмонова;зазаг.ред.Л.Д.Покроєвої.–</w:t>
            </w:r>
          </w:p>
          <w:p w:rsidR="000F0611" w:rsidRPr="00F20C81" w:rsidRDefault="000F0611" w:rsidP="00F20C81">
            <w:pPr>
              <w:pStyle w:val="TableParagraph"/>
              <w:spacing w:line="252" w:lineRule="exact"/>
              <w:jc w:val="both"/>
              <w:rPr>
                <w:sz w:val="24"/>
              </w:rPr>
            </w:pPr>
            <w:r w:rsidRPr="00F20C81">
              <w:rPr>
                <w:sz w:val="24"/>
              </w:rPr>
              <w:t>Харків:Харківськаакадеміянеперервноїосвіти,2014.–104с.</w:t>
            </w:r>
          </w:p>
        </w:tc>
        <w:tc>
          <w:tcPr>
            <w:tcW w:w="30" w:type="dxa"/>
          </w:tcPr>
          <w:p w:rsidR="000F0611" w:rsidRDefault="000F0611"/>
        </w:tc>
      </w:tr>
      <w:tr w:rsidR="000F0611"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67"/>
                <w:tab w:val="left" w:pos="2047"/>
                <w:tab w:val="left" w:pos="2621"/>
                <w:tab w:val="left" w:pos="3626"/>
                <w:tab w:val="left" w:pos="5180"/>
                <w:tab w:val="left" w:pos="5627"/>
                <w:tab w:val="left" w:pos="6560"/>
                <w:tab w:val="left" w:pos="6971"/>
                <w:tab w:val="left" w:pos="7325"/>
              </w:tabs>
              <w:spacing w:before="1"/>
              <w:ind w:right="95"/>
              <w:rPr>
                <w:sz w:val="24"/>
              </w:rPr>
            </w:pPr>
            <w:r w:rsidRPr="00F20C81">
              <w:rPr>
                <w:b/>
                <w:sz w:val="24"/>
              </w:rPr>
              <w:t>21.</w:t>
            </w:r>
            <w:r w:rsidRPr="00F20C81">
              <w:rPr>
                <w:i/>
                <w:sz w:val="24"/>
              </w:rPr>
              <w:t>Управління</w:t>
            </w:r>
            <w:r w:rsidRPr="00F20C81">
              <w:rPr>
                <w:i/>
                <w:sz w:val="24"/>
              </w:rPr>
              <w:tab/>
              <w:t>дошкільним</w:t>
            </w:r>
            <w:r w:rsidRPr="00F20C81">
              <w:rPr>
                <w:i/>
                <w:sz w:val="24"/>
              </w:rPr>
              <w:tab/>
              <w:t>навчальним</w:t>
            </w:r>
            <w:r w:rsidRPr="00F20C81">
              <w:rPr>
                <w:i/>
                <w:sz w:val="24"/>
              </w:rPr>
              <w:tab/>
              <w:t>закладом</w:t>
            </w:r>
            <w:r w:rsidRPr="00F20C81">
              <w:rPr>
                <w:sz w:val="24"/>
              </w:rPr>
              <w:t>:</w:t>
            </w:r>
            <w:r w:rsidRPr="00F20C81">
              <w:rPr>
                <w:sz w:val="24"/>
              </w:rPr>
              <w:tab/>
            </w:r>
            <w:r w:rsidRPr="00F20C81">
              <w:rPr>
                <w:spacing w:val="-1"/>
                <w:sz w:val="24"/>
              </w:rPr>
              <w:t>контрольно-</w:t>
            </w:r>
            <w:r w:rsidRPr="00F20C81">
              <w:rPr>
                <w:sz w:val="24"/>
              </w:rPr>
              <w:t>аналітичний</w:t>
            </w:r>
            <w:r w:rsidRPr="00F20C81">
              <w:rPr>
                <w:sz w:val="24"/>
              </w:rPr>
              <w:tab/>
              <w:t>аспект</w:t>
            </w:r>
            <w:r w:rsidRPr="00F20C81">
              <w:rPr>
                <w:sz w:val="24"/>
              </w:rPr>
              <w:tab/>
              <w:t>:[</w:t>
            </w:r>
            <w:r w:rsidRPr="00F20C81">
              <w:rPr>
                <w:b/>
                <w:sz w:val="24"/>
              </w:rPr>
              <w:t>навчально-методичний</w:t>
            </w:r>
            <w:r w:rsidRPr="00F20C81">
              <w:rPr>
                <w:b/>
                <w:sz w:val="24"/>
              </w:rPr>
              <w:tab/>
              <w:t>посібник</w:t>
            </w:r>
            <w:r w:rsidRPr="00F20C81">
              <w:rPr>
                <w:sz w:val="24"/>
              </w:rPr>
              <w:t>]</w:t>
            </w:r>
            <w:r w:rsidRPr="00F20C81">
              <w:rPr>
                <w:sz w:val="24"/>
              </w:rPr>
              <w:tab/>
              <w:t>/</w:t>
            </w:r>
            <w:r w:rsidRPr="00F20C81">
              <w:rPr>
                <w:sz w:val="24"/>
              </w:rPr>
              <w:tab/>
            </w:r>
            <w:r w:rsidRPr="00F20C81">
              <w:rPr>
                <w:spacing w:val="-1"/>
                <w:sz w:val="24"/>
              </w:rPr>
              <w:t>Г.Ю.</w:t>
            </w:r>
          </w:p>
          <w:p w:rsidR="000F0611" w:rsidRPr="00F20C81" w:rsidRDefault="000F0611" w:rsidP="00F20C81">
            <w:pPr>
              <w:pStyle w:val="TableParagraph"/>
              <w:spacing w:line="276" w:lineRule="exact"/>
              <w:rPr>
                <w:sz w:val="24"/>
              </w:rPr>
            </w:pPr>
            <w:r w:rsidRPr="00F20C81">
              <w:rPr>
                <w:sz w:val="24"/>
              </w:rPr>
              <w:t>Кравченко,Н.Ф.Кугуєнко,І.О.Счастна,С.М.Руднєва;заред.Л.Д.Покроєвої.–Харків:Харківська академіянеперервноїосвіти,2014–200с.</w:t>
            </w:r>
          </w:p>
        </w:tc>
        <w:tc>
          <w:tcPr>
            <w:tcW w:w="30" w:type="dxa"/>
          </w:tcPr>
          <w:p w:rsidR="000F0611" w:rsidRDefault="000F0611"/>
        </w:tc>
      </w:tr>
      <w:tr w:rsidR="000F0611" w:rsidTr="00D45C29">
        <w:trPr>
          <w:trHeight w:val="269"/>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109"/>
              <w:rPr>
                <w:b/>
                <w:sz w:val="24"/>
              </w:rPr>
            </w:pPr>
            <w:r w:rsidRPr="00F20C81">
              <w:rPr>
                <w:b/>
                <w:sz w:val="24"/>
              </w:rPr>
              <w:t>Дошкільна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rPr>
                <w:i/>
                <w:sz w:val="24"/>
              </w:rPr>
            </w:pPr>
            <w:r w:rsidRPr="00F20C81">
              <w:rPr>
                <w:b/>
                <w:sz w:val="24"/>
              </w:rPr>
              <w:t>22.</w:t>
            </w:r>
            <w:r w:rsidRPr="00F20C81">
              <w:rPr>
                <w:sz w:val="24"/>
              </w:rPr>
              <w:t>КоченгінаМ.В.</w:t>
            </w:r>
            <w:r w:rsidRPr="00F20C81">
              <w:rPr>
                <w:i/>
                <w:sz w:val="24"/>
              </w:rPr>
              <w:t>Використанняхудожньоїлітературидлядітейу</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i/>
                <w:sz w:val="24"/>
              </w:rPr>
              <w:t xml:space="preserve">навчально-виховному процесі дошкільного навчального закладу </w:t>
            </w:r>
            <w:r w:rsidRPr="00F20C81">
              <w:rPr>
                <w:sz w:val="24"/>
              </w:rPr>
              <w:t xml:space="preserve">: </w:t>
            </w:r>
            <w:r w:rsidRPr="00F20C81">
              <w:rPr>
                <w:b/>
                <w:sz w:val="24"/>
              </w:rPr>
              <w:t xml:space="preserve">науково-методичний посібник </w:t>
            </w:r>
            <w:r w:rsidRPr="00F20C81">
              <w:rPr>
                <w:sz w:val="24"/>
              </w:rPr>
              <w:t>/ Коченгіна М.В. ; за заг. ред. Л.Д. Покроєвої. –[Вид.2-гедоп.таперероблене].–Харків:Харківськаакадемія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неперервноїосвіти,2015.–180с.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23.</w:t>
            </w:r>
            <w:r w:rsidRPr="00F20C81">
              <w:rPr>
                <w:sz w:val="24"/>
              </w:rPr>
              <w:t>КоченгінаМ.В.</w:t>
            </w:r>
            <w:r w:rsidRPr="00F20C81">
              <w:rPr>
                <w:i/>
                <w:sz w:val="24"/>
              </w:rPr>
              <w:t>Підготовкавихователівдошкільнихнавчальнихзакладів до створення для дітей безпечного інформаційного середовища</w:t>
            </w:r>
            <w:r w:rsidRPr="00F20C81">
              <w:rPr>
                <w:sz w:val="24"/>
              </w:rPr>
              <w:t>:</w:t>
            </w:r>
            <w:r w:rsidRPr="00F20C81">
              <w:rPr>
                <w:b/>
                <w:sz w:val="24"/>
              </w:rPr>
              <w:t>навчально-методичнийпосібник</w:t>
            </w:r>
            <w:r w:rsidRPr="00F20C81">
              <w:rPr>
                <w:sz w:val="24"/>
              </w:rPr>
              <w:t>/М.В.Коченгіна;зазаг.ред.Л.Д.Покроєвої.–Харків:Харківськаакадеміянеперервноїосвіти,2015.–136</w:t>
            </w:r>
          </w:p>
          <w:p w:rsidR="000F0611" w:rsidRPr="00F20C81" w:rsidRDefault="000F0611" w:rsidP="00F20C81">
            <w:pPr>
              <w:pStyle w:val="TableParagraph"/>
              <w:spacing w:before="1" w:line="254" w:lineRule="exact"/>
              <w:rPr>
                <w:sz w:val="24"/>
              </w:rPr>
            </w:pPr>
            <w:r w:rsidRPr="00F20C81">
              <w:rPr>
                <w:sz w:val="24"/>
              </w:rPr>
              <w:t>с.</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24.</w:t>
            </w:r>
            <w:r w:rsidRPr="00F20C81">
              <w:rPr>
                <w:i/>
                <w:sz w:val="24"/>
              </w:rPr>
              <w:t>Методологічнийнавігатор</w:t>
            </w:r>
            <w:r w:rsidRPr="00F20C81">
              <w:rPr>
                <w:sz w:val="24"/>
              </w:rPr>
              <w:t xml:space="preserve">:актуальніорганізаційно-методичнітапсихологічніаспектинавчально-виховногопроцесувдошкільномунавчальному закладі : </w:t>
            </w:r>
            <w:r w:rsidRPr="00F20C81">
              <w:rPr>
                <w:b/>
                <w:sz w:val="24"/>
              </w:rPr>
              <w:t xml:space="preserve">збірник навчально-методичних матеріалів </w:t>
            </w:r>
            <w:r w:rsidRPr="00F20C81">
              <w:rPr>
                <w:sz w:val="24"/>
              </w:rPr>
              <w:t>/ авт.-укл.:ЗаліськаО.М.,КоченгінаМ.В.,КугуєнкоН.Ф.,ОстапенкоА.С.,СосницьаН.П.,ЯрмоноваН.С.;зазаг.ред.Л.Д.Покроєвої.–Харків:</w:t>
            </w:r>
          </w:p>
          <w:p w:rsidR="000F0611" w:rsidRPr="00F20C81" w:rsidRDefault="000F0611" w:rsidP="00F20C81">
            <w:pPr>
              <w:pStyle w:val="TableParagraph"/>
              <w:spacing w:line="254" w:lineRule="exact"/>
              <w:jc w:val="both"/>
              <w:rPr>
                <w:sz w:val="24"/>
              </w:rPr>
            </w:pPr>
            <w:r w:rsidRPr="00F20C81">
              <w:rPr>
                <w:sz w:val="24"/>
              </w:rPr>
              <w:t>Харківськаакадеміянеперервноїосвіти,2015.–96c.</w:t>
            </w:r>
          </w:p>
        </w:tc>
        <w:tc>
          <w:tcPr>
            <w:tcW w:w="30" w:type="dxa"/>
          </w:tcPr>
          <w:p w:rsidR="000F0611" w:rsidRDefault="000F0611"/>
        </w:tc>
      </w:tr>
      <w:tr w:rsidR="000F0611" w:rsidTr="00D45C29">
        <w:trPr>
          <w:trHeight w:val="166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25.</w:t>
            </w:r>
            <w:r w:rsidRPr="00F20C81">
              <w:rPr>
                <w:i/>
                <w:sz w:val="24"/>
              </w:rPr>
              <w:t>Світдошкілля</w:t>
            </w:r>
            <w:r w:rsidRPr="00F20C81">
              <w:rPr>
                <w:sz w:val="24"/>
              </w:rPr>
              <w:t>:запитаннятавідповіді:</w:t>
            </w:r>
            <w:r w:rsidRPr="00F20C81">
              <w:rPr>
                <w:b/>
                <w:sz w:val="24"/>
              </w:rPr>
              <w:t>методичнийпорадник</w:t>
            </w:r>
            <w:r w:rsidRPr="00F20C81">
              <w:rPr>
                <w:sz w:val="24"/>
              </w:rPr>
              <w:t>длявихователів дошкільних навчальних закладів / автори-укл.: Безрук Г.А.,ЗаліськаО.М.,КовальО.А.,КоченгінаМ.В.,КугуєнкоН.Ф.,ЛященкоВ.М.,ОстапенкоА.С.,СосницькаН.П.,ЯрмоноваН.С.;зазаг.ред.Л.Д.</w:t>
            </w:r>
          </w:p>
          <w:p w:rsidR="000F0611" w:rsidRPr="00F20C81" w:rsidRDefault="000F0611" w:rsidP="00F20C81">
            <w:pPr>
              <w:pStyle w:val="TableParagraph"/>
              <w:spacing w:line="276" w:lineRule="exact"/>
              <w:ind w:right="96"/>
              <w:jc w:val="both"/>
              <w:rPr>
                <w:sz w:val="24"/>
              </w:rPr>
            </w:pPr>
            <w:r w:rsidRPr="00F20C81">
              <w:rPr>
                <w:sz w:val="24"/>
              </w:rPr>
              <w:t>Покроєвої.–Харків:Харківськаакадеміянеперервноїосвіти,2015.–120c.</w:t>
            </w:r>
          </w:p>
        </w:tc>
        <w:tc>
          <w:tcPr>
            <w:tcW w:w="30" w:type="dxa"/>
          </w:tcPr>
          <w:p w:rsidR="000F0611" w:rsidRDefault="000F0611"/>
        </w:tc>
      </w:tr>
      <w:tr w:rsidR="000F0611"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3" w:line="235" w:lineRule="auto"/>
              <w:ind w:right="95"/>
              <w:jc w:val="both"/>
              <w:rPr>
                <w:sz w:val="24"/>
              </w:rPr>
            </w:pPr>
            <w:r w:rsidRPr="00F20C81">
              <w:rPr>
                <w:rFonts w:ascii="Calibri" w:hAnsi="Calibri"/>
                <w:b/>
              </w:rPr>
              <w:t>26.</w:t>
            </w:r>
            <w:r w:rsidRPr="00F20C81">
              <w:rPr>
                <w:b/>
                <w:i/>
                <w:sz w:val="24"/>
              </w:rPr>
              <w:t>Аналіз</w:t>
            </w:r>
            <w:r w:rsidRPr="00F20C81">
              <w:rPr>
                <w:i/>
                <w:sz w:val="24"/>
              </w:rPr>
              <w:t>результатівмоніторингуякостідошкільноїосвітив2015/2016навчальномуроці</w:t>
            </w:r>
            <w:r w:rsidRPr="00F20C81">
              <w:rPr>
                <w:sz w:val="24"/>
              </w:rPr>
              <w:t>[Електронневидання]:ІІетап/автори-упорядн.: І.В. Капустін, Т.М. Голтяй, С.С. Євтушенко, С.В. Клімова, Ю.А.Ольховська;зазаг.ред.С.Є.Вольянської.–Харків:Харківськаакадемія</w:t>
            </w:r>
          </w:p>
          <w:p w:rsidR="000F0611" w:rsidRPr="00F20C81" w:rsidRDefault="000F0611" w:rsidP="00F20C81">
            <w:pPr>
              <w:pStyle w:val="TableParagraph"/>
              <w:spacing w:line="252" w:lineRule="exact"/>
              <w:jc w:val="both"/>
              <w:rPr>
                <w:sz w:val="24"/>
              </w:rPr>
            </w:pPr>
            <w:r w:rsidRPr="00F20C81">
              <w:rPr>
                <w:sz w:val="24"/>
              </w:rPr>
              <w:t>неперервноїосвіти,2016.–70с.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27.</w:t>
            </w:r>
            <w:r w:rsidRPr="00F20C81">
              <w:rPr>
                <w:i/>
                <w:sz w:val="24"/>
              </w:rPr>
              <w:t>Методологічнийнавігатор</w:t>
            </w:r>
            <w:r w:rsidRPr="00F20C81">
              <w:rPr>
                <w:sz w:val="24"/>
              </w:rPr>
              <w:t>:актуальніорганізаційно-методичнітапсихологічніаспектинавчально-виховногопроцесувдошкільномунавчальномузакладі:</w:t>
            </w:r>
            <w:r w:rsidRPr="00F20C81">
              <w:rPr>
                <w:b/>
                <w:sz w:val="24"/>
              </w:rPr>
              <w:t>збірникнавчально-методичнихматеріалів</w:t>
            </w:r>
            <w:r w:rsidRPr="00F20C81">
              <w:rPr>
                <w:sz w:val="24"/>
              </w:rPr>
              <w:t>.–Вид.2-гедоп.іпереробл.–Харків:Харківськаакадеміянеперервної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освіти,2016. –116 c.</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28.</w:t>
            </w:r>
            <w:r w:rsidRPr="00F20C81">
              <w:rPr>
                <w:i/>
                <w:sz w:val="24"/>
              </w:rPr>
              <w:t>Світдошкілля</w:t>
            </w:r>
            <w:r w:rsidRPr="00F20C81">
              <w:rPr>
                <w:sz w:val="24"/>
              </w:rPr>
              <w:t>:запитаннятавідповіді:</w:t>
            </w:r>
            <w:r w:rsidRPr="00F20C81">
              <w:rPr>
                <w:b/>
                <w:sz w:val="24"/>
              </w:rPr>
              <w:t>методичнийпорадник</w:t>
            </w:r>
            <w:r w:rsidRPr="00F20C81">
              <w:rPr>
                <w:sz w:val="24"/>
              </w:rPr>
              <w:t>длявихователівдошкільнихнавчальнихзакладів/ за заг.ред.Л.Д.Покроєвої.–</w:t>
            </w:r>
          </w:p>
          <w:p w:rsidR="000F0611" w:rsidRPr="00F20C81" w:rsidRDefault="000F0611" w:rsidP="00F20C81">
            <w:pPr>
              <w:pStyle w:val="TableParagraph"/>
              <w:spacing w:line="276" w:lineRule="exact"/>
              <w:ind w:right="148"/>
              <w:rPr>
                <w:sz w:val="24"/>
              </w:rPr>
            </w:pPr>
            <w:r w:rsidRPr="00F20C81">
              <w:rPr>
                <w:sz w:val="24"/>
              </w:rPr>
              <w:t>Вид.2-ге,доп.іпереробл.–Харків:Харківськаакадеміянеперервноїосвіти,2016.– 120 c.</w:t>
            </w:r>
          </w:p>
        </w:tc>
        <w:tc>
          <w:tcPr>
            <w:tcW w:w="30" w:type="dxa"/>
          </w:tcPr>
          <w:p w:rsidR="000F0611" w:rsidRDefault="000F0611"/>
        </w:tc>
      </w:tr>
      <w:tr w:rsidR="000F0611"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b/>
                <w:i/>
                <w:sz w:val="24"/>
              </w:rPr>
              <w:t>29.</w:t>
            </w:r>
            <w:r w:rsidRPr="00F20C81">
              <w:rPr>
                <w:i/>
                <w:sz w:val="24"/>
              </w:rPr>
              <w:t>Джерело</w:t>
            </w:r>
            <w:r w:rsidRPr="00F20C81">
              <w:rPr>
                <w:sz w:val="24"/>
              </w:rPr>
              <w:t>педагогічнихінновацій.Інноваційніпрактикирозвиткужиттєвої компетентності дитини дошкільного віку : науково-методичнийжурнал. Вип. № 2(14) / Капустіна Н.А., Коченгіна М.В., Остапенко А.С. ;гол.ред.ПокроєваЛ.Д.–Харків:Харківськаакадеміянеперервноїосвіти,</w:t>
            </w:r>
          </w:p>
          <w:p w:rsidR="000F0611" w:rsidRPr="00F20C81" w:rsidRDefault="000F0611" w:rsidP="00F20C81">
            <w:pPr>
              <w:pStyle w:val="TableParagraph"/>
              <w:spacing w:line="254" w:lineRule="exact"/>
              <w:jc w:val="both"/>
              <w:rPr>
                <w:sz w:val="24"/>
              </w:rPr>
            </w:pPr>
            <w:r w:rsidRPr="00F20C81">
              <w:rPr>
                <w:sz w:val="24"/>
              </w:rPr>
              <w:t>2016.– 276с.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i/>
                <w:sz w:val="24"/>
              </w:rPr>
              <w:t>30.</w:t>
            </w:r>
            <w:r w:rsidRPr="00F20C81">
              <w:rPr>
                <w:sz w:val="24"/>
              </w:rPr>
              <w:t>КоченгінаМ.В.Підготовкавихователівдошкільнихнавчальнихзакладів до створення для дітей безпечного інформаційного середовища :</w:t>
            </w:r>
            <w:r w:rsidRPr="00F20C81">
              <w:rPr>
                <w:b/>
                <w:sz w:val="24"/>
              </w:rPr>
              <w:t xml:space="preserve">навчально-методичний посібник </w:t>
            </w:r>
            <w:r w:rsidRPr="00F20C81">
              <w:rPr>
                <w:sz w:val="24"/>
              </w:rPr>
              <w:t>/ М.В. Коченгіна ; за загальною ред.Л.Д.Покроєвої.–Вид.2-ге,доповнене.–Харків:Харківськаакадемія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неперервноїосвіти,2016.–148с.</w:t>
            </w:r>
          </w:p>
        </w:tc>
        <w:tc>
          <w:tcPr>
            <w:tcW w:w="30" w:type="dxa"/>
          </w:tcPr>
          <w:p w:rsidR="000F0611" w:rsidRDefault="000F0611"/>
        </w:tc>
      </w:tr>
      <w:tr w:rsidR="000F0611"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i/>
                <w:sz w:val="24"/>
              </w:rPr>
              <w:t>31.</w:t>
            </w:r>
            <w:r w:rsidRPr="00F20C81">
              <w:rPr>
                <w:sz w:val="24"/>
              </w:rPr>
              <w:t>Формуванняморальнихякостейудитинидошкільноговікузасобамитрудовоговиховання:</w:t>
            </w:r>
            <w:r w:rsidRPr="00F20C81">
              <w:rPr>
                <w:b/>
                <w:sz w:val="24"/>
              </w:rPr>
              <w:t>методичнийпосібник</w:t>
            </w:r>
            <w:r w:rsidRPr="00F20C81">
              <w:rPr>
                <w:sz w:val="24"/>
              </w:rPr>
              <w:t>/зазаг.ред.Л. Д.Покроєвої.</w:t>
            </w:r>
          </w:p>
          <w:p w:rsidR="000F0611" w:rsidRPr="00F20C81" w:rsidRDefault="000F0611" w:rsidP="00F20C81">
            <w:pPr>
              <w:pStyle w:val="TableParagraph"/>
              <w:spacing w:before="3" w:line="254" w:lineRule="exact"/>
              <w:rPr>
                <w:sz w:val="24"/>
              </w:rPr>
            </w:pPr>
            <w:r w:rsidRPr="00F20C81">
              <w:rPr>
                <w:sz w:val="24"/>
              </w:rPr>
              <w:t>–Харків:Харківськаакадеміянеперервноїосвіти,2016.–312с.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32. Дошкільна освіта в зарубіжних країнах : </w:t>
            </w:r>
            <w:r w:rsidRPr="00F20C81">
              <w:rPr>
                <w:b/>
                <w:sz w:val="24"/>
              </w:rPr>
              <w:t xml:space="preserve">педагогічний альманах </w:t>
            </w:r>
            <w:r w:rsidRPr="00F20C81">
              <w:rPr>
                <w:sz w:val="24"/>
              </w:rPr>
              <w:t>/ Л.Д.Покроєва,М.   В.   Коченгіна,Н.   С.   Ярмонова   ;   за   заг.   ред.   Л.Д.Покроєвої.–Харків:Харківськаакадеміянеперервноїосвіти,2016.–</w:t>
            </w:r>
          </w:p>
          <w:p w:rsidR="000F0611" w:rsidRPr="00F20C81" w:rsidRDefault="000F0611" w:rsidP="00F20C81">
            <w:pPr>
              <w:pStyle w:val="TableParagraph"/>
              <w:spacing w:line="257" w:lineRule="exact"/>
              <w:jc w:val="both"/>
              <w:rPr>
                <w:sz w:val="24"/>
              </w:rPr>
            </w:pPr>
            <w:r w:rsidRPr="00F20C81">
              <w:rPr>
                <w:sz w:val="24"/>
              </w:rPr>
              <w:t>92с.</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b/>
                <w:sz w:val="24"/>
              </w:rPr>
              <w:t>32.Аналіз</w:t>
            </w:r>
            <w:r w:rsidRPr="00F20C81">
              <w:rPr>
                <w:sz w:val="24"/>
              </w:rPr>
              <w:t>результатівмоніторингуякостідошкільноїосвітив2016/2017навчальномуроці(ІІІетап)[Електронневидання]/автори-упорядн.: І. В. Капустін, Т. М. Голтяй, Ю. А. Ольховська, О. С. Рудакова ;зазаг.ред.С.Є.Вольянської.–Харків:Харківськаакадеміянеперервної</w:t>
            </w:r>
          </w:p>
        </w:tc>
        <w:tc>
          <w:tcPr>
            <w:tcW w:w="30" w:type="dxa"/>
          </w:tcPr>
          <w:p w:rsidR="000F0611" w:rsidRDefault="000F0611"/>
        </w:tc>
      </w:tr>
      <w:tr w:rsidR="000F0611"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освіти,2017. –83 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8"/>
              <w:jc w:val="both"/>
              <w:rPr>
                <w:i/>
                <w:sz w:val="24"/>
              </w:rPr>
            </w:pPr>
            <w:r w:rsidRPr="00F20C81">
              <w:rPr>
                <w:b/>
                <w:sz w:val="24"/>
              </w:rPr>
              <w:t>33.</w:t>
            </w:r>
            <w:r w:rsidRPr="00F20C81">
              <w:rPr>
                <w:sz w:val="24"/>
              </w:rPr>
              <w:t>КоченгінаМ.В.Підготовкавихователівдошкільнихнавчальнихзакладів до створення для дітей безпечного інформаційного середовища :</w:t>
            </w:r>
            <w:r w:rsidRPr="00F20C81">
              <w:rPr>
                <w:b/>
                <w:sz w:val="24"/>
              </w:rPr>
              <w:t>навчально-методичнийпосібник</w:t>
            </w:r>
            <w:r w:rsidRPr="00F20C81">
              <w:rPr>
                <w:sz w:val="24"/>
              </w:rPr>
              <w:t>/КоченгінаМ.В.;зазаг.ред.Покроєвої Л.Д. – 3-е вид., доп. – Харків : Харківська академія неперервноїосвіти, 2017. – 148 с</w:t>
            </w:r>
            <w:r w:rsidRPr="00F20C81">
              <w:rPr>
                <w:i/>
                <w:sz w:val="24"/>
              </w:rPr>
              <w:t>.</w:t>
            </w:r>
          </w:p>
        </w:tc>
        <w:tc>
          <w:tcPr>
            <w:tcW w:w="30" w:type="dxa"/>
          </w:tcPr>
          <w:p w:rsidR="000F0611" w:rsidRDefault="000F0611"/>
        </w:tc>
      </w:tr>
      <w:tr w:rsidR="000F0611"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34</w:t>
            </w:r>
            <w:r w:rsidRPr="00F20C81">
              <w:rPr>
                <w:sz w:val="24"/>
              </w:rPr>
              <w:t xml:space="preserve">Коченгіна М. В. Допоможемо дитині навчитися читати : </w:t>
            </w:r>
            <w:r w:rsidRPr="00F20C81">
              <w:rPr>
                <w:b/>
                <w:sz w:val="24"/>
              </w:rPr>
              <w:t xml:space="preserve">методичнірекомендації </w:t>
            </w:r>
            <w:r w:rsidRPr="00F20C81">
              <w:rPr>
                <w:sz w:val="24"/>
              </w:rPr>
              <w:t>/ Коченгіна М. В. ; за заг. ред. Л. Д. Покроєвої. – Харків :Харківськаакадемія неперервноїосвіти,2017.– 104 с.</w:t>
            </w:r>
          </w:p>
        </w:tc>
        <w:tc>
          <w:tcPr>
            <w:tcW w:w="30" w:type="dxa"/>
          </w:tcPr>
          <w:p w:rsidR="000F0611" w:rsidRDefault="000F0611"/>
        </w:tc>
      </w:tr>
      <w:tr w:rsidR="000F0611"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0"/>
              <w:rPr>
                <w:sz w:val="24"/>
              </w:rPr>
            </w:pPr>
            <w:r w:rsidRPr="00F20C81">
              <w:rPr>
                <w:sz w:val="24"/>
              </w:rPr>
              <w:t>35</w:t>
            </w:r>
            <w:r w:rsidRPr="00F20C81">
              <w:rPr>
                <w:sz w:val="24"/>
              </w:rPr>
              <w:tab/>
              <w:t>КоченгінаМ.В.Гратаіграшкавжиттісучасноїдитини</w:t>
            </w:r>
            <w:r w:rsidRPr="00F20C81">
              <w:rPr>
                <w:b/>
                <w:sz w:val="24"/>
              </w:rPr>
              <w:t>:інформаційно-методичнийпосібник</w:t>
            </w:r>
            <w:r w:rsidRPr="00F20C81">
              <w:rPr>
                <w:sz w:val="24"/>
              </w:rPr>
              <w:t>/ М.В.Коченгіна ; за загальноюред.</w:t>
            </w:r>
          </w:p>
          <w:p w:rsidR="000F0611" w:rsidRPr="00F20C81" w:rsidRDefault="000F0611" w:rsidP="00F20C81">
            <w:pPr>
              <w:pStyle w:val="TableParagraph"/>
              <w:spacing w:line="276" w:lineRule="exact"/>
              <w:ind w:right="100"/>
              <w:rPr>
                <w:sz w:val="24"/>
              </w:rPr>
            </w:pPr>
            <w:r w:rsidRPr="00F20C81">
              <w:rPr>
                <w:sz w:val="24"/>
              </w:rPr>
              <w:t>Л.Д.Покроєвої.–Харків:Харківськаакадеміянеперервноїосвіти,2017.–96с.</w:t>
            </w:r>
          </w:p>
        </w:tc>
        <w:tc>
          <w:tcPr>
            <w:tcW w:w="30" w:type="dxa"/>
          </w:tcPr>
          <w:p w:rsidR="000F0611" w:rsidRDefault="000F0611"/>
        </w:tc>
      </w:tr>
      <w:tr w:rsidR="000F0611" w:rsidTr="00D45C29">
        <w:trPr>
          <w:trHeight w:val="167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sz w:val="24"/>
              </w:rPr>
              <w:t>36. Трудове виховання дошкільників :</w:t>
            </w:r>
            <w:r w:rsidRPr="00F20C81">
              <w:rPr>
                <w:b/>
                <w:sz w:val="24"/>
              </w:rPr>
              <w:t>методичний посібник</w:t>
            </w:r>
            <w:r w:rsidRPr="00F20C81">
              <w:rPr>
                <w:sz w:val="24"/>
              </w:rPr>
              <w:t>/ автори-укладачі:А.С.Остапенко,Н.О.Капустіна,Н.Ф.Кугуєнко,М.В.Коченгіна, Г. А. Безрук, Н. С. Ярмонова, творча група педагогів закладівдошкільноїосвітиХарківськоїобласті;зазаг.ред.Л.Д.Покроєвої.–Харків :Харківськаакадемія неперервноїосвіти,2018.–312с.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37.Аналіз</w:t>
            </w:r>
            <w:r w:rsidRPr="00F20C81">
              <w:rPr>
                <w:sz w:val="24"/>
              </w:rPr>
              <w:t>результатіврегіональногомоніторингуякостідошкільноїосвітив2017/2018н.р.[Електронневидання]/І.В.Капустін,Т.М.Голтяй, С. С. Євтушенко, В.М. Мірошниченко, О.С. Рудакова; за заг.ред.С.Є.Вольянської.–Харків:Харківськаакадеміянеперервноїосвіти,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2018.–83с.</w:t>
            </w:r>
          </w:p>
        </w:tc>
        <w:tc>
          <w:tcPr>
            <w:tcW w:w="30" w:type="dxa"/>
          </w:tcPr>
          <w:p w:rsidR="000F0611" w:rsidRDefault="000F0611"/>
        </w:tc>
      </w:tr>
      <w:tr w:rsidR="000F0611"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38. Іграшки та ігрові посібники в системі засобів формування життєвоїкомпетентностідітейдошкільноговіку:</w:t>
            </w:r>
            <w:r w:rsidRPr="00F20C81">
              <w:rPr>
                <w:b/>
                <w:sz w:val="24"/>
              </w:rPr>
              <w:t>матеріалиВсеукраїнського</w:t>
            </w:r>
            <w:r w:rsidRPr="00F20C81">
              <w:rPr>
                <w:sz w:val="24"/>
              </w:rPr>
              <w:t>науково-практичного</w:t>
            </w:r>
            <w:r w:rsidRPr="00F20C81">
              <w:rPr>
                <w:b/>
                <w:sz w:val="24"/>
              </w:rPr>
              <w:t>семінару</w:t>
            </w:r>
            <w:r w:rsidRPr="00F20C81">
              <w:rPr>
                <w:sz w:val="24"/>
              </w:rPr>
              <w:t>«Іграшкитаігровіпосібникивсистемізасобівформуванняжиттєвоїкомпетентностідітейдошкільноговіку»(Харків, 01 – 02 листопада 2017 р.) [Електронне видання]; за заг. ред. Л.Д.Покроєвої.–Харків:Харківськаакадеміянеперервноїосвіти,2017.–168</w:t>
            </w:r>
          </w:p>
          <w:p w:rsidR="000F0611" w:rsidRPr="00F20C81" w:rsidRDefault="000F0611" w:rsidP="00F20C81">
            <w:pPr>
              <w:pStyle w:val="TableParagraph"/>
              <w:spacing w:line="259" w:lineRule="exact"/>
              <w:rPr>
                <w:sz w:val="24"/>
              </w:rPr>
            </w:pPr>
            <w:r w:rsidRPr="00F20C81">
              <w:rPr>
                <w:sz w:val="24"/>
              </w:rPr>
              <w:t>с.</w:t>
            </w:r>
          </w:p>
        </w:tc>
        <w:tc>
          <w:tcPr>
            <w:tcW w:w="30" w:type="dxa"/>
          </w:tcPr>
          <w:p w:rsidR="000F0611" w:rsidRDefault="000F0611"/>
        </w:tc>
      </w:tr>
      <w:tr w:rsidR="000F0611"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8"/>
              <w:jc w:val="both"/>
              <w:rPr>
                <w:sz w:val="24"/>
              </w:rPr>
            </w:pPr>
            <w:r w:rsidRPr="00F20C81">
              <w:rPr>
                <w:sz w:val="24"/>
              </w:rPr>
              <w:t>39.«Яхочусказатисвоєслово…»:</w:t>
            </w:r>
            <w:r w:rsidRPr="00F20C81">
              <w:rPr>
                <w:b/>
                <w:sz w:val="24"/>
              </w:rPr>
              <w:t>науково-методичнийпосібник</w:t>
            </w:r>
            <w:r w:rsidRPr="00F20C81">
              <w:rPr>
                <w:sz w:val="24"/>
              </w:rPr>
              <w:t>/автори-уклад.: Коченгіна М. В., Коваль О. А., Сосницька Н. П., ОстапенкоА.С.;зазаг.ред.Л.Д.Покроєвої.–Харків:Харківськаакадеміянеперервноїосвіти,2019.–200с.–(До80-річчяпіслядипломнійпедагогічній освіті наХарківщині(1939-2019).</w:t>
            </w:r>
          </w:p>
        </w:tc>
        <w:tc>
          <w:tcPr>
            <w:tcW w:w="30" w:type="dxa"/>
          </w:tcPr>
          <w:p w:rsidR="000F0611" w:rsidRDefault="000F0611"/>
        </w:tc>
      </w:tr>
      <w:tr w:rsidR="000F0611"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40. Здорове життя – здорова дитина </w:t>
            </w:r>
            <w:r w:rsidRPr="00F20C81">
              <w:rPr>
                <w:b/>
                <w:sz w:val="24"/>
              </w:rPr>
              <w:t xml:space="preserve">: </w:t>
            </w:r>
            <w:r w:rsidRPr="00F20C81">
              <w:rPr>
                <w:sz w:val="24"/>
              </w:rPr>
              <w:t>[</w:t>
            </w:r>
            <w:r w:rsidRPr="00F20C81">
              <w:rPr>
                <w:b/>
                <w:sz w:val="24"/>
              </w:rPr>
              <w:t>науково-методичний посібник</w:t>
            </w:r>
            <w:r w:rsidRPr="00F20C81">
              <w:rPr>
                <w:sz w:val="24"/>
              </w:rPr>
              <w:t>] /автори-уклад.:КоченгінаМ.В.,ХолотобінаО.У.,ОстапенкоА.С.,Капустіна Н. О., Коваль О. А., Шамшура І. А., Ярмонова Н. С. ; за заг. ред.Л.Д.Покроєвої.–Харків:Харківськаакадеміянеперервноїосвіти,2019.</w:t>
            </w:r>
          </w:p>
          <w:p w:rsidR="000F0611" w:rsidRPr="00F20C81" w:rsidRDefault="000F0611" w:rsidP="00F20C81">
            <w:pPr>
              <w:pStyle w:val="TableParagraph"/>
              <w:tabs>
                <w:tab w:val="left" w:pos="448"/>
                <w:tab w:val="left" w:pos="1028"/>
                <w:tab w:val="left" w:pos="1418"/>
                <w:tab w:val="left" w:pos="1759"/>
                <w:tab w:val="left" w:pos="2344"/>
                <w:tab w:val="left" w:pos="3428"/>
                <w:tab w:val="left" w:pos="5280"/>
                <w:tab w:val="left" w:pos="6789"/>
                <w:tab w:val="left" w:pos="7588"/>
              </w:tabs>
              <w:spacing w:line="272" w:lineRule="exact"/>
              <w:rPr>
                <w:sz w:val="24"/>
              </w:rPr>
            </w:pPr>
            <w:r w:rsidRPr="00F20C81">
              <w:rPr>
                <w:sz w:val="24"/>
              </w:rPr>
              <w:t>–</w:t>
            </w:r>
            <w:r w:rsidRPr="00F20C81">
              <w:rPr>
                <w:sz w:val="24"/>
              </w:rPr>
              <w:tab/>
              <w:t>300</w:t>
            </w:r>
            <w:r w:rsidRPr="00F20C81">
              <w:rPr>
                <w:sz w:val="24"/>
              </w:rPr>
              <w:tab/>
              <w:t>с.</w:t>
            </w:r>
            <w:r w:rsidRPr="00F20C81">
              <w:rPr>
                <w:sz w:val="24"/>
              </w:rPr>
              <w:tab/>
              <w:t>–</w:t>
            </w:r>
            <w:r w:rsidRPr="00F20C81">
              <w:rPr>
                <w:sz w:val="24"/>
              </w:rPr>
              <w:tab/>
              <w:t>(До</w:t>
            </w:r>
            <w:r w:rsidRPr="00F20C81">
              <w:rPr>
                <w:sz w:val="24"/>
              </w:rPr>
              <w:tab/>
              <w:t>80-річчя</w:t>
            </w:r>
            <w:r w:rsidRPr="00F20C81">
              <w:rPr>
                <w:sz w:val="24"/>
              </w:rPr>
              <w:tab/>
              <w:t>післядипломній</w:t>
            </w:r>
            <w:r w:rsidRPr="00F20C81">
              <w:rPr>
                <w:sz w:val="24"/>
              </w:rPr>
              <w:tab/>
              <w:t>педагогічній</w:t>
            </w:r>
            <w:r w:rsidRPr="00F20C81">
              <w:rPr>
                <w:sz w:val="24"/>
              </w:rPr>
              <w:tab/>
              <w:t>освіті</w:t>
            </w:r>
            <w:r w:rsidRPr="00F20C81">
              <w:rPr>
                <w:sz w:val="24"/>
              </w:rPr>
              <w:tab/>
              <w:t>на</w:t>
            </w:r>
          </w:p>
          <w:p w:rsidR="000F0611" w:rsidRPr="00F20C81" w:rsidRDefault="000F0611" w:rsidP="00F20C81">
            <w:pPr>
              <w:pStyle w:val="TableParagraph"/>
              <w:spacing w:before="4" w:line="254" w:lineRule="exact"/>
              <w:rPr>
                <w:sz w:val="24"/>
              </w:rPr>
            </w:pPr>
            <w:r w:rsidRPr="00F20C81">
              <w:rPr>
                <w:sz w:val="24"/>
              </w:rPr>
              <w:t>Харківщині(1939-2019).</w:t>
            </w:r>
          </w:p>
        </w:tc>
        <w:tc>
          <w:tcPr>
            <w:tcW w:w="30" w:type="dxa"/>
          </w:tcPr>
          <w:p w:rsidR="000F0611" w:rsidRDefault="000F0611"/>
        </w:tc>
      </w:tr>
      <w:tr w:rsidR="000F0611" w:rsidTr="00D45C29">
        <w:trPr>
          <w:trHeight w:val="2761"/>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41.</w:t>
            </w:r>
            <w:r w:rsidRPr="00F20C81">
              <w:rPr>
                <w:b/>
                <w:sz w:val="24"/>
              </w:rPr>
              <w:t>Аналіз</w:t>
            </w:r>
            <w:r>
              <w:rPr>
                <w:b/>
                <w:sz w:val="24"/>
              </w:rPr>
              <w:t xml:space="preserve"> </w:t>
            </w:r>
            <w:r w:rsidRPr="00F20C81">
              <w:rPr>
                <w:b/>
                <w:sz w:val="24"/>
              </w:rPr>
              <w:t>результатів</w:t>
            </w:r>
            <w:r>
              <w:rPr>
                <w:b/>
                <w:sz w:val="24"/>
              </w:rPr>
              <w:t xml:space="preserve"> </w:t>
            </w:r>
            <w:r w:rsidRPr="00F20C81">
              <w:rPr>
                <w:sz w:val="24"/>
              </w:rPr>
              <w:t>дослідження</w:t>
            </w:r>
            <w:r>
              <w:rPr>
                <w:sz w:val="24"/>
              </w:rPr>
              <w:t xml:space="preserve"> </w:t>
            </w:r>
            <w:r w:rsidRPr="00F20C81">
              <w:rPr>
                <w:sz w:val="24"/>
              </w:rPr>
              <w:t>критеріїв</w:t>
            </w:r>
            <w:r>
              <w:rPr>
                <w:sz w:val="24"/>
              </w:rPr>
              <w:t xml:space="preserve"> </w:t>
            </w:r>
            <w:r w:rsidRPr="00F20C81">
              <w:rPr>
                <w:sz w:val="24"/>
              </w:rPr>
              <w:t>якості</w:t>
            </w:r>
            <w:r>
              <w:rPr>
                <w:sz w:val="24"/>
              </w:rPr>
              <w:t xml:space="preserve"> </w:t>
            </w:r>
            <w:r w:rsidRPr="00F20C81">
              <w:rPr>
                <w:sz w:val="24"/>
              </w:rPr>
              <w:t>дошкільної</w:t>
            </w:r>
            <w:r>
              <w:rPr>
                <w:sz w:val="24"/>
              </w:rPr>
              <w:t xml:space="preserve"> </w:t>
            </w:r>
            <w:r w:rsidRPr="00F20C81">
              <w:rPr>
                <w:sz w:val="24"/>
              </w:rPr>
              <w:t>освіти</w:t>
            </w:r>
            <w:r>
              <w:rPr>
                <w:sz w:val="24"/>
              </w:rPr>
              <w:t xml:space="preserve"> </w:t>
            </w:r>
            <w:r w:rsidRPr="00F20C81">
              <w:rPr>
                <w:sz w:val="24"/>
              </w:rPr>
              <w:t>в Харківській</w:t>
            </w:r>
            <w:r>
              <w:rPr>
                <w:sz w:val="24"/>
              </w:rPr>
              <w:t xml:space="preserve"> </w:t>
            </w:r>
            <w:r w:rsidRPr="00F20C81">
              <w:rPr>
                <w:sz w:val="24"/>
              </w:rPr>
              <w:t>області [Електронне видання]</w:t>
            </w:r>
            <w:r>
              <w:rPr>
                <w:sz w:val="24"/>
              </w:rPr>
              <w:t xml:space="preserve"> </w:t>
            </w:r>
            <w:r w:rsidRPr="00F20C81">
              <w:rPr>
                <w:b/>
                <w:sz w:val="24"/>
              </w:rPr>
              <w:t>/</w:t>
            </w:r>
            <w:r>
              <w:rPr>
                <w:b/>
                <w:sz w:val="24"/>
              </w:rPr>
              <w:t xml:space="preserve"> </w:t>
            </w:r>
            <w:r w:rsidRPr="00F20C81">
              <w:rPr>
                <w:sz w:val="24"/>
              </w:rPr>
              <w:t>І.В. Капустін, А.З. Вербенко, Т. М. Голтяй, О. О. Мілаш, О. С. Рудакова ; за заг. ред. Л. Д.Покроєвої.–Харків:Харківськаакадеміянеперервної освіти,2021.–52с.</w:t>
            </w:r>
          </w:p>
          <w:p w:rsidR="000F0611" w:rsidRPr="00F20C81" w:rsidRDefault="000F0611" w:rsidP="00F20C81">
            <w:pPr>
              <w:pStyle w:val="TableParagraph"/>
              <w:tabs>
                <w:tab w:val="left" w:pos="1744"/>
                <w:tab w:val="left" w:pos="3944"/>
                <w:tab w:val="left" w:pos="6350"/>
              </w:tabs>
              <w:spacing w:before="1"/>
              <w:ind w:right="100"/>
              <w:rPr>
                <w:sz w:val="24"/>
              </w:rPr>
            </w:pPr>
            <w:r w:rsidRPr="00F20C81">
              <w:rPr>
                <w:sz w:val="24"/>
              </w:rPr>
              <w:t>–</w:t>
            </w:r>
            <w:r w:rsidRPr="00F20C81">
              <w:rPr>
                <w:sz w:val="24"/>
              </w:rPr>
              <w:tab/>
              <w:t>Режим</w:t>
            </w:r>
            <w:r w:rsidRPr="00F20C81">
              <w:rPr>
                <w:sz w:val="24"/>
              </w:rPr>
              <w:tab/>
              <w:t>доступу:</w:t>
            </w:r>
            <w:r w:rsidRPr="00F20C81">
              <w:rPr>
                <w:sz w:val="24"/>
              </w:rPr>
              <w:tab/>
            </w:r>
            <w:hyperlink r:id="rId14">
              <w:r w:rsidRPr="00F20C81">
                <w:rPr>
                  <w:color w:val="0000FF"/>
                  <w:spacing w:val="-1"/>
                  <w:sz w:val="24"/>
                  <w:u w:val="single" w:color="0000FF"/>
                </w:rPr>
                <w:t>http://edu-post-</w:t>
              </w:r>
            </w:hyperlink>
            <w:hyperlink r:id="rId15">
              <w:r w:rsidRPr="00F20C81">
                <w:rPr>
                  <w:color w:val="0000FF"/>
                  <w:sz w:val="24"/>
                  <w:u w:val="single" w:color="0000FF"/>
                </w:rPr>
                <w:t>diploma.kharkov.ua/?news=%d0%b5%d0%bb%d0%b5%d0%ba%d1%82%d1</w:t>
              </w:r>
            </w:hyperlink>
          </w:p>
          <w:p w:rsidR="000F0611" w:rsidRPr="00F20C81" w:rsidRDefault="000F0611" w:rsidP="00F20C81">
            <w:pPr>
              <w:pStyle w:val="TableParagraph"/>
              <w:spacing w:line="274" w:lineRule="exact"/>
              <w:rPr>
                <w:sz w:val="24"/>
              </w:rPr>
            </w:pPr>
            <w:hyperlink r:id="rId16">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17">
              <w:r w:rsidRPr="00F20C81">
                <w:rPr>
                  <w:color w:val="0000FF"/>
                  <w:sz w:val="24"/>
                  <w:u w:val="single" w:color="0000FF"/>
                </w:rPr>
                <w:t>%d0%b2%d0%b8%d0%b4%d0%b0%d0%bd%d0%bd%d1%8f-</w:t>
              </w:r>
            </w:hyperlink>
          </w:p>
          <w:p w:rsidR="000F0611" w:rsidRPr="00F20C81" w:rsidRDefault="000F0611" w:rsidP="00F20C81">
            <w:pPr>
              <w:pStyle w:val="TableParagraph"/>
              <w:spacing w:line="276" w:lineRule="exact"/>
              <w:rPr>
                <w:sz w:val="24"/>
              </w:rPr>
            </w:pPr>
            <w:hyperlink r:id="rId18">
              <w:r w:rsidRPr="00F20C81">
                <w:rPr>
                  <w:color w:val="0000FF"/>
                  <w:sz w:val="24"/>
                  <w:u w:val="single" w:color="0000FF"/>
                </w:rPr>
                <w:t>%d0%b0%d0%bd%d0%b0%d0%bb%d1%96%d0%b7-</w:t>
              </w:r>
            </w:hyperlink>
          </w:p>
          <w:p w:rsidR="000F0611" w:rsidRPr="00F20C81" w:rsidRDefault="000F0611" w:rsidP="00F20C81">
            <w:pPr>
              <w:pStyle w:val="TableParagraph"/>
              <w:spacing w:before="4" w:line="254" w:lineRule="exact"/>
              <w:rPr>
                <w:sz w:val="24"/>
              </w:rPr>
            </w:pPr>
            <w:hyperlink r:id="rId19">
              <w:r w:rsidRPr="00F20C81">
                <w:rPr>
                  <w:color w:val="0000FF"/>
                  <w:sz w:val="24"/>
                  <w:u w:val="single" w:color="0000FF"/>
                </w:rPr>
                <w:t>%d1%80%d0%b5%d0%b7%d1%83%d0%bb%d1%8c%d1%82%d0%b0-9</w:t>
              </w:r>
            </w:hyperlink>
          </w:p>
        </w:tc>
        <w:tc>
          <w:tcPr>
            <w:tcW w:w="30" w:type="dxa"/>
          </w:tcPr>
          <w:p w:rsidR="000F0611" w:rsidRDefault="000F0611"/>
        </w:tc>
      </w:tr>
      <w:tr w:rsidR="000F0611"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2022</w:t>
            </w:r>
          </w:p>
        </w:tc>
        <w:tc>
          <w:tcPr>
            <w:tcW w:w="791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42. Аналізякостіосвітньоїдіяльностівзакладахдошкільноїосвіти</w:t>
            </w:r>
            <w:r w:rsidRPr="00F20C81">
              <w:rPr>
                <w:b/>
                <w:sz w:val="24"/>
              </w:rPr>
              <w:t xml:space="preserve">[Електронневидання] </w:t>
            </w:r>
            <w:r w:rsidRPr="00F20C81">
              <w:rPr>
                <w:sz w:val="24"/>
              </w:rPr>
              <w:t>/ І.В. Капустін,А.З. Вербенко,Т.М. Голтяй,О.С.Рудакова,О.О.Мілаш;зазаг.ред.Л.Д.Покроєвої.–Харків  :</w:t>
            </w:r>
          </w:p>
        </w:tc>
        <w:tc>
          <w:tcPr>
            <w:tcW w:w="30" w:type="dxa"/>
          </w:tcPr>
          <w:p w:rsidR="000F0611" w:rsidRDefault="000F0611"/>
        </w:tc>
      </w:tr>
      <w:tr w:rsidR="000F0611" w:rsidTr="00D45C29">
        <w:trPr>
          <w:trHeight w:val="193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5"/>
              <w:rPr>
                <w:sz w:val="24"/>
              </w:rPr>
            </w:pPr>
            <w:r w:rsidRPr="00F20C81">
              <w:rPr>
                <w:sz w:val="24"/>
              </w:rPr>
              <w:t>Харківськаакадеміянеперервноїосвіти,2022.–140с.–Режимдоступу:</w:t>
            </w:r>
            <w:hyperlink r:id="rId20">
              <w:r w:rsidRPr="00F20C81">
                <w:rPr>
                  <w:color w:val="0000FF"/>
                  <w:sz w:val="24"/>
                  <w:u w:val="single" w:color="0000FF"/>
                </w:rPr>
                <w:t>http://edu-post-</w:t>
              </w:r>
            </w:hyperlink>
            <w:hyperlink r:id="rId21">
              <w:r w:rsidRPr="00F20C81">
                <w:rPr>
                  <w:color w:val="0000FF"/>
                  <w:sz w:val="24"/>
                  <w:u w:val="single" w:color="0000FF"/>
                </w:rPr>
                <w:t>diploma.kharkov.ua/?news=%d0%b5%d0%bb%d0%b5%d0%ba%d1%82%d1</w:t>
              </w:r>
            </w:hyperlink>
          </w:p>
          <w:p w:rsidR="000F0611" w:rsidRPr="00F20C81" w:rsidRDefault="000F0611">
            <w:pPr>
              <w:pStyle w:val="TableParagraph"/>
              <w:rPr>
                <w:sz w:val="24"/>
              </w:rPr>
            </w:pPr>
            <w:hyperlink r:id="rId22">
              <w:r w:rsidRPr="00F20C81">
                <w:rPr>
                  <w:color w:val="0000FF"/>
                  <w:sz w:val="24"/>
                  <w:u w:val="single" w:color="0000FF"/>
                </w:rPr>
                <w:t>%80%d0%be%d0%bd%d0%bd%d0%b5-</w:t>
              </w:r>
            </w:hyperlink>
          </w:p>
          <w:p w:rsidR="000F0611" w:rsidRPr="00F20C81" w:rsidRDefault="000F0611">
            <w:pPr>
              <w:pStyle w:val="TableParagraph"/>
              <w:rPr>
                <w:sz w:val="24"/>
              </w:rPr>
            </w:pPr>
            <w:hyperlink r:id="rId23">
              <w:r w:rsidRPr="00F20C81">
                <w:rPr>
                  <w:color w:val="0000FF"/>
                  <w:sz w:val="24"/>
                  <w:u w:val="single" w:color="0000FF"/>
                </w:rPr>
                <w:t>%d0%b2%d0%b8%d0%b4%d0%b0%d0%bd%d0%bd%d1%8f-</w:t>
              </w:r>
            </w:hyperlink>
          </w:p>
          <w:p w:rsidR="000F0611" w:rsidRPr="00F20C81" w:rsidRDefault="000F0611">
            <w:pPr>
              <w:pStyle w:val="TableParagraph"/>
              <w:rPr>
                <w:sz w:val="24"/>
              </w:rPr>
            </w:pPr>
            <w:hyperlink r:id="rId24">
              <w:r w:rsidRPr="00F20C81">
                <w:rPr>
                  <w:color w:val="0000FF"/>
                  <w:sz w:val="24"/>
                  <w:u w:val="single" w:color="0000FF"/>
                </w:rPr>
                <w:t>%d0%b0%d0%bd%d0%b0%d0%bb%d1%96%d0%b7-</w:t>
              </w:r>
            </w:hyperlink>
          </w:p>
          <w:p w:rsidR="000F0611" w:rsidRPr="00F20C81" w:rsidRDefault="000F0611" w:rsidP="00F20C81">
            <w:pPr>
              <w:pStyle w:val="TableParagraph"/>
              <w:spacing w:before="4"/>
              <w:rPr>
                <w:sz w:val="24"/>
              </w:rPr>
            </w:pPr>
            <w:hyperlink r:id="rId25">
              <w:r w:rsidRPr="00F20C81">
                <w:rPr>
                  <w:color w:val="0000FF"/>
                  <w:sz w:val="24"/>
                  <w:u w:val="single" w:color="0000FF"/>
                </w:rPr>
                <w:t>%d1%8f%d0%ba%d0%be%d1%81%d1%82%d1%96-%d0%be%d1%81</w:t>
              </w:r>
            </w:hyperlink>
          </w:p>
        </w:tc>
      </w:tr>
      <w:tr w:rsidR="000F0611" w:rsidTr="00D45C29">
        <w:trPr>
          <w:trHeight w:val="193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2022</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5"/>
              <w:rPr>
                <w:sz w:val="24"/>
              </w:rPr>
            </w:pPr>
            <w:r w:rsidRPr="00F20C81">
              <w:rPr>
                <w:sz w:val="24"/>
              </w:rPr>
              <w:t xml:space="preserve">43. </w:t>
            </w:r>
            <w:r w:rsidRPr="00F20C81">
              <w:rPr>
                <w:color w:val="000000"/>
                <w:sz w:val="24"/>
                <w:szCs w:val="24"/>
                <w:shd w:val="clear" w:color="auto" w:fill="FFFFFF"/>
              </w:rPr>
              <w:t xml:space="preserve">Забезпечення якості освіти в закладах дошкільної та загальної середньої освіти </w:t>
            </w:r>
            <w:r w:rsidRPr="00F20C81">
              <w:rPr>
                <w:color w:val="000000"/>
                <w:sz w:val="24"/>
                <w:szCs w:val="24"/>
              </w:rPr>
              <w:t>[Електронне видання] / </w:t>
            </w:r>
            <w:r w:rsidRPr="00F20C81">
              <w:rPr>
                <w:sz w:val="24"/>
                <w:szCs w:val="24"/>
              </w:rPr>
              <w:t>І.В. Капустін, Т.М. Голтяй, С.С.</w:t>
            </w:r>
            <w:r w:rsidRPr="00F20C81">
              <w:rPr>
                <w:sz w:val="24"/>
                <w:szCs w:val="24"/>
                <w:lang w:val="en-US"/>
              </w:rPr>
              <w:t> </w:t>
            </w:r>
            <w:r w:rsidRPr="00F20C81">
              <w:rPr>
                <w:sz w:val="24"/>
                <w:szCs w:val="24"/>
              </w:rPr>
              <w:t xml:space="preserve">Євтушенко, О.О. Мілаш, к. пед. н.; за заг. ред. А.С. Остапенко. – Харків : Харківська академія неперервної освіти, 2022. – 325 с. </w:t>
            </w:r>
            <w:r w:rsidRPr="00F20C81">
              <w:rPr>
                <w:color w:val="000000"/>
                <w:sz w:val="24"/>
                <w:szCs w:val="24"/>
              </w:rPr>
              <w:t xml:space="preserve">– Режим доступу: </w:t>
            </w:r>
            <w:hyperlink r:id="rId26">
              <w:r w:rsidRPr="00F20C81">
                <w:rPr>
                  <w:rStyle w:val="Hyperlink"/>
                  <w:sz w:val="24"/>
                  <w:szCs w:val="24"/>
                </w:rPr>
                <w:t>https://edu-post-diploma.kharkov.ua/?news=%d0%b5%d0%bb%d0%b5%d0%ba%d1%82%d1%80%d0%be%d0%bd%d0%bd%d0%b5-%d0%b2%d0%b8%d0%b4%d0%b0%d0%bd%d0%bd%d1%8f-%d0%b7%d0%b0%d0%b1%d0%b5%d0%b7%d0%bf%d0%b5%d1%87%d0%b5%d0%bd%d0%bd%d1%8f-%d1%8f%d0%ba</w:t>
              </w:r>
            </w:hyperlink>
          </w:p>
        </w:tc>
      </w:tr>
      <w:tr w:rsidR="000F0611" w:rsidTr="00D45C29">
        <w:trPr>
          <w:trHeight w:val="193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2022</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5"/>
              <w:rPr>
                <w:sz w:val="24"/>
              </w:rPr>
            </w:pPr>
            <w:r w:rsidRPr="00F20C81">
              <w:rPr>
                <w:b/>
                <w:bCs/>
                <w:color w:val="000000"/>
                <w:sz w:val="24"/>
                <w:szCs w:val="24"/>
              </w:rPr>
              <w:t>44. Джерело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 </w:t>
            </w:r>
            <w:r w:rsidRPr="00F20C81">
              <w:rPr>
                <w:sz w:val="24"/>
              </w:rPr>
              <w:t>гол.ред.ПокроєваЛ.Д.</w:t>
            </w:r>
            <w:r w:rsidRPr="00F20C81">
              <w:rPr>
                <w:color w:val="000000"/>
                <w:sz w:val="24"/>
                <w:szCs w:val="24"/>
              </w:rPr>
              <w:t xml:space="preserve"> – Випуск № 4 (40). – Харків : Харківська академія неперервної освіти, 2022. – 180 с. </w:t>
            </w:r>
            <w:r w:rsidRPr="00F20C81">
              <w:rPr>
                <w:color w:val="000000"/>
              </w:rPr>
              <w:t xml:space="preserve">– Режим доступу: </w:t>
            </w:r>
            <w:hyperlink r:id="rId27">
              <w:r w:rsidRPr="00F20C81">
                <w:rPr>
                  <w:rStyle w:val="Hyperlink"/>
                  <w:bCs/>
                  <w:iCs/>
                </w:rPr>
                <w:t>http://edu-post-diploma.kharkov.ua/?news=%d0%b4%d0%b6%d0%b5%d1%80%d0%b5%d0%bb%d0%be-%d0%bf%d0%b5%d0%b4%d0%b0%d0%b3%d0%be%d0%b3%d1%96%d1%87%d0%bd%d0%b8%d1%85-%d1%96%d0%bd%d0%bd%d0%be%d0%b2%d0%b0%d1%86%d1%96%d0%b9-%d0%bd%d0%b0%d1%83%d0%ba-4</w:t>
              </w:r>
            </w:hyperlink>
          </w:p>
        </w:tc>
      </w:tr>
      <w:tr w:rsidR="000F0611" w:rsidTr="00D45C29">
        <w:trPr>
          <w:trHeight w:val="7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2023</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5"/>
              <w:rPr>
                <w:b/>
                <w:bCs/>
                <w:color w:val="000000"/>
                <w:sz w:val="24"/>
                <w:szCs w:val="24"/>
              </w:rPr>
            </w:pPr>
            <w:r w:rsidRPr="00F20C81">
              <w:rPr>
                <w:b/>
                <w:bCs/>
                <w:color w:val="000000"/>
                <w:sz w:val="24"/>
                <w:szCs w:val="24"/>
              </w:rPr>
              <w:t xml:space="preserve">45. </w:t>
            </w:r>
            <w:r w:rsidRPr="00F20C81">
              <w:rPr>
                <w:bCs/>
                <w:color w:val="000000"/>
                <w:sz w:val="24"/>
                <w:szCs w:val="24"/>
                <w:shd w:val="clear" w:color="auto" w:fill="FFFFFF"/>
              </w:rPr>
              <w:t xml:space="preserve">Результати регіональних досліджень якості освітньої діяльності в закладах дошкільної та загальної середньої освіти у 2022/2023 навчальному році [Електронне видання] / І. В. Капустін, Т. М. Голтяй, С. С. Євтушенко, О. О. Мілаш ; за заг. ред. Л. Д. Покроєвої. – Харків : Харківська академія неперервної освіти, 2023. – 288 с. – Режим доступу: </w:t>
            </w:r>
            <w:hyperlink r:id="rId28">
              <w:r w:rsidRPr="00F20C81">
                <w:rPr>
                  <w:rStyle w:val="Hyperlink"/>
                  <w:bCs/>
                  <w:sz w:val="24"/>
                  <w:szCs w:val="24"/>
                  <w:shd w:val="clear" w:color="auto" w:fill="FFFFFF"/>
                </w:rPr>
                <w:t>http://edu-post-diploma.kharkov.ua/?news=%d0%b5%d0%bb%d0%b5%d0%ba%d1%82%d1%80%d0%be%d0%bd%d0%bd%d0%b5-%d0%b2%d0%b8%d0%b4%d0%b0%d0%bd%d0%bd%d1%8f-%d1%80%d0%b5%d0%b7%d1%83%d0%bb%d1%8c%d1%82%d0%b0%d1%82%d0%b8-%d1%80%d0%b5%d0%b3%d1%96</w:t>
              </w:r>
            </w:hyperlink>
          </w:p>
        </w:tc>
      </w:tr>
      <w:tr w:rsidR="000F0611" w:rsidTr="00D45C29">
        <w:trPr>
          <w:trHeight w:val="7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Pr>
                <w:sz w:val="24"/>
              </w:rPr>
              <w:t>2024</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BC1919" w:rsidRDefault="000F0611" w:rsidP="00BC1919">
            <w:pPr>
              <w:pStyle w:val="NormalWeb"/>
              <w:jc w:val="both"/>
              <w:rPr>
                <w:lang w:val="uk-UA"/>
              </w:rPr>
            </w:pPr>
            <w:r w:rsidRPr="00892B7D">
              <w:rPr>
                <w:lang w:val="uk-UA"/>
              </w:rPr>
              <w:t xml:space="preserve">46. Капустіна Н. Шляхи підвищення якості освітнього процесу в умовах дистанційної освіти за результатами опитування керівників та педагогів закладів дошкільної освіти [Електронне видання] : методичні рекомендації. – Режим доступу: </w:t>
            </w:r>
            <w:hyperlink r:id="rId29" w:history="1">
              <w:r w:rsidRPr="00BC1919">
                <w:rPr>
                  <w:rStyle w:val="Hyperlink"/>
                </w:rPr>
                <w:t>https</w:t>
              </w:r>
              <w:r w:rsidRPr="00892B7D">
                <w:rPr>
                  <w:rStyle w:val="Hyperlink"/>
                  <w:lang w:val="uk-UA"/>
                </w:rPr>
                <w:t>://</w:t>
              </w:r>
              <w:r w:rsidRPr="00BC1919">
                <w:rPr>
                  <w:rStyle w:val="Hyperlink"/>
                </w:rPr>
                <w:t>drive</w:t>
              </w:r>
              <w:r w:rsidRPr="00892B7D">
                <w:rPr>
                  <w:rStyle w:val="Hyperlink"/>
                  <w:lang w:val="uk-UA"/>
                </w:rPr>
                <w:t>.</w:t>
              </w:r>
              <w:r w:rsidRPr="00BC1919">
                <w:rPr>
                  <w:rStyle w:val="Hyperlink"/>
                </w:rPr>
                <w:t>google</w:t>
              </w:r>
              <w:r w:rsidRPr="00892B7D">
                <w:rPr>
                  <w:rStyle w:val="Hyperlink"/>
                  <w:lang w:val="uk-UA"/>
                </w:rPr>
                <w:t>.</w:t>
              </w:r>
              <w:r w:rsidRPr="00BC1919">
                <w:rPr>
                  <w:rStyle w:val="Hyperlink"/>
                </w:rPr>
                <w:t>com</w:t>
              </w:r>
              <w:r w:rsidRPr="00892B7D">
                <w:rPr>
                  <w:rStyle w:val="Hyperlink"/>
                  <w:lang w:val="uk-UA"/>
                </w:rPr>
                <w:t>/</w:t>
              </w:r>
              <w:r w:rsidRPr="00BC1919">
                <w:rPr>
                  <w:rStyle w:val="Hyperlink"/>
                </w:rPr>
                <w:t>drive</w:t>
              </w:r>
              <w:r w:rsidRPr="00892B7D">
                <w:rPr>
                  <w:rStyle w:val="Hyperlink"/>
                  <w:lang w:val="uk-UA"/>
                </w:rPr>
                <w:t>/</w:t>
              </w:r>
              <w:r w:rsidRPr="00BC1919">
                <w:rPr>
                  <w:rStyle w:val="Hyperlink"/>
                </w:rPr>
                <w:t>folders</w:t>
              </w:r>
              <w:r w:rsidRPr="00892B7D">
                <w:rPr>
                  <w:rStyle w:val="Hyperlink"/>
                  <w:lang w:val="uk-UA"/>
                </w:rPr>
                <w:t>/1</w:t>
              </w:r>
              <w:r w:rsidRPr="00BC1919">
                <w:rPr>
                  <w:rStyle w:val="Hyperlink"/>
                </w:rPr>
                <w:t>WiaN</w:t>
              </w:r>
              <w:r w:rsidRPr="00892B7D">
                <w:rPr>
                  <w:rStyle w:val="Hyperlink"/>
                  <w:lang w:val="uk-UA"/>
                </w:rPr>
                <w:t>62</w:t>
              </w:r>
              <w:r w:rsidRPr="00BC1919">
                <w:rPr>
                  <w:rStyle w:val="Hyperlink"/>
                </w:rPr>
                <w:t>RoiW</w:t>
              </w:r>
              <w:r w:rsidRPr="00892B7D">
                <w:rPr>
                  <w:rStyle w:val="Hyperlink"/>
                  <w:lang w:val="uk-UA"/>
                </w:rPr>
                <w:t>2</w:t>
              </w:r>
              <w:r w:rsidRPr="00BC1919">
                <w:rPr>
                  <w:rStyle w:val="Hyperlink"/>
                </w:rPr>
                <w:t>GPHN</w:t>
              </w:r>
              <w:r w:rsidRPr="00892B7D">
                <w:rPr>
                  <w:rStyle w:val="Hyperlink"/>
                  <w:lang w:val="uk-UA"/>
                </w:rPr>
                <w:t>5</w:t>
              </w:r>
              <w:r w:rsidRPr="00BC1919">
                <w:rPr>
                  <w:rStyle w:val="Hyperlink"/>
                </w:rPr>
                <w:t>uQO</w:t>
              </w:r>
              <w:r w:rsidRPr="00892B7D">
                <w:rPr>
                  <w:rStyle w:val="Hyperlink"/>
                  <w:lang w:val="uk-UA"/>
                </w:rPr>
                <w:t>_1</w:t>
              </w:r>
              <w:r w:rsidRPr="00BC1919">
                <w:rPr>
                  <w:rStyle w:val="Hyperlink"/>
                </w:rPr>
                <w:t>mA</w:t>
              </w:r>
              <w:r w:rsidRPr="00892B7D">
                <w:rPr>
                  <w:rStyle w:val="Hyperlink"/>
                  <w:lang w:val="uk-UA"/>
                </w:rPr>
                <w:t>6</w:t>
              </w:r>
              <w:r w:rsidRPr="00BC1919">
                <w:rPr>
                  <w:rStyle w:val="Hyperlink"/>
                </w:rPr>
                <w:t>RQzLZDoK</w:t>
              </w:r>
            </w:hyperlink>
            <w:r w:rsidRPr="00892B7D">
              <w:rPr>
                <w:lang w:val="uk-UA"/>
              </w:rPr>
              <w:t xml:space="preserve"> </w:t>
            </w:r>
          </w:p>
        </w:tc>
      </w:tr>
      <w:tr w:rsidR="000F0611" w:rsidTr="00D45C29">
        <w:trPr>
          <w:trHeight w:val="7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Default="000F0611" w:rsidP="00F20C81">
            <w:pPr>
              <w:pStyle w:val="TableParagraph"/>
              <w:spacing w:before="1"/>
              <w:ind w:left="129"/>
              <w:rPr>
                <w:sz w:val="24"/>
              </w:rPr>
            </w:pPr>
            <w:r>
              <w:rPr>
                <w:sz w:val="24"/>
              </w:rPr>
              <w:t>2024</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BC1919" w:rsidRDefault="000F0611" w:rsidP="00BC1919">
            <w:pPr>
              <w:pStyle w:val="NormalWeb"/>
              <w:jc w:val="both"/>
              <w:rPr>
                <w:lang w:val="uk-UA"/>
              </w:rPr>
            </w:pPr>
            <w:r w:rsidRPr="00BC1919">
              <w:rPr>
                <w:lang w:val="uk-UA"/>
              </w:rPr>
              <w:t xml:space="preserve">47. </w:t>
            </w:r>
            <w:r w:rsidRPr="00892B7D">
              <w:rPr>
                <w:bCs/>
                <w:color w:val="000000"/>
                <w:lang w:val="uk-UA"/>
              </w:rPr>
              <w:t>Результати регіонального моніторингу якості освітньої діяльності в дистанційній формі в закладах дошкільної освіти</w:t>
            </w:r>
            <w:r w:rsidRPr="00892B7D">
              <w:rPr>
                <w:color w:val="000000"/>
                <w:lang w:val="uk-UA"/>
              </w:rPr>
              <w:t xml:space="preserve"> [Електронне видання] / І. В. Капустін, Т. М. Голтяй, С. С. Євтушенко, Н. О. Капустіна, О. О. Мілаш ; за заг. ред. </w:t>
            </w:r>
            <w:r w:rsidRPr="00BC1919">
              <w:rPr>
                <w:color w:val="000000"/>
              </w:rPr>
              <w:t xml:space="preserve">Л. Д. Покроєвої. – Харків : Харківська академія неперервної освіти, 2024. – 120 с. – Режим доступу: </w:t>
            </w:r>
            <w:hyperlink r:id="rId30" w:history="1">
              <w:r w:rsidRPr="00BC1919">
                <w:rPr>
                  <w:rStyle w:val="Hyperlink"/>
                </w:rPr>
                <w:t>http://edu-post-diploma.kharkov.ua/?news=%d0%b5%d0%bb%d0%b5%d0%ba%d1%82%d1%80%d0%be%d0%bd%d0%bd%d0%b5-%d0%b2%d0%b8%d0%b4%d0%b0%d0%bd%d0%bd%d1%8f-%d1%80%d0%b5%d0%b7%d1%83%d0%bb%d1%8c%d1%82%d0%b0%d1%82%d0%b8-%d1%80%d0%b5%d0%b3%d1%96-2</w:t>
              </w:r>
            </w:hyperlink>
            <w:r w:rsidRPr="00BC1919">
              <w:rPr>
                <w:color w:val="000000"/>
              </w:rPr>
              <w:t xml:space="preserve"> </w:t>
            </w:r>
          </w:p>
        </w:tc>
      </w:tr>
      <w:tr w:rsidR="000F0611" w:rsidTr="00D45C29">
        <w:trPr>
          <w:trHeight w:val="7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A143EB">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Default="000F0611" w:rsidP="00A143EB">
            <w:pPr>
              <w:pStyle w:val="TableParagraph"/>
              <w:spacing w:before="1"/>
              <w:ind w:left="129"/>
              <w:rPr>
                <w:sz w:val="24"/>
              </w:rPr>
            </w:pPr>
            <w:r>
              <w:rPr>
                <w:sz w:val="24"/>
              </w:rPr>
              <w:t>2025</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BC1919" w:rsidRDefault="000F0611" w:rsidP="00BC1919">
            <w:pPr>
              <w:pStyle w:val="NormalWeb"/>
              <w:jc w:val="both"/>
              <w:rPr>
                <w:lang w:val="uk-UA"/>
              </w:rPr>
            </w:pPr>
            <w:r>
              <w:rPr>
                <w:lang w:val="uk-UA"/>
              </w:rPr>
              <w:t xml:space="preserve">48. </w:t>
            </w:r>
            <w:r w:rsidRPr="00563BF1">
              <w:rPr>
                <w:bdr w:val="none" w:sz="0" w:space="0" w:color="auto" w:frame="1"/>
                <w:shd w:val="clear" w:color="auto" w:fill="FFFFFF"/>
                <w:lang w:val="uk-UA"/>
              </w:rPr>
              <w:t xml:space="preserve">Методичні рекомендації щодо створення інклюзивного простору в закладах дошкільної освіти Харківської області / укладачі: І. Малакей, А. Вітюк, Т. Чотій ; за заг. ред. </w:t>
            </w:r>
            <w:r>
              <w:rPr>
                <w:bdr w:val="none" w:sz="0" w:space="0" w:color="auto" w:frame="1"/>
                <w:shd w:val="clear" w:color="auto" w:fill="FFFFFF"/>
              </w:rPr>
              <w:t xml:space="preserve">Л. Д. Покроєвої. ‒ Харків : Харківська академія неперервної освіти, 2025. – 28 с. – Режим доступу: </w:t>
            </w:r>
            <w:hyperlink r:id="rId31" w:history="1">
              <w:r w:rsidRPr="00563BF1">
                <w:rPr>
                  <w:rStyle w:val="Hyperlink"/>
                  <w:bdr w:val="none" w:sz="0" w:space="0" w:color="auto" w:frame="1"/>
                  <w:shd w:val="clear" w:color="auto" w:fill="FFFFFF"/>
                </w:rPr>
                <w:t>http://edu-post-diploma.kharkov.ua/?news=%d0%bd%d0%be%d0%b2%d0%b5-%d0%b2%d0%b8%d0%b4%d0%b0%d0%bd%d0%bd%d1%8f-19</w:t>
              </w:r>
            </w:hyperlink>
          </w:p>
        </w:tc>
      </w:tr>
      <w:tr w:rsidR="000F0611" w:rsidTr="00D45C29">
        <w:trPr>
          <w:trHeight w:val="272"/>
        </w:trPr>
        <w:tc>
          <w:tcPr>
            <w:tcW w:w="30" w:type="dxa"/>
          </w:tcPr>
          <w:p w:rsidR="000F0611" w:rsidRPr="00F20C81" w:rsidRDefault="000F0611" w:rsidP="00F20C81">
            <w:pPr>
              <w:pStyle w:val="TableParagraph"/>
              <w:ind w:left="0"/>
              <w:rPr>
                <w:sz w:val="20"/>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3" w:lineRule="exact"/>
              <w:ind w:left="109"/>
              <w:rPr>
                <w:b/>
                <w:sz w:val="24"/>
              </w:rPr>
            </w:pPr>
            <w:r w:rsidRPr="00F20C81">
              <w:rPr>
                <w:b/>
                <w:sz w:val="24"/>
                <w:shd w:val="clear" w:color="auto" w:fill="C0C0C0"/>
              </w:rPr>
              <w:t>всього</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3" w:lineRule="exact"/>
              <w:ind w:left="91" w:right="78"/>
              <w:jc w:val="center"/>
              <w:rPr>
                <w:b/>
                <w:sz w:val="24"/>
              </w:rPr>
            </w:pPr>
            <w:r w:rsidRPr="00F20C81">
              <w:rPr>
                <w:b/>
                <w:sz w:val="24"/>
                <w:shd w:val="clear" w:color="auto" w:fill="C0C0C0"/>
              </w:rPr>
              <w:t>4</w:t>
            </w:r>
            <w:r>
              <w:rPr>
                <w:b/>
                <w:sz w:val="24"/>
                <w:shd w:val="clear" w:color="auto" w:fill="C0C0C0"/>
              </w:rPr>
              <w:t>8</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830"/>
        </w:trPr>
        <w:tc>
          <w:tcPr>
            <w:tcW w:w="30" w:type="dxa"/>
          </w:tcPr>
          <w:p w:rsidR="000F0611" w:rsidRPr="00F20C81" w:rsidRDefault="000F0611" w:rsidP="00F20C81">
            <w:pPr>
              <w:pStyle w:val="TableParagraph"/>
              <w:spacing w:before="1"/>
              <w:ind w:left="14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40"/>
              <w:rPr>
                <w:sz w:val="24"/>
              </w:rPr>
            </w:pPr>
            <w:r w:rsidRPr="00F20C81">
              <w:rPr>
                <w:sz w:val="24"/>
              </w:rPr>
              <w:t>8</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sz w:val="24"/>
              </w:rPr>
              <w:t xml:space="preserve">1. </w:t>
            </w:r>
            <w:r w:rsidRPr="00F20C81">
              <w:rPr>
                <w:i/>
                <w:sz w:val="24"/>
              </w:rPr>
              <w:t>Відчистоїдушідочистотидовкілля</w:t>
            </w:r>
            <w:r w:rsidRPr="00F20C81">
              <w:rPr>
                <w:sz w:val="24"/>
              </w:rPr>
              <w:t>:</w:t>
            </w:r>
            <w:r w:rsidRPr="00F20C81">
              <w:rPr>
                <w:b/>
                <w:sz w:val="24"/>
              </w:rPr>
              <w:t>метод.рекомендації</w:t>
            </w:r>
            <w:r w:rsidRPr="00F20C81">
              <w:rPr>
                <w:sz w:val="24"/>
              </w:rPr>
              <w:t>/укл.Дементьєва Т.П. –Харків : Харківський обласний науково-методичнийінститутбезперервноїосвіти, 2003.– 24с.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2.</w:t>
            </w:r>
            <w:r w:rsidRPr="00F20C81">
              <w:rPr>
                <w:i/>
                <w:sz w:val="24"/>
              </w:rPr>
              <w:t>Тижденьекології</w:t>
            </w:r>
            <w:r w:rsidRPr="00F20C81">
              <w:rPr>
                <w:sz w:val="24"/>
              </w:rPr>
              <w:t>:</w:t>
            </w:r>
            <w:r w:rsidRPr="00F20C81">
              <w:rPr>
                <w:b/>
                <w:sz w:val="24"/>
              </w:rPr>
              <w:t>методичнірозробки</w:t>
            </w:r>
            <w:r w:rsidRPr="00F20C81">
              <w:rPr>
                <w:sz w:val="24"/>
              </w:rPr>
              <w:t>/укл.ДементьєваТ.П.;заред.ПокроєвоїЛ.Д.–Харків:Харківськийобласнийнауково-методичний</w:t>
            </w:r>
          </w:p>
          <w:p w:rsidR="000F0611" w:rsidRPr="00F20C81" w:rsidRDefault="000F0611" w:rsidP="00F20C81">
            <w:pPr>
              <w:pStyle w:val="TableParagraph"/>
              <w:spacing w:line="253" w:lineRule="exact"/>
              <w:rPr>
                <w:sz w:val="24"/>
              </w:rPr>
            </w:pPr>
            <w:r w:rsidRPr="00F20C81">
              <w:rPr>
                <w:sz w:val="24"/>
              </w:rPr>
              <w:t>інститутбезперервноїосвіти,2003.–52с.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3. </w:t>
            </w:r>
            <w:r w:rsidRPr="00F20C81">
              <w:rPr>
                <w:i/>
                <w:sz w:val="24"/>
              </w:rPr>
              <w:t>Екологічнастежинаякформаіметодекологічноїосвіти</w:t>
            </w:r>
            <w:r w:rsidRPr="00F20C81">
              <w:rPr>
                <w:sz w:val="24"/>
              </w:rPr>
              <w:t>:</w:t>
            </w:r>
            <w:r w:rsidRPr="00F20C81">
              <w:rPr>
                <w:b/>
                <w:sz w:val="24"/>
              </w:rPr>
              <w:t>метод.посібник</w:t>
            </w:r>
            <w:r w:rsidRPr="00F20C81">
              <w:rPr>
                <w:sz w:val="24"/>
              </w:rPr>
              <w:t>/укладачі:ДементьєваТ.П.,ЯрещенкоЛ.В.–Харків:Харківськийобласнийнауково-методичнийінститутбезперервноїосвіти,</w:t>
            </w:r>
          </w:p>
          <w:p w:rsidR="000F0611" w:rsidRPr="00F20C81" w:rsidRDefault="000F0611" w:rsidP="00F20C81">
            <w:pPr>
              <w:pStyle w:val="TableParagraph"/>
              <w:spacing w:line="248" w:lineRule="exact"/>
              <w:jc w:val="both"/>
              <w:rPr>
                <w:sz w:val="24"/>
              </w:rPr>
            </w:pPr>
            <w:r w:rsidRPr="00F20C81">
              <w:rPr>
                <w:b/>
                <w:sz w:val="24"/>
              </w:rPr>
              <w:t>2007.</w:t>
            </w:r>
            <w:r w:rsidRPr="00F20C81">
              <w:rPr>
                <w:sz w:val="24"/>
              </w:rPr>
              <w:t>– 92с.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253" w:right="89" w:hanging="145"/>
              <w:jc w:val="both"/>
              <w:rPr>
                <w:sz w:val="24"/>
              </w:rPr>
            </w:pPr>
            <w:r w:rsidRPr="00F20C81">
              <w:rPr>
                <w:sz w:val="24"/>
              </w:rPr>
              <w:t>4.</w:t>
            </w:r>
            <w:r w:rsidRPr="00F20C81">
              <w:rPr>
                <w:b/>
                <w:sz w:val="24"/>
              </w:rPr>
              <w:t>Джерелопедагогічнихінновацій.</w:t>
            </w:r>
            <w:r w:rsidRPr="00F20C81">
              <w:rPr>
                <w:sz w:val="24"/>
              </w:rPr>
              <w:t>Екологічнаосвіташколярів:науково-методичнийжурнал.Вип.№2(18)/автори-упорядники:ДроноваВ.М.,ХарченкоО.В.;гол.ред.ПокроєваЛ.Д.–Харків:</w:t>
            </w:r>
          </w:p>
          <w:p w:rsidR="000F0611" w:rsidRPr="00F20C81" w:rsidRDefault="000F0611" w:rsidP="00F20C81">
            <w:pPr>
              <w:pStyle w:val="TableParagraph"/>
              <w:spacing w:before="2" w:line="254" w:lineRule="exact"/>
              <w:ind w:left="253"/>
              <w:jc w:val="both"/>
              <w:rPr>
                <w:sz w:val="24"/>
              </w:rPr>
            </w:pPr>
            <w:r w:rsidRPr="00F20C81">
              <w:rPr>
                <w:sz w:val="24"/>
              </w:rPr>
              <w:t>Харківськаакадеміянеперервноїосвіти,2017.–192с.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5.Організаціяпроектної-дослідницькоїдіяльностіучнівЗЗСО:</w:t>
            </w:r>
            <w:r w:rsidRPr="00F20C81">
              <w:rPr>
                <w:b/>
                <w:sz w:val="24"/>
              </w:rPr>
              <w:t xml:space="preserve">методичний посібник </w:t>
            </w:r>
            <w:r w:rsidRPr="00F20C81">
              <w:rPr>
                <w:sz w:val="24"/>
              </w:rPr>
              <w:t>/ упорядн.: Буряківська Н. А., Вольянська С. Є.,ЗадарожнийК.М.,ЗайцеваО.А.[таін.];зазаг.ред.С.Є.Вольянської.–</w:t>
            </w:r>
          </w:p>
          <w:p w:rsidR="000F0611" w:rsidRPr="00F20C81" w:rsidRDefault="000F0611" w:rsidP="00F20C81">
            <w:pPr>
              <w:pStyle w:val="TableParagraph"/>
              <w:spacing w:line="252" w:lineRule="exact"/>
              <w:jc w:val="both"/>
              <w:rPr>
                <w:sz w:val="24"/>
              </w:rPr>
            </w:pPr>
            <w:r w:rsidRPr="00F20C81">
              <w:rPr>
                <w:sz w:val="24"/>
              </w:rPr>
              <w:t>Харків:Харківськаакадеміянеперервноїосвіти,2020.–144с.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6. </w:t>
            </w: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32">
              <w:r w:rsidRPr="00F20C81">
                <w:rPr>
                  <w:rStyle w:val="Hyperlink"/>
                  <w:sz w:val="24"/>
                  <w:szCs w:val="24"/>
                </w:rPr>
                <w:t>http://edu-post-diploma.kharkov.ua/?news=%d0%bf%d1%96%d0%b4%d1%81%d1%83%d0%bc%d0%ba%d0%b8-%d1%85v-%d0%be%d0%b1%d0%bb%d0%b0%d1%81%d0%bd%d0%be%d1%97-%d1%82%d0%b5%d0%bc%d0%b0%d1%82%d0%b8%d1%87%d0%bd%d0%be%d1%97-%d0%be%d0%bd%d0%bb%d0%b0%d0%b9</w:t>
              </w:r>
            </w:hyperlink>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3"/>
              <w:jc w:val="center"/>
              <w:rPr>
                <w:b/>
                <w:sz w:val="24"/>
              </w:rPr>
            </w:pPr>
            <w:r w:rsidRPr="00F20C81">
              <w:rPr>
                <w:b/>
                <w:sz w:val="24"/>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0"/>
        </w:trPr>
        <w:tc>
          <w:tcPr>
            <w:tcW w:w="30" w:type="dxa"/>
          </w:tcPr>
          <w:p w:rsidR="000F0611" w:rsidRPr="00F20C81" w:rsidRDefault="000F0611" w:rsidP="00F20C81">
            <w:pPr>
              <w:pStyle w:val="TableParagraph"/>
              <w:spacing w:before="1"/>
              <w:ind w:left="14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40"/>
              <w:rPr>
                <w:sz w:val="24"/>
              </w:rPr>
            </w:pPr>
            <w:r w:rsidRPr="00F20C81">
              <w:rPr>
                <w:sz w:val="24"/>
              </w:rPr>
              <w:t>9</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jc w:val="both"/>
              <w:rPr>
                <w:sz w:val="24"/>
              </w:rPr>
            </w:pPr>
            <w:r w:rsidRPr="00F20C81">
              <w:rPr>
                <w:sz w:val="24"/>
              </w:rPr>
              <w:t xml:space="preserve">1. </w:t>
            </w:r>
            <w:r w:rsidRPr="00F20C81">
              <w:rPr>
                <w:i/>
                <w:sz w:val="24"/>
              </w:rPr>
              <w:t>БезперервнаекономічнаосвітавХарківськійобласті</w:t>
            </w:r>
            <w:r w:rsidRPr="00F20C81">
              <w:rPr>
                <w:sz w:val="24"/>
              </w:rPr>
              <w:t>:</w:t>
            </w:r>
            <w:r w:rsidRPr="00F20C81">
              <w:rPr>
                <w:b/>
                <w:sz w:val="24"/>
              </w:rPr>
              <w:t xml:space="preserve">збіркаметодичних матеріалів </w:t>
            </w:r>
            <w:r w:rsidRPr="00F20C81">
              <w:rPr>
                <w:sz w:val="24"/>
              </w:rPr>
              <w:t>/ укладачі: Покроєва Л.Д., Пужайчереда Л.М. –Харків : Харківський обласний науково-методичний інститут безперервноїосвіти,2005.– 64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48"/>
              <w:rPr>
                <w:sz w:val="24"/>
              </w:rPr>
            </w:pPr>
            <w:r w:rsidRPr="00F20C81">
              <w:rPr>
                <w:sz w:val="24"/>
              </w:rPr>
              <w:t>2.</w:t>
            </w:r>
            <w:r w:rsidRPr="00F20C81">
              <w:rPr>
                <w:i/>
                <w:sz w:val="24"/>
              </w:rPr>
              <w:t>Економічнийпрофіль</w:t>
            </w:r>
            <w:r w:rsidRPr="00F20C81">
              <w:rPr>
                <w:sz w:val="24"/>
              </w:rPr>
              <w:t>:</w:t>
            </w:r>
            <w:r w:rsidRPr="00F20C81">
              <w:rPr>
                <w:b/>
                <w:sz w:val="24"/>
              </w:rPr>
              <w:t>збірникметодичнихматеріалів</w:t>
            </w:r>
            <w:r w:rsidRPr="00F20C81">
              <w:rPr>
                <w:sz w:val="24"/>
              </w:rPr>
              <w:t>/укладачіБайназароваО.О.,ПокроєваЛ.Д.,ПужайчередаЛ.М.;заред.Л.Д.</w:t>
            </w:r>
          </w:p>
          <w:p w:rsidR="000F0611" w:rsidRPr="00F20C81" w:rsidRDefault="000F0611"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Покроєвої.–Харків:Харківськийобласнийнауково-методичнийінститутбезперервноїосвіти,2005.–84 с.– (Профільнастаршашкола).</w:t>
            </w:r>
          </w:p>
        </w:tc>
      </w:tr>
      <w:tr w:rsidR="000F0611" w:rsidTr="00D45C29">
        <w:trPr>
          <w:trHeight w:val="109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9" w:lineRule="exact"/>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 xml:space="preserve">3. </w:t>
            </w:r>
            <w:r w:rsidRPr="00F20C81">
              <w:rPr>
                <w:b/>
                <w:sz w:val="24"/>
              </w:rPr>
              <w:t xml:space="preserve">Джерело </w:t>
            </w:r>
            <w:r w:rsidRPr="00F20C81">
              <w:rPr>
                <w:sz w:val="24"/>
              </w:rPr>
              <w:t xml:space="preserve">педагогічної майстерності. Вип. 3 (36) : </w:t>
            </w:r>
            <w:r w:rsidRPr="00F20C81">
              <w:rPr>
                <w:i/>
                <w:sz w:val="24"/>
              </w:rPr>
              <w:t>Економічна освіта наурокахзбазовихдисциплін</w:t>
            </w:r>
            <w:r w:rsidRPr="00F20C81">
              <w:rPr>
                <w:sz w:val="24"/>
              </w:rPr>
              <w:t>:науково-методичнийбюлетень/укладачПужайчередаЛ.М.;гол.ред.ПокроєваЛ.Д.–Харків:Харківський</w:t>
            </w:r>
          </w:p>
          <w:p w:rsidR="000F0611" w:rsidRPr="00F20C81" w:rsidRDefault="000F0611" w:rsidP="00F20C81">
            <w:pPr>
              <w:pStyle w:val="TableParagraph"/>
              <w:spacing w:line="248" w:lineRule="exact"/>
              <w:jc w:val="both"/>
              <w:rPr>
                <w:sz w:val="24"/>
              </w:rPr>
            </w:pPr>
            <w:r w:rsidRPr="00F20C81">
              <w:rPr>
                <w:sz w:val="24"/>
              </w:rPr>
              <w:t>обласнийнауково-методичнийінститутбезперервноїосвіти,2006.–144с.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4. </w:t>
            </w:r>
            <w:r w:rsidRPr="00F20C81">
              <w:rPr>
                <w:b/>
                <w:sz w:val="24"/>
              </w:rPr>
              <w:t xml:space="preserve">Джерело </w:t>
            </w:r>
            <w:r w:rsidRPr="00F20C81">
              <w:rPr>
                <w:sz w:val="24"/>
              </w:rPr>
              <w:t xml:space="preserve">педагогічної майстерності. Вип. 2 (46) : </w:t>
            </w:r>
            <w:r w:rsidRPr="00F20C81">
              <w:rPr>
                <w:i/>
                <w:sz w:val="24"/>
              </w:rPr>
              <w:t>Економічна освіта вдошкільнихтазагальноосвітніхнавчальнихзакладах</w:t>
            </w:r>
            <w:r w:rsidRPr="00F20C81">
              <w:rPr>
                <w:sz w:val="24"/>
              </w:rPr>
              <w:t>:науково-методичний журнал / укладачі Покроєва Л.Д., Рябова З.В., ПужайчередаЛ.М., Грінченко О.І. ; гол. ред.Покроєва Л.Д.– Харків: Харківськийобласнийнауково-методичнийінститутбезперервноїосвіти,2010.–148с.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5. </w:t>
            </w:r>
            <w:r w:rsidRPr="00F20C81">
              <w:rPr>
                <w:b/>
                <w:i/>
                <w:sz w:val="24"/>
              </w:rPr>
              <w:t>Науково-методичнірекомендації</w:t>
            </w:r>
            <w:r w:rsidRPr="00F20C81">
              <w:rPr>
                <w:i/>
                <w:sz w:val="24"/>
              </w:rPr>
              <w:t xml:space="preserve">щодооцінюваннянавчальнихдосягнень учнів та оформлення сторінок класних журналів у 5-11 класах:географія, економіка </w:t>
            </w:r>
            <w:r w:rsidRPr="00F20C81">
              <w:rPr>
                <w:sz w:val="24"/>
              </w:rPr>
              <w:t>/ укладачі: Саввіч О.М., Пужайчереда Л.М., ВолковаІ.В.,ХолодоваН.О.–Харків:Харківськийобласнийнауково-методичний</w:t>
            </w:r>
          </w:p>
          <w:p w:rsidR="000F0611" w:rsidRPr="00F20C81" w:rsidRDefault="000F0611" w:rsidP="00F20C81">
            <w:pPr>
              <w:pStyle w:val="TableParagraph"/>
              <w:spacing w:before="1" w:line="254" w:lineRule="exact"/>
              <w:jc w:val="both"/>
              <w:rPr>
                <w:sz w:val="24"/>
              </w:rPr>
            </w:pPr>
            <w:r w:rsidRPr="00F20C81">
              <w:rPr>
                <w:sz w:val="24"/>
              </w:rPr>
              <w:t>інститутбезперервноїосвіти,2011.–28с.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6.</w:t>
            </w:r>
            <w:r w:rsidRPr="00F20C81">
              <w:rPr>
                <w:b/>
                <w:i/>
                <w:sz w:val="24"/>
              </w:rPr>
              <w:t>Методичнийпорадник</w:t>
            </w:r>
            <w:r w:rsidRPr="00F20C81">
              <w:rPr>
                <w:i/>
                <w:sz w:val="24"/>
              </w:rPr>
              <w:t>длявчителівекономіки</w:t>
            </w:r>
            <w:r w:rsidRPr="00F20C81">
              <w:rPr>
                <w:sz w:val="24"/>
              </w:rPr>
              <w:t>/авт.-укл.:КитиченкоС.О.,НосикН.Д.,СлесикК.М.;зазаг.ред.Л.Д.Покроєвої.–Харків:</w:t>
            </w:r>
          </w:p>
          <w:p w:rsidR="000F0611" w:rsidRPr="00F20C81" w:rsidRDefault="000F0611" w:rsidP="00F20C81">
            <w:pPr>
              <w:pStyle w:val="TableParagraph"/>
              <w:spacing w:before="3" w:line="254" w:lineRule="exact"/>
              <w:rPr>
                <w:sz w:val="24"/>
              </w:rPr>
            </w:pPr>
            <w:r w:rsidRPr="00F20C81">
              <w:rPr>
                <w:sz w:val="24"/>
              </w:rPr>
              <w:t>Харківськаакадеміянеперервноїосвіти,2015.–120с.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8"/>
              <w:jc w:val="both"/>
              <w:rPr>
                <w:sz w:val="24"/>
              </w:rPr>
            </w:pPr>
            <w:r w:rsidRPr="00F20C81">
              <w:rPr>
                <w:sz w:val="24"/>
              </w:rPr>
              <w:t xml:space="preserve">7. </w:t>
            </w:r>
            <w:r w:rsidRPr="00F20C81">
              <w:rPr>
                <w:i/>
                <w:sz w:val="24"/>
              </w:rPr>
              <w:t>Упровадженнякурсу«Фінансоваграмотність»узагальноосвітніхнавчальнихзакладах</w:t>
            </w:r>
            <w:r w:rsidRPr="00F20C81">
              <w:rPr>
                <w:sz w:val="24"/>
              </w:rPr>
              <w:t>:нормативно-правовезабезпеченнятаметодичнірекомендації[Електронневидання]:</w:t>
            </w:r>
            <w:r w:rsidRPr="00F20C81">
              <w:rPr>
                <w:b/>
                <w:sz w:val="24"/>
              </w:rPr>
              <w:t>збірникметодичнихматеріалів</w:t>
            </w:r>
            <w:r w:rsidRPr="00F20C81">
              <w:rPr>
                <w:sz w:val="24"/>
              </w:rPr>
              <w:t>/</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автори-укладачі:С.О.Китиченко,Н.Д.Носик;зазаг.ред.С.Є.</w:t>
            </w:r>
          </w:p>
          <w:p w:rsidR="000F0611" w:rsidRPr="00F20C81" w:rsidRDefault="000F0611" w:rsidP="00F20C81">
            <w:pPr>
              <w:pStyle w:val="TableParagraph"/>
              <w:spacing w:line="276" w:lineRule="exact"/>
              <w:ind w:right="91"/>
              <w:rPr>
                <w:sz w:val="24"/>
              </w:rPr>
            </w:pPr>
            <w:r w:rsidRPr="00F20C81">
              <w:rPr>
                <w:sz w:val="24"/>
              </w:rPr>
              <w:t>Вольяньскої.–Харків:Харківськаакадеміянеперервноїосвіти,2015.–139с.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8.ПідготовкаучнівдоВсеукраїнськоїучнівськоїолімпіадиучнівськоїолімпіадизекономіки:</w:t>
            </w:r>
            <w:r w:rsidRPr="00F20C81">
              <w:rPr>
                <w:b/>
                <w:sz w:val="24"/>
              </w:rPr>
              <w:t>навчально-методичнийпосібник</w:t>
            </w:r>
            <w:r w:rsidRPr="00F20C81">
              <w:rPr>
                <w:sz w:val="24"/>
              </w:rPr>
              <w:t>/укладачКитиченко С. О., Носик Н. Д., Ковтун В. В. ; за заг. ред. Л. Д. Покроєвої. –Харків:Харківськаакадеміянеперервноїосвіти,2019.–192с.–(До80-</w:t>
            </w:r>
          </w:p>
          <w:p w:rsidR="000F0611" w:rsidRPr="00F20C81" w:rsidRDefault="000F0611" w:rsidP="00F20C81">
            <w:pPr>
              <w:pStyle w:val="TableParagraph"/>
              <w:spacing w:before="1" w:line="254" w:lineRule="exact"/>
              <w:jc w:val="both"/>
              <w:rPr>
                <w:sz w:val="24"/>
              </w:rPr>
            </w:pPr>
            <w:r w:rsidRPr="00F20C81">
              <w:rPr>
                <w:sz w:val="24"/>
              </w:rPr>
              <w:t>річчяпіслядипломній педагогічнійосвітінаХарківщині(1939-2019).</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9.Джерелопедагогічнихінновацій.</w:t>
            </w:r>
            <w:r w:rsidRPr="00F20C81">
              <w:rPr>
                <w:b/>
                <w:i/>
                <w:sz w:val="24"/>
              </w:rPr>
              <w:t xml:space="preserve">Економічнаосвітаучнівськоїмолоді </w:t>
            </w:r>
            <w:r w:rsidRPr="00F20C81">
              <w:rPr>
                <w:sz w:val="24"/>
              </w:rPr>
              <w:t>: науково-методичний журнал. Вип. 3 (27) / упорядники КитиченкоС.О.,КротоваІ.В.,НосикН. Д.,СмирноваМ.Є.;гол.ред.ПокроєваЛ.Д.</w:t>
            </w:r>
          </w:p>
          <w:p w:rsidR="000F0611" w:rsidRPr="00F20C81" w:rsidRDefault="000F0611" w:rsidP="00F20C81">
            <w:pPr>
              <w:pStyle w:val="TableParagraph"/>
              <w:spacing w:before="2" w:line="254" w:lineRule="exact"/>
              <w:jc w:val="both"/>
              <w:rPr>
                <w:sz w:val="24"/>
              </w:rPr>
            </w:pPr>
            <w:r w:rsidRPr="00F20C81">
              <w:rPr>
                <w:sz w:val="24"/>
              </w:rPr>
              <w:t>–Харків :Харківськаакадеміянеперервноїосвіти,2019.–184с.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65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10</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00"/>
              <w:rPr>
                <w:b/>
                <w:sz w:val="24"/>
              </w:rPr>
            </w:pPr>
            <w:r w:rsidRPr="00F20C81">
              <w:rPr>
                <w:b/>
                <w:sz w:val="24"/>
              </w:rPr>
              <w:t>Етика.Християнськаетика.Естетика.Православна</w:t>
            </w:r>
          </w:p>
          <w:p w:rsidR="000F0611" w:rsidRPr="00F20C81" w:rsidRDefault="000F0611" w:rsidP="00F20C81">
            <w:pPr>
              <w:pStyle w:val="TableParagraph"/>
              <w:spacing w:line="274" w:lineRule="exact"/>
              <w:ind w:left="109" w:right="129"/>
              <w:rPr>
                <w:b/>
                <w:sz w:val="24"/>
              </w:rPr>
            </w:pPr>
            <w:r w:rsidRPr="00F20C81">
              <w:rPr>
                <w:b/>
                <w:sz w:val="24"/>
              </w:rPr>
              <w:t>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1. </w:t>
            </w:r>
            <w:r w:rsidRPr="00F20C81">
              <w:rPr>
                <w:i/>
                <w:sz w:val="24"/>
              </w:rPr>
              <w:t xml:space="preserve">Християнська етика </w:t>
            </w:r>
            <w:r w:rsidRPr="00F20C81">
              <w:rPr>
                <w:sz w:val="24"/>
              </w:rPr>
              <w:t xml:space="preserve">в українській культурі : </w:t>
            </w:r>
            <w:r w:rsidRPr="00F20C81">
              <w:rPr>
                <w:b/>
                <w:sz w:val="24"/>
              </w:rPr>
              <w:t xml:space="preserve">посібник </w:t>
            </w:r>
            <w:r w:rsidRPr="00F20C81">
              <w:rPr>
                <w:sz w:val="24"/>
              </w:rPr>
              <w:t>для вчителіветики / укладачі: К.М. Слесик, О.С. Філоненко, О.В. Фомін ; за заг. ред.К.М.Слесик.–Харків:Харківськийобласнийнауково-методичнийінститутбезперервноїосвіти, 2008. – 164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00"/>
              <w:rPr>
                <w:b/>
                <w:sz w:val="24"/>
              </w:rPr>
            </w:pPr>
            <w:r w:rsidRPr="00F20C81">
              <w:rPr>
                <w:b/>
                <w:sz w:val="24"/>
              </w:rPr>
              <w:t>Етика.Християнськаетика.Естетика.Православнакультура</w:t>
            </w:r>
          </w:p>
          <w:p w:rsidR="000F0611" w:rsidRPr="00F20C81" w:rsidRDefault="000F0611" w:rsidP="00F20C81">
            <w:pPr>
              <w:pStyle w:val="TableParagraph"/>
              <w:spacing w:line="254" w:lineRule="exact"/>
              <w:ind w:left="109"/>
              <w:rPr>
                <w:b/>
                <w:sz w:val="24"/>
              </w:rPr>
            </w:pPr>
            <w:r w:rsidRPr="00F20C81">
              <w:rPr>
                <w:b/>
                <w:sz w:val="24"/>
              </w:rPr>
              <w:t>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2. </w:t>
            </w:r>
            <w:r w:rsidRPr="00F20C81">
              <w:rPr>
                <w:b/>
                <w:sz w:val="24"/>
              </w:rPr>
              <w:t>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 галузь «</w:t>
            </w:r>
            <w:r w:rsidRPr="00F20C81">
              <w:rPr>
                <w:i/>
                <w:sz w:val="24"/>
              </w:rPr>
              <w:t>Естетична культура</w:t>
            </w:r>
            <w:r w:rsidRPr="00F20C81">
              <w:rPr>
                <w:sz w:val="24"/>
              </w:rPr>
              <w:t>» / укладач: О.М. Смальченко ;зазаг.ред.С.Є.Вольянської.–Харків:Харківськийобласнийнауково-методичний інститут безперервноїосвіти, 2010.–52 с.</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00"/>
              <w:rPr>
                <w:b/>
                <w:sz w:val="24"/>
              </w:rPr>
            </w:pPr>
            <w:r w:rsidRPr="00F20C81">
              <w:rPr>
                <w:b/>
                <w:sz w:val="24"/>
              </w:rPr>
              <w:t>Етика.Християнськаетика.Естетика.ПравославнакультураСлобожанщини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3.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класах:образотворчемистецтво,музичнемистецтво,художнякультура,</w:t>
            </w:r>
            <w:r w:rsidRPr="00F20C81">
              <w:rPr>
                <w:i/>
                <w:sz w:val="24"/>
              </w:rPr>
              <w:t>естетика</w:t>
            </w:r>
            <w:r w:rsidRPr="00F20C81">
              <w:rPr>
                <w:sz w:val="24"/>
              </w:rPr>
              <w:t>,трудовенавчання/укладачі:БезрукГ.А.,МельникС.А.,ЧуркінаВ.Г.,НазарчукІ.І.,ВолковаІ.В.,ХолодоваН.О.–Харків:Харківськийобласнийнауково-методичнийінститутбезперервноїосвіти,</w:t>
            </w:r>
          </w:p>
          <w:p w:rsidR="000F0611" w:rsidRPr="00F20C81" w:rsidRDefault="000F0611" w:rsidP="00F20C81">
            <w:pPr>
              <w:pStyle w:val="TableParagraph"/>
              <w:spacing w:line="259" w:lineRule="exact"/>
              <w:jc w:val="both"/>
              <w:rPr>
                <w:sz w:val="24"/>
              </w:rPr>
            </w:pPr>
            <w:r w:rsidRPr="00F20C81">
              <w:rPr>
                <w:sz w:val="24"/>
              </w:rPr>
              <w:t>2011.– 32с.</w:t>
            </w:r>
          </w:p>
        </w:tc>
      </w:tr>
      <w:tr w:rsidR="000F0611" w:rsidTr="00D45C29">
        <w:trPr>
          <w:trHeight w:val="22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00"/>
              <w:rPr>
                <w:b/>
                <w:sz w:val="24"/>
              </w:rPr>
            </w:pPr>
            <w:r w:rsidRPr="00F20C81">
              <w:rPr>
                <w:b/>
                <w:sz w:val="24"/>
              </w:rPr>
              <w:t>Етика.Християнськаетика.Естетика.ПравославнакультураСлобожанщини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4. Станішляхипідвищенняякостінавчаннясуспільно-гуманітарнихі</w:t>
            </w:r>
            <w:r w:rsidRPr="00F20C81">
              <w:rPr>
                <w:i/>
                <w:sz w:val="24"/>
              </w:rPr>
              <w:t xml:space="preserve">художньо-естетичних дисциплін </w:t>
            </w:r>
            <w:r w:rsidRPr="00F20C81">
              <w:rPr>
                <w:sz w:val="24"/>
              </w:rPr>
              <w:t>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Вольянської.–Харків:Харківськийобласнийнауково-методичний</w:t>
            </w:r>
          </w:p>
          <w:p w:rsidR="000F0611" w:rsidRPr="00F20C81" w:rsidRDefault="000F0611" w:rsidP="00F20C81">
            <w:pPr>
              <w:pStyle w:val="TableParagraph"/>
              <w:spacing w:line="253" w:lineRule="exact"/>
              <w:jc w:val="both"/>
              <w:rPr>
                <w:sz w:val="24"/>
              </w:rPr>
            </w:pPr>
            <w:r w:rsidRPr="00F20C81">
              <w:rPr>
                <w:sz w:val="24"/>
              </w:rPr>
              <w:t>інститутбезперервноїосвіти,2011.–272с.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00"/>
              <w:rPr>
                <w:b/>
                <w:sz w:val="24"/>
              </w:rPr>
            </w:pPr>
            <w:r w:rsidRPr="00F20C81">
              <w:rPr>
                <w:b/>
                <w:sz w:val="24"/>
              </w:rPr>
              <w:t>Етика.Християнськаетика.Естетика.Православнакультура</w:t>
            </w:r>
          </w:p>
          <w:p w:rsidR="000F0611" w:rsidRPr="00F20C81" w:rsidRDefault="000F0611" w:rsidP="00F20C81">
            <w:pPr>
              <w:pStyle w:val="TableParagraph"/>
              <w:spacing w:line="254" w:lineRule="exact"/>
              <w:ind w:left="109"/>
              <w:rPr>
                <w:b/>
                <w:sz w:val="24"/>
              </w:rPr>
            </w:pPr>
            <w:r w:rsidRPr="00F20C81">
              <w:rPr>
                <w:b/>
                <w:sz w:val="24"/>
              </w:rPr>
              <w:t>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i/>
                <w:sz w:val="24"/>
              </w:rPr>
              <w:t xml:space="preserve">5. </w:t>
            </w:r>
            <w:r w:rsidRPr="00F20C81">
              <w:rPr>
                <w:b/>
                <w:sz w:val="24"/>
              </w:rPr>
              <w:t xml:space="preserve">Методичні, наукові та дидактичні матеріали </w:t>
            </w:r>
            <w:r w:rsidRPr="00F20C81">
              <w:rPr>
                <w:sz w:val="24"/>
              </w:rPr>
              <w:t>до навчальної програмифакультативного/спеціальногокурсу«</w:t>
            </w:r>
            <w:r w:rsidRPr="00F20C81">
              <w:rPr>
                <w:i/>
                <w:sz w:val="24"/>
              </w:rPr>
              <w:t xml:space="preserve">ПравославнакультураСлобожанщини </w:t>
            </w:r>
            <w:r w:rsidRPr="00F20C81">
              <w:rPr>
                <w:sz w:val="24"/>
              </w:rPr>
              <w:t>для учнів 8-х класів загальноосвітніх навчальних закладіврізнихтипівіформвласностіХарківськоїобласті/М.ВТатаринов[таін.]</w:t>
            </w:r>
          </w:p>
          <w:p w:rsidR="000F0611" w:rsidRPr="00F20C81" w:rsidRDefault="000F0611" w:rsidP="00F20C81">
            <w:pPr>
              <w:pStyle w:val="TableParagraph"/>
              <w:spacing w:line="276" w:lineRule="exact"/>
              <w:ind w:right="104"/>
              <w:jc w:val="both"/>
              <w:rPr>
                <w:i/>
                <w:sz w:val="24"/>
              </w:rPr>
            </w:pPr>
            <w:r w:rsidRPr="00F20C81">
              <w:rPr>
                <w:sz w:val="24"/>
              </w:rPr>
              <w:t>; за заг. ред. М.В. Татаринова. – Харків : Харківська академія неперервноїосвіти, 2015. – 200 с</w:t>
            </w:r>
            <w:r w:rsidRPr="00F20C81">
              <w:rPr>
                <w:i/>
                <w:sz w:val="24"/>
              </w:rPr>
              <w:t>.</w:t>
            </w:r>
          </w:p>
        </w:tc>
      </w:tr>
      <w:tr w:rsidR="000F0611" w:rsidTr="00D45C29">
        <w:trPr>
          <w:trHeight w:val="165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00"/>
              <w:rPr>
                <w:b/>
                <w:sz w:val="24"/>
              </w:rPr>
            </w:pPr>
            <w:r w:rsidRPr="00F20C81">
              <w:rPr>
                <w:b/>
                <w:sz w:val="24"/>
              </w:rPr>
              <w:t>Етика.Християнськаетика.Естетика.Православна</w:t>
            </w:r>
          </w:p>
          <w:p w:rsidR="000F0611" w:rsidRPr="00F20C81" w:rsidRDefault="000F0611" w:rsidP="00F20C81">
            <w:pPr>
              <w:pStyle w:val="TableParagraph"/>
              <w:spacing w:line="276" w:lineRule="exact"/>
              <w:ind w:left="109" w:right="129"/>
              <w:rPr>
                <w:b/>
                <w:sz w:val="24"/>
              </w:rPr>
            </w:pPr>
            <w:r w:rsidRPr="00F20C81">
              <w:rPr>
                <w:b/>
                <w:sz w:val="24"/>
              </w:rPr>
              <w:t>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b/>
                <w:sz w:val="24"/>
              </w:rPr>
              <w:t>6.Навчальнапрограма</w:t>
            </w:r>
            <w:r w:rsidRPr="00F20C81">
              <w:rPr>
                <w:sz w:val="24"/>
              </w:rPr>
              <w:t>курсузавибором«ПравославнакультураСлобожанщини»для5-8-х,10-11-хкласівзагальноосвітніхнавчальнихзакладів. – Харків : Харківська академія неперервної освіти, 2016. – 60 с.(СхваленоМіністерствомосвітиінаукиУкраїни,протокол№4від29.07.2016).</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82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11</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sz w:val="24"/>
              </w:rPr>
            </w:pPr>
            <w:r w:rsidRPr="00F20C81">
              <w:rPr>
                <w:sz w:val="24"/>
              </w:rPr>
              <w:t>1.</w:t>
            </w:r>
            <w:r w:rsidRPr="00F20C81">
              <w:rPr>
                <w:b/>
                <w:sz w:val="24"/>
              </w:rPr>
              <w:t>Інформаційно-методичнийтезаурус</w:t>
            </w:r>
            <w:r w:rsidRPr="00F20C81">
              <w:rPr>
                <w:sz w:val="24"/>
              </w:rPr>
              <w:t>:секція«</w:t>
            </w:r>
            <w:r w:rsidRPr="00F20C81">
              <w:rPr>
                <w:i/>
                <w:sz w:val="24"/>
              </w:rPr>
              <w:t>допризовна підготовка</w:t>
            </w:r>
            <w:r w:rsidRPr="00F20C81">
              <w:rPr>
                <w:sz w:val="24"/>
              </w:rPr>
              <w:t>»</w:t>
            </w:r>
          </w:p>
          <w:p w:rsidR="000F0611" w:rsidRPr="00F20C81" w:rsidRDefault="000F0611" w:rsidP="00F20C81">
            <w:pPr>
              <w:pStyle w:val="TableParagraph"/>
              <w:spacing w:line="276" w:lineRule="exact"/>
              <w:ind w:right="314"/>
              <w:rPr>
                <w:sz w:val="24"/>
              </w:rPr>
            </w:pPr>
            <w:r w:rsidRPr="00F20C81">
              <w:rPr>
                <w:sz w:val="24"/>
              </w:rPr>
              <w:t>/ автори-укладачі: О.О. Байназарова, І.Г. Ємельянова, Ю.Д. Кривоніс ; зазаг.ред.Л.Д.Покроєвої.–Харків:Харківськийобласнийнауково-</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ind w:right="886"/>
              <w:rPr>
                <w:sz w:val="24"/>
              </w:rPr>
            </w:pPr>
            <w:r w:rsidRPr="00F20C81">
              <w:rPr>
                <w:sz w:val="24"/>
              </w:rPr>
              <w:t>методичний інститут безперервної освіти, 2002. – 18 с. – (Серпневапедагогічнадекада).</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1"/>
              <w:jc w:val="both"/>
              <w:rPr>
                <w:sz w:val="24"/>
              </w:rPr>
            </w:pPr>
            <w:r w:rsidRPr="00F20C81">
              <w:rPr>
                <w:sz w:val="24"/>
              </w:rPr>
              <w:t xml:space="preserve">2. Кривонос Ю.Д. </w:t>
            </w:r>
            <w:r w:rsidRPr="00F20C81">
              <w:rPr>
                <w:b/>
                <w:sz w:val="24"/>
              </w:rPr>
              <w:t xml:space="preserve">Завдання </w:t>
            </w:r>
            <w:r w:rsidRPr="00F20C81">
              <w:rPr>
                <w:sz w:val="24"/>
              </w:rPr>
              <w:t xml:space="preserve">для тематичного оцінювання знань учнів </w:t>
            </w:r>
            <w:r w:rsidRPr="00F20C81">
              <w:rPr>
                <w:i/>
                <w:sz w:val="24"/>
              </w:rPr>
              <w:t xml:space="preserve">здопризовної підготовки </w:t>
            </w:r>
            <w:r w:rsidRPr="00F20C81">
              <w:rPr>
                <w:sz w:val="24"/>
              </w:rPr>
              <w:t>/ Кривонос Ю.Д., Ігнатьєв С.Б. ; за заг. ред. В.А.Ландсмана.–Харків:Харківськийобласнийнауково-методичнийінститутбезперервноїосвіти, 2004.– 104с.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Захист</w:t>
            </w:r>
          </w:p>
          <w:p w:rsidR="000F0611" w:rsidRPr="00F20C81" w:rsidRDefault="000F0611" w:rsidP="00F20C81">
            <w:pPr>
              <w:pStyle w:val="TableParagraph"/>
              <w:spacing w:line="276"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 xml:space="preserve">3. </w:t>
            </w:r>
            <w:r w:rsidRPr="00F20C81">
              <w:rPr>
                <w:b/>
                <w:sz w:val="24"/>
              </w:rPr>
              <w:t>Програматаметодичнірекомендації</w:t>
            </w:r>
            <w:r w:rsidRPr="00F20C81">
              <w:rPr>
                <w:sz w:val="24"/>
              </w:rPr>
              <w:t>для</w:t>
            </w:r>
            <w:r w:rsidRPr="00F20C81">
              <w:rPr>
                <w:i/>
                <w:sz w:val="24"/>
              </w:rPr>
              <w:t xml:space="preserve">гуртківзвійськово-патріотичного виховання </w:t>
            </w:r>
            <w:r w:rsidRPr="00F20C81">
              <w:rPr>
                <w:sz w:val="24"/>
              </w:rPr>
              <w:t>і вивчення основ військової справи з учнями 5-12класівзагальноосвітніхнавчальнихзакладів/КривоносЮ.Д.,Борщов</w:t>
            </w:r>
          </w:p>
          <w:p w:rsidR="000F0611" w:rsidRPr="00F20C81" w:rsidRDefault="000F0611" w:rsidP="00F20C81">
            <w:pPr>
              <w:pStyle w:val="TableParagraph"/>
              <w:spacing w:line="276" w:lineRule="exact"/>
              <w:ind w:right="101"/>
              <w:jc w:val="both"/>
              <w:rPr>
                <w:sz w:val="24"/>
              </w:rPr>
            </w:pPr>
            <w:r w:rsidRPr="00F20C81">
              <w:rPr>
                <w:sz w:val="24"/>
              </w:rPr>
              <w:t>В.К.;зазаг.ред.Л.Д.Покроєвої.–Харків:Харківськийобласнийнауково-методичний інститут безперервноїосвіти,2009– 34с.</w:t>
            </w:r>
          </w:p>
        </w:tc>
      </w:tr>
      <w:tr w:rsidR="000F0611" w:rsidTr="00D45C29">
        <w:trPr>
          <w:trHeight w:val="165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 xml:space="preserve">4.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класах:фізичнакультура,основиздоров’я,</w:t>
            </w:r>
            <w:r w:rsidRPr="00F20C81">
              <w:rPr>
                <w:i/>
                <w:sz w:val="24"/>
              </w:rPr>
              <w:t>захистВітчизни</w:t>
            </w:r>
            <w:r w:rsidRPr="00F20C81">
              <w:rPr>
                <w:sz w:val="24"/>
              </w:rPr>
              <w:t>/укладачі:Крівенцова О.М., Сіваченко І.Г., Пожиленко О.І., Волкова І.В., ХолодоваН.О.–Харків:Харківськийобласнийнауково-методичнийінститут</w:t>
            </w:r>
          </w:p>
          <w:p w:rsidR="000F0611" w:rsidRPr="00F20C81" w:rsidRDefault="000F0611" w:rsidP="00F20C81">
            <w:pPr>
              <w:pStyle w:val="TableParagraph"/>
              <w:spacing w:line="254" w:lineRule="exact"/>
              <w:jc w:val="both"/>
              <w:rPr>
                <w:sz w:val="24"/>
              </w:rPr>
            </w:pPr>
            <w:r w:rsidRPr="00F20C81">
              <w:rPr>
                <w:sz w:val="24"/>
              </w:rPr>
              <w:t>безперервноїосвіти,2011.–40с.</w:t>
            </w:r>
          </w:p>
        </w:tc>
      </w:tr>
      <w:tr w:rsidR="000F0611" w:rsidTr="00D45C29">
        <w:trPr>
          <w:trHeight w:val="22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5. </w:t>
            </w:r>
            <w:r w:rsidRPr="00F20C81">
              <w:rPr>
                <w:b/>
                <w:sz w:val="24"/>
              </w:rPr>
              <w:t xml:space="preserve">Стан </w:t>
            </w:r>
            <w:r w:rsidRPr="00F20C81">
              <w:rPr>
                <w:sz w:val="24"/>
              </w:rPr>
              <w:t xml:space="preserve">і шляхи підвищення якості навчання технологічних дисциплін,основ здоров’я та фізичної культури, </w:t>
            </w:r>
            <w:r w:rsidRPr="00F20C81">
              <w:rPr>
                <w:i/>
                <w:sz w:val="24"/>
              </w:rPr>
              <w:t xml:space="preserve">захисту Вітчизни </w:t>
            </w:r>
            <w:r w:rsidRPr="00F20C81">
              <w:rPr>
                <w:sz w:val="24"/>
              </w:rPr>
              <w:t>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0F0611" w:rsidRPr="00F20C81" w:rsidRDefault="000F0611" w:rsidP="00F20C81">
            <w:pPr>
              <w:pStyle w:val="TableParagraph"/>
              <w:spacing w:line="253" w:lineRule="exact"/>
              <w:jc w:val="both"/>
              <w:rPr>
                <w:sz w:val="24"/>
              </w:rPr>
            </w:pPr>
            <w:r w:rsidRPr="00F20C81">
              <w:rPr>
                <w:sz w:val="24"/>
              </w:rPr>
              <w:t>методичнийінститутбезперервноїосвіти,2011.–180с.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6.</w:t>
            </w:r>
            <w:r w:rsidRPr="00F20C81">
              <w:rPr>
                <w:i/>
                <w:sz w:val="24"/>
              </w:rPr>
              <w:t>ЗахистВітчизни</w:t>
            </w:r>
            <w:r w:rsidRPr="00F20C81">
              <w:rPr>
                <w:sz w:val="24"/>
              </w:rPr>
              <w:t>:</w:t>
            </w:r>
            <w:r w:rsidRPr="00F20C81">
              <w:rPr>
                <w:b/>
                <w:sz w:val="24"/>
              </w:rPr>
              <w:t>зб.метод.матеріалів</w:t>
            </w:r>
            <w:r w:rsidRPr="00F20C81">
              <w:rPr>
                <w:sz w:val="24"/>
              </w:rPr>
              <w:t>длявчителів/укладач:ПожиленкоО.І.;зазаг.ред.Л.Д.Покроєвої.–Харків:Харківська</w:t>
            </w:r>
          </w:p>
          <w:p w:rsidR="000F0611" w:rsidRPr="00F20C81" w:rsidRDefault="000F0611" w:rsidP="00F20C81">
            <w:pPr>
              <w:pStyle w:val="TableParagraph"/>
              <w:spacing w:before="3" w:line="254" w:lineRule="exact"/>
              <w:rPr>
                <w:sz w:val="24"/>
              </w:rPr>
            </w:pPr>
            <w:r w:rsidRPr="00F20C81">
              <w:rPr>
                <w:sz w:val="24"/>
              </w:rPr>
              <w:t>академіянеперервноїосвіти,2013.–152с.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7. Фізичнета</w:t>
            </w:r>
            <w:r w:rsidRPr="00F20C81">
              <w:rPr>
                <w:i/>
                <w:sz w:val="24"/>
              </w:rPr>
              <w:t>військово-патріотичневиховання</w:t>
            </w:r>
            <w:r w:rsidRPr="00F20C81">
              <w:rPr>
                <w:sz w:val="24"/>
              </w:rPr>
              <w:t>взагальноосвітніхнавчальнихзакладах:інтегрованийпідхід:[</w:t>
            </w:r>
            <w:r w:rsidRPr="00F20C81">
              <w:rPr>
                <w:b/>
                <w:sz w:val="24"/>
              </w:rPr>
              <w:t>навч.-метод.посіб</w:t>
            </w:r>
            <w:r w:rsidRPr="00F20C81">
              <w:rPr>
                <w:sz w:val="24"/>
              </w:rPr>
              <w:t>.]./укладачі: Т.С. Бондар, В. В. Золочевський, Є. І. Жилін ; за заг. ред. Л.Д.Покроєвої.–Харків:Харківськаакадеміянеперервноїосвіти,2015.–172</w:t>
            </w:r>
          </w:p>
          <w:p w:rsidR="000F0611" w:rsidRPr="00F20C81" w:rsidRDefault="000F0611" w:rsidP="00F20C81">
            <w:pPr>
              <w:pStyle w:val="TableParagraph"/>
              <w:spacing w:before="1" w:line="254" w:lineRule="exact"/>
              <w:rPr>
                <w:sz w:val="24"/>
              </w:rPr>
            </w:pPr>
            <w:r w:rsidRPr="00F20C81">
              <w:rPr>
                <w:sz w:val="24"/>
              </w:rPr>
              <w:t>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8. </w:t>
            </w:r>
            <w:r w:rsidRPr="00F20C81">
              <w:rPr>
                <w:i/>
                <w:sz w:val="24"/>
              </w:rPr>
              <w:t>Я–майбутнійзахисникУкраїни</w:t>
            </w:r>
            <w:r w:rsidRPr="00F20C81">
              <w:rPr>
                <w:sz w:val="24"/>
              </w:rPr>
              <w:t>:</w:t>
            </w:r>
            <w:r w:rsidRPr="00F20C81">
              <w:rPr>
                <w:b/>
                <w:sz w:val="24"/>
              </w:rPr>
              <w:t>методичнірекомендації</w:t>
            </w:r>
            <w:r w:rsidRPr="00F20C81">
              <w:rPr>
                <w:sz w:val="24"/>
              </w:rPr>
              <w:t>доорганізації роботи гуртків військово-патріотичного напряму та вивченняоснов військової справи з учнями загальноосвітніх навчальних закладів /автори-уклад.:О.І.Пожиленко,В.К.Борщов,Г.С.Вербельчук.–Харків: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Харківськаакадеміянеперервноїосвіти,2015.–48 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ind w:left="109"/>
              <w:rPr>
                <w:b/>
                <w:sz w:val="24"/>
              </w:rPr>
            </w:pPr>
            <w:r w:rsidRPr="00F20C81">
              <w:rPr>
                <w:b/>
                <w:sz w:val="24"/>
              </w:rPr>
              <w:t>Захист</w:t>
            </w:r>
          </w:p>
          <w:p w:rsidR="000F0611" w:rsidRPr="00F20C81" w:rsidRDefault="000F0611"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i/>
                <w:sz w:val="24"/>
              </w:rPr>
              <w:t xml:space="preserve">9. </w:t>
            </w:r>
            <w:r w:rsidRPr="00F20C81">
              <w:rPr>
                <w:sz w:val="24"/>
              </w:rPr>
              <w:t>Інтеграціяпредметів«Фізичнакультура»та«ЗахистВітчизни»унавчально-виховномупроцесізагальноосвітніхнавчальнихзакладів:</w:t>
            </w:r>
            <w:r w:rsidRPr="00F20C81">
              <w:rPr>
                <w:b/>
                <w:sz w:val="24"/>
              </w:rPr>
              <w:t xml:space="preserve">методичні матеріали </w:t>
            </w:r>
            <w:r w:rsidRPr="00F20C81">
              <w:rPr>
                <w:sz w:val="24"/>
              </w:rPr>
              <w:t>/ [Армейський О.С., Волкова І.В., Семидочний В.М.таін.];зазаг.ред.Л.Д. Покроєвої.–Харків:Харківськаакадемія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неперервноїосвіти,2017.–196с.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5"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5"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12</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 xml:space="preserve">1. </w:t>
            </w:r>
            <w:r w:rsidRPr="00F20C81">
              <w:rPr>
                <w:i/>
                <w:sz w:val="24"/>
              </w:rPr>
              <w:t>Увага:особливадитина:навчаннятавихованняучнівусистеміінклюзивноїосвіти</w:t>
            </w:r>
            <w:r w:rsidRPr="00F20C81">
              <w:rPr>
                <w:sz w:val="24"/>
              </w:rPr>
              <w:t>:</w:t>
            </w:r>
            <w:r w:rsidRPr="00F20C81">
              <w:rPr>
                <w:b/>
                <w:sz w:val="24"/>
              </w:rPr>
              <w:t>методичнірекомендації</w:t>
            </w:r>
            <w:r w:rsidRPr="00F20C81">
              <w:rPr>
                <w:sz w:val="24"/>
              </w:rPr>
              <w:t>/укладачіСілінаГ.О.,КалінінаТ.С.;зазаг.ред.Л.Д.Покроєвої.–Харків:Харківськаакадемія</w:t>
            </w:r>
          </w:p>
          <w:p w:rsidR="000F0611" w:rsidRPr="00F20C81" w:rsidRDefault="000F0611" w:rsidP="00F20C81">
            <w:pPr>
              <w:pStyle w:val="TableParagraph"/>
              <w:spacing w:before="2" w:line="254" w:lineRule="exact"/>
              <w:jc w:val="both"/>
              <w:rPr>
                <w:sz w:val="24"/>
              </w:rPr>
            </w:pPr>
            <w:r w:rsidRPr="00F20C81">
              <w:rPr>
                <w:sz w:val="24"/>
              </w:rPr>
              <w:t>неперервноїосвіти,2011.–80с.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2. </w:t>
            </w:r>
            <w:r w:rsidRPr="00F20C81">
              <w:rPr>
                <w:b/>
                <w:sz w:val="24"/>
              </w:rPr>
              <w:t>Джерело</w:t>
            </w:r>
            <w:r w:rsidRPr="00F20C81">
              <w:rPr>
                <w:sz w:val="24"/>
              </w:rPr>
              <w:t>педагогічнихінновацій.Вип.№1:</w:t>
            </w:r>
            <w:r w:rsidRPr="00F20C81">
              <w:rPr>
                <w:i/>
                <w:sz w:val="24"/>
              </w:rPr>
              <w:t>Інклюзивнаосвіта</w:t>
            </w:r>
            <w:r w:rsidRPr="00F20C81">
              <w:rPr>
                <w:sz w:val="24"/>
              </w:rPr>
              <w:t>:науково-методичний журнал / авт.-упорядн.: Г.Ю. Кравченко, Г.О. Сіліна ;гол.ред.ПокроєваЛ.Д.–Харків:Харківськаакадеміянеперервноїосвіти,</w:t>
            </w:r>
          </w:p>
          <w:p w:rsidR="000F0611" w:rsidRPr="00F20C81" w:rsidRDefault="000F0611" w:rsidP="00F20C81">
            <w:pPr>
              <w:pStyle w:val="TableParagraph"/>
              <w:spacing w:line="257" w:lineRule="exact"/>
              <w:jc w:val="both"/>
              <w:rPr>
                <w:sz w:val="24"/>
              </w:rPr>
            </w:pPr>
            <w:r w:rsidRPr="00F20C81">
              <w:rPr>
                <w:sz w:val="24"/>
              </w:rPr>
              <w:t>2013.– 188с.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0"/>
              <w:jc w:val="both"/>
              <w:rPr>
                <w:sz w:val="24"/>
              </w:rPr>
            </w:pPr>
            <w:r w:rsidRPr="00F20C81">
              <w:rPr>
                <w:sz w:val="24"/>
              </w:rPr>
              <w:t xml:space="preserve">3. </w:t>
            </w:r>
            <w:r w:rsidRPr="00F20C81">
              <w:rPr>
                <w:i/>
                <w:sz w:val="24"/>
              </w:rPr>
              <w:t>Дитина з особливими освітніми потребами</w:t>
            </w:r>
            <w:r w:rsidRPr="00F20C81">
              <w:rPr>
                <w:sz w:val="24"/>
              </w:rPr>
              <w:t>: медичні та психологічніаспектирозвитку,навчанняівиховання:</w:t>
            </w:r>
            <w:r w:rsidRPr="00F20C81">
              <w:rPr>
                <w:b/>
                <w:sz w:val="24"/>
              </w:rPr>
              <w:t xml:space="preserve">навчально-методичнийпосібник </w:t>
            </w:r>
            <w:r w:rsidRPr="00F20C81">
              <w:rPr>
                <w:sz w:val="24"/>
              </w:rPr>
              <w:t>/ Бойчук Ю.Д., Васильєва К.І., Галій А.І, Голуб Н.М., ЗайченкоГ.Д.,КалінінаТ.С.,КобильченкоВ.В.,КукурузаГ.В.,ПотамошнєваО.М.,</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СілінаГ.О.,ХребтоваН.П.;зазаг.ред.Л.Д.Покроєвої.–Харків:</w:t>
            </w:r>
          </w:p>
          <w:p w:rsidR="000F0611" w:rsidRPr="00F20C81" w:rsidRDefault="000F0611" w:rsidP="00F20C81">
            <w:pPr>
              <w:pStyle w:val="TableParagraph"/>
              <w:spacing w:line="276" w:lineRule="exact"/>
              <w:rPr>
                <w:sz w:val="24"/>
              </w:rPr>
            </w:pPr>
            <w:r w:rsidRPr="00F20C81">
              <w:rPr>
                <w:sz w:val="24"/>
              </w:rPr>
              <w:t>Харківськаакадеміянеперервноїосвіти,2014.–292с.(РекомендованоМіністерствомосвіти інауки України, лист№1/11-15951 від22.10.2013).</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i/>
                <w:sz w:val="24"/>
              </w:rPr>
              <w:t>4.</w:t>
            </w:r>
            <w:r w:rsidRPr="00F20C81">
              <w:rPr>
                <w:b/>
                <w:sz w:val="24"/>
              </w:rPr>
              <w:t>Джерело</w:t>
            </w:r>
            <w:r w:rsidRPr="00F20C81">
              <w:rPr>
                <w:sz w:val="24"/>
              </w:rPr>
              <w:t>педагогічнихінновацій.Інклюзивнаосвіта: досвід,ресурси, проблеми : науково-методичний журнал. Вип. № 1 (17) / упоряд.КалінінаТ.С.,СілінаГ.О.;гол.ред.ПокроєваЛ.Д.–Харків:Харківська</w:t>
            </w:r>
          </w:p>
          <w:p w:rsidR="000F0611" w:rsidRPr="00F20C81" w:rsidRDefault="000F0611" w:rsidP="00F20C81">
            <w:pPr>
              <w:pStyle w:val="TableParagraph"/>
              <w:spacing w:before="2" w:line="254" w:lineRule="exact"/>
              <w:jc w:val="both"/>
              <w:rPr>
                <w:sz w:val="24"/>
              </w:rPr>
            </w:pPr>
            <w:r w:rsidRPr="00F20C81">
              <w:rPr>
                <w:sz w:val="24"/>
              </w:rPr>
              <w:t>академіянеперервноїосвіти,2017–228с.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5. Дорожня карта педагога в умовах інклюзивної освіти Нової українськоїшколи : </w:t>
            </w:r>
            <w:r w:rsidRPr="00F20C81">
              <w:rPr>
                <w:b/>
                <w:sz w:val="24"/>
              </w:rPr>
              <w:t>методичний посібник</w:t>
            </w:r>
            <w:r w:rsidRPr="00F20C81">
              <w:rPr>
                <w:sz w:val="24"/>
              </w:rPr>
              <w:t>/ укладачі: Байназарова О. О., КазачинерО. С., Лиско О. О. ; за заг. ред. Л. Д. Покроєвої. – Харків: Харківськаакадеміянеперервноїосвіти,2019. –48с.–(Актуальніпитанняреалізації</w:t>
            </w:r>
          </w:p>
          <w:p w:rsidR="000F0611" w:rsidRPr="00F20C81" w:rsidRDefault="000F0611" w:rsidP="00F20C81">
            <w:pPr>
              <w:pStyle w:val="TableParagraph"/>
              <w:spacing w:before="1" w:line="254" w:lineRule="exact"/>
              <w:jc w:val="both"/>
              <w:rPr>
                <w:sz w:val="24"/>
              </w:rPr>
            </w:pPr>
            <w:r w:rsidRPr="00F20C81">
              <w:rPr>
                <w:sz w:val="24"/>
              </w:rPr>
              <w:t>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563BF1" w:rsidRDefault="000F0611" w:rsidP="00563BF1">
            <w:pPr>
              <w:pStyle w:val="NormalWeb"/>
            </w:pPr>
            <w:r w:rsidRPr="0012626E">
              <w:rPr>
                <w:lang w:val="uk-UA"/>
              </w:rPr>
              <w:t xml:space="preserve">6. </w:t>
            </w:r>
            <w:r w:rsidRPr="0012626E">
              <w:rPr>
                <w:bdr w:val="none" w:sz="0" w:space="0" w:color="auto" w:frame="1"/>
                <w:shd w:val="clear" w:color="auto" w:fill="FFFFFF"/>
                <w:lang w:val="uk-UA"/>
              </w:rPr>
              <w:t xml:space="preserve">Методичні рекомендації щодо створення інклюзивного простору в закладах дошкільної освіти Харківської області / укладачі: І. Малакей, А. Вітюк, Т. Чотій ; за заг. ред. </w:t>
            </w:r>
            <w:r>
              <w:rPr>
                <w:bdr w:val="none" w:sz="0" w:space="0" w:color="auto" w:frame="1"/>
                <w:shd w:val="clear" w:color="auto" w:fill="FFFFFF"/>
              </w:rPr>
              <w:t xml:space="preserve">Л. Д. Покроєвої. ‒ Харків : Харківська академія неперервної освіти, 2025. – 28 с. – Режим доступу: </w:t>
            </w:r>
            <w:hyperlink r:id="rId33" w:history="1">
              <w:r>
                <w:rPr>
                  <w:rStyle w:val="Hyperlink"/>
                  <w:sz w:val="28"/>
                  <w:szCs w:val="28"/>
                  <w:bdr w:val="none" w:sz="0" w:space="0" w:color="auto" w:frame="1"/>
                  <w:shd w:val="clear" w:color="auto" w:fill="FFFFFF"/>
                </w:rPr>
                <w:t>http://edu-post-diploma.kharkov.ua/?news=%d0%bd%d0%be%d0%b2%d0%b5-%d0%b2%d0%b8%d0%b4%d0%b0%d0%bd%d0%bd%d1%8f-19</w:t>
              </w:r>
            </w:hyperlink>
            <w:r>
              <w:rPr>
                <w:bdr w:val="none" w:sz="0" w:space="0" w:color="auto" w:frame="1"/>
                <w:shd w:val="clear" w:color="auto" w:fill="FFFFFF"/>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83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13</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72" w:right="96"/>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sz w:val="24"/>
              </w:rPr>
            </w:pPr>
            <w:r w:rsidRPr="00F20C81">
              <w:rPr>
                <w:sz w:val="24"/>
              </w:rPr>
              <w:t>1.</w:t>
            </w:r>
            <w:r w:rsidRPr="00F20C81">
              <w:rPr>
                <w:b/>
                <w:sz w:val="24"/>
              </w:rPr>
              <w:t>Каталог</w:t>
            </w:r>
            <w:r w:rsidRPr="00F20C81">
              <w:rPr>
                <w:sz w:val="24"/>
              </w:rPr>
              <w:t>найкращихробітІХобласної</w:t>
            </w:r>
            <w:r w:rsidRPr="00F20C81">
              <w:rPr>
                <w:i/>
                <w:sz w:val="24"/>
              </w:rPr>
              <w:t>педагогічноївиставки-ярмарку</w:t>
            </w:r>
            <w:r w:rsidRPr="00F20C81">
              <w:rPr>
                <w:sz w:val="24"/>
              </w:rPr>
              <w:t>.</w:t>
            </w:r>
          </w:p>
          <w:p w:rsidR="000F0611" w:rsidRPr="00F20C81" w:rsidRDefault="000F0611" w:rsidP="00F20C81">
            <w:pPr>
              <w:pStyle w:val="TableParagraph"/>
              <w:tabs>
                <w:tab w:val="left" w:pos="493"/>
                <w:tab w:val="left" w:pos="1452"/>
                <w:tab w:val="left" w:pos="1782"/>
                <w:tab w:val="left" w:pos="3330"/>
                <w:tab w:val="left" w:pos="4560"/>
                <w:tab w:val="left" w:pos="6969"/>
              </w:tabs>
              <w:spacing w:line="276"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2002.– 94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72" w:right="96"/>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 xml:space="preserve">2. </w:t>
            </w:r>
            <w:r w:rsidRPr="00F20C81">
              <w:rPr>
                <w:i/>
                <w:sz w:val="24"/>
              </w:rPr>
              <w:t xml:space="preserve">Підсумки проведення ІХ обласної педагогічної </w:t>
            </w:r>
            <w:r w:rsidRPr="00F20C81">
              <w:rPr>
                <w:b/>
                <w:i/>
                <w:sz w:val="24"/>
              </w:rPr>
              <w:t xml:space="preserve">виставки-ярмарку </w:t>
            </w:r>
            <w:r w:rsidRPr="00F20C81">
              <w:rPr>
                <w:sz w:val="24"/>
              </w:rPr>
              <w:t>2001-2002навчальногороку/Л.В.Ярещенко,Л.В.Плига;заред.Л.Д.Покроєвої.–Харків:Харківськийобласнийнауково-методичнийінститут</w:t>
            </w:r>
          </w:p>
          <w:p w:rsidR="000F0611" w:rsidRPr="00F20C81" w:rsidRDefault="000F0611" w:rsidP="00F20C81">
            <w:pPr>
              <w:pStyle w:val="TableParagraph"/>
              <w:spacing w:line="252" w:lineRule="exact"/>
              <w:jc w:val="both"/>
              <w:rPr>
                <w:sz w:val="24"/>
              </w:rPr>
            </w:pPr>
            <w:r w:rsidRPr="00F20C81">
              <w:rPr>
                <w:sz w:val="24"/>
              </w:rPr>
              <w:t>безперервноїосвіти,2002.–64с.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631"/>
                <w:tab w:val="left" w:pos="3751"/>
                <w:tab w:val="left" w:pos="5134"/>
                <w:tab w:val="left" w:pos="6703"/>
                <w:tab w:val="left" w:pos="7752"/>
              </w:tabs>
              <w:spacing w:before="1"/>
              <w:ind w:right="96"/>
              <w:rPr>
                <w:sz w:val="24"/>
              </w:rPr>
            </w:pPr>
            <w:r w:rsidRPr="00F20C81">
              <w:rPr>
                <w:sz w:val="24"/>
              </w:rPr>
              <w:t>3.</w:t>
            </w:r>
            <w:r w:rsidRPr="00F20C81">
              <w:rPr>
                <w:i/>
                <w:sz w:val="24"/>
              </w:rPr>
              <w:t>Инновационнаядеятельностьиэффективныйпедагогическийопыт</w:t>
            </w:r>
            <w:r w:rsidRPr="00F20C81">
              <w:rPr>
                <w:sz w:val="24"/>
              </w:rPr>
              <w:t>вобщеобразовательных</w:t>
            </w:r>
            <w:r w:rsidRPr="00F20C81">
              <w:rPr>
                <w:sz w:val="24"/>
              </w:rPr>
              <w:tab/>
              <w:t>учебных</w:t>
            </w:r>
            <w:r w:rsidRPr="00F20C81">
              <w:rPr>
                <w:sz w:val="24"/>
              </w:rPr>
              <w:tab/>
              <w:t>заведениях</w:t>
            </w:r>
            <w:r w:rsidRPr="00F20C81">
              <w:rPr>
                <w:sz w:val="24"/>
              </w:rPr>
              <w:tab/>
              <w:t>Харьковской</w:t>
            </w:r>
            <w:r w:rsidRPr="00F20C81">
              <w:rPr>
                <w:sz w:val="24"/>
              </w:rPr>
              <w:tab/>
              <w:t>области</w:t>
            </w:r>
            <w:r w:rsidRPr="00F20C81">
              <w:rPr>
                <w:sz w:val="24"/>
              </w:rPr>
              <w:tab/>
              <w:t>/</w:t>
            </w:r>
          </w:p>
          <w:p w:rsidR="000F0611" w:rsidRPr="00F20C81" w:rsidRDefault="000F0611" w:rsidP="00F20C81">
            <w:pPr>
              <w:pStyle w:val="TableParagraph"/>
              <w:spacing w:line="276" w:lineRule="exact"/>
              <w:ind w:right="97"/>
              <w:rPr>
                <w:sz w:val="24"/>
              </w:rPr>
            </w:pPr>
            <w:r w:rsidRPr="00F20C81">
              <w:rPr>
                <w:sz w:val="24"/>
              </w:rPr>
              <w:t>составитель:АрмейскаяЛ.В.–Харьков:Харьковскийобластнойнаучно-методический институтнепрерывногообразования, 2005.–20с.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762"/>
                <w:tab w:val="left" w:pos="3960"/>
                <w:tab w:val="left" w:pos="5460"/>
                <w:tab w:val="left" w:pos="5730"/>
                <w:tab w:val="left" w:pos="7054"/>
                <w:tab w:val="left" w:pos="7706"/>
              </w:tabs>
              <w:spacing w:line="271" w:lineRule="exact"/>
              <w:rPr>
                <w:sz w:val="24"/>
              </w:rPr>
            </w:pPr>
            <w:r w:rsidRPr="00F20C81">
              <w:rPr>
                <w:sz w:val="24"/>
              </w:rPr>
              <w:t>4.</w:t>
            </w:r>
            <w:r w:rsidRPr="00F20C81">
              <w:rPr>
                <w:i/>
                <w:sz w:val="24"/>
              </w:rPr>
              <w:t>Ступенями</w:t>
            </w:r>
            <w:r w:rsidRPr="00F20C81">
              <w:rPr>
                <w:i/>
                <w:sz w:val="24"/>
              </w:rPr>
              <w:tab/>
              <w:t>профессионального</w:t>
            </w:r>
            <w:r w:rsidRPr="00F20C81">
              <w:rPr>
                <w:i/>
                <w:sz w:val="24"/>
              </w:rPr>
              <w:tab/>
              <w:t>мастерства</w:t>
            </w:r>
            <w:r w:rsidRPr="00F20C81">
              <w:rPr>
                <w:i/>
                <w:sz w:val="24"/>
              </w:rPr>
              <w:tab/>
            </w:r>
            <w:r w:rsidRPr="00F20C81">
              <w:rPr>
                <w:sz w:val="24"/>
              </w:rPr>
              <w:t>/</w:t>
            </w:r>
            <w:r w:rsidRPr="00F20C81">
              <w:rPr>
                <w:sz w:val="24"/>
              </w:rPr>
              <w:tab/>
              <w:t>Армейська</w:t>
            </w:r>
            <w:r w:rsidRPr="00F20C81">
              <w:rPr>
                <w:sz w:val="24"/>
              </w:rPr>
              <w:tab/>
              <w:t>Л.В.</w:t>
            </w:r>
            <w:r w:rsidRPr="00F20C81">
              <w:rPr>
                <w:sz w:val="24"/>
              </w:rPr>
              <w:tab/>
              <w:t>–</w:t>
            </w:r>
          </w:p>
          <w:p w:rsidR="000F0611" w:rsidRPr="00F20C81" w:rsidRDefault="000F0611" w:rsidP="00F20C81">
            <w:pPr>
              <w:pStyle w:val="TableParagraph"/>
              <w:tabs>
                <w:tab w:val="left" w:pos="1212"/>
                <w:tab w:val="left" w:pos="1522"/>
                <w:tab w:val="left" w:pos="3106"/>
                <w:tab w:val="left" w:pos="4405"/>
                <w:tab w:val="left" w:pos="6904"/>
              </w:tabs>
              <w:spacing w:line="276" w:lineRule="exact"/>
              <w:ind w:right="93"/>
              <w:rPr>
                <w:sz w:val="24"/>
              </w:rPr>
            </w:pPr>
            <w:r w:rsidRPr="00F20C81">
              <w:rPr>
                <w:sz w:val="24"/>
              </w:rPr>
              <w:t>Харьков</w:t>
            </w:r>
            <w:r w:rsidRPr="00F20C81">
              <w:rPr>
                <w:sz w:val="24"/>
              </w:rPr>
              <w:tab/>
              <w:t>:</w:t>
            </w:r>
            <w:r w:rsidRPr="00F20C81">
              <w:rPr>
                <w:sz w:val="24"/>
              </w:rPr>
              <w:tab/>
              <w:t>Харьковский</w:t>
            </w:r>
            <w:r w:rsidRPr="00F20C81">
              <w:rPr>
                <w:sz w:val="24"/>
              </w:rPr>
              <w:tab/>
              <w:t>областной</w:t>
            </w:r>
            <w:r w:rsidRPr="00F20C81">
              <w:rPr>
                <w:sz w:val="24"/>
              </w:rPr>
              <w:tab/>
              <w:t>научно-методический</w:t>
            </w:r>
            <w:r w:rsidRPr="00F20C81">
              <w:rPr>
                <w:sz w:val="24"/>
              </w:rPr>
              <w:tab/>
            </w:r>
            <w:r w:rsidRPr="00F20C81">
              <w:rPr>
                <w:spacing w:val="-1"/>
                <w:sz w:val="24"/>
              </w:rPr>
              <w:t>институт</w:t>
            </w:r>
            <w:r w:rsidRPr="00F20C81">
              <w:rPr>
                <w:sz w:val="24"/>
              </w:rPr>
              <w:t>непрерывногообразования, 2005.– 20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0"/>
              <w:jc w:val="both"/>
              <w:rPr>
                <w:sz w:val="24"/>
              </w:rPr>
            </w:pPr>
            <w:r w:rsidRPr="00F20C81">
              <w:rPr>
                <w:sz w:val="24"/>
              </w:rPr>
              <w:t xml:space="preserve">5. </w:t>
            </w:r>
            <w:r w:rsidRPr="00F20C81">
              <w:rPr>
                <w:i/>
                <w:sz w:val="24"/>
              </w:rPr>
              <w:t>Інноваційні технології навчання</w:t>
            </w:r>
            <w:r w:rsidRPr="00F20C81">
              <w:rPr>
                <w:sz w:val="24"/>
              </w:rPr>
              <w:t xml:space="preserve">: «Освіта України» – третя </w:t>
            </w:r>
            <w:r w:rsidRPr="00F20C81">
              <w:rPr>
                <w:b/>
                <w:sz w:val="24"/>
              </w:rPr>
              <w:t xml:space="preserve">виставка-презентація </w:t>
            </w:r>
            <w:r w:rsidRPr="00F20C81">
              <w:rPr>
                <w:sz w:val="24"/>
              </w:rPr>
              <w:t>: [збірник] / укладач Армейська Л.В. – Харків : Харківськийобласнийнауково-методичнийінститутбезперервноїосвіти,2006.–172с.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sz w:val="24"/>
              </w:rPr>
              <w:t xml:space="preserve">6. </w:t>
            </w:r>
            <w:r w:rsidRPr="00F20C81">
              <w:rPr>
                <w:b/>
                <w:sz w:val="24"/>
              </w:rPr>
              <w:t xml:space="preserve">Джерело </w:t>
            </w:r>
            <w:r w:rsidRPr="00F20C81">
              <w:rPr>
                <w:sz w:val="24"/>
              </w:rPr>
              <w:t xml:space="preserve">педагогічної майстерності. Вип. 1 (38) : </w:t>
            </w:r>
            <w:r w:rsidRPr="00F20C81">
              <w:rPr>
                <w:i/>
                <w:sz w:val="24"/>
              </w:rPr>
              <w:t>Інноваційний освітнійпростір</w:t>
            </w:r>
            <w:r w:rsidRPr="00F20C81">
              <w:rPr>
                <w:sz w:val="24"/>
              </w:rPr>
              <w:t>Харківщини:науково-методичнийжурнал./РябоваЗ.В.,АрмейськаЛ.В.,ПисаренкоТ.І.;гол.ред.ПокроєваЛ.Д.–Харків:Харківськийобласнийнауково-методичнийінститутбезперервноїосвіти,</w:t>
            </w:r>
          </w:p>
          <w:p w:rsidR="000F0611" w:rsidRPr="00F20C81" w:rsidRDefault="000F0611" w:rsidP="00F20C81">
            <w:pPr>
              <w:pStyle w:val="TableParagraph"/>
              <w:spacing w:line="254" w:lineRule="exact"/>
              <w:jc w:val="both"/>
              <w:rPr>
                <w:sz w:val="24"/>
              </w:rPr>
            </w:pPr>
            <w:r w:rsidRPr="00F20C81">
              <w:rPr>
                <w:sz w:val="24"/>
              </w:rPr>
              <w:t>2007.– 132с.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7. КравченкоГ.Ю.Створення</w:t>
            </w:r>
            <w:r w:rsidRPr="00F20C81">
              <w:rPr>
                <w:i/>
                <w:sz w:val="24"/>
              </w:rPr>
              <w:t>інноваційногосередовища</w:t>
            </w:r>
            <w:r w:rsidRPr="00F20C81">
              <w:rPr>
                <w:sz w:val="24"/>
              </w:rPr>
              <w:t xml:space="preserve">взагальноосвітньому навчальному закладі: технологічний аспект : </w:t>
            </w:r>
            <w:r w:rsidRPr="00F20C81">
              <w:rPr>
                <w:b/>
                <w:sz w:val="24"/>
              </w:rPr>
              <w:t>науково-методичнийпосібник</w:t>
            </w:r>
            <w:r w:rsidRPr="00F20C81">
              <w:rPr>
                <w:sz w:val="24"/>
              </w:rPr>
              <w:t>/Г.Ю.Кравченко;науковийконсультантЛ.Д.Покроєва.–Харків:Харківськийобласнийнауково-методичнийінститут</w:t>
            </w:r>
          </w:p>
          <w:p w:rsidR="000F0611" w:rsidRPr="00F20C81" w:rsidRDefault="000F0611" w:rsidP="00F20C81">
            <w:pPr>
              <w:pStyle w:val="TableParagraph"/>
              <w:spacing w:before="1" w:line="252" w:lineRule="exact"/>
              <w:jc w:val="both"/>
              <w:rPr>
                <w:sz w:val="24"/>
              </w:rPr>
            </w:pPr>
            <w:r w:rsidRPr="00F20C81">
              <w:rPr>
                <w:sz w:val="24"/>
              </w:rPr>
              <w:t>безперервноїосвіти,2007.–88с.</w:t>
            </w:r>
          </w:p>
        </w:tc>
      </w:tr>
      <w:tr w:rsidR="000F0611" w:rsidTr="00D45C29">
        <w:trPr>
          <w:trHeight w:val="1378"/>
        </w:trPr>
        <w:tc>
          <w:tcPr>
            <w:tcW w:w="30" w:type="dxa"/>
          </w:tcPr>
          <w:p w:rsidR="000F0611" w:rsidRPr="00F20C81" w:rsidRDefault="000F0611"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Інновації</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2007</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sz w:val="24"/>
              </w:rPr>
              <w:t xml:space="preserve">8. </w:t>
            </w:r>
            <w:r w:rsidRPr="00F20C81">
              <w:rPr>
                <w:b/>
                <w:sz w:val="24"/>
              </w:rPr>
              <w:t>Науково-методичнийсупровід</w:t>
            </w:r>
            <w:r w:rsidRPr="00F20C81">
              <w:rPr>
                <w:sz w:val="24"/>
              </w:rPr>
              <w:t>упровадження</w:t>
            </w:r>
            <w:r w:rsidRPr="00F20C81">
              <w:rPr>
                <w:i/>
                <w:sz w:val="24"/>
              </w:rPr>
              <w:t xml:space="preserve">освітніхінноваційнихпроцесів </w:t>
            </w:r>
            <w:r w:rsidRPr="00F20C81">
              <w:rPr>
                <w:sz w:val="24"/>
              </w:rPr>
              <w:t>у регіоні / творча група: Л.В. Армейська, А.В. Большукіна, А.В.Євсюкова, О.О. Почуєва ; керівник творчої групи Рябова З.В. – Харків :Харківськийобласнийнауково-методичнийінститутбезперервноїосвіти,</w:t>
            </w:r>
          </w:p>
          <w:p w:rsidR="000F0611" w:rsidRPr="00F20C81" w:rsidRDefault="000F0611" w:rsidP="00F20C81">
            <w:pPr>
              <w:pStyle w:val="TableParagraph"/>
              <w:spacing w:line="254" w:lineRule="exact"/>
              <w:jc w:val="both"/>
              <w:rPr>
                <w:sz w:val="24"/>
              </w:rPr>
            </w:pPr>
            <w:r w:rsidRPr="00F20C81">
              <w:rPr>
                <w:sz w:val="24"/>
              </w:rPr>
              <w:t>2007.– 96с.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9. </w:t>
            </w:r>
            <w:r w:rsidRPr="00F20C81">
              <w:rPr>
                <w:i/>
                <w:sz w:val="24"/>
              </w:rPr>
              <w:t>Програмно-цільовіпроекти</w:t>
            </w:r>
            <w:r w:rsidRPr="00F20C81">
              <w:rPr>
                <w:sz w:val="24"/>
              </w:rPr>
              <w:t>:</w:t>
            </w:r>
            <w:r w:rsidRPr="00F20C81">
              <w:rPr>
                <w:b/>
                <w:sz w:val="24"/>
              </w:rPr>
              <w:t>здосвіду</w:t>
            </w:r>
            <w:r w:rsidRPr="00F20C81">
              <w:rPr>
                <w:sz w:val="24"/>
              </w:rPr>
              <w:t>Харківськогорегіону/відповідальна за випуск С.Є. Вольянська ; за заг. ред. Л.Д. Покроєва, Г.В.Михайленко.–Харків:Харківськийобласнийнауково-методичний</w:t>
            </w:r>
          </w:p>
          <w:p w:rsidR="000F0611" w:rsidRPr="00F20C81" w:rsidRDefault="000F0611" w:rsidP="00F20C81">
            <w:pPr>
              <w:pStyle w:val="TableParagraph"/>
              <w:spacing w:line="248" w:lineRule="exact"/>
              <w:jc w:val="both"/>
              <w:rPr>
                <w:sz w:val="24"/>
              </w:rPr>
            </w:pPr>
            <w:r w:rsidRPr="00F20C81">
              <w:rPr>
                <w:sz w:val="24"/>
              </w:rPr>
              <w:t>інститутбезперервноїосвіти,2007.–164с.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10.</w:t>
            </w:r>
            <w:r w:rsidRPr="00F20C81">
              <w:rPr>
                <w:i/>
                <w:sz w:val="24"/>
              </w:rPr>
              <w:t xml:space="preserve">Про </w:t>
            </w:r>
            <w:r w:rsidRPr="00F20C81">
              <w:rPr>
                <w:b/>
                <w:i/>
                <w:sz w:val="24"/>
              </w:rPr>
              <w:t xml:space="preserve">стан </w:t>
            </w:r>
            <w:r w:rsidRPr="00F20C81">
              <w:rPr>
                <w:i/>
                <w:sz w:val="24"/>
              </w:rPr>
              <w:t xml:space="preserve">науково-методичного супроводу модернізації дошкільної тазагальної середньої освіти </w:t>
            </w:r>
            <w:r w:rsidRPr="00F20C81">
              <w:rPr>
                <w:sz w:val="24"/>
              </w:rPr>
              <w:t>у Харківському регіоні / за ред. З.В. Рябової. –Харків:Харківськийобласнийнауково-методичнийінститутбезперервної</w:t>
            </w:r>
          </w:p>
          <w:p w:rsidR="000F0611" w:rsidRPr="00F20C81" w:rsidRDefault="000F0611" w:rsidP="00F20C81">
            <w:pPr>
              <w:pStyle w:val="TableParagraph"/>
              <w:spacing w:before="2" w:line="254" w:lineRule="exact"/>
              <w:jc w:val="both"/>
              <w:rPr>
                <w:sz w:val="24"/>
              </w:rPr>
            </w:pPr>
            <w:r w:rsidRPr="00F20C81">
              <w:rPr>
                <w:sz w:val="24"/>
              </w:rPr>
              <w:t>освіти,2007. –200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11.</w:t>
            </w:r>
            <w:r w:rsidRPr="00F20C81">
              <w:rPr>
                <w:i/>
                <w:sz w:val="24"/>
              </w:rPr>
              <w:t>Дослідно-експериментальнадіяльність</w:t>
            </w:r>
            <w:r w:rsidRPr="00F20C81">
              <w:rPr>
                <w:sz w:val="24"/>
              </w:rPr>
              <w:t>уХарківськомурегіоні:здосвіду роботи / упорядник Г.Ю. Кравченко ; редакційна рада: ПокроєваЛ.Д.,РябоваЗ.В.,АрмейськаЛ.В.,НазарянР.Т.–Харків:Харківський</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обласнийнауково-методичний інститутбезперервноїосвіти,2008.–136с.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sz w:val="24"/>
              </w:rPr>
              <w:t>12.</w:t>
            </w:r>
            <w:r w:rsidRPr="00F20C81">
              <w:rPr>
                <w:i/>
                <w:sz w:val="24"/>
              </w:rPr>
              <w:t>ЄвропейськатаєвроатлантичнаінтеграціяУкраїни</w:t>
            </w:r>
            <w:r w:rsidRPr="00F20C81">
              <w:rPr>
                <w:sz w:val="24"/>
              </w:rPr>
              <w:t>:</w:t>
            </w:r>
            <w:r w:rsidRPr="00F20C81">
              <w:rPr>
                <w:b/>
                <w:sz w:val="24"/>
              </w:rPr>
              <w:t xml:space="preserve">навчально-методичний посібник </w:t>
            </w:r>
            <w:r w:rsidRPr="00F20C81">
              <w:rPr>
                <w:sz w:val="24"/>
              </w:rPr>
              <w:t>/ укладач: К.М. Слесик ; за ред. К.М. Слесик. –Харків : Харківський обласний науково-методичний інститут безперервноїосвіти,2008– 88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20"/>
              <w:rPr>
                <w:sz w:val="24"/>
              </w:rPr>
            </w:pPr>
            <w:r w:rsidRPr="00F20C81">
              <w:rPr>
                <w:i/>
                <w:sz w:val="24"/>
              </w:rPr>
              <w:t>13.</w:t>
            </w:r>
            <w:r w:rsidRPr="00F20C81">
              <w:rPr>
                <w:b/>
                <w:i/>
                <w:sz w:val="24"/>
              </w:rPr>
              <w:t>Моніторинг</w:t>
            </w:r>
            <w:r w:rsidRPr="00F20C81">
              <w:rPr>
                <w:i/>
                <w:sz w:val="24"/>
              </w:rPr>
              <w:t>усистемірозвивальногонавчанняЕльконіна-Давидова</w:t>
            </w:r>
            <w:r w:rsidRPr="00F20C81">
              <w:rPr>
                <w:sz w:val="24"/>
              </w:rPr>
              <w:t>/укладачСосницькаН.П.;зазаг.ред.Л.Д.Покроєвої.–Харків:</w:t>
            </w:r>
          </w:p>
          <w:p w:rsidR="000F0611" w:rsidRPr="00F20C81" w:rsidRDefault="000F0611" w:rsidP="00F20C81">
            <w:pPr>
              <w:pStyle w:val="TableParagraph"/>
              <w:spacing w:line="276" w:lineRule="exact"/>
              <w:rPr>
                <w:sz w:val="24"/>
              </w:rPr>
            </w:pPr>
            <w:r w:rsidRPr="00F20C81">
              <w:rPr>
                <w:sz w:val="24"/>
              </w:rPr>
              <w:t>Харківськийобласнийнауково-методичнийінститутбезперервноїосвіти,2008.– 76 с.</w:t>
            </w:r>
          </w:p>
        </w:tc>
      </w:tr>
      <w:tr w:rsidR="000F0611" w:rsidTr="00D45C29">
        <w:trPr>
          <w:trHeight w:val="109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9"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69"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jc w:val="both"/>
              <w:rPr>
                <w:sz w:val="24"/>
              </w:rPr>
            </w:pPr>
            <w:r w:rsidRPr="00F20C81">
              <w:rPr>
                <w:sz w:val="24"/>
              </w:rPr>
              <w:t>14.</w:t>
            </w:r>
            <w:r w:rsidRPr="00F20C81">
              <w:rPr>
                <w:b/>
                <w:i/>
                <w:sz w:val="24"/>
              </w:rPr>
              <w:t>Науково-методичнийсупровід</w:t>
            </w:r>
            <w:r w:rsidRPr="00F20C81">
              <w:rPr>
                <w:i/>
                <w:sz w:val="24"/>
              </w:rPr>
              <w:t xml:space="preserve">підвищенняякостідошкільноїтазагальної середньої освіти </w:t>
            </w:r>
            <w:r w:rsidRPr="00F20C81">
              <w:rPr>
                <w:sz w:val="24"/>
              </w:rPr>
              <w:t>в Харківському регіоні / за ред. З.В. Рябової. –Харків:Харківськийобласнийнауково-методичнийінститутбезперервної</w:t>
            </w:r>
          </w:p>
          <w:p w:rsidR="000F0611" w:rsidRPr="00F20C81" w:rsidRDefault="000F0611" w:rsidP="00F20C81">
            <w:pPr>
              <w:pStyle w:val="TableParagraph"/>
              <w:spacing w:line="248" w:lineRule="exact"/>
              <w:jc w:val="both"/>
              <w:rPr>
                <w:sz w:val="24"/>
              </w:rPr>
            </w:pPr>
            <w:r w:rsidRPr="00F20C81">
              <w:rPr>
                <w:sz w:val="24"/>
              </w:rPr>
              <w:t>освіти,2008. –208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i/>
                <w:sz w:val="24"/>
              </w:rPr>
              <w:t>15.</w:t>
            </w:r>
            <w:r w:rsidRPr="00F20C81">
              <w:rPr>
                <w:i/>
                <w:sz w:val="24"/>
              </w:rPr>
              <w:t>Організаціясамостійноїосвітньоїдіяльностіурежимідистанційногонавчання</w:t>
            </w:r>
            <w:r w:rsidRPr="00F20C81">
              <w:rPr>
                <w:sz w:val="24"/>
              </w:rPr>
              <w:t>:</w:t>
            </w:r>
            <w:r w:rsidRPr="00F20C81">
              <w:rPr>
                <w:b/>
                <w:sz w:val="24"/>
              </w:rPr>
              <w:t>метод.рекомендації</w:t>
            </w:r>
            <w:r w:rsidRPr="00F20C81">
              <w:rPr>
                <w:sz w:val="24"/>
              </w:rPr>
              <w:t>/укладачі:Ю.М.Василенко, С.Б. Ставицький, Н.Д. Федорова, І.І. Хворостенко ; за заг. ред.ПокроєвоїЛ.Д.–Харків:Харківськийобласнийнауково-методичний</w:t>
            </w:r>
          </w:p>
          <w:p w:rsidR="000F0611" w:rsidRPr="00F20C81" w:rsidRDefault="000F0611" w:rsidP="00F20C81">
            <w:pPr>
              <w:pStyle w:val="TableParagraph"/>
              <w:spacing w:before="1" w:line="254" w:lineRule="exact"/>
              <w:jc w:val="both"/>
              <w:rPr>
                <w:sz w:val="24"/>
              </w:rPr>
            </w:pPr>
            <w:r w:rsidRPr="00F20C81">
              <w:rPr>
                <w:sz w:val="24"/>
              </w:rPr>
              <w:t>інститутбезперервноїосвіти</w:t>
            </w:r>
            <w:r w:rsidRPr="00F20C81">
              <w:rPr>
                <w:b/>
                <w:sz w:val="24"/>
              </w:rPr>
              <w:t>,</w:t>
            </w:r>
            <w:r w:rsidRPr="00F20C81">
              <w:rPr>
                <w:sz w:val="24"/>
              </w:rPr>
              <w:t>2008.–84с.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16.</w:t>
            </w:r>
            <w:r w:rsidRPr="00F20C81">
              <w:rPr>
                <w:b/>
                <w:sz w:val="24"/>
              </w:rPr>
              <w:t xml:space="preserve">Джерело </w:t>
            </w:r>
            <w:r w:rsidRPr="00F20C81">
              <w:rPr>
                <w:sz w:val="24"/>
              </w:rPr>
              <w:t xml:space="preserve">педагогічної майстерності. Вип. 1 (41) : </w:t>
            </w:r>
            <w:r w:rsidRPr="00F20C81">
              <w:rPr>
                <w:i/>
                <w:sz w:val="24"/>
              </w:rPr>
              <w:t>Інноваційна сільськашкола</w:t>
            </w:r>
            <w:r w:rsidRPr="00F20C81">
              <w:rPr>
                <w:sz w:val="24"/>
              </w:rPr>
              <w:t>:науково-методичнийжурнал/РябоваЗ.В.,АрмейськаЛ.В.,Большукіна,ПисаренкоТ.І.;гол.ред.ПокроєваЛ.Д.–Харків:</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освіти,2009.– 172 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17.</w:t>
            </w:r>
            <w:r w:rsidRPr="00F20C81">
              <w:rPr>
                <w:i/>
                <w:sz w:val="24"/>
              </w:rPr>
              <w:t>ЄвропейськатаєвроатлантичнаінтеграціяУкраїни</w:t>
            </w:r>
            <w:r w:rsidRPr="00F20C81">
              <w:rPr>
                <w:sz w:val="24"/>
              </w:rPr>
              <w:t>:</w:t>
            </w:r>
            <w:r w:rsidRPr="00F20C81">
              <w:rPr>
                <w:b/>
                <w:sz w:val="24"/>
              </w:rPr>
              <w:t xml:space="preserve">навчально-методичний посібник </w:t>
            </w:r>
            <w:r w:rsidRPr="00F20C81">
              <w:rPr>
                <w:sz w:val="24"/>
              </w:rPr>
              <w:t>/ укладач: К.М. Слесик ; за ред. К.М. Слесик. –Харків:Харківськийобласнийнауково-методичнийінститутбезперервної</w:t>
            </w:r>
          </w:p>
          <w:p w:rsidR="000F0611" w:rsidRPr="00F20C81" w:rsidRDefault="000F0611" w:rsidP="00F20C81">
            <w:pPr>
              <w:pStyle w:val="TableParagraph"/>
              <w:spacing w:line="257" w:lineRule="exact"/>
              <w:jc w:val="both"/>
              <w:rPr>
                <w:sz w:val="24"/>
              </w:rPr>
            </w:pPr>
            <w:r w:rsidRPr="00F20C81">
              <w:rPr>
                <w:sz w:val="24"/>
              </w:rPr>
              <w:t>освіти,2009 –88 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20"/>
              <w:rPr>
                <w:sz w:val="24"/>
              </w:rPr>
            </w:pPr>
            <w:r w:rsidRPr="00F20C81">
              <w:rPr>
                <w:sz w:val="24"/>
              </w:rPr>
              <w:t>18.ПокроєваЛ.Д.</w:t>
            </w:r>
            <w:r w:rsidRPr="00F20C81">
              <w:rPr>
                <w:i/>
                <w:sz w:val="24"/>
              </w:rPr>
              <w:t>Якрозвиваєтьсяосвіта</w:t>
            </w:r>
            <w:r w:rsidRPr="00F20C81">
              <w:rPr>
                <w:sz w:val="24"/>
              </w:rPr>
              <w:t>:</w:t>
            </w:r>
            <w:r w:rsidRPr="00F20C81">
              <w:rPr>
                <w:b/>
                <w:sz w:val="24"/>
              </w:rPr>
              <w:t>збірник</w:t>
            </w:r>
            <w:r w:rsidRPr="00F20C81">
              <w:rPr>
                <w:sz w:val="24"/>
              </w:rPr>
              <w:t>науковихінауково-методичнихстатей/Л.Покроєва.–Харків, 2009.– 408с.</w:t>
            </w:r>
          </w:p>
        </w:tc>
      </w:tr>
      <w:tr w:rsidR="000F0611" w:rsidTr="00D45C29">
        <w:trPr>
          <w:trHeight w:val="165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19.</w:t>
            </w:r>
            <w:r w:rsidRPr="00F20C81">
              <w:rPr>
                <w:b/>
                <w:sz w:val="24"/>
              </w:rPr>
              <w:t>Джерело</w:t>
            </w:r>
            <w:r w:rsidRPr="00F20C81">
              <w:rPr>
                <w:sz w:val="24"/>
              </w:rPr>
              <w:t>педагогічноїмайстерності.Вип.1(45):</w:t>
            </w:r>
            <w:r w:rsidRPr="00F20C81">
              <w:rPr>
                <w:i/>
                <w:sz w:val="24"/>
              </w:rPr>
              <w:t xml:space="preserve">Гуманно-особистіснийпідхіддодитини:здосвідуроботиекспериментальнихнавчальних закладів регіону </w:t>
            </w:r>
            <w:r w:rsidRPr="00F20C81">
              <w:rPr>
                <w:sz w:val="24"/>
              </w:rPr>
              <w:t>: науково-методичний журнал / Рябова З.В.,НазаренкоГ.І.,КоченгінаМ.В.,ЗаліськаО.М.,ГезейО.М.;гол.ред.ПокроєваЛ.Д.–Харків:Харківськийобласнийнауково-методичний</w:t>
            </w:r>
          </w:p>
          <w:p w:rsidR="000F0611" w:rsidRPr="00F20C81" w:rsidRDefault="000F0611" w:rsidP="00F20C81">
            <w:pPr>
              <w:pStyle w:val="TableParagraph"/>
              <w:spacing w:line="254" w:lineRule="exact"/>
              <w:jc w:val="both"/>
              <w:rPr>
                <w:sz w:val="24"/>
              </w:rPr>
            </w:pPr>
            <w:r w:rsidRPr="00F20C81">
              <w:rPr>
                <w:sz w:val="24"/>
              </w:rPr>
              <w:t>інститутбезперервноїосвіти,2010.–180с.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20.</w:t>
            </w:r>
            <w:r w:rsidRPr="00F20C81">
              <w:rPr>
                <w:b/>
                <w:sz w:val="24"/>
              </w:rPr>
              <w:t xml:space="preserve">Джерело </w:t>
            </w:r>
            <w:r w:rsidRPr="00F20C81">
              <w:rPr>
                <w:sz w:val="24"/>
              </w:rPr>
              <w:t xml:space="preserve">педагогічної майстерності. Вип. № 2 (50) : </w:t>
            </w:r>
            <w:r w:rsidRPr="00F20C81">
              <w:rPr>
                <w:i/>
                <w:sz w:val="24"/>
              </w:rPr>
              <w:t>Проектний підхід</w:t>
            </w:r>
            <w:r w:rsidRPr="00F20C81">
              <w:rPr>
                <w:sz w:val="24"/>
              </w:rPr>
              <w:t>якскладовапедагогічноїінноватикинашляхудоякісноїдошкільноїосвіти:науково-методичнийжурнал/упорядники:ПокроєваЛ.Д.,КравченкоГ.Ю.,КугуєнкоН.Ф.;гол.ред.ПокроєваЛ.Д.–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Харківськаакадеміянеперервноїосвіти,2011.–164с.</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16"/>
              <w:rPr>
                <w:sz w:val="24"/>
              </w:rPr>
            </w:pPr>
            <w:r w:rsidRPr="00F20C81">
              <w:rPr>
                <w:b/>
                <w:sz w:val="24"/>
              </w:rPr>
              <w:t>21.</w:t>
            </w:r>
            <w:r w:rsidRPr="00F20C81">
              <w:rPr>
                <w:i/>
                <w:sz w:val="24"/>
              </w:rPr>
              <w:t xml:space="preserve">Інноваційнийпідхід </w:t>
            </w:r>
            <w:r w:rsidRPr="00F20C81">
              <w:rPr>
                <w:sz w:val="24"/>
              </w:rPr>
              <w:t xml:space="preserve">щодоорганізаціїкорекційно-розвивальногонавчально-виховного процесу і медичної реабілітації дітей з особливимипотребами в умовах спеціальної загальноосвітньої школи-інтернату : </w:t>
            </w:r>
            <w:r w:rsidRPr="00F20C81">
              <w:rPr>
                <w:b/>
                <w:sz w:val="24"/>
              </w:rPr>
              <w:t xml:space="preserve">здосвіду роботи </w:t>
            </w:r>
            <w:r w:rsidRPr="00F20C81">
              <w:rPr>
                <w:sz w:val="24"/>
              </w:rPr>
              <w:t>школи-інтернату № 8 (заклад для дітей з порушеннямопорно-руховогоапаратутаскладнимивадамирозвитку)/ТатариновМ.В.[таін.;зазаг. ред.М.В. Татаринов].– Харків :Харківськаакадемія</w:t>
            </w:r>
          </w:p>
          <w:p w:rsidR="000F0611" w:rsidRPr="00F20C81" w:rsidRDefault="000F0611" w:rsidP="00F20C81">
            <w:pPr>
              <w:pStyle w:val="TableParagraph"/>
              <w:spacing w:line="259" w:lineRule="exact"/>
              <w:rPr>
                <w:sz w:val="24"/>
              </w:rPr>
            </w:pPr>
            <w:r w:rsidRPr="00F20C81">
              <w:rPr>
                <w:sz w:val="24"/>
              </w:rPr>
              <w:t>неперервноїосвіти,2013</w:t>
            </w:r>
            <w:r w:rsidRPr="00F20C81">
              <w:rPr>
                <w:b/>
                <w:color w:val="FF0000"/>
                <w:sz w:val="24"/>
              </w:rPr>
              <w:t>.</w:t>
            </w:r>
            <w:r w:rsidRPr="00F20C81">
              <w:rPr>
                <w:sz w:val="24"/>
              </w:rPr>
              <w:t>–168с.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22.</w:t>
            </w:r>
            <w:r w:rsidRPr="00F20C81">
              <w:rPr>
                <w:b/>
                <w:i/>
                <w:sz w:val="24"/>
              </w:rPr>
              <w:t>Каталог</w:t>
            </w:r>
            <w:r w:rsidRPr="00F20C81">
              <w:rPr>
                <w:i/>
                <w:sz w:val="24"/>
              </w:rPr>
              <w:t>кращихробіт</w:t>
            </w:r>
            <w:r w:rsidRPr="00F20C81">
              <w:rPr>
                <w:sz w:val="24"/>
              </w:rPr>
              <w:t>XХобласноївиставки-презентаціїпедагогічних ідей та технологій «Формування ключових компетентностейучнівнаосновіінноваційнихосвітніхтехнологій»[Електронневидання].–</w:t>
            </w:r>
          </w:p>
          <w:p w:rsidR="000F0611" w:rsidRPr="00F20C81" w:rsidRDefault="000F0611" w:rsidP="00F20C81">
            <w:pPr>
              <w:pStyle w:val="TableParagraph"/>
              <w:spacing w:line="252" w:lineRule="exact"/>
              <w:jc w:val="both"/>
              <w:rPr>
                <w:sz w:val="24"/>
              </w:rPr>
            </w:pPr>
            <w:r w:rsidRPr="00F20C81">
              <w:rPr>
                <w:sz w:val="24"/>
              </w:rPr>
              <w:t>Харків:Харківськаакадеміянеперервноїосвіти,2013.–220с.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23.</w:t>
            </w:r>
            <w:r w:rsidRPr="00F20C81">
              <w:rPr>
                <w:b/>
                <w:i/>
                <w:sz w:val="24"/>
              </w:rPr>
              <w:t>Каталог</w:t>
            </w:r>
            <w:r w:rsidRPr="00F20C81">
              <w:rPr>
                <w:i/>
                <w:sz w:val="24"/>
              </w:rPr>
              <w:t>кращихробіт</w:t>
            </w:r>
            <w:r w:rsidRPr="00F20C81">
              <w:rPr>
                <w:sz w:val="24"/>
              </w:rPr>
              <w:t>XХобласноївиставки-презентаціїпедагогічних ідей та технологій «Виховний потенціал уроку в сучаснійсистемінаціональноїосвіти»:до200-річчявідднянародженняТ.Г.Шевченка[Електронневидання].–Харків:Харківськаакадемія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неперервноїосвіти,2014. –210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24.</w:t>
            </w:r>
            <w:r w:rsidRPr="00F20C81">
              <w:rPr>
                <w:b/>
                <w:i/>
                <w:sz w:val="24"/>
              </w:rPr>
              <w:t>Каталог</w:t>
            </w:r>
            <w:r w:rsidRPr="00F20C81">
              <w:rPr>
                <w:i/>
                <w:sz w:val="24"/>
              </w:rPr>
              <w:t>кращихробіт</w:t>
            </w:r>
            <w:r w:rsidRPr="00F20C81">
              <w:rPr>
                <w:sz w:val="24"/>
              </w:rPr>
              <w:t>XХобласноївиставки-презентаціїпедагогічнихідейтатехнологій«Формуваннягромадянськоїтанаціональноїсамосвідомостіособистостівполіетнічномуосвітньомусередовищі»[Електронневидання].–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неперервноїосвіти,2015.–254с.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shd w:val="clear" w:color="auto" w:fill="00FFFF"/>
              </w:rPr>
              <w:t>25.</w:t>
            </w:r>
            <w:r w:rsidRPr="00F20C81">
              <w:rPr>
                <w:b/>
                <w:i/>
                <w:sz w:val="24"/>
              </w:rPr>
              <w:t xml:space="preserve">Каталог </w:t>
            </w:r>
            <w:r w:rsidRPr="00F20C81">
              <w:rPr>
                <w:sz w:val="24"/>
              </w:rPr>
              <w:t xml:space="preserve">за результатами проведення обласної </w:t>
            </w:r>
            <w:r w:rsidRPr="00F20C81">
              <w:rPr>
                <w:i/>
                <w:sz w:val="24"/>
              </w:rPr>
              <w:t xml:space="preserve">тематичної виставкиефективного педагогічного досвіду </w:t>
            </w:r>
            <w:r w:rsidRPr="00F20C81">
              <w:rPr>
                <w:sz w:val="24"/>
              </w:rPr>
              <w:t>«Освіта Харківщини ХХІ століття» затемою «Формування життєвої компетентності дошкільників у контекстіновоїредакціїБазовогокомпонентудошкільноїосвіти».–Харків: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Харківськаакадеміянеперервноїосвіти,2016.–35с.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firstLine="145"/>
              <w:jc w:val="both"/>
              <w:rPr>
                <w:sz w:val="24"/>
              </w:rPr>
            </w:pPr>
            <w:r w:rsidRPr="00F20C81">
              <w:rPr>
                <w:sz w:val="24"/>
              </w:rPr>
              <w:t>26.</w:t>
            </w:r>
            <w:r w:rsidRPr="00F20C81">
              <w:rPr>
                <w:b/>
                <w:sz w:val="24"/>
              </w:rPr>
              <w:t xml:space="preserve">Каталог </w:t>
            </w:r>
            <w:r w:rsidRPr="00F20C81">
              <w:rPr>
                <w:sz w:val="24"/>
              </w:rPr>
              <w:t>за результатами проведення обласної тематичної виставкиефективного педагогічного досвіду «Освіта Харківщини ХХІ століття» затемою «Рік англійської мови: перспективи розвитку іншомовної освіти вХарківськійобласті».–Харків:Харківськаакадеміянеперервноїосвіти,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2016.– 32с.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27.</w:t>
            </w:r>
            <w:r w:rsidRPr="00F20C81">
              <w:rPr>
                <w:b/>
                <w:sz w:val="24"/>
              </w:rPr>
              <w:t xml:space="preserve">Каталог </w:t>
            </w:r>
            <w:r w:rsidRPr="00F20C81">
              <w:rPr>
                <w:sz w:val="24"/>
              </w:rPr>
              <w:t>за результатами проведення обласної тематичної виставкиефективного педагогічного досвіду «Освіта Харківщини ХХІ століття» затемою«Упровадженнямедіаосвітивнавчально-виховнийпроцеснавчальнихзакладівХарківськоїобласті».–Харків:Харківськаакадемія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неперервноїосвіти,2016.–23с.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28.</w:t>
            </w:r>
            <w:r w:rsidRPr="00F20C81">
              <w:rPr>
                <w:b/>
                <w:sz w:val="24"/>
              </w:rPr>
              <w:t>Каталог</w:t>
            </w:r>
            <w:r w:rsidRPr="00F20C81">
              <w:rPr>
                <w:sz w:val="24"/>
              </w:rPr>
              <w:t>учасниківобласноїтематичноївиставкиефективногопедагогічногодосвіду«ОсвітаХарківщиниХХІстоліття»затемою</w:t>
            </w:r>
          </w:p>
          <w:p w:rsidR="000F0611" w:rsidRPr="00F20C81" w:rsidRDefault="000F0611" w:rsidP="00F20C81">
            <w:pPr>
              <w:pStyle w:val="TableParagraph"/>
              <w:spacing w:line="276" w:lineRule="exact"/>
              <w:ind w:right="101"/>
              <w:jc w:val="both"/>
              <w:rPr>
                <w:sz w:val="24"/>
              </w:rPr>
            </w:pPr>
            <w:r w:rsidRPr="00F20C81">
              <w:rPr>
                <w:sz w:val="24"/>
              </w:rPr>
              <w:t>«Навчаннятавихованняучнівчерезприродовідповідну(ноосферну)освіту й екологічну безпеку». – Харків : Харківська академія неперервноїосвіти,2016.– 27 с.</w:t>
            </w:r>
          </w:p>
        </w:tc>
      </w:tr>
      <w:tr w:rsidR="000F0611" w:rsidTr="00D45C29">
        <w:trPr>
          <w:trHeight w:val="109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hanging="140"/>
              <w:jc w:val="both"/>
              <w:rPr>
                <w:sz w:val="24"/>
              </w:rPr>
            </w:pPr>
            <w:r w:rsidRPr="00F20C81">
              <w:rPr>
                <w:i/>
                <w:sz w:val="24"/>
                <w:shd w:val="clear" w:color="auto" w:fill="00FFFF"/>
              </w:rPr>
              <w:t>29.</w:t>
            </w:r>
            <w:r w:rsidRPr="00F20C81">
              <w:rPr>
                <w:sz w:val="24"/>
              </w:rPr>
              <w:t xml:space="preserve">Освіта Харківщини: шлях до Європи </w:t>
            </w:r>
            <w:r w:rsidRPr="00F20C81">
              <w:rPr>
                <w:b/>
                <w:sz w:val="24"/>
              </w:rPr>
              <w:t xml:space="preserve">: інформаційні матеріали </w:t>
            </w:r>
            <w:r w:rsidRPr="00F20C81">
              <w:rPr>
                <w:sz w:val="24"/>
              </w:rPr>
              <w:t>тапоказникирозвиткуосвітньоїгалузіХарківськоїобластів2015/2016навчальномуроці/зазаг.ред.БабічеваА.В.,ПокроєвоїЛ.Д.–Харків:</w:t>
            </w:r>
          </w:p>
          <w:p w:rsidR="000F0611" w:rsidRPr="00F20C81" w:rsidRDefault="000F0611" w:rsidP="00F20C81">
            <w:pPr>
              <w:pStyle w:val="TableParagraph"/>
              <w:spacing w:line="248" w:lineRule="exact"/>
              <w:jc w:val="both"/>
              <w:rPr>
                <w:sz w:val="24"/>
              </w:rPr>
            </w:pPr>
            <w:r w:rsidRPr="00F20C81">
              <w:rPr>
                <w:sz w:val="24"/>
              </w:rPr>
              <w:t>Харківськаакадеміянеперервноїосвіти,2016.–72с.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30.Каталог</w:t>
            </w:r>
            <w:r w:rsidRPr="00F20C81">
              <w:rPr>
                <w:sz w:val="24"/>
              </w:rPr>
              <w:t>зарезультатамипроведення</w:t>
            </w:r>
            <w:r w:rsidRPr="00F20C81">
              <w:rPr>
                <w:b/>
                <w:sz w:val="24"/>
              </w:rPr>
              <w:t>обласноїтематичноївиставки</w:t>
            </w:r>
            <w:r w:rsidRPr="00F20C81">
              <w:rPr>
                <w:sz w:val="24"/>
              </w:rPr>
              <w:t>ефективногопедагогічного   досвіду   «Освіта   ХарківщиниХХІ століття»затемою«Національневихованняякфакторцілісногоформуванняособистості».–Харків:Харківськаакадеміянеперервної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освіти,2017. –42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31.Каталог</w:t>
            </w:r>
            <w:r w:rsidRPr="00F20C81">
              <w:rPr>
                <w:sz w:val="24"/>
              </w:rPr>
              <w:t>зарезультатамипроведення</w:t>
            </w:r>
            <w:r w:rsidRPr="00F20C81">
              <w:rPr>
                <w:b/>
                <w:sz w:val="24"/>
              </w:rPr>
              <w:t>обласноїтематичноївиставки</w:t>
            </w:r>
            <w:r w:rsidRPr="00F20C81">
              <w:rPr>
                <w:sz w:val="24"/>
              </w:rPr>
              <w:t>ефективногопедагогічного   досвіду   «Освіта   ХарківщиниХХІстоліття»затемою«Новаукраїнськашкола:профільна,опорна,</w:t>
            </w:r>
          </w:p>
          <w:p w:rsidR="000F0611" w:rsidRPr="00F20C81" w:rsidRDefault="000F0611" w:rsidP="00F20C81">
            <w:pPr>
              <w:pStyle w:val="TableParagraph"/>
              <w:spacing w:before="2" w:line="254" w:lineRule="exact"/>
              <w:jc w:val="both"/>
              <w:rPr>
                <w:sz w:val="24"/>
              </w:rPr>
            </w:pPr>
            <w:r w:rsidRPr="00F20C81">
              <w:rPr>
                <w:sz w:val="24"/>
              </w:rPr>
              <w:t>авторська».–Харків:Харківськаакадеміянеперервноїосвіти,2017.–15с.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line="276" w:lineRule="exact"/>
              <w:ind w:right="148"/>
              <w:rPr>
                <w:sz w:val="24"/>
              </w:rPr>
            </w:pPr>
            <w:r w:rsidRPr="00F20C81">
              <w:rPr>
                <w:b/>
                <w:sz w:val="24"/>
              </w:rPr>
              <w:t>32</w:t>
            </w:r>
            <w:r w:rsidRPr="00F20C81">
              <w:rPr>
                <w:b/>
                <w:sz w:val="24"/>
              </w:rPr>
              <w:tab/>
              <w:t>ОсвітніпроектинаХарківщині</w:t>
            </w:r>
            <w:r w:rsidRPr="00F20C81">
              <w:rPr>
                <w:sz w:val="24"/>
              </w:rPr>
              <w:t>:результатитаперспективирозвитку.–Харків:Харківськаакадеміянеперервноїосвіти,2017.–96с.</w:t>
            </w:r>
          </w:p>
        </w:tc>
      </w:tr>
      <w:tr w:rsidR="000F0611" w:rsidTr="00D45C29">
        <w:trPr>
          <w:trHeight w:val="110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b/>
                <w:i/>
                <w:sz w:val="24"/>
              </w:rPr>
              <w:t>33</w:t>
            </w:r>
            <w:r w:rsidRPr="00F20C81">
              <w:rPr>
                <w:b/>
                <w:sz w:val="24"/>
              </w:rPr>
              <w:t xml:space="preserve">Джерело </w:t>
            </w:r>
            <w:r w:rsidRPr="00F20C81">
              <w:rPr>
                <w:sz w:val="24"/>
              </w:rPr>
              <w:t>педагогічних інновацій. Компетентнісний підхід в освіті :науково-методичний журнал. Вип. № 3 (19) / упоряд. Смирнова М. Є.;гол.ред.ПокроєваЛ.Д.–Харків:Харківськаакадеміянеперервної</w:t>
            </w:r>
          </w:p>
          <w:p w:rsidR="000F0611" w:rsidRPr="00F20C81" w:rsidRDefault="000F0611" w:rsidP="00F20C81">
            <w:pPr>
              <w:pStyle w:val="TableParagraph"/>
              <w:spacing w:line="248" w:lineRule="exact"/>
              <w:jc w:val="both"/>
              <w:rPr>
                <w:sz w:val="24"/>
              </w:rPr>
            </w:pPr>
            <w:r w:rsidRPr="00F20C81">
              <w:rPr>
                <w:sz w:val="24"/>
              </w:rPr>
              <w:t>освіти, 2017–148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34. Каталог обласної тематичної виставки </w:t>
            </w:r>
            <w:r w:rsidRPr="00F20C81">
              <w:rPr>
                <w:sz w:val="24"/>
              </w:rPr>
              <w:t>ефективного педагогічногодосвіду «Освіта Харківщини ХХІ століття» за темою «Нова українськашкола:формуваннясоціальноїтагромадянськоїкомпетентностіучнів».–</w:t>
            </w:r>
          </w:p>
          <w:p w:rsidR="000F0611" w:rsidRPr="00F20C81" w:rsidRDefault="000F0611" w:rsidP="00F20C81">
            <w:pPr>
              <w:pStyle w:val="TableParagraph"/>
              <w:spacing w:before="2" w:line="254" w:lineRule="exact"/>
              <w:jc w:val="both"/>
              <w:rPr>
                <w:sz w:val="24"/>
              </w:rPr>
            </w:pPr>
            <w:r w:rsidRPr="00F20C81">
              <w:rPr>
                <w:sz w:val="24"/>
              </w:rPr>
              <w:t>Харків:Харківськаакадеміянеперервноїосвіти,2018.–19с.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 xml:space="preserve">35.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школа:підвищенняякостіфізико-математичноїосвітичерезформуванняактивногонавчальногопростору».–Харків:Харківськаакадемія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неперервноїосвіти,2018.–15с.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F20C81">
              <w:rPr>
                <w:b/>
                <w:sz w:val="24"/>
              </w:rPr>
              <w:t>36.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школа:формуваннякультуриздоров’яврамкахсталогорозвитку».–Харків:</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Харківськаакадеміянеперервноїосвіти,2018.–31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b/>
                <w:sz w:val="24"/>
              </w:rPr>
              <w:t xml:space="preserve">37.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школа:ІКТ таSTEM-технології восвітньомупроцесіта управлінні закладамиосвіти».–Харків :Харківськаакадеміянеперервноїосвіти,2018.–15с.</w:t>
            </w:r>
          </w:p>
        </w:tc>
      </w:tr>
      <w:tr w:rsidR="000F0611" w:rsidTr="00D45C29">
        <w:trPr>
          <w:trHeight w:val="165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38.Новаукраїнськашкола:психолого-педагогічнийсупровідпобудовиосвітньо-професійної траєкторії дитини [</w:t>
            </w:r>
            <w:r w:rsidRPr="00F20C81">
              <w:rPr>
                <w:b/>
                <w:sz w:val="24"/>
              </w:rPr>
              <w:t>Електронне видання</w:t>
            </w:r>
            <w:r w:rsidRPr="00F20C81">
              <w:rPr>
                <w:sz w:val="24"/>
              </w:rPr>
              <w:t xml:space="preserve">] : </w:t>
            </w:r>
            <w:r w:rsidRPr="00F20C81">
              <w:rPr>
                <w:b/>
                <w:sz w:val="24"/>
              </w:rPr>
              <w:t>каталог</w:t>
            </w:r>
            <w:r w:rsidRPr="00F20C81">
              <w:rPr>
                <w:sz w:val="24"/>
              </w:rPr>
              <w:t>п’ятдесятчетвертоїобласноїтематичноївиставкиефективногопедагогічногодосвіду«ОсвітаХарківщиниХХІстоліття».–Режим</w:t>
            </w:r>
          </w:p>
          <w:p w:rsidR="000F0611" w:rsidRPr="00F20C81" w:rsidRDefault="000F0611" w:rsidP="00F20C81">
            <w:pPr>
              <w:pStyle w:val="TableParagraph"/>
              <w:tabs>
                <w:tab w:val="left" w:pos="3949"/>
              </w:tabs>
              <w:spacing w:line="276" w:lineRule="exact"/>
              <w:ind w:right="100"/>
              <w:jc w:val="both"/>
              <w:rPr>
                <w:sz w:val="24"/>
              </w:rPr>
            </w:pPr>
            <w:r w:rsidRPr="00F20C81">
              <w:rPr>
                <w:sz w:val="24"/>
              </w:rPr>
              <w:t>доступу</w:t>
            </w:r>
            <w:r w:rsidRPr="00F20C81">
              <w:rPr>
                <w:b/>
                <w:sz w:val="24"/>
              </w:rPr>
              <w:t>:</w:t>
            </w:r>
            <w:r w:rsidRPr="00F20C81">
              <w:rPr>
                <w:b/>
                <w:sz w:val="24"/>
              </w:rPr>
              <w:tab/>
            </w:r>
            <w:hyperlink r:id="rId34">
              <w:r w:rsidRPr="00F20C81">
                <w:rPr>
                  <w:color w:val="0000FF"/>
                  <w:spacing w:val="-1"/>
                  <w:sz w:val="24"/>
                  <w:u w:val="single" w:color="0000FF"/>
                </w:rPr>
                <w:t>https://drive.google.com/file/d/1vtv16Z-</w:t>
              </w:r>
            </w:hyperlink>
            <w:hyperlink r:id="rId35">
              <w:r w:rsidRPr="00F20C81">
                <w:rPr>
                  <w:color w:val="0000FF"/>
                  <w:sz w:val="24"/>
                  <w:u w:val="single" w:color="0000FF"/>
                </w:rPr>
                <w:t>HR27sW4nLUW4WyU7KoxoqrW86/vie</w:t>
              </w:r>
              <w:r w:rsidRPr="00F20C81">
                <w:rPr>
                  <w:sz w:val="24"/>
                </w:rPr>
                <w:t>.</w:t>
              </w:r>
            </w:hyperlink>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48"/>
                <w:tab w:val="left" w:pos="963"/>
                <w:tab w:val="left" w:pos="1402"/>
                <w:tab w:val="left" w:pos="2062"/>
                <w:tab w:val="left" w:pos="2731"/>
                <w:tab w:val="left" w:pos="3411"/>
                <w:tab w:val="left" w:pos="3680"/>
                <w:tab w:val="left" w:pos="4580"/>
                <w:tab w:val="left" w:pos="5179"/>
                <w:tab w:val="left" w:pos="6534"/>
                <w:tab w:val="left" w:pos="6748"/>
              </w:tabs>
              <w:spacing w:before="1"/>
              <w:ind w:right="92"/>
              <w:rPr>
                <w:sz w:val="24"/>
              </w:rPr>
            </w:pPr>
            <w:r w:rsidRPr="00F20C81">
              <w:rPr>
                <w:sz w:val="24"/>
              </w:rPr>
              <w:t>39.</w:t>
            </w:r>
            <w:r w:rsidRPr="00F20C81">
              <w:rPr>
                <w:sz w:val="24"/>
              </w:rPr>
              <w:tab/>
              <w:t>Нова</w:t>
            </w:r>
            <w:r w:rsidRPr="00F20C81">
              <w:rPr>
                <w:sz w:val="24"/>
              </w:rPr>
              <w:tab/>
              <w:t>українська</w:t>
            </w:r>
            <w:r w:rsidRPr="00F20C81">
              <w:rPr>
                <w:sz w:val="24"/>
              </w:rPr>
              <w:tab/>
              <w:t>школа:</w:t>
            </w:r>
            <w:r w:rsidRPr="00F20C81">
              <w:rPr>
                <w:sz w:val="24"/>
              </w:rPr>
              <w:tab/>
              <w:t>формування</w:t>
            </w:r>
            <w:r w:rsidRPr="00F20C81">
              <w:rPr>
                <w:sz w:val="24"/>
              </w:rPr>
              <w:tab/>
              <w:t>національної</w:t>
            </w:r>
            <w:r w:rsidRPr="00F20C81">
              <w:rPr>
                <w:sz w:val="24"/>
              </w:rPr>
              <w:tab/>
            </w:r>
            <w:r w:rsidRPr="00F20C81">
              <w:rPr>
                <w:sz w:val="24"/>
              </w:rPr>
              <w:tab/>
              <w:t>свідомостіучнівськоїмолодінаурокахісторії</w:t>
            </w:r>
            <w:r w:rsidRPr="00F20C81">
              <w:rPr>
                <w:b/>
                <w:sz w:val="24"/>
              </w:rPr>
              <w:t>[Електронневидання]</w:t>
            </w:r>
            <w:r w:rsidRPr="00F20C81">
              <w:rPr>
                <w:sz w:val="24"/>
              </w:rPr>
              <w:t>:</w:t>
            </w:r>
            <w:r w:rsidRPr="00F20C81">
              <w:rPr>
                <w:b/>
                <w:sz w:val="24"/>
              </w:rPr>
              <w:t>каталог</w:t>
            </w:r>
            <w:r w:rsidRPr="00F20C81">
              <w:rPr>
                <w:sz w:val="24"/>
              </w:rPr>
              <w:t>другої</w:t>
            </w:r>
            <w:r w:rsidRPr="00F20C81">
              <w:rPr>
                <w:sz w:val="24"/>
              </w:rPr>
              <w:tab/>
              <w:t>обласної</w:t>
            </w:r>
            <w:r w:rsidRPr="00F20C81">
              <w:rPr>
                <w:sz w:val="24"/>
              </w:rPr>
              <w:tab/>
              <w:t>тематичної</w:t>
            </w:r>
            <w:r w:rsidRPr="00F20C81">
              <w:rPr>
                <w:sz w:val="24"/>
              </w:rPr>
              <w:tab/>
              <w:t>відкритої</w:t>
            </w:r>
            <w:r w:rsidRPr="00F20C81">
              <w:rPr>
                <w:sz w:val="24"/>
              </w:rPr>
              <w:tab/>
              <w:t>онлайн-виставки</w:t>
            </w:r>
            <w:r w:rsidRPr="00F20C81">
              <w:rPr>
                <w:sz w:val="24"/>
              </w:rPr>
              <w:tab/>
            </w:r>
            <w:r w:rsidRPr="00F20C81">
              <w:rPr>
                <w:spacing w:val="-1"/>
                <w:sz w:val="24"/>
              </w:rPr>
              <w:t>ефективного</w:t>
            </w:r>
            <w:r w:rsidRPr="00F20C81">
              <w:rPr>
                <w:sz w:val="24"/>
              </w:rPr>
              <w:t>педагогічногодосвіду«ОсвітаХарківщиниХХІстоліття».–Режимдоступу:</w:t>
            </w:r>
            <w:hyperlink r:id="rId36">
              <w:r w:rsidRPr="00F20C81">
                <w:rPr>
                  <w:color w:val="0000FF"/>
                  <w:sz w:val="24"/>
                </w:rPr>
                <w:t>https://drive.google.com/file/d/1Q_dLJ7GAoJ4jMwE0bPf68Hwif9DU2Z22/vie</w:t>
              </w:r>
            </w:hyperlink>
          </w:p>
          <w:p w:rsidR="000F0611" w:rsidRPr="00F20C81" w:rsidRDefault="000F0611" w:rsidP="00F20C81">
            <w:pPr>
              <w:pStyle w:val="TableParagraph"/>
              <w:spacing w:line="254" w:lineRule="exact"/>
              <w:rPr>
                <w:sz w:val="24"/>
              </w:rPr>
            </w:pPr>
            <w:hyperlink r:id="rId37">
              <w:r w:rsidRPr="00F20C81">
                <w:rPr>
                  <w:color w:val="0000FF"/>
                  <w:w w:val="99"/>
                  <w:sz w:val="24"/>
                </w:rPr>
                <w:t>w</w:t>
              </w:r>
            </w:hyperlink>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b/>
                <w:sz w:val="24"/>
              </w:rPr>
            </w:pPr>
            <w:r w:rsidRPr="00F20C81">
              <w:rPr>
                <w:sz w:val="24"/>
              </w:rPr>
              <w:t xml:space="preserve">40. Нова українська школа: неперервний розвиток фахової компетентностіпедагога–агентазмін–усистеміметодичноїроботи[Електронневидання] : </w:t>
            </w:r>
            <w:r w:rsidRPr="00F20C81">
              <w:rPr>
                <w:b/>
                <w:sz w:val="24"/>
              </w:rPr>
              <w:t xml:space="preserve">каталог </w:t>
            </w:r>
            <w:r w:rsidRPr="00F20C81">
              <w:rPr>
                <w:sz w:val="24"/>
              </w:rPr>
              <w:t>третьої обласної тематичної відкритої онлайн-виставкиефективногопедагогічногодосвіду.–Режимдоступу</w:t>
            </w:r>
            <w:r w:rsidRPr="00F20C81">
              <w:rPr>
                <w:b/>
                <w:sz w:val="24"/>
              </w:rPr>
              <w:t>:</w:t>
            </w:r>
          </w:p>
          <w:p w:rsidR="000F0611" w:rsidRPr="00F20C81" w:rsidRDefault="000F0611" w:rsidP="00F20C81">
            <w:pPr>
              <w:pStyle w:val="TableParagraph"/>
              <w:spacing w:before="2" w:line="254" w:lineRule="exact"/>
              <w:rPr>
                <w:i/>
                <w:sz w:val="24"/>
              </w:rPr>
            </w:pPr>
            <w:hyperlink r:id="rId38">
              <w:r w:rsidRPr="00F20C81">
                <w:rPr>
                  <w:i/>
                  <w:color w:val="0000FF"/>
                  <w:sz w:val="24"/>
                  <w:u w:val="single" w:color="0000FF"/>
                </w:rPr>
                <w:t>https://drive.google.com/file/d/1lw9gKXrHrpiViFX1KugC58yiW1gw2zAa/view</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 xml:space="preserve">41. </w:t>
            </w:r>
            <w:r w:rsidRPr="00F20C81">
              <w:rPr>
                <w:b/>
                <w:sz w:val="24"/>
              </w:rPr>
              <w:t>Джерело педагогічних інновацій</w:t>
            </w:r>
            <w:r w:rsidRPr="00F20C81">
              <w:rPr>
                <w:sz w:val="24"/>
              </w:rPr>
              <w:t xml:space="preserve">. Вип. № 1 (29). STEM-освіта – новастратегія внавчанні </w:t>
            </w:r>
            <w:r w:rsidRPr="00F20C81">
              <w:rPr>
                <w:i/>
                <w:sz w:val="24"/>
              </w:rPr>
              <w:t xml:space="preserve">: </w:t>
            </w:r>
            <w:r w:rsidRPr="00F20C81">
              <w:rPr>
                <w:sz w:val="24"/>
              </w:rPr>
              <w:t>науково-методичний журнал / упорядн.: Будна С.М.,КротоваІ.В.,ПосмітнаЮ.А.,СтарченкоЛ.М.;гол.ред.ПокроєваЛ.</w:t>
            </w:r>
          </w:p>
          <w:p w:rsidR="000F0611" w:rsidRPr="00F20C81" w:rsidRDefault="000F0611" w:rsidP="00F20C81">
            <w:pPr>
              <w:pStyle w:val="TableParagraph"/>
              <w:spacing w:line="257" w:lineRule="exact"/>
              <w:jc w:val="both"/>
              <w:rPr>
                <w:sz w:val="24"/>
              </w:rPr>
            </w:pPr>
            <w:r w:rsidRPr="00F20C81">
              <w:rPr>
                <w:sz w:val="24"/>
              </w:rPr>
              <w:t>Д.–Харків :Харківськаакадеміянеперервноїосвіти,2020.–190с.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3314"/>
                <w:tab w:val="left" w:pos="4845"/>
                <w:tab w:val="left" w:pos="6940"/>
              </w:tabs>
              <w:spacing w:line="276" w:lineRule="exact"/>
              <w:ind w:right="95"/>
              <w:jc w:val="both"/>
              <w:rPr>
                <w:sz w:val="24"/>
              </w:rPr>
            </w:pPr>
            <w:r w:rsidRPr="00F20C81">
              <w:rPr>
                <w:sz w:val="24"/>
              </w:rPr>
              <w:t>42. Нова українська школа: створення інклюзивного освітнього простору[</w:t>
            </w:r>
            <w:r w:rsidRPr="00F20C81">
              <w:rPr>
                <w:b/>
                <w:sz w:val="24"/>
              </w:rPr>
              <w:t>Електронне видання</w:t>
            </w:r>
            <w:r w:rsidRPr="00F20C81">
              <w:rPr>
                <w:sz w:val="24"/>
              </w:rPr>
              <w:t xml:space="preserve">] </w:t>
            </w:r>
            <w:r w:rsidRPr="00F20C81">
              <w:rPr>
                <w:b/>
                <w:sz w:val="24"/>
              </w:rPr>
              <w:t xml:space="preserve">: каталог </w:t>
            </w:r>
            <w:r w:rsidRPr="00F20C81">
              <w:rPr>
                <w:sz w:val="24"/>
              </w:rPr>
              <w:t>сьомої обласної тематичної відкритоїонлайн-виставки.</w:t>
            </w:r>
            <w:r w:rsidRPr="00F20C81">
              <w:rPr>
                <w:sz w:val="24"/>
              </w:rPr>
              <w:tab/>
              <w:t>–</w:t>
            </w:r>
            <w:r w:rsidRPr="00F20C81">
              <w:rPr>
                <w:sz w:val="24"/>
              </w:rPr>
              <w:tab/>
              <w:t>Режим</w:t>
            </w:r>
            <w:r w:rsidRPr="00F20C81">
              <w:rPr>
                <w:sz w:val="24"/>
              </w:rPr>
              <w:tab/>
            </w:r>
            <w:r w:rsidRPr="00F20C81">
              <w:rPr>
                <w:spacing w:val="-1"/>
                <w:sz w:val="24"/>
              </w:rPr>
              <w:t>доступу:</w:t>
            </w:r>
            <w:hyperlink r:id="rId39">
              <w:r w:rsidRPr="00F20C81">
                <w:rPr>
                  <w:color w:val="0000FF"/>
                  <w:sz w:val="24"/>
                  <w:u w:val="single" w:color="0000FF"/>
                </w:rPr>
                <w:t>https://drive.google.com/file/d/19qrKlrW-t8FwzYiI7BugdJNg6ayJRNnl/view</w:t>
              </w:r>
            </w:hyperlink>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jc w:val="both"/>
              <w:rPr>
                <w:sz w:val="24"/>
              </w:rPr>
            </w:pPr>
            <w:r w:rsidRPr="00F20C81">
              <w:rPr>
                <w:sz w:val="24"/>
              </w:rPr>
              <w:t>43</w:t>
            </w:r>
            <w:r w:rsidRPr="00F20C81">
              <w:rPr>
                <w:b/>
                <w:sz w:val="24"/>
              </w:rPr>
              <w:t>.</w:t>
            </w:r>
            <w:r w:rsidRPr="00F20C81">
              <w:rPr>
                <w:sz w:val="24"/>
              </w:rPr>
              <w:t>Новаукраїнськашкола:формуваннявиховногосередовища[</w:t>
            </w:r>
            <w:r w:rsidRPr="00F20C81">
              <w:rPr>
                <w:b/>
                <w:sz w:val="24"/>
              </w:rPr>
              <w:t>Електронне видання</w:t>
            </w:r>
            <w:r w:rsidRPr="00F20C81">
              <w:rPr>
                <w:sz w:val="24"/>
              </w:rPr>
              <w:t xml:space="preserve">] </w:t>
            </w:r>
            <w:r w:rsidRPr="00F20C81">
              <w:rPr>
                <w:b/>
                <w:sz w:val="24"/>
              </w:rPr>
              <w:t>: каталог</w:t>
            </w:r>
            <w:r w:rsidRPr="00F20C81">
              <w:rPr>
                <w:sz w:val="24"/>
              </w:rPr>
              <w:t>п’ятої обласної тематичної відкритоїонлайн-виставкиефективногопедагогічногодосвіду.–Режимдоступу:</w:t>
            </w:r>
            <w:hyperlink r:id="rId40">
              <w:r w:rsidRPr="00F20C81">
                <w:rPr>
                  <w:color w:val="0000FF"/>
                  <w:sz w:val="24"/>
                  <w:u w:val="single" w:color="0000FF"/>
                </w:rPr>
                <w:t>https://drive.google.com/file/d/1A5ONihpkqmPU-</w:t>
              </w:r>
            </w:hyperlink>
          </w:p>
          <w:p w:rsidR="000F0611" w:rsidRPr="00F20C81" w:rsidRDefault="000F0611" w:rsidP="00F20C81">
            <w:pPr>
              <w:pStyle w:val="TableParagraph"/>
              <w:spacing w:line="254" w:lineRule="exact"/>
              <w:rPr>
                <w:sz w:val="24"/>
              </w:rPr>
            </w:pPr>
            <w:hyperlink r:id="rId41">
              <w:r w:rsidRPr="00F20C81">
                <w:rPr>
                  <w:color w:val="0000FF"/>
                  <w:sz w:val="24"/>
                  <w:u w:val="single" w:color="0000FF"/>
                </w:rPr>
                <w:t>5nScRQpdmzOI3CdVsvm/view</w:t>
              </w:r>
            </w:hyperlink>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482"/>
                <w:tab w:val="left" w:pos="4250"/>
                <w:tab w:val="left" w:pos="5315"/>
                <w:tab w:val="left" w:pos="6940"/>
              </w:tabs>
              <w:spacing w:before="1"/>
              <w:ind w:right="92"/>
              <w:jc w:val="both"/>
              <w:rPr>
                <w:sz w:val="24"/>
              </w:rPr>
            </w:pPr>
            <w:r w:rsidRPr="00F20C81">
              <w:rPr>
                <w:sz w:val="24"/>
              </w:rPr>
              <w:t>44.Новаукраїнськашкола:перспективніпідходидоінтегративноговикладаннямистецькихдисциплін[</w:t>
            </w:r>
            <w:r w:rsidRPr="00F20C81">
              <w:rPr>
                <w:b/>
                <w:sz w:val="24"/>
              </w:rPr>
              <w:t>Електронневидання</w:t>
            </w:r>
            <w:r w:rsidRPr="00F20C81">
              <w:rPr>
                <w:sz w:val="24"/>
              </w:rPr>
              <w:t>]</w:t>
            </w:r>
            <w:r w:rsidRPr="00F20C81">
              <w:rPr>
                <w:b/>
                <w:sz w:val="24"/>
              </w:rPr>
              <w:t>:каталог</w:t>
            </w:r>
            <w:r w:rsidRPr="00F20C81">
              <w:rPr>
                <w:sz w:val="24"/>
              </w:rPr>
              <w:t>восьмоїобласноїтематичноївідкритоїонлайн-виставкиефективногопедагогічного</w:t>
            </w:r>
            <w:r w:rsidRPr="00F20C81">
              <w:rPr>
                <w:sz w:val="24"/>
              </w:rPr>
              <w:tab/>
              <w:t>досвіду.</w:t>
            </w:r>
            <w:r w:rsidRPr="00F20C81">
              <w:rPr>
                <w:sz w:val="24"/>
              </w:rPr>
              <w:tab/>
              <w:t>–</w:t>
            </w:r>
            <w:r w:rsidRPr="00F20C81">
              <w:rPr>
                <w:sz w:val="24"/>
              </w:rPr>
              <w:tab/>
              <w:t>Режим</w:t>
            </w:r>
            <w:r w:rsidRPr="00F20C81">
              <w:rPr>
                <w:sz w:val="24"/>
              </w:rPr>
              <w:tab/>
              <w:t>доступу:</w:t>
            </w:r>
          </w:p>
          <w:p w:rsidR="000F0611" w:rsidRPr="00F20C81" w:rsidRDefault="000F0611" w:rsidP="00F20C81">
            <w:pPr>
              <w:pStyle w:val="TableParagraph"/>
              <w:spacing w:line="276" w:lineRule="exact"/>
              <w:ind w:right="100"/>
              <w:rPr>
                <w:sz w:val="24"/>
              </w:rPr>
            </w:pPr>
            <w:hyperlink r:id="rId42">
              <w:r w:rsidRPr="00F20C81">
                <w:rPr>
                  <w:color w:val="0000FF"/>
                  <w:spacing w:val="-1"/>
                  <w:sz w:val="24"/>
                  <w:u w:val="single" w:color="0000FF"/>
                </w:rPr>
                <w:t>https://sites.google.com/view/osvita-kharkiv-2019/знайти-online-виставку/vііі-</w:t>
              </w:r>
            </w:hyperlink>
            <w:hyperlink r:id="rId43">
              <w:r w:rsidRPr="00F20C81">
                <w:rPr>
                  <w:color w:val="0000FF"/>
                  <w:sz w:val="24"/>
                  <w:u w:val="single" w:color="0000FF"/>
                </w:rPr>
                <w:t>online-виставка</w:t>
              </w:r>
            </w:hyperlink>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484"/>
              </w:tabs>
              <w:spacing w:before="1"/>
              <w:ind w:right="88"/>
              <w:jc w:val="both"/>
              <w:rPr>
                <w:sz w:val="24"/>
              </w:rPr>
            </w:pPr>
            <w:r w:rsidRPr="00F20C81">
              <w:rPr>
                <w:b/>
                <w:sz w:val="24"/>
              </w:rPr>
              <w:t>45.</w:t>
            </w:r>
            <w:r w:rsidRPr="00F20C81">
              <w:rPr>
                <w:sz w:val="24"/>
              </w:rPr>
              <w:t>Новаукраїнськашкола:формуванняірозвитоккомунікативноїтамовноїкомпетентностейздобувачівосвіти[</w:t>
            </w:r>
            <w:r w:rsidRPr="00F20C81">
              <w:rPr>
                <w:b/>
                <w:sz w:val="24"/>
              </w:rPr>
              <w:t>Електронневидання</w:t>
            </w:r>
            <w:r w:rsidRPr="00F20C81">
              <w:rPr>
                <w:sz w:val="24"/>
              </w:rPr>
              <w:t>]:</w:t>
            </w:r>
            <w:r w:rsidRPr="00F20C81">
              <w:rPr>
                <w:b/>
                <w:sz w:val="24"/>
              </w:rPr>
              <w:t xml:space="preserve">каталог </w:t>
            </w:r>
            <w:r w:rsidRPr="00F20C81">
              <w:rPr>
                <w:sz w:val="24"/>
              </w:rPr>
              <w:t>шостої обласної тематичної відкритої онлайн-виставки. – Режимдоступу:</w:t>
            </w:r>
            <w:r w:rsidRPr="00F20C81">
              <w:rPr>
                <w:sz w:val="24"/>
              </w:rPr>
              <w:tab/>
            </w:r>
            <w:hyperlink r:id="rId44">
              <w:r w:rsidRPr="00F20C81">
                <w:rPr>
                  <w:color w:val="0000FF"/>
                  <w:sz w:val="24"/>
                  <w:u w:val="single" w:color="0000FF"/>
                </w:rPr>
                <w:t>https://drive.google.com/file/d/1G5sgQGk-jQwbsBf_v-</w:t>
              </w:r>
            </w:hyperlink>
          </w:p>
          <w:p w:rsidR="000F0611" w:rsidRPr="00F20C81" w:rsidRDefault="000F0611" w:rsidP="00F20C81">
            <w:pPr>
              <w:pStyle w:val="TableParagraph"/>
              <w:spacing w:line="256" w:lineRule="exact"/>
              <w:rPr>
                <w:sz w:val="24"/>
              </w:rPr>
            </w:pPr>
            <w:hyperlink r:id="rId45">
              <w:r w:rsidRPr="00F20C81">
                <w:rPr>
                  <w:color w:val="0000FF"/>
                  <w:sz w:val="24"/>
                  <w:u w:val="single" w:color="0000FF"/>
                </w:rPr>
                <w:t>lyGnZbQZYV4-3g/view</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664"/>
                <w:tab w:val="left" w:pos="4520"/>
                <w:tab w:val="left" w:pos="6940"/>
              </w:tabs>
              <w:spacing w:before="1"/>
              <w:ind w:right="89"/>
              <w:jc w:val="both"/>
              <w:rPr>
                <w:sz w:val="24"/>
              </w:rPr>
            </w:pPr>
            <w:r w:rsidRPr="00F20C81">
              <w:rPr>
                <w:b/>
                <w:sz w:val="24"/>
              </w:rPr>
              <w:t xml:space="preserve">46. </w:t>
            </w:r>
            <w:r w:rsidRPr="00F20C81">
              <w:rPr>
                <w:sz w:val="24"/>
              </w:rPr>
              <w:t>Нова українська школа: використання інноваційних ІК-технологій наурокахматематикитаінформатики</w:t>
            </w:r>
            <w:r w:rsidRPr="00F20C81">
              <w:rPr>
                <w:b/>
                <w:sz w:val="24"/>
              </w:rPr>
              <w:t>[Електронневидання] :каталог</w:t>
            </w:r>
            <w:r w:rsidRPr="00F20C81">
              <w:rPr>
                <w:sz w:val="24"/>
              </w:rPr>
              <w:t>дев’ятої обласної тематичної онлайн-виставки ефективного педагогічногодосвіду.</w:t>
            </w:r>
            <w:r w:rsidRPr="00F20C81">
              <w:rPr>
                <w:sz w:val="24"/>
              </w:rPr>
              <w:tab/>
              <w:t>–</w:t>
            </w:r>
            <w:r w:rsidRPr="00F20C81">
              <w:rPr>
                <w:sz w:val="24"/>
              </w:rPr>
              <w:tab/>
              <w:t>Режим</w:t>
            </w:r>
            <w:r w:rsidRPr="00F20C81">
              <w:rPr>
                <w:sz w:val="24"/>
              </w:rPr>
              <w:tab/>
              <w:t>доступу:</w:t>
            </w:r>
            <w:hyperlink r:id="rId46">
              <w:r w:rsidRPr="00F20C81">
                <w:rPr>
                  <w:color w:val="0000FF"/>
                  <w:sz w:val="24"/>
                  <w:u w:val="single" w:color="0000FF"/>
                </w:rPr>
                <w:t>https://drive.google.com/file/d/1nWIWQPMmYhLcSMJUuoXqw4olY0HXjMl</w:t>
              </w:r>
            </w:hyperlink>
          </w:p>
          <w:p w:rsidR="000F0611" w:rsidRPr="00F20C81" w:rsidRDefault="000F0611" w:rsidP="00F20C81">
            <w:pPr>
              <w:pStyle w:val="TableParagraph"/>
              <w:spacing w:line="254" w:lineRule="exact"/>
              <w:rPr>
                <w:sz w:val="24"/>
              </w:rPr>
            </w:pPr>
            <w:hyperlink r:id="rId47">
              <w:r w:rsidRPr="00F20C81">
                <w:rPr>
                  <w:color w:val="0000FF"/>
                  <w:sz w:val="24"/>
                  <w:u w:val="single" w:color="0000FF"/>
                </w:rPr>
                <w:t>u/view?usp=sharing</w:t>
              </w:r>
            </w:hyperlink>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8"/>
              <w:jc w:val="both"/>
              <w:rPr>
                <w:sz w:val="24"/>
              </w:rPr>
            </w:pPr>
            <w:r w:rsidRPr="00F20C81">
              <w:rPr>
                <w:b/>
                <w:sz w:val="24"/>
              </w:rPr>
              <w:t>47.</w:t>
            </w:r>
            <w:r w:rsidRPr="00F20C81">
              <w:rPr>
                <w:sz w:val="24"/>
              </w:rPr>
              <w:t>Новаукраїнськашкола:здоров’ядітей–пріоритетнастратегіярозвиткуосвітивУкраїні[</w:t>
            </w:r>
            <w:r w:rsidRPr="00F20C81">
              <w:rPr>
                <w:b/>
                <w:sz w:val="24"/>
              </w:rPr>
              <w:t>Електронневидання]:каталог</w:t>
            </w:r>
            <w:r w:rsidRPr="00F20C81">
              <w:rPr>
                <w:sz w:val="24"/>
              </w:rPr>
              <w:t>десятоїобласноїтематичноїонлайн-виставкиефективногопедагогічногодосвіду.</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3244"/>
                <w:tab w:val="left" w:pos="6945"/>
              </w:tabs>
              <w:spacing w:before="1"/>
              <w:rPr>
                <w:sz w:val="24"/>
              </w:rPr>
            </w:pPr>
            <w:r w:rsidRPr="00F20C81">
              <w:rPr>
                <w:sz w:val="24"/>
              </w:rPr>
              <w:t>–</w:t>
            </w:r>
            <w:r w:rsidRPr="00F20C81">
              <w:rPr>
                <w:sz w:val="24"/>
              </w:rPr>
              <w:tab/>
              <w:t>Режим</w:t>
            </w:r>
            <w:r w:rsidRPr="00F20C81">
              <w:rPr>
                <w:sz w:val="24"/>
              </w:rPr>
              <w:tab/>
              <w:t>доступу:</w:t>
            </w:r>
          </w:p>
          <w:p w:rsidR="000F0611" w:rsidRPr="00F20C81" w:rsidRDefault="000F0611" w:rsidP="00F20C81">
            <w:pPr>
              <w:pStyle w:val="TableParagraph"/>
              <w:spacing w:line="276" w:lineRule="exact"/>
              <w:ind w:right="120"/>
              <w:rPr>
                <w:sz w:val="24"/>
              </w:rPr>
            </w:pPr>
            <w:hyperlink r:id="rId48">
              <w:r w:rsidRPr="00F20C81">
                <w:rPr>
                  <w:color w:val="0000FF"/>
                  <w:spacing w:val="-1"/>
                  <w:sz w:val="24"/>
                  <w:u w:val="single" w:color="0000FF"/>
                </w:rPr>
                <w:t>https://drive.google.com/file/d/1JF3I8CRkM0cwdbpwFSy_wuUtQJ4CBMJO/vi</w:t>
              </w:r>
            </w:hyperlink>
            <w:hyperlink r:id="rId49">
              <w:r w:rsidRPr="00F20C81">
                <w:rPr>
                  <w:color w:val="0000FF"/>
                  <w:sz w:val="24"/>
                  <w:u w:val="single" w:color="0000FF"/>
                </w:rPr>
                <w:t>ew</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48.Новаукраїнськашкола:педагогікапартнерства–крокназустріч[</w:t>
            </w:r>
            <w:r w:rsidRPr="00F20C81">
              <w:rPr>
                <w:b/>
                <w:sz w:val="24"/>
              </w:rPr>
              <w:t>Електронневидання</w:t>
            </w:r>
            <w:r w:rsidRPr="00F20C81">
              <w:rPr>
                <w:sz w:val="24"/>
              </w:rPr>
              <w:t>]:каталогодинадцятоїобласноїтематичноїонлайн-виставкиефективногопедагогічногодосвіду.–Режимдоступу:</w:t>
            </w:r>
          </w:p>
          <w:p w:rsidR="000F0611" w:rsidRPr="00F20C81" w:rsidRDefault="000F0611" w:rsidP="00F20C81">
            <w:pPr>
              <w:pStyle w:val="TableParagraph"/>
              <w:spacing w:before="2" w:line="254" w:lineRule="exact"/>
              <w:rPr>
                <w:sz w:val="24"/>
              </w:rPr>
            </w:pPr>
            <w:hyperlink r:id="rId50">
              <w:r w:rsidRPr="00F20C81">
                <w:rPr>
                  <w:color w:val="0000FF"/>
                  <w:sz w:val="24"/>
                  <w:u w:val="single" w:color="0000FF"/>
                </w:rPr>
                <w:t>https://drive.google.com/file/d/1CbsJbF8lIBC1BggYvQmPFiXrv80f_S-_/view</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szCs w:val="24"/>
              </w:rPr>
            </w:pPr>
            <w:r w:rsidRPr="00F20C81">
              <w:rPr>
                <w:sz w:val="24"/>
                <w:szCs w:val="24"/>
              </w:rPr>
              <w:t xml:space="preserve">49. </w:t>
            </w:r>
            <w:r w:rsidRPr="00F20C81">
              <w:rPr>
                <w:bCs/>
                <w:iCs/>
                <w:sz w:val="24"/>
                <w:szCs w:val="24"/>
              </w:rPr>
              <w:t>Новаукраїнська</w:t>
            </w:r>
            <w:r w:rsidRPr="00F20C81">
              <w:rPr>
                <w:bCs/>
                <w:iCs/>
                <w:spacing w:val="-1"/>
                <w:sz w:val="24"/>
                <w:szCs w:val="24"/>
              </w:rPr>
              <w:t xml:space="preserve">школа: </w:t>
            </w:r>
            <w:r w:rsidRPr="00F20C81">
              <w:rPr>
                <w:bCs/>
                <w:iCs/>
                <w:sz w:val="24"/>
                <w:szCs w:val="24"/>
              </w:rPr>
              <w:t>наступність дошкільної та початкової освіти: досвід і перспективи впровадження в умовах дистанційного освітнього процесу :</w:t>
            </w:r>
            <w:r w:rsidRPr="00F20C81">
              <w:rPr>
                <w:iCs/>
                <w:sz w:val="24"/>
                <w:szCs w:val="24"/>
              </w:rPr>
              <w:t>каталог дванадцятої</w:t>
            </w:r>
            <w:r w:rsidRPr="00F20C81">
              <w:rPr>
                <w:iCs/>
                <w:spacing w:val="-1"/>
                <w:sz w:val="24"/>
                <w:szCs w:val="24"/>
              </w:rPr>
              <w:t>обласної</w:t>
            </w:r>
            <w:r w:rsidRPr="00F20C81">
              <w:rPr>
                <w:iCs/>
                <w:sz w:val="24"/>
                <w:szCs w:val="24"/>
              </w:rPr>
              <w:t xml:space="preserve">тематичноїонлайн-виставки ефективногопедагогічногодосвіду. – </w:t>
            </w:r>
            <w:r w:rsidRPr="00F20C81">
              <w:rPr>
                <w:sz w:val="24"/>
                <w:szCs w:val="24"/>
              </w:rPr>
              <w:t>Харків : Харківська академія неперервної освіти, 2022. – 51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1"/>
              </w:numPr>
              <w:tabs>
                <w:tab w:val="left" w:pos="567"/>
              </w:tabs>
              <w:ind w:left="23" w:firstLine="0"/>
              <w:contextualSpacing/>
              <w:jc w:val="both"/>
              <w:rPr>
                <w:sz w:val="24"/>
                <w:szCs w:val="24"/>
              </w:rPr>
            </w:pPr>
            <w:r w:rsidRPr="00F20C81">
              <w:rPr>
                <w:bCs/>
                <w:iCs/>
                <w:sz w:val="24"/>
                <w:szCs w:val="24"/>
              </w:rPr>
              <w:t>Новаукраїнська</w:t>
            </w:r>
            <w:r w:rsidRPr="00F20C81">
              <w:rPr>
                <w:bCs/>
                <w:iCs/>
                <w:spacing w:val="-1"/>
                <w:sz w:val="24"/>
                <w:szCs w:val="24"/>
              </w:rPr>
              <w:t xml:space="preserve">школа: </w:t>
            </w:r>
            <w:r w:rsidRPr="00F20C81">
              <w:rPr>
                <w:bCs/>
                <w:iCs/>
                <w:sz w:val="24"/>
                <w:szCs w:val="24"/>
              </w:rPr>
              <w:t>методична компетентність як складова професійної самореалізації педагога в умовах воєнного часу : каталог тринадцятої</w:t>
            </w:r>
            <w:r w:rsidRPr="00F20C81">
              <w:rPr>
                <w:bCs/>
                <w:iCs/>
                <w:spacing w:val="-1"/>
                <w:sz w:val="24"/>
                <w:szCs w:val="24"/>
              </w:rPr>
              <w:t>обласної</w:t>
            </w:r>
            <w:r w:rsidRPr="00F20C81">
              <w:rPr>
                <w:bCs/>
                <w:iCs/>
                <w:sz w:val="24"/>
                <w:szCs w:val="24"/>
              </w:rPr>
              <w:t xml:space="preserve">тематичноїонлайн-виставки ефективногопедагогічногодосвіду. </w:t>
            </w:r>
            <w:r w:rsidRPr="00F20C81">
              <w:rPr>
                <w:iCs/>
                <w:sz w:val="24"/>
                <w:szCs w:val="24"/>
              </w:rPr>
              <w:t xml:space="preserve">– </w:t>
            </w:r>
            <w:r w:rsidRPr="00F20C81">
              <w:rPr>
                <w:sz w:val="24"/>
                <w:szCs w:val="24"/>
              </w:rPr>
              <w:t>Харків : Харківська академія неперервної освіти, 2022. – 36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1"/>
              </w:numPr>
              <w:tabs>
                <w:tab w:val="left" w:pos="567"/>
              </w:tabs>
              <w:ind w:left="23" w:firstLine="0"/>
              <w:contextualSpacing/>
              <w:jc w:val="both"/>
              <w:rPr>
                <w:bCs/>
                <w:iCs/>
                <w:sz w:val="24"/>
                <w:szCs w:val="24"/>
              </w:rPr>
            </w:pPr>
            <w:r w:rsidRPr="00F20C81">
              <w:rPr>
                <w:rStyle w:val="c9dxtc"/>
                <w:bCs/>
                <w:sz w:val="24"/>
                <w:szCs w:val="24"/>
                <w:shd w:val="clear" w:color="auto" w:fill="FFFFFF"/>
              </w:rPr>
              <w:t>Становлення</w:t>
            </w:r>
            <w:r w:rsidRPr="00F20C81">
              <w:rPr>
                <w:rStyle w:val="c9dxtc"/>
                <w:bCs/>
                <w:sz w:val="24"/>
                <w:szCs w:val="24"/>
              </w:rPr>
              <w:t xml:space="preserve"> патріота-громадянина: практико-орієнтовані моделі та стратегії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чотирнадцятої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40 с. – Режим доступу: </w:t>
            </w:r>
            <w:hyperlink r:id="rId51">
              <w:r w:rsidRPr="00F20C81">
                <w:rPr>
                  <w:rStyle w:val="Hyperlink"/>
                  <w:sz w:val="24"/>
                  <w:szCs w:val="24"/>
                </w:rPr>
                <w:t>https://edu-post-diploma.kharkov.ua/?news=%d0%bf%d1%80%d0%be-%d0%bf%d1%96%d0%b4%d1%81%d1%83%d0%bc%d0%ba%d0%b8-%d1%85%d1%96v-%d0%be%d0%b1%d0%bb%d0%b0%d1%81%d0%bd%d0%be%d1%97-%d1%82%d0%b5%d0%bc%d0%b0%d1%82%d0%b8%d1%87%d0%bd%d0%be%d1%97-%d0%be</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1"/>
              </w:numPr>
              <w:tabs>
                <w:tab w:val="left" w:pos="567"/>
              </w:tabs>
              <w:ind w:left="23" w:firstLine="0"/>
              <w:contextualSpacing/>
              <w:jc w:val="both"/>
              <w:rPr>
                <w:bCs/>
                <w:iCs/>
                <w:sz w:val="24"/>
                <w:szCs w:val="24"/>
              </w:rPr>
            </w:pP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52">
              <w:r w:rsidRPr="00F20C81">
                <w:rPr>
                  <w:rStyle w:val="Hyperlink"/>
                  <w:sz w:val="24"/>
                  <w:szCs w:val="24"/>
                </w:rPr>
                <w:t>http://edu-post-diploma.kharkov.ua/?news=%d0%bf%d1%96%d0%b4%d1%81%d1%83%d0%bc%d0%ba%d0%b8-%d1%85v-%d0%be%d0%b1%d0%bb%d0%b0%d1%81%d0%bd%d0%be%d1%97-%d1%82%d0%b5%d0%bc%d0%b0%d1%82%d0%b8%d1%87%d0%bd%d0%be%d1%97-%d0%be%d0%bd%d0%bb%d0%b0%d0%b9</w:t>
              </w:r>
            </w:hyperlink>
          </w:p>
        </w:tc>
      </w:tr>
      <w:tr w:rsidR="000F0611" w:rsidTr="00D45C29">
        <w:trPr>
          <w:trHeight w:val="54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1"/>
              </w:numPr>
              <w:tabs>
                <w:tab w:val="left" w:pos="567"/>
              </w:tabs>
              <w:ind w:left="23" w:firstLine="0"/>
              <w:contextualSpacing/>
              <w:jc w:val="both"/>
              <w:rPr>
                <w:bCs/>
                <w:color w:val="000000"/>
                <w:sz w:val="24"/>
                <w:szCs w:val="24"/>
                <w:shd w:val="clear" w:color="auto" w:fill="FFFFFF"/>
              </w:rPr>
            </w:pPr>
            <w:r w:rsidRPr="006E0E35">
              <w:rPr>
                <w:bCs/>
                <w:sz w:val="24"/>
                <w:szCs w:val="24"/>
              </w:rPr>
              <w:t>Створення безпечного освітнього середовища в закладі освіти в умовах воєнного стану</w:t>
            </w:r>
            <w:r w:rsidRPr="006E0E35">
              <w:rPr>
                <w:sz w:val="24"/>
                <w:szCs w:val="24"/>
              </w:rPr>
              <w:t xml:space="preserve">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53" w:history="1">
              <w:r w:rsidRPr="006E0E35">
                <w:rPr>
                  <w:rStyle w:val="Hyperlink"/>
                  <w:sz w:val="24"/>
                  <w:szCs w:val="24"/>
                </w:rPr>
                <w:t>https://drive.google.com/file/d/1PTD8kaW8q3hCKAfTRM0AbF5ke4lPdxNT/view</w:t>
              </w:r>
            </w:hyperlink>
          </w:p>
        </w:tc>
      </w:tr>
      <w:tr w:rsidR="000F0611" w:rsidTr="00D45C29">
        <w:trPr>
          <w:trHeight w:val="54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4D1777" w:rsidRDefault="000F0611" w:rsidP="004D1777">
            <w:pPr>
              <w:pStyle w:val="NormalWeb"/>
              <w:rPr>
                <w:lang w:val="uk-UA"/>
              </w:rPr>
            </w:pPr>
            <w:r w:rsidRPr="004D1777">
              <w:rPr>
                <w:bCs/>
                <w:lang w:val="uk-UA"/>
              </w:rPr>
              <w:t>5</w:t>
            </w:r>
            <w:r>
              <w:rPr>
                <w:bCs/>
                <w:lang w:val="uk-UA"/>
              </w:rPr>
              <w:t>4</w:t>
            </w:r>
            <w:r w:rsidRPr="004D1777">
              <w:rPr>
                <w:bCs/>
                <w:lang w:val="uk-UA"/>
              </w:rPr>
              <w:t xml:space="preserve">. </w:t>
            </w:r>
            <w:r w:rsidRPr="00892B7D">
              <w:rPr>
                <w:bCs/>
                <w:lang w:val="uk-UA"/>
              </w:rPr>
              <w:t>Забезпечення якісної освіти згідно з принципами та завданнями НУШ</w:t>
            </w:r>
            <w:r w:rsidRPr="00892B7D">
              <w:rPr>
                <w:lang w:val="uk-UA"/>
              </w:rPr>
              <w:t xml:space="preserve"> </w:t>
            </w:r>
            <w:r w:rsidRPr="00892B7D">
              <w:rPr>
                <w:color w:val="000000"/>
                <w:lang w:val="uk-UA"/>
              </w:rPr>
              <w:t>[Електронне видання]</w:t>
            </w:r>
            <w:r w:rsidRPr="00892B7D">
              <w:rPr>
                <w:lang w:val="uk-UA"/>
              </w:rPr>
              <w:t xml:space="preserve"> : каталог сімнадцятої обласної тематичної онлайн-виставки ефективного педагогічного досвіду. </w:t>
            </w:r>
            <w:r w:rsidRPr="00892B7D">
              <w:rPr>
                <w:color w:val="000000"/>
                <w:lang w:val="uk-UA"/>
              </w:rPr>
              <w:t xml:space="preserve">– Харків : Харківська академія неперервної освіти, 2024. – 45 с. – Режим доступу: </w:t>
            </w:r>
            <w:hyperlink r:id="rId54" w:history="1">
              <w:r w:rsidRPr="004D1777">
                <w:rPr>
                  <w:rStyle w:val="Hyperlink"/>
                </w:rPr>
                <w:t>file</w:t>
              </w:r>
              <w:r w:rsidRPr="00892B7D">
                <w:rPr>
                  <w:rStyle w:val="Hyperlink"/>
                  <w:lang w:val="uk-UA"/>
                </w:rPr>
                <w:t>:///</w:t>
              </w:r>
              <w:r w:rsidRPr="004D1777">
                <w:rPr>
                  <w:rStyle w:val="Hyperlink"/>
                </w:rPr>
                <w:t>D</w:t>
              </w:r>
              <w:r w:rsidRPr="00892B7D">
                <w:rPr>
                  <w:rStyle w:val="Hyperlink"/>
                  <w:lang w:val="uk-UA"/>
                </w:rPr>
                <w:t>:/</w:t>
              </w:r>
              <w:r w:rsidRPr="004D1777">
                <w:rPr>
                  <w:rStyle w:val="Hyperlink"/>
                </w:rPr>
                <w:t>Users</w:t>
              </w:r>
              <w:r w:rsidRPr="00892B7D">
                <w:rPr>
                  <w:rStyle w:val="Hyperlink"/>
                  <w:lang w:val="uk-UA"/>
                </w:rPr>
                <w:t>/</w:t>
              </w:r>
              <w:r w:rsidRPr="004D1777">
                <w:rPr>
                  <w:rStyle w:val="Hyperlink"/>
                </w:rPr>
                <w:t>zherebkina</w:t>
              </w:r>
              <w:r w:rsidRPr="00892B7D">
                <w:rPr>
                  <w:rStyle w:val="Hyperlink"/>
                  <w:lang w:val="uk-UA"/>
                </w:rPr>
                <w:t>.</w:t>
              </w:r>
              <w:r w:rsidRPr="004D1777">
                <w:rPr>
                  <w:rStyle w:val="Hyperlink"/>
                </w:rPr>
                <w:t>z</w:t>
              </w:r>
              <w:r w:rsidRPr="00892B7D">
                <w:rPr>
                  <w:rStyle w:val="Hyperlink"/>
                  <w:lang w:val="uk-UA"/>
                </w:rPr>
                <w:t>/</w:t>
              </w:r>
              <w:r w:rsidRPr="004D1777">
                <w:rPr>
                  <w:rStyle w:val="Hyperlink"/>
                </w:rPr>
                <w:t>Downloads</w:t>
              </w:r>
              <w:r w:rsidRPr="00892B7D">
                <w:rPr>
                  <w:rStyle w:val="Hyperlink"/>
                  <w:lang w:val="uk-UA"/>
                </w:rPr>
                <w:t>/</w:t>
              </w:r>
              <w:r w:rsidRPr="004D1777">
                <w:rPr>
                  <w:rStyle w:val="Hyperlink"/>
                </w:rPr>
                <w:t>Zabezpechennia</w:t>
              </w:r>
              <w:r w:rsidRPr="00892B7D">
                <w:rPr>
                  <w:rStyle w:val="Hyperlink"/>
                  <w:lang w:val="uk-UA"/>
                </w:rPr>
                <w:t>_</w:t>
              </w:r>
              <w:r w:rsidRPr="004D1777">
                <w:rPr>
                  <w:rStyle w:val="Hyperlink"/>
                </w:rPr>
                <w:t>yakisnoi</w:t>
              </w:r>
              <w:r w:rsidRPr="00892B7D">
                <w:rPr>
                  <w:rStyle w:val="Hyperlink"/>
                  <w:lang w:val="uk-UA"/>
                </w:rPr>
                <w:t>_</w:t>
              </w:r>
              <w:r w:rsidRPr="004D1777">
                <w:rPr>
                  <w:rStyle w:val="Hyperlink"/>
                </w:rPr>
                <w:t>osvity</w:t>
              </w:r>
              <w:r w:rsidRPr="00892B7D">
                <w:rPr>
                  <w:rStyle w:val="Hyperlink"/>
                  <w:lang w:val="uk-UA"/>
                </w:rPr>
                <w:t>_-_</w:t>
              </w:r>
              <w:r w:rsidRPr="004D1777">
                <w:rPr>
                  <w:rStyle w:val="Hyperlink"/>
                </w:rPr>
                <w:t>maket</w:t>
              </w:r>
              <w:r w:rsidRPr="00892B7D">
                <w:rPr>
                  <w:rStyle w:val="Hyperlink"/>
                  <w:lang w:val="uk-UA"/>
                </w:rPr>
                <w:t>.</w:t>
              </w:r>
              <w:r w:rsidRPr="004D1777">
                <w:rPr>
                  <w:rStyle w:val="Hyperlink"/>
                </w:rPr>
                <w:t>pd</w:t>
              </w:r>
            </w:hyperlink>
          </w:p>
        </w:tc>
      </w:tr>
      <w:tr w:rsidR="000F0611" w:rsidTr="00D45C29">
        <w:trPr>
          <w:trHeight w:val="54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60B6E" w:rsidRDefault="000F0611" w:rsidP="004D1777">
            <w:pPr>
              <w:pStyle w:val="NormalWeb"/>
              <w:rPr>
                <w:lang w:val="uk-UA"/>
              </w:rPr>
            </w:pPr>
            <w:r>
              <w:rPr>
                <w:bCs/>
                <w:lang w:val="uk-UA"/>
              </w:rPr>
              <w:t xml:space="preserve">55. </w:t>
            </w:r>
            <w:r w:rsidRPr="00860B6E">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60B6E">
              <w:rPr>
                <w:rStyle w:val="Strong"/>
                <w:b w:val="0"/>
                <w:bCs w:val="0"/>
                <w:color w:val="000000"/>
                <w:bdr w:val="none" w:sz="0" w:space="0" w:color="auto" w:frame="1"/>
                <w:lang w:val="uk-UA"/>
              </w:rPr>
              <w:t>арків : Харківська академія неперервної освіти, 2025. – 48 с.</w:t>
            </w:r>
            <w:r w:rsidRPr="00860B6E">
              <w:rPr>
                <w:i/>
                <w:iCs/>
                <w:color w:val="000000"/>
                <w:bdr w:val="none" w:sz="0" w:space="0" w:color="auto" w:frame="1"/>
                <w:shd w:val="clear" w:color="auto" w:fill="FFFFFF"/>
                <w:lang w:val="uk-UA"/>
              </w:rPr>
              <w:t xml:space="preserve"> </w:t>
            </w:r>
            <w:r w:rsidRPr="00860B6E">
              <w:rPr>
                <w:color w:val="000000"/>
                <w:bdr w:val="none" w:sz="0" w:space="0" w:color="auto" w:frame="1"/>
                <w:shd w:val="clear" w:color="auto" w:fill="FFFFFF"/>
                <w:lang w:val="uk-UA"/>
              </w:rPr>
              <w:t xml:space="preserve">– Режим доступу: </w:t>
            </w:r>
            <w:hyperlink r:id="rId55" w:history="1">
              <w:r w:rsidRPr="00860B6E">
                <w:rPr>
                  <w:rStyle w:val="Hyperlink"/>
                  <w:bdr w:val="none" w:sz="0" w:space="0" w:color="auto" w:frame="1"/>
                  <w:shd w:val="clear" w:color="auto" w:fill="FFFFFF"/>
                </w:rPr>
                <w:t>http</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edu</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post</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diploma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kharkov</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ua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news</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bf</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4%</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1%83%</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bc</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8-%</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1%85</w:t>
              </w:r>
              <w:r w:rsidRPr="00860B6E">
                <w:rPr>
                  <w:rStyle w:val="Hyperlink"/>
                  <w:bdr w:val="none" w:sz="0" w:space="0" w:color="auto" w:frame="1"/>
                  <w:shd w:val="clear" w:color="auto" w:fill="FFFFFF"/>
                </w:rPr>
                <w:t>v</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bb</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1%82%</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5%</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bc</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1%82%</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8%</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5</w:t>
            </w:r>
            <w:r>
              <w:rPr>
                <w:b/>
                <w:sz w:val="24"/>
                <w:shd w:val="clear" w:color="auto" w:fill="C0C0C0"/>
              </w:rPr>
              <w:t>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65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14</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1.</w:t>
            </w:r>
            <w:r w:rsidRPr="00F20C81">
              <w:rPr>
                <w:b/>
                <w:sz w:val="24"/>
              </w:rPr>
              <w:t>Рекомендації</w:t>
            </w:r>
            <w:r w:rsidRPr="00F20C81">
              <w:rPr>
                <w:sz w:val="24"/>
              </w:rPr>
              <w:t xml:space="preserve">щодооформленнявкласномужурналірезультатівнавчальних досягнень учнів </w:t>
            </w:r>
            <w:r w:rsidRPr="00F20C81">
              <w:rPr>
                <w:i/>
                <w:sz w:val="24"/>
              </w:rPr>
              <w:t xml:space="preserve">з іноземної мови, </w:t>
            </w:r>
            <w:r w:rsidRPr="00F20C81">
              <w:rPr>
                <w:sz w:val="24"/>
              </w:rPr>
              <w:t>веденню робочих зошитів,зошитівдляконтрольнихробітізошитів-словників/БулгаковаВ.Г.,НемчонокС.Л.,МоскаленкоЮ.Г.,ЛюбченкоО.С.,БайоваО.І.,ГлобаЛ.В.,БазійЛ.А.;заред.Л.Д.Покроєвої.–Харків:Харківськийобласний</w:t>
            </w:r>
          </w:p>
          <w:p w:rsidR="000F0611" w:rsidRPr="00F20C81" w:rsidRDefault="000F0611" w:rsidP="00F20C81">
            <w:pPr>
              <w:pStyle w:val="TableParagraph"/>
              <w:spacing w:line="254" w:lineRule="exact"/>
              <w:jc w:val="both"/>
              <w:rPr>
                <w:sz w:val="24"/>
              </w:rPr>
            </w:pPr>
            <w:r w:rsidRPr="00F20C81">
              <w:rPr>
                <w:sz w:val="24"/>
              </w:rPr>
              <w:t>науково-методичнийінститутбезперервноїосвіти,2002.–12с.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:іноземнімови</w:t>
            </w:r>
            <w:r w:rsidRPr="00F20C81">
              <w:rPr>
                <w:sz w:val="24"/>
              </w:rPr>
              <w:t>/укладач:БулгаковаВ.Г.–Харків:Харківськийобласний</w:t>
            </w:r>
          </w:p>
          <w:p w:rsidR="000F0611" w:rsidRPr="00F20C81" w:rsidRDefault="000F0611" w:rsidP="00F20C81">
            <w:pPr>
              <w:pStyle w:val="TableParagraph"/>
              <w:spacing w:line="248" w:lineRule="exact"/>
              <w:jc w:val="both"/>
              <w:rPr>
                <w:sz w:val="24"/>
              </w:rPr>
            </w:pPr>
            <w:r w:rsidRPr="00F20C81">
              <w:rPr>
                <w:sz w:val="24"/>
              </w:rPr>
              <w:t>науково-методичнийінститутбезперервноїосвіти,2011.–32с.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3. </w:t>
            </w:r>
            <w:r w:rsidRPr="00F20C81">
              <w:rPr>
                <w:b/>
                <w:sz w:val="24"/>
              </w:rPr>
              <w:t xml:space="preserve">Джерело </w:t>
            </w:r>
            <w:r w:rsidRPr="00F20C81">
              <w:rPr>
                <w:sz w:val="24"/>
              </w:rPr>
              <w:t xml:space="preserve">педагогічних інновацій. Вип. № 4 : </w:t>
            </w:r>
            <w:r w:rsidRPr="00F20C81">
              <w:rPr>
                <w:i/>
                <w:sz w:val="24"/>
              </w:rPr>
              <w:t xml:space="preserve">Іноземні мови </w:t>
            </w:r>
            <w:r w:rsidRPr="00F20C81">
              <w:rPr>
                <w:sz w:val="24"/>
              </w:rPr>
              <w:t>: науково-методичний журнал / Кравченко Г.Ю., Ганіна Н.В., Казачінер О.С. ; гол.ред.Л.Д.Покроєва.–Харків:Харківськаакадеміянеперервноїосвіти,</w:t>
            </w:r>
          </w:p>
          <w:p w:rsidR="000F0611" w:rsidRPr="00F20C81" w:rsidRDefault="000F0611" w:rsidP="00F20C81">
            <w:pPr>
              <w:pStyle w:val="TableParagraph"/>
              <w:spacing w:before="2" w:line="254" w:lineRule="exact"/>
              <w:jc w:val="both"/>
              <w:rPr>
                <w:sz w:val="24"/>
              </w:rPr>
            </w:pPr>
            <w:r w:rsidRPr="00F20C81">
              <w:rPr>
                <w:sz w:val="24"/>
              </w:rPr>
              <w:t>2013.– 260с.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314"/>
              <w:rPr>
                <w:sz w:val="24"/>
              </w:rPr>
            </w:pPr>
            <w:r w:rsidRPr="00F20C81">
              <w:rPr>
                <w:b/>
                <w:i/>
                <w:sz w:val="24"/>
              </w:rPr>
              <w:t xml:space="preserve">4. Матеріали </w:t>
            </w:r>
            <w:r w:rsidRPr="00F20C81">
              <w:rPr>
                <w:sz w:val="24"/>
              </w:rPr>
              <w:t xml:space="preserve">IV </w:t>
            </w:r>
            <w:r w:rsidRPr="00F20C81">
              <w:rPr>
                <w:b/>
                <w:sz w:val="24"/>
              </w:rPr>
              <w:t xml:space="preserve">Міжнародної конференції </w:t>
            </w:r>
            <w:r w:rsidRPr="00F20C81">
              <w:rPr>
                <w:sz w:val="24"/>
              </w:rPr>
              <w:t>«Сучасні підходи донавчанняіноземноїмови:шляхи інтеграціїшколитаВНЗ»(м.Харків,25квітня2014 р.)[Електронневидання]//</w:t>
            </w:r>
            <w:hyperlink r:id="rId56">
              <w:r w:rsidRPr="00F20C81">
                <w:rPr>
                  <w:color w:val="0000FF"/>
                  <w:sz w:val="24"/>
                  <w:u w:val="single" w:color="0000FF"/>
                </w:rPr>
                <w:t>http://conf-hano.at.ua/</w:t>
              </w:r>
            </w:hyperlink>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jc w:val="both"/>
              <w:rPr>
                <w:sz w:val="24"/>
              </w:rPr>
            </w:pPr>
            <w:r w:rsidRPr="00F20C81">
              <w:rPr>
                <w:sz w:val="24"/>
              </w:rPr>
              <w:t>5.Діагностика,корекціятапрофілактикатруднощівучнівувивченні</w:t>
            </w:r>
            <w:r w:rsidRPr="00F20C81">
              <w:rPr>
                <w:i/>
                <w:sz w:val="24"/>
              </w:rPr>
              <w:t>іноземноїмови</w:t>
            </w:r>
            <w:r w:rsidRPr="00F20C81">
              <w:rPr>
                <w:sz w:val="24"/>
              </w:rPr>
              <w:t>:</w:t>
            </w:r>
            <w:r w:rsidRPr="00F20C81">
              <w:rPr>
                <w:b/>
                <w:sz w:val="24"/>
              </w:rPr>
              <w:t>методичнірекомендації</w:t>
            </w:r>
            <w:r w:rsidRPr="00F20C81">
              <w:rPr>
                <w:sz w:val="24"/>
              </w:rPr>
              <w:t>/авт.-укл.:СілінаГ.О.,Казачінер О.С.; за заг.ред. Л.Д.Покроєвої.–Харків: Харківська 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неперервноїосвіти,2015.–112с.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 xml:space="preserve">6. Як підвищити якість навчання школярів </w:t>
            </w:r>
            <w:r w:rsidRPr="00F20C81">
              <w:rPr>
                <w:i/>
                <w:sz w:val="24"/>
              </w:rPr>
              <w:t xml:space="preserve">з іноземних мов </w:t>
            </w:r>
            <w:r w:rsidRPr="00F20C81">
              <w:rPr>
                <w:sz w:val="24"/>
              </w:rPr>
              <w:t xml:space="preserve">: </w:t>
            </w:r>
            <w:r w:rsidRPr="00F20C81">
              <w:rPr>
                <w:b/>
                <w:sz w:val="24"/>
              </w:rPr>
              <w:t>методичнийпосібник</w:t>
            </w:r>
            <w:r w:rsidRPr="00F20C81">
              <w:rPr>
                <w:sz w:val="24"/>
              </w:rPr>
              <w:t>длявчителівіноземнихмов/автори-уклад.:БулгаковаВ.Г.,КазачінерО.С.,МолінаО.О.;зазаг.ред.В.Г.Булгакової.–Харків:</w:t>
            </w:r>
          </w:p>
          <w:p w:rsidR="000F0611" w:rsidRPr="00F20C81" w:rsidRDefault="000F0611" w:rsidP="00F20C81">
            <w:pPr>
              <w:pStyle w:val="TableParagraph"/>
              <w:spacing w:before="2" w:line="254" w:lineRule="exact"/>
              <w:jc w:val="both"/>
              <w:rPr>
                <w:sz w:val="24"/>
              </w:rPr>
            </w:pPr>
            <w:r w:rsidRPr="00F20C81">
              <w:rPr>
                <w:sz w:val="24"/>
              </w:rPr>
              <w:t>Харківськаакадеміянеперервноїосвіти,2015.–240с.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7. Авторські підходи щодо підготовки випускників ЗНЗ до зовнішньогонезалежногооцінюваннязанглійськоїмови:</w:t>
            </w:r>
            <w:r w:rsidRPr="00F20C81">
              <w:rPr>
                <w:b/>
                <w:sz w:val="24"/>
              </w:rPr>
              <w:t>навчально-методичнийпосібник</w:t>
            </w:r>
            <w:r w:rsidRPr="00F20C81">
              <w:rPr>
                <w:sz w:val="24"/>
              </w:rPr>
              <w:t>/авторськийколектив підкер.О.С.Казачінер,О.Ю.Балкашиної.</w:t>
            </w:r>
          </w:p>
          <w:p w:rsidR="000F0611" w:rsidRPr="00F20C81" w:rsidRDefault="000F0611" w:rsidP="00F20C81">
            <w:pPr>
              <w:pStyle w:val="TableParagraph"/>
              <w:spacing w:line="256" w:lineRule="exact"/>
              <w:jc w:val="both"/>
              <w:rPr>
                <w:sz w:val="24"/>
              </w:rPr>
            </w:pPr>
            <w:r w:rsidRPr="00F20C81">
              <w:rPr>
                <w:sz w:val="24"/>
              </w:rPr>
              <w:t>–Харків:Харківськаакадеміянеперервноїосвіти,2016.–304с.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90"/>
              <w:jc w:val="both"/>
              <w:rPr>
                <w:sz w:val="24"/>
              </w:rPr>
            </w:pPr>
            <w:r w:rsidRPr="00F20C81">
              <w:rPr>
                <w:b/>
                <w:i/>
                <w:sz w:val="24"/>
              </w:rPr>
              <w:t>8.Матеріали</w:t>
            </w:r>
            <w:r w:rsidRPr="00F20C81">
              <w:rPr>
                <w:sz w:val="24"/>
              </w:rPr>
              <w:t>Міжрегіональноїнауково-практичної</w:t>
            </w:r>
            <w:r w:rsidRPr="00F20C81">
              <w:rPr>
                <w:b/>
                <w:i/>
                <w:sz w:val="24"/>
              </w:rPr>
              <w:t>Інтернет-конференції</w:t>
            </w:r>
            <w:r w:rsidRPr="00F20C81">
              <w:rPr>
                <w:sz w:val="24"/>
              </w:rPr>
              <w:t>«Шляхипідвищенняякостінавчанняанглійськоїмови(м.Харків, 25 квітня 2016 року) [Електронне видання] / за заг. редакцією Л. Д.Покроєвої. – Харків : Харківська академія неперервної освіти, 2016. – 208с.//</w:t>
            </w:r>
            <w:hyperlink r:id="rId57">
              <w:r w:rsidRPr="00F20C81">
                <w:rPr>
                  <w:color w:val="0000FF"/>
                  <w:sz w:val="24"/>
                  <w:u w:val="single" w:color="0000FF"/>
                </w:rPr>
                <w:t>http://conf-hano.at.ua/</w:t>
              </w:r>
            </w:hyperlink>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 xml:space="preserve">9.ПідготовкаучнівдоВсеукраїнськоїучнівськоїолімпіадиучнівськоїолімпіади з англійської мови : </w:t>
            </w:r>
            <w:r w:rsidRPr="00F20C81">
              <w:rPr>
                <w:b/>
                <w:sz w:val="24"/>
              </w:rPr>
              <w:t xml:space="preserve">практичний порадник </w:t>
            </w:r>
            <w:r w:rsidRPr="00F20C81">
              <w:rPr>
                <w:sz w:val="24"/>
              </w:rPr>
              <w:t>/ укладач Моліна О.О.;зазаг.ред.Л.Д.Покроєвої.–Харків:Харківськаакадеміянеперервноїосвіти,2019.–200с.–(До80-річчяпіслядипломній</w:t>
            </w:r>
          </w:p>
          <w:p w:rsidR="000F0611" w:rsidRPr="00F20C81" w:rsidRDefault="000F0611" w:rsidP="00F20C81">
            <w:pPr>
              <w:pStyle w:val="TableParagraph"/>
              <w:spacing w:line="256" w:lineRule="exact"/>
              <w:jc w:val="both"/>
              <w:rPr>
                <w:sz w:val="24"/>
              </w:rPr>
            </w:pPr>
            <w:r w:rsidRPr="00F20C81">
              <w:rPr>
                <w:sz w:val="24"/>
              </w:rPr>
              <w:t>педагогічнійосвітінаХарківщині(1939-2019).</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15</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1Інформаційно-методичний тезаурус </w:t>
            </w:r>
            <w:r w:rsidRPr="00F20C81">
              <w:rPr>
                <w:sz w:val="24"/>
              </w:rPr>
              <w:t>: секція «</w:t>
            </w:r>
            <w:r w:rsidRPr="00F20C81">
              <w:rPr>
                <w:i/>
                <w:sz w:val="24"/>
              </w:rPr>
              <w:t>спеціальна педагогіка</w:t>
            </w:r>
            <w:r w:rsidRPr="00F20C81">
              <w:rPr>
                <w:sz w:val="24"/>
              </w:rPr>
              <w:t>» /автори-укладачі: О.О. Байназарова, І.Г. Ємельянова, В.Д. Усменцова ; зазаг.ред.Л.Д.Покроєвої.–Харків:Харківськийобласнийнауково-методичнийінститутбезперервноїосвіти,2002.–8с.–(Серпнева</w:t>
            </w:r>
          </w:p>
          <w:p w:rsidR="000F0611" w:rsidRPr="00F20C81" w:rsidRDefault="000F0611" w:rsidP="00F20C81">
            <w:pPr>
              <w:pStyle w:val="TableParagraph"/>
              <w:spacing w:before="1" w:line="254" w:lineRule="exact"/>
              <w:jc w:val="both"/>
              <w:rPr>
                <w:sz w:val="24"/>
              </w:rPr>
            </w:pPr>
            <w:r w:rsidRPr="00F20C81">
              <w:rPr>
                <w:sz w:val="24"/>
              </w:rPr>
              <w:t>педагогічнадекада).</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spacing w:line="252" w:lineRule="exact"/>
              <w:ind w:left="109"/>
              <w:rPr>
                <w:b/>
                <w:sz w:val="24"/>
              </w:rPr>
            </w:pPr>
            <w:r w:rsidRPr="00F20C81">
              <w:rPr>
                <w:b/>
                <w:sz w:val="24"/>
              </w:rPr>
              <w:t>Спеціальна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b/>
                <w:sz w:val="24"/>
              </w:rPr>
              <w:t>2Методичнаробота</w:t>
            </w:r>
            <w:r w:rsidRPr="00F20C81">
              <w:rPr>
                <w:sz w:val="24"/>
              </w:rPr>
              <w:t>в</w:t>
            </w:r>
            <w:r w:rsidRPr="00F20C81">
              <w:rPr>
                <w:i/>
                <w:sz w:val="24"/>
              </w:rPr>
              <w:t>інтернатнихнавчальнихзакладах</w:t>
            </w:r>
            <w:r w:rsidRPr="00F20C81">
              <w:rPr>
                <w:sz w:val="24"/>
              </w:rPr>
              <w:t>/укладач:ПивовароваО.В.;зазаг.ред.Л.Д.Покроєвої.–2-евид.,виправл.йдоповн.–Харків:Харківськийобласнийнауково-методичнийінститут</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ind w:left="109"/>
              <w:rPr>
                <w:b/>
                <w:sz w:val="24"/>
              </w:rPr>
            </w:pPr>
            <w:r w:rsidRPr="00F20C81">
              <w:rPr>
                <w:b/>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безперервноїосвіти,2005.–48с.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3</w:t>
            </w:r>
            <w:r w:rsidRPr="00F20C81">
              <w:rPr>
                <w:sz w:val="24"/>
              </w:rPr>
              <w:t xml:space="preserve">Сучаснінауково-методичнітадидактичніпідходидлязабезпеченняякостібазовоїтаповноїзагальноїсередньоїосвітивзагальноосвітніхнавчальних закладах </w:t>
            </w:r>
            <w:r w:rsidRPr="00F20C81">
              <w:rPr>
                <w:i/>
                <w:sz w:val="24"/>
              </w:rPr>
              <w:t xml:space="preserve">інтернатного типу </w:t>
            </w:r>
            <w:r w:rsidRPr="00F20C81">
              <w:rPr>
                <w:sz w:val="24"/>
              </w:rPr>
              <w:t xml:space="preserve">Харківської області у 2008/2009навчальному році : </w:t>
            </w:r>
            <w:r w:rsidRPr="00F20C81">
              <w:rPr>
                <w:b/>
                <w:sz w:val="24"/>
              </w:rPr>
              <w:t xml:space="preserve">методичні матеріали </w:t>
            </w:r>
            <w:r w:rsidRPr="00F20C81">
              <w:rPr>
                <w:sz w:val="24"/>
              </w:rPr>
              <w:t>для керівників загальноосвітніхнавчальних закладів інтернатного типу / укладач: Татаринов М.В</w:t>
            </w:r>
            <w:r w:rsidRPr="00F20C81">
              <w:rPr>
                <w:b/>
                <w:sz w:val="24"/>
              </w:rPr>
              <w:t xml:space="preserve">. </w:t>
            </w:r>
            <w:r w:rsidRPr="00F20C81">
              <w:rPr>
                <w:sz w:val="24"/>
              </w:rPr>
              <w:t>; за заг.ред.ПокроєвоїЛ.Д.–Харків:Харківськийобласнийнауково-методичний</w:t>
            </w:r>
          </w:p>
          <w:p w:rsidR="000F0611" w:rsidRPr="00F20C81" w:rsidRDefault="000F0611" w:rsidP="00F20C81">
            <w:pPr>
              <w:pStyle w:val="TableParagraph"/>
              <w:spacing w:line="254" w:lineRule="exact"/>
              <w:jc w:val="both"/>
              <w:rPr>
                <w:sz w:val="24"/>
              </w:rPr>
            </w:pPr>
            <w:r w:rsidRPr="00F20C81">
              <w:rPr>
                <w:sz w:val="24"/>
              </w:rPr>
              <w:t>інститутбезперервноїосвіти</w:t>
            </w:r>
            <w:r w:rsidRPr="00F20C81">
              <w:rPr>
                <w:b/>
                <w:sz w:val="24"/>
              </w:rPr>
              <w:t>,</w:t>
            </w:r>
            <w:r w:rsidRPr="00F20C81">
              <w:rPr>
                <w:sz w:val="24"/>
              </w:rPr>
              <w:t>2008.–48с.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4</w:t>
            </w:r>
            <w:r w:rsidRPr="00F20C81">
              <w:rPr>
                <w:sz w:val="24"/>
              </w:rPr>
              <w:t xml:space="preserve">Управлінська діяльність керівника закладу освіти </w:t>
            </w:r>
            <w:r w:rsidRPr="00F20C81">
              <w:rPr>
                <w:i/>
                <w:sz w:val="24"/>
              </w:rPr>
              <w:t xml:space="preserve">інтернатного типу </w:t>
            </w:r>
            <w:r w:rsidRPr="00F20C81">
              <w:rPr>
                <w:sz w:val="24"/>
              </w:rPr>
              <w:t>вХарківськомуосвітньомурегіоні:організаційно-правовийтанауково-методичнийсупровіддіяльності:</w:t>
            </w:r>
            <w:r w:rsidRPr="00F20C81">
              <w:rPr>
                <w:b/>
                <w:sz w:val="24"/>
              </w:rPr>
              <w:t>метод.матеріали</w:t>
            </w:r>
            <w:r w:rsidRPr="00F20C81">
              <w:rPr>
                <w:sz w:val="24"/>
              </w:rPr>
              <w:t>длякерівниківінтернатних навчальних закладів / укладач Татаринов М.В. ; за заг. ред.ПокроєвоїЛ.Д.,Г.В.Михайленко.–Харків:Харківськийобласний</w:t>
            </w:r>
          </w:p>
          <w:p w:rsidR="000F0611" w:rsidRPr="00F20C81" w:rsidRDefault="000F0611" w:rsidP="00F20C81">
            <w:pPr>
              <w:pStyle w:val="TableParagraph"/>
              <w:spacing w:line="254" w:lineRule="exact"/>
              <w:jc w:val="both"/>
              <w:rPr>
                <w:sz w:val="24"/>
              </w:rPr>
            </w:pPr>
            <w:r w:rsidRPr="00F20C81">
              <w:rPr>
                <w:sz w:val="24"/>
              </w:rPr>
              <w:t>науково-методичнийінститутбезперервноїосвіти</w:t>
            </w:r>
            <w:r w:rsidRPr="00F20C81">
              <w:rPr>
                <w:b/>
                <w:sz w:val="24"/>
              </w:rPr>
              <w:t>,</w:t>
            </w:r>
            <w:r w:rsidRPr="00F20C81">
              <w:rPr>
                <w:sz w:val="24"/>
              </w:rPr>
              <w:t>2008.–60с.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spacing w:before="2"/>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5</w:t>
            </w:r>
            <w:r w:rsidRPr="00F20C81">
              <w:rPr>
                <w:sz w:val="24"/>
              </w:rPr>
              <w:t>Науково-методичнізасадивпровадженняздоров’язберігаючихтехнологійв</w:t>
            </w:r>
            <w:r w:rsidRPr="00F20C81">
              <w:rPr>
                <w:i/>
                <w:sz w:val="24"/>
              </w:rPr>
              <w:t>інтернатнихнавчальнихзакладах</w:t>
            </w:r>
            <w:r w:rsidRPr="00F20C81">
              <w:rPr>
                <w:sz w:val="24"/>
              </w:rPr>
              <w:t>Харківськоїобласті:</w:t>
            </w:r>
            <w:r w:rsidRPr="00F20C81">
              <w:rPr>
                <w:b/>
                <w:sz w:val="24"/>
              </w:rPr>
              <w:t>здосвіду роботи</w:t>
            </w:r>
            <w:r w:rsidRPr="00F20C81">
              <w:rPr>
                <w:sz w:val="24"/>
              </w:rPr>
              <w:t>/ укладач М.В. Татаринов ; за заг. ред. Л.Д. Покроєвої. –Харків:Харківськийобласнийнауково-методичнийінститут безперервної</w:t>
            </w:r>
          </w:p>
          <w:p w:rsidR="000F0611" w:rsidRPr="00F20C81" w:rsidRDefault="000F0611" w:rsidP="00F20C81">
            <w:pPr>
              <w:pStyle w:val="TableParagraph"/>
              <w:spacing w:before="1" w:line="254" w:lineRule="exact"/>
              <w:jc w:val="both"/>
              <w:rPr>
                <w:sz w:val="24"/>
              </w:rPr>
            </w:pPr>
            <w:r w:rsidRPr="00F20C81">
              <w:rPr>
                <w:sz w:val="24"/>
              </w:rPr>
              <w:t>освіти,2009 –72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spacing w:before="3"/>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6</w:t>
            </w:r>
            <w:r w:rsidRPr="00F20C81">
              <w:rPr>
                <w:sz w:val="24"/>
              </w:rPr>
              <w:t>Психологічні аспекти корекційної роботи з дітьми-сиротами в умовах</w:t>
            </w:r>
            <w:r w:rsidRPr="00F20C81">
              <w:rPr>
                <w:i/>
                <w:sz w:val="24"/>
              </w:rPr>
              <w:t>інтернатногозакладу</w:t>
            </w:r>
            <w:r w:rsidRPr="00F20C81">
              <w:rPr>
                <w:sz w:val="24"/>
              </w:rPr>
              <w:t>:</w:t>
            </w:r>
            <w:r w:rsidRPr="00F20C81">
              <w:rPr>
                <w:b/>
                <w:sz w:val="24"/>
              </w:rPr>
              <w:t>науково-методичнийпосібник</w:t>
            </w:r>
            <w:r w:rsidRPr="00F20C81">
              <w:rPr>
                <w:sz w:val="24"/>
              </w:rPr>
              <w:t>/укладачі:Т.С.Калініна,Г.О.Сіліна;зазаг.ред.Л.Д.Покроєвої.–Харків:Харківськийобласнийнауково-методичнийінститутбезперервноїосвіти,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2009– 84с.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Інтернатнізаклади.</w:t>
            </w:r>
          </w:p>
          <w:p w:rsidR="000F0611" w:rsidRPr="00F20C81" w:rsidRDefault="000F0611"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7</w:t>
            </w:r>
            <w:r w:rsidRPr="00F20C81">
              <w:rPr>
                <w:sz w:val="24"/>
              </w:rPr>
              <w:t>Інноваційнийпідхідщодоорганізаціїкорекційно-розвивальногонавчально-виховного процесу і медичної реабілітації дітей з особливимипотребами в умовах спеціальної загальноосвітньої</w:t>
            </w:r>
            <w:r w:rsidRPr="00F20C81">
              <w:rPr>
                <w:i/>
                <w:sz w:val="24"/>
              </w:rPr>
              <w:t xml:space="preserve">школи-інтернату </w:t>
            </w:r>
            <w:r w:rsidRPr="00F20C81">
              <w:rPr>
                <w:sz w:val="24"/>
              </w:rPr>
              <w:t xml:space="preserve">: </w:t>
            </w:r>
            <w:r w:rsidRPr="00F20C81">
              <w:rPr>
                <w:b/>
                <w:sz w:val="24"/>
              </w:rPr>
              <w:t>здосвідуроботи</w:t>
            </w:r>
            <w:r w:rsidRPr="00F20C81">
              <w:rPr>
                <w:sz w:val="24"/>
              </w:rPr>
              <w:t>школи-інтернату№8(закладдлядітейзпорушеннямопорно-рухового апарату таскладнимивадамирозвитку) /ТатариновМ.В.</w:t>
            </w:r>
          </w:p>
          <w:p w:rsidR="000F0611" w:rsidRPr="00F20C81" w:rsidRDefault="000F0611" w:rsidP="00F20C81">
            <w:pPr>
              <w:pStyle w:val="TableParagraph"/>
              <w:spacing w:line="276" w:lineRule="exact"/>
              <w:ind w:right="104"/>
              <w:jc w:val="both"/>
              <w:rPr>
                <w:sz w:val="24"/>
              </w:rPr>
            </w:pPr>
            <w:r w:rsidRPr="00F20C81">
              <w:rPr>
                <w:sz w:val="24"/>
              </w:rPr>
              <w:t>[таін.;зазаг.ред.М.В.Татаринов].–Харків:Харківськаакадеміянеперервноїосвіти, 2013.– 168 с.</w:t>
            </w:r>
          </w:p>
        </w:tc>
      </w:tr>
      <w:tr w:rsidR="000F0611" w:rsidTr="00D45C29">
        <w:trPr>
          <w:trHeight w:val="137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76"/>
              <w:rPr>
                <w:b/>
                <w:sz w:val="24"/>
              </w:rPr>
            </w:pPr>
            <w:r w:rsidRPr="00F20C81">
              <w:rPr>
                <w:b/>
                <w:sz w:val="24"/>
              </w:rPr>
              <w:t>Інтернатнізаклади.</w:t>
            </w:r>
          </w:p>
          <w:p w:rsidR="000F0611" w:rsidRPr="00F20C81" w:rsidRDefault="000F0611"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b/>
                <w:sz w:val="24"/>
              </w:rPr>
              <w:t>8Рекомендації</w:t>
            </w:r>
            <w:r w:rsidRPr="00F20C81">
              <w:rPr>
                <w:sz w:val="24"/>
              </w:rPr>
              <w:t xml:space="preserve">дляведеннязаписівукласнихжурналахнавчальнихзакладів </w:t>
            </w:r>
            <w:r w:rsidRPr="00F20C81">
              <w:rPr>
                <w:i/>
                <w:sz w:val="24"/>
              </w:rPr>
              <w:t xml:space="preserve">інтернатного типу </w:t>
            </w:r>
            <w:r w:rsidRPr="00F20C81">
              <w:rPr>
                <w:sz w:val="24"/>
              </w:rPr>
              <w:t>обласного підпорядкування, що забезпечуютьнавчально-виховнийпроцесзаспеціальнимипрограмами/зазаг.ред.М.В.Татаринова.–Харків:Харківськаакадеміянеперервноїосвіти,2013.</w:t>
            </w:r>
          </w:p>
          <w:p w:rsidR="000F0611" w:rsidRPr="00F20C81" w:rsidRDefault="000F0611" w:rsidP="00F20C81">
            <w:pPr>
              <w:pStyle w:val="TableParagraph"/>
              <w:spacing w:line="254" w:lineRule="exact"/>
              <w:jc w:val="both"/>
              <w:rPr>
                <w:sz w:val="24"/>
              </w:rPr>
            </w:pPr>
            <w:r w:rsidRPr="00F20C81">
              <w:rPr>
                <w:sz w:val="24"/>
              </w:rPr>
              <w:t>–116с.</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16</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259"/>
              <w:rPr>
                <w:sz w:val="24"/>
              </w:rPr>
            </w:pPr>
            <w:r w:rsidRPr="00F20C81">
              <w:rPr>
                <w:sz w:val="24"/>
              </w:rPr>
              <w:t>1.</w:t>
            </w:r>
            <w:r w:rsidRPr="00F20C81">
              <w:rPr>
                <w:b/>
                <w:sz w:val="24"/>
              </w:rPr>
              <w:t xml:space="preserve">Методичні рекомендації </w:t>
            </w:r>
            <w:r w:rsidRPr="00F20C81">
              <w:rPr>
                <w:sz w:val="24"/>
              </w:rPr>
              <w:t xml:space="preserve">щодо використання </w:t>
            </w:r>
            <w:r w:rsidRPr="00F20C81">
              <w:rPr>
                <w:i/>
                <w:sz w:val="24"/>
              </w:rPr>
              <w:t xml:space="preserve">інформаційно-комунікаційних технологій </w:t>
            </w:r>
            <w:r w:rsidRPr="00F20C81">
              <w:rPr>
                <w:sz w:val="24"/>
              </w:rPr>
              <w:t>у викладанні базових дисциплін та управліннізагальноосвітніми навчальними закладами / Лунячек В.Є., БайназароваО.О., Папернова Т.В. – Харків : Харківський обласний науково-методичний інститут безперервноїосвіти, 2003.–40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sz w:val="24"/>
              </w:rPr>
            </w:pPr>
            <w:r w:rsidRPr="00F20C81">
              <w:rPr>
                <w:sz w:val="24"/>
              </w:rPr>
              <w:t>2.</w:t>
            </w:r>
            <w:r w:rsidRPr="00F20C81">
              <w:rPr>
                <w:b/>
                <w:sz w:val="24"/>
              </w:rPr>
              <w:t>Джерело</w:t>
            </w:r>
            <w:r w:rsidRPr="00F20C81">
              <w:rPr>
                <w:sz w:val="24"/>
              </w:rPr>
              <w:t>педагогічноїмайстерності.Вип.1(31):Математиката</w:t>
            </w:r>
          </w:p>
          <w:p w:rsidR="000F0611" w:rsidRPr="00F20C81" w:rsidRDefault="000F0611" w:rsidP="00F20C81">
            <w:pPr>
              <w:pStyle w:val="TableParagraph"/>
              <w:spacing w:line="275" w:lineRule="exact"/>
              <w:rPr>
                <w:sz w:val="24"/>
              </w:rPr>
            </w:pPr>
            <w:r w:rsidRPr="00F20C81">
              <w:rPr>
                <w:i/>
                <w:sz w:val="24"/>
              </w:rPr>
              <w:t xml:space="preserve">інформатика: </w:t>
            </w:r>
            <w:r w:rsidRPr="00F20C81">
              <w:rPr>
                <w:sz w:val="24"/>
              </w:rPr>
              <w:t>науково-методичний журнал/гол.ред.ПокроєваЛ.Д.–</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безперервноїосвіти,2004.– 100 с.</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rPr>
                <w:sz w:val="24"/>
              </w:rPr>
            </w:pPr>
            <w:r w:rsidRPr="00F20C81">
              <w:rPr>
                <w:sz w:val="24"/>
              </w:rPr>
              <w:t>3.</w:t>
            </w:r>
            <w:r w:rsidRPr="00F20C81">
              <w:rPr>
                <w:i/>
                <w:sz w:val="24"/>
              </w:rPr>
              <w:t>Информатизация</w:t>
            </w:r>
            <w:r w:rsidRPr="00F20C81">
              <w:rPr>
                <w:sz w:val="24"/>
              </w:rPr>
              <w:t>общегосреднегообразованияХарьковщины/</w:t>
            </w:r>
          </w:p>
          <w:p w:rsidR="000F0611" w:rsidRPr="00F20C81" w:rsidRDefault="000F0611" w:rsidP="00F20C81">
            <w:pPr>
              <w:pStyle w:val="TableParagraph"/>
              <w:spacing w:line="276" w:lineRule="exact"/>
              <w:ind w:right="1177"/>
              <w:rPr>
                <w:sz w:val="24"/>
              </w:rPr>
            </w:pPr>
            <w:r w:rsidRPr="00F20C81">
              <w:rPr>
                <w:sz w:val="24"/>
              </w:rPr>
              <w:t>Соколянская И.Т. – Харьков : Харьковский областной научно-методическийинститутнепрерывногообразования,2005.–28с.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rPr>
                <w:sz w:val="24"/>
              </w:rPr>
            </w:pPr>
            <w:r w:rsidRPr="00F20C81">
              <w:rPr>
                <w:sz w:val="24"/>
              </w:rPr>
              <w:t xml:space="preserve">4.Лунячек В.Е. </w:t>
            </w:r>
            <w:r w:rsidRPr="00F20C81">
              <w:rPr>
                <w:i/>
                <w:sz w:val="24"/>
              </w:rPr>
              <w:t>Інформатизаці</w:t>
            </w:r>
            <w:r w:rsidRPr="00F20C81">
              <w:rPr>
                <w:sz w:val="24"/>
              </w:rPr>
              <w:t>я загальної середньої освіти регіону :</w:t>
            </w:r>
            <w:r w:rsidRPr="00F20C81">
              <w:rPr>
                <w:b/>
                <w:sz w:val="24"/>
              </w:rPr>
              <w:t>навчально-метод.посібник</w:t>
            </w:r>
            <w:r w:rsidRPr="00F20C81">
              <w:rPr>
                <w:sz w:val="24"/>
              </w:rPr>
              <w:t>/В.Е.Лунячек,В.І.Ліпейко,І.Т.Соколянська.–3-евид.,доповн. –Харків :Харківськийобласний науково-</w:t>
            </w:r>
          </w:p>
          <w:p w:rsidR="000F0611" w:rsidRPr="00F20C81" w:rsidRDefault="000F0611" w:rsidP="00F20C81">
            <w:pPr>
              <w:pStyle w:val="TableParagraph"/>
              <w:spacing w:before="2" w:line="254" w:lineRule="exact"/>
              <w:rPr>
                <w:sz w:val="24"/>
              </w:rPr>
            </w:pPr>
            <w:r w:rsidRPr="00F20C81">
              <w:rPr>
                <w:sz w:val="24"/>
              </w:rPr>
              <w:t>методичнийінститутбезперервноїосвіти,2005.–104с.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263"/>
              <w:rPr>
                <w:sz w:val="24"/>
              </w:rPr>
            </w:pPr>
            <w:r w:rsidRPr="00F20C81">
              <w:rPr>
                <w:sz w:val="24"/>
              </w:rPr>
              <w:t>5.</w:t>
            </w:r>
            <w:r w:rsidRPr="00F20C81">
              <w:rPr>
                <w:b/>
                <w:sz w:val="24"/>
              </w:rPr>
              <w:t xml:space="preserve">Моніторинг </w:t>
            </w:r>
            <w:r w:rsidRPr="00F20C81">
              <w:rPr>
                <w:sz w:val="24"/>
              </w:rPr>
              <w:t xml:space="preserve">якості освіти в Харківському регіоні: </w:t>
            </w:r>
            <w:r w:rsidRPr="00F20C81">
              <w:rPr>
                <w:i/>
                <w:sz w:val="24"/>
              </w:rPr>
              <w:t>інформатизаціязагальноїсередньоїосвіти/упорядники:В.Е.Лунячек,І.</w:t>
            </w:r>
            <w:r w:rsidRPr="00F20C81">
              <w:rPr>
                <w:sz w:val="24"/>
              </w:rPr>
              <w:t>Т.Соколянська;зазаг.ред.Л.Д.Покроєвої.–Харків :Харківський обласний науково-</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методичнийінститутбезперервноїосвіти,2006.–28с.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48"/>
              <w:rPr>
                <w:sz w:val="24"/>
              </w:rPr>
            </w:pPr>
            <w:r w:rsidRPr="00F20C81">
              <w:rPr>
                <w:sz w:val="24"/>
              </w:rPr>
              <w:t>6.</w:t>
            </w:r>
            <w:r w:rsidRPr="00F20C81">
              <w:rPr>
                <w:b/>
                <w:sz w:val="24"/>
              </w:rPr>
              <w:t>Практикум</w:t>
            </w:r>
            <w:r w:rsidRPr="00F20C81">
              <w:rPr>
                <w:i/>
                <w:sz w:val="24"/>
              </w:rPr>
              <w:t>з основ інформаційних технологій</w:t>
            </w:r>
            <w:r w:rsidRPr="00F20C81">
              <w:rPr>
                <w:sz w:val="24"/>
              </w:rPr>
              <w:t>: основи роботи уWindows, Word та PowerPoint / Костіна В.В., Табарчук І.В. – Харків :Харківськийобласнийнауково-методичнийінститутбезперервноїосвіти,2006.– 40 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sz w:val="24"/>
              </w:rPr>
              <w:t>7. Дегтярьова Г.А. Підготовка вчителя до проведення сучасного уроку вумовах</w:t>
            </w:r>
            <w:r w:rsidRPr="00F20C81">
              <w:rPr>
                <w:i/>
                <w:sz w:val="24"/>
              </w:rPr>
              <w:t>інформатизаціїосвіти</w:t>
            </w:r>
            <w:r w:rsidRPr="00F20C81">
              <w:rPr>
                <w:sz w:val="24"/>
              </w:rPr>
              <w:t>:</w:t>
            </w:r>
            <w:r w:rsidRPr="00F20C81">
              <w:rPr>
                <w:b/>
                <w:sz w:val="24"/>
              </w:rPr>
              <w:t>навчально-методичнийпосібник</w:t>
            </w:r>
            <w:r w:rsidRPr="00F20C81">
              <w:rPr>
                <w:sz w:val="24"/>
              </w:rPr>
              <w:t>/Дегтярьова Г.А., Папернова Т.В. ; за заг. ред. Покроєвої Л.Д. – Харків :Харківськаакадеміянеперервноїосвіти,2011.–220с.2-евид.,доп.і</w:t>
            </w:r>
          </w:p>
          <w:p w:rsidR="000F0611" w:rsidRPr="00F20C81" w:rsidRDefault="000F0611" w:rsidP="00F20C81">
            <w:pPr>
              <w:pStyle w:val="TableParagraph"/>
              <w:spacing w:line="254" w:lineRule="exact"/>
              <w:jc w:val="both"/>
              <w:rPr>
                <w:sz w:val="24"/>
              </w:rPr>
            </w:pPr>
            <w:r w:rsidRPr="00F20C81">
              <w:rPr>
                <w:sz w:val="24"/>
              </w:rPr>
              <w:t>перероб.–Харків:ХОНМІБО,2007.–112с.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8.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класах:математика,</w:t>
            </w:r>
            <w:r w:rsidRPr="00F20C81">
              <w:rPr>
                <w:i/>
                <w:sz w:val="24"/>
              </w:rPr>
              <w:t>інформатика</w:t>
            </w:r>
            <w:r w:rsidRPr="00F20C81">
              <w:rPr>
                <w:sz w:val="24"/>
              </w:rPr>
              <w:t>/укладачі:БуднаС.М.,СтарченкоЛ.М.,ВолковаІ.В.,ХолодоваН.О.–Харків:Харківськийобласнийнауково-</w:t>
            </w:r>
          </w:p>
          <w:p w:rsidR="000F0611" w:rsidRPr="00F20C81" w:rsidRDefault="000F0611" w:rsidP="00F20C81">
            <w:pPr>
              <w:pStyle w:val="TableParagraph"/>
              <w:spacing w:before="1" w:line="254" w:lineRule="exact"/>
              <w:jc w:val="both"/>
              <w:rPr>
                <w:sz w:val="24"/>
              </w:rPr>
            </w:pPr>
            <w:r w:rsidRPr="00F20C81">
              <w:rPr>
                <w:sz w:val="24"/>
              </w:rPr>
              <w:t>методичнийінститутбезперервноїосвіти,2011. –28с.</w:t>
            </w:r>
          </w:p>
        </w:tc>
      </w:tr>
      <w:tr w:rsidR="000F0611" w:rsidTr="00D45C29">
        <w:trPr>
          <w:trHeight w:val="27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9.Підготовкапедагогівдозапровадження</w:t>
            </w:r>
            <w:r w:rsidRPr="00F20C81">
              <w:rPr>
                <w:i/>
                <w:sz w:val="24"/>
              </w:rPr>
              <w:t>ІК-технологій</w:t>
            </w:r>
            <w:r w:rsidRPr="00F20C81">
              <w:rPr>
                <w:sz w:val="24"/>
              </w:rPr>
              <w:t>:</w:t>
            </w:r>
            <w:r w:rsidRPr="00F20C81">
              <w:rPr>
                <w:b/>
                <w:sz w:val="24"/>
              </w:rPr>
              <w:t xml:space="preserve">програмно-методичний комплекс </w:t>
            </w:r>
            <w:r w:rsidRPr="00F20C81">
              <w:rPr>
                <w:sz w:val="24"/>
              </w:rPr>
              <w:t>із використання ІКТ у навчальному процесі курсівпідвищеннякваліфікаціїпедагогічнихпрацівників/ДрожжинаТ.В.,Ганіна Н.В., Гезей О.М., Грінченко О.І., Дегтярьова Г.А., Дух Л.І., КаплунС.В., Колесникова Л.В., Кравченко Г.Ю., Кугуєнко Н.Ф., Назаренко Г.І.,Папернова Т.В., Попова Т.В., Пужайчереда Л.М., Смирнова М.Є. ; за заг.ред. Л.Д. Покроєвої. – Харків : Харківська академія неперервної освіти,2012.</w:t>
            </w:r>
          </w:p>
          <w:p w:rsidR="000F0611" w:rsidRPr="00F20C81" w:rsidRDefault="000F0611" w:rsidP="00F20C81">
            <w:pPr>
              <w:pStyle w:val="TableParagraph"/>
              <w:spacing w:line="276" w:lineRule="exact"/>
              <w:ind w:right="99"/>
              <w:jc w:val="both"/>
              <w:rPr>
                <w:sz w:val="24"/>
              </w:rPr>
            </w:pPr>
            <w:r w:rsidRPr="00F20C81">
              <w:rPr>
                <w:sz w:val="24"/>
              </w:rPr>
              <w:t>Ч.1 – 212 с., ч.2 – 276 с. (Рекомендовано Міністерством освіти і науки,молодітаспортуУкраїни, лист №1/11-14529 від17.09.2012).</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11.Джерело</w:t>
            </w:r>
            <w:r w:rsidRPr="00F20C81">
              <w:rPr>
                <w:sz w:val="24"/>
              </w:rPr>
              <w:t>педагогічнихінновацій.Вип.№3(7):</w:t>
            </w:r>
            <w:r w:rsidRPr="00F20C81">
              <w:rPr>
                <w:i/>
                <w:sz w:val="24"/>
              </w:rPr>
              <w:t xml:space="preserve">Інформатикатаінформаційні технології </w:t>
            </w:r>
            <w:r w:rsidRPr="00F20C81">
              <w:rPr>
                <w:sz w:val="24"/>
              </w:rPr>
              <w:t>в закладах освіти : науково-методичний журнал /гол.ред.ПокроєваЛ.Д.–Харків:Харківськаакадеміянеперервної освіти,</w:t>
            </w:r>
          </w:p>
          <w:p w:rsidR="000F0611" w:rsidRPr="00F20C81" w:rsidRDefault="000F0611" w:rsidP="00F20C81">
            <w:pPr>
              <w:pStyle w:val="TableParagraph"/>
              <w:spacing w:line="248" w:lineRule="exact"/>
              <w:jc w:val="both"/>
              <w:rPr>
                <w:sz w:val="24"/>
              </w:rPr>
            </w:pPr>
            <w:r w:rsidRPr="00F20C81">
              <w:rPr>
                <w:sz w:val="24"/>
              </w:rPr>
              <w:t>2014.– 228с.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12. Дегтярьова Г. А. Підготовка вчителя до проведення сучасного уроку вумовахінформатизаціїосвіти:навчально-методичнийпосібник/</w:t>
            </w:r>
            <w:r w:rsidRPr="00F20C81">
              <w:rPr>
                <w:b/>
                <w:sz w:val="24"/>
              </w:rPr>
              <w:t>ДегтярьоваГ.А.,ПаперноваТ.В</w:t>
            </w:r>
            <w:r w:rsidRPr="00F20C81">
              <w:rPr>
                <w:sz w:val="24"/>
              </w:rPr>
              <w:t>.;зазаг.ред.ПокроєвоїЛ.Д.–2-евид.</w:t>
            </w:r>
          </w:p>
          <w:p w:rsidR="000F0611" w:rsidRPr="00F20C81" w:rsidRDefault="000F0611" w:rsidP="00F20C81">
            <w:pPr>
              <w:pStyle w:val="TableParagraph"/>
              <w:spacing w:before="2"/>
              <w:ind w:right="96"/>
              <w:jc w:val="both"/>
              <w:rPr>
                <w:sz w:val="24"/>
              </w:rPr>
            </w:pPr>
            <w:r w:rsidRPr="00F20C81">
              <w:rPr>
                <w:sz w:val="24"/>
              </w:rPr>
              <w:t>–Харків:Харківськаакадеміянеперервноїосвіти,2014.–220с.(СхваленоМіністерствомосвітиінауки,молодітаспортуУкраїни,лист</w:t>
            </w:r>
          </w:p>
          <w:p w:rsidR="000F0611" w:rsidRPr="00F20C81" w:rsidRDefault="000F0611" w:rsidP="00F20C81">
            <w:pPr>
              <w:pStyle w:val="TableParagraph"/>
              <w:spacing w:line="252" w:lineRule="exact"/>
              <w:jc w:val="both"/>
              <w:rPr>
                <w:sz w:val="24"/>
              </w:rPr>
            </w:pPr>
            <w:r w:rsidRPr="00F20C81">
              <w:rPr>
                <w:sz w:val="24"/>
              </w:rPr>
              <w:t>№1-4/18-Г-424 від23.06.2011).</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13.Модернізаціяосвітньогопроцесу:</w:t>
            </w:r>
            <w:r w:rsidRPr="00F20C81">
              <w:rPr>
                <w:b/>
                <w:sz w:val="24"/>
              </w:rPr>
              <w:t xml:space="preserve">змінидо </w:t>
            </w:r>
            <w:r w:rsidRPr="00F20C81">
              <w:rPr>
                <w:sz w:val="24"/>
              </w:rPr>
              <w:t xml:space="preserve">навчальних </w:t>
            </w:r>
            <w:r w:rsidRPr="00F20C81">
              <w:rPr>
                <w:b/>
                <w:sz w:val="24"/>
              </w:rPr>
              <w:t>програм</w:t>
            </w:r>
            <w:r w:rsidRPr="00F20C81">
              <w:rPr>
                <w:sz w:val="24"/>
              </w:rPr>
              <w:t>ізукраїнськоїлітератури,історіїУкраїнита</w:t>
            </w:r>
            <w:r w:rsidRPr="00F20C81">
              <w:rPr>
                <w:i/>
                <w:sz w:val="24"/>
              </w:rPr>
              <w:t>інформатики</w:t>
            </w:r>
            <w:r w:rsidRPr="00F20C81">
              <w:rPr>
                <w:sz w:val="24"/>
              </w:rPr>
              <w:t>/НазаркоО.І.,КротоваІ.В.,СідорчукВ.П.,СтарченкоЛ.М.;зазаг.ред.Л.Д.Покроєвої.</w:t>
            </w:r>
          </w:p>
          <w:p w:rsidR="000F0611" w:rsidRPr="00F20C81" w:rsidRDefault="000F0611" w:rsidP="00F20C81">
            <w:pPr>
              <w:pStyle w:val="TableParagraph"/>
              <w:spacing w:line="248" w:lineRule="exact"/>
              <w:jc w:val="both"/>
              <w:rPr>
                <w:sz w:val="24"/>
              </w:rPr>
            </w:pPr>
            <w:r w:rsidRPr="00F20C81">
              <w:rPr>
                <w:sz w:val="24"/>
              </w:rPr>
              <w:t>–Харків:Харківськаакадеміянеперервноїосвіти,2015.–64с.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14.Практикумзінформаційнихтехнологій:</w:t>
            </w:r>
            <w:r w:rsidRPr="00F20C81">
              <w:rPr>
                <w:b/>
                <w:sz w:val="24"/>
              </w:rPr>
              <w:t>навчальнийпосібник</w:t>
            </w:r>
            <w:r w:rsidRPr="00F20C81">
              <w:rPr>
                <w:sz w:val="24"/>
              </w:rPr>
              <w:t>/Ю.М. Василенко, В.В. Костіна, Т.В. Папернова, І.В. Табарчук ; за ред. Л.Д.Покроєвої.–Харків:Харківськаакадеміянеперервноїосвіти,2016.–124</w:t>
            </w:r>
          </w:p>
          <w:p w:rsidR="000F0611" w:rsidRPr="00F20C81" w:rsidRDefault="000F0611" w:rsidP="00F20C81">
            <w:pPr>
              <w:pStyle w:val="TableParagraph"/>
              <w:spacing w:before="2" w:line="254" w:lineRule="exact"/>
              <w:rPr>
                <w:sz w:val="24"/>
              </w:rPr>
            </w:pPr>
            <w:r w:rsidRPr="00F20C81">
              <w:rPr>
                <w:sz w:val="24"/>
              </w:rPr>
              <w:t>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15.Навчальнапрограма«Комп’ютернаграфіка»дляучнів6-хкласівспеціалізованихшкілзнавчаннямукраїнськоюмовоюіпоглибленимвивченнямпредметівхудожньогоциклу:інваріантнаскладова/СтавицькийС.Б.,СтарченкоЛ.М.[Електронневидання](Схвалено</w:t>
            </w:r>
          </w:p>
          <w:p w:rsidR="000F0611" w:rsidRPr="00F20C81" w:rsidRDefault="000F0611" w:rsidP="00F20C81">
            <w:pPr>
              <w:pStyle w:val="TableParagraph"/>
              <w:spacing w:before="1" w:line="254" w:lineRule="exact"/>
              <w:jc w:val="both"/>
              <w:rPr>
                <w:sz w:val="24"/>
              </w:rPr>
            </w:pPr>
            <w:r w:rsidRPr="00F20C81">
              <w:rPr>
                <w:sz w:val="24"/>
              </w:rPr>
              <w:t>Міністерствомосвіти інауки України,лист№1/11-10681від04.08.2016).</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16.Навчальнапрограма«3Dмоделювання»дляучнів8–9-хкласівзагальноосвітніх навчальних закладів: курс за вибором / Ставицький С. Б.,СтарченкоЛ.М.[Електронневидання](СхваленоМіністерствомосвітиі</w:t>
            </w:r>
          </w:p>
          <w:p w:rsidR="000F0611" w:rsidRPr="00F20C81" w:rsidRDefault="000F0611" w:rsidP="00F20C81">
            <w:pPr>
              <w:pStyle w:val="TableParagraph"/>
              <w:spacing w:line="257" w:lineRule="exact"/>
              <w:jc w:val="both"/>
              <w:rPr>
                <w:sz w:val="24"/>
              </w:rPr>
            </w:pPr>
            <w:r w:rsidRPr="00F20C81">
              <w:rPr>
                <w:sz w:val="24"/>
              </w:rPr>
              <w:t>науки України,лист№ 2.1/12-Г-703від08.09.2016).</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0"/>
              <w:jc w:val="both"/>
              <w:rPr>
                <w:sz w:val="24"/>
              </w:rPr>
            </w:pPr>
            <w:r w:rsidRPr="00F20C81">
              <w:rPr>
                <w:sz w:val="24"/>
              </w:rPr>
              <w:t xml:space="preserve">17. Практикум з інформаційних технологій : </w:t>
            </w:r>
            <w:r w:rsidRPr="00F20C81">
              <w:rPr>
                <w:b/>
                <w:sz w:val="24"/>
              </w:rPr>
              <w:t xml:space="preserve">навчальний посібник </w:t>
            </w:r>
            <w:r w:rsidRPr="00F20C81">
              <w:rPr>
                <w:sz w:val="24"/>
              </w:rPr>
              <w:t>/ Ю.М. Василенко, В. В. Костіна, Т. В. Папернова, І. В. Табарчук ; за ред. Л. Д.Покроєвої. – Вид. 2-ге. – Харків : Харківська академія неперервної освіти,2017.– 124 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18.ОленіченкоЮ</w:t>
            </w:r>
            <w:r w:rsidRPr="00F20C81">
              <w:rPr>
                <w:sz w:val="24"/>
              </w:rPr>
              <w:t>.О.Комп’ютернаграфікавшколі:метод.посібник/</w:t>
            </w:r>
          </w:p>
          <w:p w:rsidR="000F0611" w:rsidRPr="00F20C81" w:rsidRDefault="000F0611" w:rsidP="00F20C81">
            <w:pPr>
              <w:pStyle w:val="TableParagraph"/>
              <w:spacing w:line="276" w:lineRule="exact"/>
              <w:ind w:right="148"/>
              <w:rPr>
                <w:sz w:val="24"/>
              </w:rPr>
            </w:pPr>
            <w:r w:rsidRPr="00F20C81">
              <w:rPr>
                <w:sz w:val="24"/>
              </w:rPr>
              <w:t>Ю.О.Оленіченко,Н.В.Олефіренко,</w:t>
            </w:r>
            <w:r w:rsidRPr="00F20C81">
              <w:rPr>
                <w:b/>
                <w:sz w:val="24"/>
              </w:rPr>
              <w:t>Т.В.Паперова</w:t>
            </w:r>
            <w:r w:rsidRPr="00F20C81">
              <w:rPr>
                <w:sz w:val="24"/>
              </w:rPr>
              <w:t>.–Харків:Харківськаакадемія неперервноїосвіти,2018.– 108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19.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/укладачБудна С.М.,СтарченкоЛ.М.</w:t>
            </w:r>
          </w:p>
          <w:p w:rsidR="000F0611" w:rsidRPr="00F20C81" w:rsidRDefault="000F0611" w:rsidP="00F20C81">
            <w:pPr>
              <w:pStyle w:val="TableParagraph"/>
              <w:spacing w:line="276" w:lineRule="exact"/>
              <w:ind w:right="100"/>
              <w:jc w:val="both"/>
              <w:rPr>
                <w:sz w:val="24"/>
              </w:rPr>
            </w:pPr>
            <w:r w:rsidRPr="00F20C81">
              <w:rPr>
                <w:sz w:val="24"/>
              </w:rPr>
              <w:t>; за заг. ред. Л. Д. Покроєвої. – Харків : Харківська академія неперервноїосвіти, 2019. – 88 с. – (До 80-річчя післядипломній педагогічній освіті наХарківщині(1939-2019).</w:t>
            </w:r>
          </w:p>
        </w:tc>
      </w:tr>
      <w:tr w:rsidR="000F0611" w:rsidTr="00D45C29">
        <w:trPr>
          <w:trHeight w:val="110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rPr>
                <w:b/>
                <w:sz w:val="24"/>
              </w:rPr>
            </w:pPr>
            <w:r w:rsidRPr="00F20C81">
              <w:rPr>
                <w:sz w:val="24"/>
              </w:rPr>
              <w:t>20.Створення цифровихдидактичнихматеріалів</w:t>
            </w:r>
            <w:r>
              <w:rPr>
                <w:sz w:val="24"/>
              </w:rPr>
              <w:t xml:space="preserve"> </w:t>
            </w:r>
            <w:r w:rsidRPr="00F20C81">
              <w:rPr>
                <w:sz w:val="24"/>
              </w:rPr>
              <w:t>:</w:t>
            </w:r>
            <w:r>
              <w:rPr>
                <w:sz w:val="24"/>
              </w:rPr>
              <w:t xml:space="preserve"> </w:t>
            </w:r>
            <w:r w:rsidRPr="00B56B3E">
              <w:rPr>
                <w:sz w:val="24"/>
              </w:rPr>
              <w:t>практичнийпорадник</w:t>
            </w:r>
          </w:p>
          <w:p w:rsidR="000F0611" w:rsidRPr="00F20C81" w:rsidRDefault="000F0611">
            <w:pPr>
              <w:pStyle w:val="TableParagraph"/>
              <w:rPr>
                <w:sz w:val="24"/>
              </w:rPr>
            </w:pPr>
            <w:r w:rsidRPr="00F20C81">
              <w:rPr>
                <w:sz w:val="24"/>
              </w:rPr>
              <w:t>/укладачі:ВасиленкоЮ.М.,ХворостенкоІ.І.;зазаг.ред.Л.Д.Покроєвої.–Харків: Харківська академіянеперервної освіти,2019.–40с.</w:t>
            </w:r>
          </w:p>
          <w:p w:rsidR="000F0611" w:rsidRPr="00F20C81" w:rsidRDefault="000F0611" w:rsidP="00F20C81">
            <w:pPr>
              <w:pStyle w:val="TableParagraph"/>
              <w:spacing w:line="252" w:lineRule="exact"/>
              <w:rPr>
                <w:sz w:val="24"/>
              </w:rPr>
            </w:pPr>
            <w:r w:rsidRPr="00F20C81">
              <w:rPr>
                <w:sz w:val="24"/>
              </w:rPr>
              <w:t>–(АктуальніпитанняреалізаціїКонцепції«Новаукраїнськашкола»).</w:t>
            </w:r>
          </w:p>
        </w:tc>
      </w:tr>
      <w:tr w:rsidR="000F0611" w:rsidTr="00D45C29">
        <w:trPr>
          <w:trHeight w:val="110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rPr>
                <w:sz w:val="24"/>
              </w:rPr>
            </w:pPr>
            <w:r>
              <w:rPr>
                <w:sz w:val="24"/>
              </w:rPr>
              <w:t xml:space="preserve">21. </w:t>
            </w:r>
            <w:r w:rsidRPr="00B56B3E">
              <w:rPr>
                <w:bCs/>
                <w:sz w:val="24"/>
                <w:szCs w:val="24"/>
                <w:shd w:val="clear" w:color="auto" w:fill="FFFFFF"/>
                <w:lang w:eastAsia="uk-UA"/>
              </w:rPr>
              <w:t>Джерело педагогічних інновацій. Цифрові технології в освітньому процесі Нової української школи</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[Електронне видання] </w:t>
            </w:r>
            <w:r w:rsidRPr="00892B7D">
              <w:rPr>
                <w:sz w:val="24"/>
                <w:szCs w:val="24"/>
                <w:shd w:val="clear" w:color="auto" w:fill="FFFFFF"/>
                <w:lang w:val="ru-RU" w:eastAsia="uk-UA"/>
              </w:rPr>
              <w:t xml:space="preserve">: </w:t>
            </w:r>
            <w:r w:rsidRPr="00B56B3E">
              <w:rPr>
                <w:sz w:val="24"/>
                <w:szCs w:val="24"/>
                <w:shd w:val="clear" w:color="auto" w:fill="FFFFFF"/>
                <w:lang w:eastAsia="uk-UA"/>
              </w:rPr>
              <w:t>науково-методичний журнал</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 </w:t>
            </w:r>
            <w:r w:rsidRPr="00B56B3E">
              <w:rPr>
                <w:spacing w:val="-2"/>
                <w:sz w:val="24"/>
                <w:szCs w:val="24"/>
                <w:shd w:val="clear" w:color="auto" w:fill="FFFFFF"/>
                <w:lang w:eastAsia="uk-UA"/>
              </w:rPr>
              <w:t>упорядники: Каплун С. В. Василенко Ю. М. Ставицький С. Б..;</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гол. ред.</w:t>
            </w:r>
            <w:r w:rsidRPr="00B56B3E">
              <w:rPr>
                <w:spacing w:val="2"/>
                <w:sz w:val="24"/>
                <w:szCs w:val="24"/>
                <w:shd w:val="clear" w:color="auto" w:fill="FFFFFF"/>
                <w:lang w:eastAsia="uk-UA"/>
              </w:rPr>
              <w:t xml:space="preserve"> </w:t>
            </w:r>
            <w:r w:rsidRPr="00B56B3E">
              <w:rPr>
                <w:spacing w:val="-2"/>
                <w:sz w:val="24"/>
                <w:szCs w:val="24"/>
                <w:shd w:val="clear" w:color="auto" w:fill="FFFFFF"/>
                <w:lang w:eastAsia="uk-UA"/>
              </w:rPr>
              <w:t>Покроєва</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Л. Д.</w:t>
            </w:r>
            <w:r w:rsidRPr="00B56B3E">
              <w:rPr>
                <w:sz w:val="24"/>
                <w:szCs w:val="24"/>
                <w:shd w:val="clear" w:color="auto" w:fill="FFFFFF"/>
                <w:lang w:eastAsia="uk-UA"/>
              </w:rPr>
              <w:t xml:space="preserve"> – Випуск № 3 (47). – Харків : Харківська академія неперервної освіти. 2024. – 132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color w:val="7E7E7E"/>
                <w:sz w:val="24"/>
                <w:shd w:val="clear" w:color="auto" w:fill="C0C0C0"/>
              </w:rPr>
              <w:t>2</w:t>
            </w:r>
            <w:r>
              <w:rPr>
                <w:b/>
                <w:color w:val="7E7E7E"/>
                <w:sz w:val="24"/>
                <w:shd w:val="clear" w:color="auto" w:fill="C0C0C0"/>
              </w:rPr>
              <w:t>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17</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712"/>
                <w:tab w:val="left" w:pos="3322"/>
                <w:tab w:val="left" w:pos="5629"/>
              </w:tabs>
              <w:spacing w:before="1" w:line="275" w:lineRule="exact"/>
              <w:rPr>
                <w:sz w:val="24"/>
              </w:rPr>
            </w:pPr>
            <w:r w:rsidRPr="00F20C81">
              <w:rPr>
                <w:sz w:val="24"/>
              </w:rPr>
              <w:t>1.Матеріали</w:t>
            </w:r>
            <w:r w:rsidRPr="00F20C81">
              <w:rPr>
                <w:sz w:val="24"/>
              </w:rPr>
              <w:tab/>
              <w:t>Міжнародної</w:t>
            </w:r>
            <w:r w:rsidRPr="00F20C81">
              <w:rPr>
                <w:sz w:val="24"/>
              </w:rPr>
              <w:tab/>
              <w:t>науково-практичної</w:t>
            </w:r>
            <w:r w:rsidRPr="00F20C81">
              <w:rPr>
                <w:sz w:val="24"/>
              </w:rPr>
              <w:tab/>
              <w:t>Інтернет-конференції</w:t>
            </w:r>
          </w:p>
          <w:p w:rsidR="000F0611" w:rsidRPr="00F20C81" w:rsidRDefault="000F0611" w:rsidP="00F20C81">
            <w:pPr>
              <w:pStyle w:val="TableParagraph"/>
              <w:ind w:right="95"/>
              <w:rPr>
                <w:sz w:val="24"/>
              </w:rPr>
            </w:pPr>
            <w:r w:rsidRPr="00F20C81">
              <w:rPr>
                <w:sz w:val="24"/>
              </w:rPr>
              <w:t>«</w:t>
            </w:r>
            <w:r w:rsidRPr="00F20C81">
              <w:rPr>
                <w:i/>
                <w:sz w:val="24"/>
              </w:rPr>
              <w:t>Медіаосвіта</w:t>
            </w:r>
            <w:r w:rsidRPr="00F20C81">
              <w:rPr>
                <w:sz w:val="24"/>
              </w:rPr>
              <w:t>–пріоритетнийнапрямвосвітіХХІстоліття:проблеми,досягнення,  перспективи»  (м.  Харків,  23  –  25  жовтня  2013  року)</w:t>
            </w:r>
          </w:p>
          <w:p w:rsidR="000F0611" w:rsidRPr="00F20C81" w:rsidRDefault="000F0611" w:rsidP="00F20C81">
            <w:pPr>
              <w:pStyle w:val="TableParagraph"/>
              <w:spacing w:line="274" w:lineRule="exact"/>
              <w:rPr>
                <w:sz w:val="24"/>
              </w:rPr>
            </w:pPr>
            <w:r w:rsidRPr="00F20C81">
              <w:rPr>
                <w:sz w:val="24"/>
              </w:rPr>
              <w:t>[Електронневидання]/зазаг.ред.Л.Д.Покроєвої.–Харків:Харківськаакадеміянеперервноїосвіти, 2013.–568 с.</w:t>
            </w:r>
          </w:p>
        </w:tc>
      </w:tr>
      <w:tr w:rsidR="000F0611" w:rsidTr="00D45C29">
        <w:trPr>
          <w:trHeight w:val="148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76" w:line="228" w:lineRule="auto"/>
              <w:ind w:right="93"/>
              <w:jc w:val="both"/>
              <w:rPr>
                <w:sz w:val="24"/>
              </w:rPr>
            </w:pPr>
            <w:r w:rsidRPr="00F20C81">
              <w:rPr>
                <w:sz w:val="24"/>
              </w:rPr>
              <w:t>2.Формування</w:t>
            </w:r>
            <w:r w:rsidRPr="00F20C81">
              <w:rPr>
                <w:i/>
                <w:sz w:val="24"/>
              </w:rPr>
              <w:t>медіаграмотностіпедагогів</w:t>
            </w:r>
            <w:r w:rsidRPr="00F20C81">
              <w:rPr>
                <w:sz w:val="24"/>
              </w:rPr>
              <w:t>:</w:t>
            </w:r>
            <w:r w:rsidRPr="00F20C81">
              <w:rPr>
                <w:b/>
                <w:sz w:val="24"/>
              </w:rPr>
              <w:t xml:space="preserve">навчально-методичнийпосібник </w:t>
            </w:r>
            <w:r w:rsidRPr="00F20C81">
              <w:rPr>
                <w:sz w:val="24"/>
              </w:rPr>
              <w:t>/ Покроєва Л.Д., Акименко З.І., Дегтярьова Г.А., Казакова Т.В.,Носенко В.В., Нурєєва Т.К., Старкова Г.В. – Харків: Харківська академіянеперервної освіти 2014. – 252 с. Рекомендовано Міністерством освіти інауки України,лист № 1/11-17899 від11.11.2014).</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i/>
                <w:sz w:val="24"/>
              </w:rPr>
              <w:t>3.Джерело</w:t>
            </w:r>
            <w:r w:rsidRPr="00F20C81">
              <w:rPr>
                <w:sz w:val="24"/>
              </w:rPr>
              <w:t xml:space="preserve">педагогічнихінновацій.Упровадженнямедіаосвітивнавчально-виховний процес навчальних закладів : </w:t>
            </w:r>
            <w:r w:rsidRPr="00F20C81">
              <w:rPr>
                <w:b/>
                <w:sz w:val="24"/>
              </w:rPr>
              <w:t xml:space="preserve">науково-методичнийжурнал. </w:t>
            </w:r>
            <w:r w:rsidRPr="00F20C81">
              <w:rPr>
                <w:sz w:val="24"/>
              </w:rPr>
              <w:t>Вип.№1(13)/ ДегтярьоваГ.А.;гол.ред.ПокроєваЛ.Д.–Харків :</w:t>
            </w:r>
          </w:p>
          <w:p w:rsidR="000F0611" w:rsidRPr="00F20C81" w:rsidRDefault="000F0611" w:rsidP="00F20C81">
            <w:pPr>
              <w:pStyle w:val="TableParagraph"/>
              <w:spacing w:before="2" w:line="254" w:lineRule="exact"/>
              <w:jc w:val="both"/>
              <w:rPr>
                <w:sz w:val="24"/>
              </w:rPr>
            </w:pPr>
            <w:r w:rsidRPr="00F20C81">
              <w:rPr>
                <w:sz w:val="24"/>
              </w:rPr>
              <w:t>Харківськаакадеміянеперервноїосвіти,2016.–216с.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4. Шляхи інтеграції медіаосвіти в навчальні предмети початкової школи :</w:t>
            </w:r>
            <w:r w:rsidRPr="00F20C81">
              <w:rPr>
                <w:b/>
                <w:sz w:val="24"/>
              </w:rPr>
              <w:t>методичнийпосібник</w:t>
            </w:r>
            <w:r w:rsidRPr="00F20C81">
              <w:rPr>
                <w:sz w:val="24"/>
              </w:rPr>
              <w:t>/БезрукГ.А.,КобецьТ.М.,КовальО.А.,Коченгіна М. В., Летко О. В., Рижкова В. С., Табарчук І. В. ; за заг. ред. Л.Д.Покроєвої.–Харків:Харківськаакадеміянеперервноїосвіти,2016.–</w:t>
            </w:r>
          </w:p>
          <w:p w:rsidR="000F0611" w:rsidRPr="00F20C81" w:rsidRDefault="000F0611" w:rsidP="00F20C81">
            <w:pPr>
              <w:pStyle w:val="TableParagraph"/>
              <w:spacing w:before="1" w:line="254" w:lineRule="exact"/>
              <w:jc w:val="both"/>
              <w:rPr>
                <w:sz w:val="24"/>
              </w:rPr>
            </w:pPr>
            <w:r w:rsidRPr="00F20C81">
              <w:rPr>
                <w:sz w:val="24"/>
              </w:rPr>
              <w:t>176с.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5. </w:t>
            </w:r>
            <w:r w:rsidRPr="00F20C81">
              <w:rPr>
                <w:sz w:val="24"/>
              </w:rPr>
              <w:t xml:space="preserve">Розвиток інформаційної компетентності та медіаграмотності керівникаНовоїукраїнськоїшколивумовахпіслядипломноїпедагогічноїосвіти[Електронне видання]: </w:t>
            </w:r>
            <w:r w:rsidRPr="00F20C81">
              <w:rPr>
                <w:b/>
                <w:sz w:val="24"/>
              </w:rPr>
              <w:t xml:space="preserve">електронний збірник матеріалів </w:t>
            </w:r>
            <w:r w:rsidRPr="00F20C81">
              <w:rPr>
                <w:sz w:val="24"/>
              </w:rPr>
              <w:t>Всеукраїнськоїнауково-практичноїІнтернет-конференції(25.04.2019).–Харків:Харківськаакадеміянеперервноїосвіти,2019.–217с.– Режим доступу:</w:t>
            </w:r>
            <w:hyperlink r:id="rId58">
              <w:r w:rsidRPr="00F20C81">
                <w:rPr>
                  <w:color w:val="0000FF"/>
                  <w:sz w:val="24"/>
                  <w:u w:val="single" w:color="0000FF"/>
                </w:rPr>
                <w:t>https://conf-</w:t>
              </w:r>
            </w:hyperlink>
            <w:hyperlink r:id="rId59">
              <w:r w:rsidRPr="00F20C81">
                <w:rPr>
                  <w:color w:val="0000FF"/>
                  <w:sz w:val="24"/>
                  <w:u w:val="single" w:color="0000FF"/>
                </w:rPr>
                <w:t>hano.at.ua/load/zbirniki/4</w:t>
              </w:r>
            </w:hyperlink>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 xml:space="preserve">6. Формування медіаграмотності учнів : </w:t>
            </w:r>
            <w:r w:rsidRPr="00BC1919">
              <w:rPr>
                <w:sz w:val="24"/>
              </w:rPr>
              <w:t>методичний посібник</w:t>
            </w:r>
            <w:r w:rsidRPr="00F20C81">
              <w:rPr>
                <w:b/>
                <w:sz w:val="24"/>
              </w:rPr>
              <w:t xml:space="preserve"> / </w:t>
            </w:r>
            <w:r w:rsidRPr="00F20C81">
              <w:rPr>
                <w:sz w:val="24"/>
              </w:rPr>
              <w:t>укладач</w:t>
            </w:r>
            <w:r>
              <w:rPr>
                <w:sz w:val="24"/>
              </w:rPr>
              <w:t xml:space="preserve"> </w:t>
            </w:r>
            <w:r w:rsidRPr="00F20C81">
              <w:rPr>
                <w:sz w:val="24"/>
              </w:rPr>
              <w:t>ДегтярьоваГ.А.;зазаг.ред.Л.Д.Покроєвої.–Харків:Харківськаакадеміянеперервноїосвіти,2019.–48с.–(Актуальніпитанняреалізації Концепції«Новаукраїнськашкола»).</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jc w:val="both"/>
              <w:rPr>
                <w:sz w:val="24"/>
                <w:szCs w:val="24"/>
              </w:rPr>
            </w:pPr>
            <w:r w:rsidRPr="00F20C81">
              <w:rPr>
                <w:sz w:val="24"/>
                <w:szCs w:val="24"/>
              </w:rPr>
              <w:t xml:space="preserve">7. </w:t>
            </w:r>
            <w:r w:rsidRPr="00F20C81">
              <w:rPr>
                <w:b/>
                <w:bCs/>
                <w:iCs/>
                <w:color w:val="000000"/>
                <w:sz w:val="24"/>
                <w:szCs w:val="24"/>
              </w:rPr>
              <w:t xml:space="preserve">Джерело </w:t>
            </w:r>
            <w:r w:rsidRPr="00F20C81">
              <w:rPr>
                <w:iCs/>
                <w:color w:val="000000"/>
                <w:sz w:val="24"/>
                <w:szCs w:val="24"/>
              </w:rPr>
              <w:t>педагогічних інновацій.</w:t>
            </w:r>
            <w:r>
              <w:rPr>
                <w:iCs/>
                <w:color w:val="000000"/>
                <w:sz w:val="24"/>
                <w:szCs w:val="24"/>
              </w:rPr>
              <w:t xml:space="preserve"> </w:t>
            </w:r>
            <w:r w:rsidRPr="00F20C81">
              <w:rPr>
                <w:iCs/>
                <w:color w:val="000000"/>
                <w:sz w:val="24"/>
                <w:szCs w:val="24"/>
              </w:rPr>
              <w:t>Розвиток критичного мислення в умовах упровадження нових державних стандартів в освіті</w:t>
            </w:r>
            <w:r>
              <w:rPr>
                <w:iCs/>
                <w:color w:val="000000"/>
                <w:sz w:val="24"/>
                <w:szCs w:val="24"/>
              </w:rPr>
              <w:t xml:space="preserve"> </w:t>
            </w:r>
            <w:r w:rsidRPr="00F20C81">
              <w:rPr>
                <w:color w:val="000000"/>
                <w:sz w:val="24"/>
                <w:szCs w:val="24"/>
              </w:rPr>
              <w:t xml:space="preserve">[Електронне видання] </w:t>
            </w:r>
            <w:r w:rsidRPr="00F20C81">
              <w:rPr>
                <w:bCs/>
                <w:iCs/>
                <w:color w:val="000000"/>
                <w:sz w:val="24"/>
                <w:szCs w:val="24"/>
              </w:rPr>
              <w:t>: науково-методичний журнал / відповідальні: Байназарова О. О., Большукіна А. В., Каплун С. В., Капустін І. В., Посмітна Ю. А., Смирнова М. Є.</w:t>
            </w:r>
            <w:r w:rsidRPr="00F20C81">
              <w:rPr>
                <w:sz w:val="24"/>
                <w:szCs w:val="24"/>
              </w:rPr>
              <w:t xml:space="preserve"> ;гол.ред.ПокроєваЛ. Д.</w:t>
            </w:r>
            <w:r w:rsidRPr="00F20C81">
              <w:rPr>
                <w:bCs/>
                <w:iCs/>
                <w:color w:val="000000"/>
                <w:sz w:val="24"/>
                <w:szCs w:val="24"/>
              </w:rPr>
              <w:t xml:space="preserve"> – Випуск № 3 (39). – Харків : Харківська академія неперервної освіти, 2022. – 176 с. – Режим доступу: </w:t>
            </w:r>
            <w:hyperlink r:id="rId60">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C1919" w:rsidRDefault="000F0611" w:rsidP="00BC1919">
            <w:pPr>
              <w:pStyle w:val="NormalWeb"/>
              <w:rPr>
                <w:lang w:val="uk-UA"/>
              </w:rPr>
            </w:pPr>
            <w:r w:rsidRPr="00BC1919">
              <w:t xml:space="preserve">8. </w:t>
            </w:r>
            <w:r w:rsidRPr="00BC1919">
              <w:rPr>
                <w:bCs/>
              </w:rPr>
              <w:t>Калейдоскоп медіаосвітніх вправ</w:t>
            </w:r>
            <w:r w:rsidRPr="00BC1919">
              <w:rPr>
                <w:b/>
                <w:bCs/>
              </w:rPr>
              <w:t xml:space="preserve"> </w:t>
            </w:r>
            <w:r w:rsidRPr="00BC1919">
              <w:t xml:space="preserve">[Електронне видання] : матеріали обласного фестивалю 20 квітня – 20 червня 2024 р., м. Харків / укладач Г. А. Дегтярьова. – Харківська академія неперервної освіти, 2024. – 176 с. – Режим доступу: </w:t>
            </w:r>
            <w:hyperlink r:id="rId61" w:history="1">
              <w:r w:rsidRPr="00BC1919">
                <w:rPr>
                  <w:rStyle w:val="Hyperlink"/>
                </w:rPr>
                <w:t>http://edu-post-diploma.kharkov.ua/?news=%d0%bd%d0%be%d0%b2%d0%b5-%d0%b2%d0%b8%d0%b4%d0%b0%d0%bd%d0%bd%d1%8f-%d0%bc%d0%b0%d1%82%d0%b5%d1%80%d1%96%d0%b0%d0%bb%d0%b8-%d0%be%d0%b1%d0%bb%d0%b0%d1%81%d0%bd%d0%be%d0%b3%d0%be-%d1%84%d0%b5%d1%81</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color w:val="403052"/>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BC1919">
              <w:rPr>
                <w:b/>
                <w:sz w:val="24"/>
                <w:highlight w:val="lightGray"/>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18</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F20C81">
              <w:rPr>
                <w:b/>
                <w:sz w:val="24"/>
              </w:rPr>
              <w:t>Методичнірекомендації</w:t>
            </w:r>
            <w:r w:rsidRPr="00F20C81">
              <w:rPr>
                <w:sz w:val="24"/>
              </w:rPr>
              <w:t xml:space="preserve">щодоорганізаціїтапроведеннясекційнихзасідань </w:t>
            </w:r>
            <w:r w:rsidRPr="00F20C81">
              <w:rPr>
                <w:i/>
                <w:sz w:val="24"/>
              </w:rPr>
              <w:t xml:space="preserve">районних (міських) методичних об’єднань </w:t>
            </w:r>
            <w:r w:rsidRPr="00F20C81">
              <w:rPr>
                <w:sz w:val="24"/>
              </w:rPr>
              <w:t>учителів-предметниківу2003/2004навчальномуроці/[відповідальніБайназароваО.О.,КотляроваТ.Л.];зазаг.ред.ПокроєвоїЛ.Д.–Харків:Харківський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обласнийнауково-методичнийінститутбезперервноїосвіти,2003.–40с.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2. Організаціяроботи</w:t>
            </w:r>
            <w:r w:rsidRPr="00F20C81">
              <w:rPr>
                <w:i/>
                <w:sz w:val="24"/>
              </w:rPr>
              <w:t>шкільнихметодичнихоб’єднань</w:t>
            </w:r>
            <w:r w:rsidRPr="00F20C81">
              <w:rPr>
                <w:sz w:val="24"/>
              </w:rPr>
              <w:t xml:space="preserve">учителів-предметників : </w:t>
            </w:r>
            <w:r w:rsidRPr="00F20C81">
              <w:rPr>
                <w:b/>
                <w:sz w:val="24"/>
              </w:rPr>
              <w:t xml:space="preserve">метод. рекомендації </w:t>
            </w:r>
            <w:r w:rsidRPr="00F20C81">
              <w:rPr>
                <w:sz w:val="24"/>
              </w:rPr>
              <w:t>/ Л.В. Ярещенко, Л.В. Плига ; за ред.Л.Д.Покроєвої.–Харків:Харківськийобласнийнауково-методичний</w:t>
            </w:r>
          </w:p>
          <w:p w:rsidR="000F0611" w:rsidRPr="00F20C81" w:rsidRDefault="000F0611" w:rsidP="00F20C81">
            <w:pPr>
              <w:pStyle w:val="TableParagraph"/>
              <w:spacing w:before="2" w:line="254" w:lineRule="exact"/>
              <w:jc w:val="both"/>
              <w:rPr>
                <w:sz w:val="24"/>
              </w:rPr>
            </w:pPr>
            <w:r w:rsidRPr="00F20C81">
              <w:rPr>
                <w:sz w:val="24"/>
              </w:rPr>
              <w:t>інститутбезперервноїосвіти,2003.–26с.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rPr>
                <w:sz w:val="24"/>
              </w:rPr>
            </w:pPr>
            <w:r w:rsidRPr="00F20C81">
              <w:rPr>
                <w:sz w:val="24"/>
              </w:rPr>
              <w:t>3.Організація,плануваннятамоніторингдіяльності</w:t>
            </w:r>
            <w:r w:rsidRPr="00F20C81">
              <w:rPr>
                <w:i/>
                <w:sz w:val="24"/>
              </w:rPr>
              <w:t>районного(міського)методичногооб’єднання</w:t>
            </w:r>
            <w:r w:rsidRPr="00F20C81">
              <w:rPr>
                <w:sz w:val="24"/>
              </w:rPr>
              <w:t>/укладачі:БайназароваО.О.,ДегтярьоваГ.А.,</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ПаперноваТ.В.,ПокроєваЛ.Д.,ШевченкоН.В.;зазаг.ред.Л.Д.</w:t>
            </w:r>
          </w:p>
          <w:p w:rsidR="000F0611" w:rsidRPr="00F20C81" w:rsidRDefault="000F0611"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2005.– 120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 xml:space="preserve">4. </w:t>
            </w:r>
            <w:r w:rsidRPr="00F20C81">
              <w:rPr>
                <w:b/>
                <w:sz w:val="24"/>
              </w:rPr>
              <w:t>Науково-методичнірекомендації</w:t>
            </w:r>
            <w:r w:rsidRPr="00F20C81">
              <w:rPr>
                <w:sz w:val="24"/>
              </w:rPr>
              <w:t>досекційнихзасіданькерівників</w:t>
            </w:r>
            <w:r w:rsidRPr="00F20C81">
              <w:rPr>
                <w:i/>
                <w:sz w:val="24"/>
              </w:rPr>
              <w:t>районних(міських)методичнихоб’єднань</w:t>
            </w:r>
            <w:r w:rsidRPr="00F20C81">
              <w:rPr>
                <w:sz w:val="24"/>
              </w:rPr>
              <w:t>педагогічнихпрацівників[Електронневидання].–Харків:Харківськаакадеміянеперервноїосвіти,</w:t>
            </w:r>
          </w:p>
          <w:p w:rsidR="000F0611" w:rsidRPr="00F20C81" w:rsidRDefault="000F0611" w:rsidP="00F20C81">
            <w:pPr>
              <w:pStyle w:val="TableParagraph"/>
              <w:spacing w:before="2" w:line="254" w:lineRule="exact"/>
              <w:rPr>
                <w:sz w:val="24"/>
              </w:rPr>
            </w:pPr>
            <w:r w:rsidRPr="00F20C81">
              <w:rPr>
                <w:sz w:val="24"/>
              </w:rPr>
              <w:t>2012.</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19</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i/>
                <w:sz w:val="24"/>
              </w:rPr>
              <w:t>1. Художньо-естетичнийнапрям</w:t>
            </w:r>
            <w:r w:rsidRPr="00F20C81">
              <w:rPr>
                <w:sz w:val="24"/>
              </w:rPr>
              <w:t>:</w:t>
            </w:r>
            <w:r w:rsidRPr="00F20C81">
              <w:rPr>
                <w:b/>
                <w:sz w:val="24"/>
              </w:rPr>
              <w:t>збірникметодичнихматеріалів</w:t>
            </w:r>
            <w:r w:rsidRPr="00F20C81">
              <w:rPr>
                <w:sz w:val="24"/>
              </w:rPr>
              <w:t>/укладачі Байназарова О.О., Мельник С.А., Покроєва Л.Д. ; за заг. ред. Л.Д.Покроєвої.–Харків:Харківськийобласнийнауково-методичнийінститут</w:t>
            </w:r>
          </w:p>
          <w:p w:rsidR="000F0611" w:rsidRPr="00F20C81" w:rsidRDefault="000F0611" w:rsidP="00F20C81">
            <w:pPr>
              <w:pStyle w:val="TableParagraph"/>
              <w:spacing w:before="2" w:line="254" w:lineRule="exact"/>
              <w:jc w:val="both"/>
              <w:rPr>
                <w:sz w:val="24"/>
              </w:rPr>
            </w:pPr>
            <w:r w:rsidRPr="00F20C81">
              <w:rPr>
                <w:sz w:val="24"/>
              </w:rPr>
              <w:t>безперервноїосвіти,2005.–72с.–(Профільнастаршашкола).</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i/>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образотворчемистецтво,музичнемистецтво,художнякультура,естетика,</w:t>
            </w:r>
            <w:r w:rsidRPr="00F20C81">
              <w:rPr>
                <w:sz w:val="24"/>
              </w:rPr>
              <w:t>трудовенавчання/укладачі:БезрукГ.А.,МельникС.А.,ЧуркінаВ.Г.,НазарчукІ.І.,ВолковаІ.В.,ХолодоваН.О.–Харків:</w:t>
            </w:r>
          </w:p>
          <w:p w:rsidR="000F0611" w:rsidRPr="00F20C81" w:rsidRDefault="000F0611" w:rsidP="00F20C81">
            <w:pPr>
              <w:pStyle w:val="TableParagraph"/>
              <w:spacing w:line="274" w:lineRule="exact"/>
              <w:ind w:right="106"/>
              <w:jc w:val="both"/>
              <w:rPr>
                <w:sz w:val="24"/>
              </w:rPr>
            </w:pPr>
            <w:r w:rsidRPr="00F20C81">
              <w:rPr>
                <w:sz w:val="24"/>
              </w:rPr>
              <w:t>Харківський обласний науково-методичний інститут безперервної освіти,2011.– 32 с.</w:t>
            </w:r>
          </w:p>
        </w:tc>
      </w:tr>
      <w:tr w:rsidR="000F0611" w:rsidTr="00D45C29">
        <w:trPr>
          <w:trHeight w:val="221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i/>
                <w:sz w:val="24"/>
              </w:rPr>
              <w:t xml:space="preserve">3. </w:t>
            </w:r>
            <w:r w:rsidRPr="00F20C81">
              <w:rPr>
                <w:sz w:val="24"/>
              </w:rPr>
              <w:t>Станішляхипідвищенняякостінавчаннясуспільно-гуманітарнихі</w:t>
            </w:r>
            <w:r w:rsidRPr="00F20C81">
              <w:rPr>
                <w:i/>
                <w:sz w:val="24"/>
              </w:rPr>
              <w:t xml:space="preserve">художньо-естетичних дисциплін </w:t>
            </w:r>
            <w:r w:rsidRPr="00F20C81">
              <w:rPr>
                <w:sz w:val="24"/>
              </w:rPr>
              <w:t>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Вольянської.–Харків:Харківськийобласнийнауково-методичний</w:t>
            </w:r>
          </w:p>
          <w:p w:rsidR="000F0611" w:rsidRPr="00F20C81" w:rsidRDefault="000F0611" w:rsidP="00F20C81">
            <w:pPr>
              <w:pStyle w:val="TableParagraph"/>
              <w:spacing w:line="258" w:lineRule="exact"/>
              <w:jc w:val="both"/>
              <w:rPr>
                <w:sz w:val="24"/>
              </w:rPr>
            </w:pPr>
            <w:r w:rsidRPr="00F20C81">
              <w:rPr>
                <w:sz w:val="24"/>
              </w:rPr>
              <w:t>інститутбезперервноїосвіти,2011.–272с.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1"/>
              <w:jc w:val="both"/>
              <w:rPr>
                <w:sz w:val="24"/>
              </w:rPr>
            </w:pPr>
            <w:r w:rsidRPr="00F20C81">
              <w:rPr>
                <w:i/>
                <w:sz w:val="24"/>
              </w:rPr>
              <w:t xml:space="preserve">4. </w:t>
            </w:r>
            <w:r w:rsidRPr="00F20C81">
              <w:rPr>
                <w:b/>
                <w:sz w:val="24"/>
              </w:rPr>
              <w:t>Джерело</w:t>
            </w:r>
            <w:r w:rsidRPr="00F20C81">
              <w:rPr>
                <w:sz w:val="24"/>
              </w:rPr>
              <w:t>педагогічнихінновацій.Випуск№4 (8):</w:t>
            </w:r>
            <w:r w:rsidRPr="00F20C81">
              <w:rPr>
                <w:i/>
                <w:sz w:val="24"/>
              </w:rPr>
              <w:t xml:space="preserve">Художньо-естетичне виховання </w:t>
            </w:r>
            <w:r w:rsidRPr="00F20C81">
              <w:rPr>
                <w:sz w:val="24"/>
              </w:rPr>
              <w:t>в школі : науково-методичний журнал / гол. ред.Покроєва Л.Д. – Харків : Харківська академія неперервної освіти, 2014. –280с.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5"/>
              <w:rPr>
                <w:b/>
                <w:sz w:val="24"/>
              </w:rPr>
            </w:pPr>
            <w:r w:rsidRPr="00F20C81">
              <w:rPr>
                <w:b/>
                <w:sz w:val="24"/>
              </w:rPr>
              <w:t>Мистецтво.Художня</w:t>
            </w:r>
            <w:r>
              <w:rPr>
                <w:b/>
                <w:sz w:val="24"/>
              </w:rPr>
              <w:t xml:space="preserve"> </w:t>
            </w: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8"/>
              <w:rPr>
                <w:sz w:val="24"/>
              </w:rPr>
            </w:pPr>
            <w:r w:rsidRPr="00F20C81">
              <w:rPr>
                <w:i/>
                <w:sz w:val="24"/>
              </w:rPr>
              <w:t>5.</w:t>
            </w:r>
            <w:r w:rsidRPr="00F20C81">
              <w:rPr>
                <w:b/>
                <w:sz w:val="24"/>
              </w:rPr>
              <w:t>Методичнийпосібник</w:t>
            </w:r>
            <w:r w:rsidRPr="00F20C81">
              <w:rPr>
                <w:sz w:val="24"/>
              </w:rPr>
              <w:t>длявчителівгалузі</w:t>
            </w:r>
            <w:r w:rsidRPr="00F20C81">
              <w:rPr>
                <w:i/>
                <w:sz w:val="24"/>
              </w:rPr>
              <w:t>«Мистецтво»</w:t>
            </w:r>
            <w:r w:rsidRPr="00F20C81">
              <w:rPr>
                <w:sz w:val="24"/>
              </w:rPr>
              <w:t>/укладачі:ВоронінаГ.Л.,ДементьєваТ.П.,КосенкоК.О.,СмирноваМ.Є.,Чуркіна</w:t>
            </w:r>
          </w:p>
          <w:p w:rsidR="000F0611" w:rsidRPr="00F20C81" w:rsidRDefault="000F0611" w:rsidP="00F20C81">
            <w:pPr>
              <w:pStyle w:val="TableParagraph"/>
              <w:spacing w:line="276" w:lineRule="exact"/>
              <w:ind w:right="148"/>
              <w:rPr>
                <w:sz w:val="24"/>
              </w:rPr>
            </w:pPr>
            <w:r w:rsidRPr="00F20C81">
              <w:rPr>
                <w:sz w:val="24"/>
              </w:rPr>
              <w:t>В.Г.;зазаг.ред.Л.Д.Покроєвої.–Харків:Харківськаакадеміянеперервноїосвіти, 2016.– 228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5"/>
              <w:rPr>
                <w:b/>
                <w:sz w:val="24"/>
              </w:rPr>
            </w:pPr>
            <w:r w:rsidRPr="00F20C81">
              <w:rPr>
                <w:b/>
                <w:sz w:val="24"/>
              </w:rPr>
              <w:t>Мистецтво.Художня</w:t>
            </w:r>
            <w:r>
              <w:rPr>
                <w:b/>
                <w:sz w:val="24"/>
              </w:rPr>
              <w:t xml:space="preserve"> </w:t>
            </w: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56B3E" w:rsidRDefault="000F0611" w:rsidP="00B56B3E">
            <w:pPr>
              <w:pStyle w:val="NormalWeb"/>
              <w:rPr>
                <w:lang w:val="uk-UA"/>
              </w:rPr>
            </w:pPr>
            <w:r w:rsidRPr="00892B7D">
              <w:rPr>
                <w:lang w:val="uk-UA"/>
              </w:rPr>
              <w:t xml:space="preserve">6. </w:t>
            </w:r>
            <w:r w:rsidRPr="00892B7D">
              <w:rPr>
                <w:b/>
                <w:bCs/>
                <w:lang w:val="uk-UA"/>
              </w:rPr>
              <w:t>Джерело педагогічних інновацій. Література та мистецтво: ідеї інтегрованого навчання</w:t>
            </w:r>
            <w:r w:rsidRPr="00892B7D">
              <w:rPr>
                <w:lang w:val="uk-UA"/>
              </w:rPr>
              <w:t xml:space="preserve"> [Електронне видання] : науково-методичний журнал / відповідальні: Посмітна Ю. А., Клімова С. В., Писаренко Т. І., Семисошенко С. В. ; гол. ред. </w:t>
            </w:r>
            <w:r w:rsidRPr="00B56B3E">
              <w:t xml:space="preserve">Покроєва Л. Д. – Випуск № 4 (44). – Харків : Харківська академія неперервної освіти, 2023. – 196 с. – Режим доступу: </w:t>
            </w:r>
            <w:hyperlink r:id="rId62" w:history="1">
              <w:r w:rsidRPr="00B56B3E">
                <w:rPr>
                  <w:rStyle w:val="Hyperlink"/>
                </w:rPr>
                <w:t>http://edu-post-diploma.kharkov.ua/wp-content/uploads/2023/12/%D0%94%D0%B6%D0%B5%D1%80%D0%B5%D0%BB%D0%BE-%D0%9B%D1%96%D1%82%D0%B5%D1%80%D0%B0%D1%82%D1%83%D1%80%D0%B0-%D1%96%D0%BD%D1%82%D0%B5%D0%B3%D1%80%D0%B0%D1%86%D1%96%D1%8F-%D0%BC%D0%B0%D0%BA%D0%B5%D1%82-%E2%84%964-2023.pdf</w:t>
              </w:r>
            </w:hyperlink>
            <w:r w:rsidRPr="00B56B3E">
              <w:t xml:space="preserve"> </w:t>
            </w:r>
          </w:p>
        </w:tc>
      </w:tr>
      <w:tr w:rsidR="000F0611" w:rsidTr="00D45C29">
        <w:trPr>
          <w:trHeight w:val="267"/>
        </w:trPr>
        <w:tc>
          <w:tcPr>
            <w:tcW w:w="30" w:type="dxa"/>
          </w:tcPr>
          <w:p w:rsidR="000F0611" w:rsidRPr="00F20C81" w:rsidRDefault="000F0611"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7"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7" w:lineRule="exact"/>
              <w:ind w:left="13"/>
              <w:jc w:val="center"/>
              <w:rPr>
                <w:b/>
                <w:sz w:val="24"/>
              </w:rPr>
            </w:pPr>
            <w:r>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18"/>
              </w:rPr>
            </w:pPr>
          </w:p>
        </w:tc>
      </w:tr>
      <w:tr w:rsidR="000F0611" w:rsidTr="00D45C29">
        <w:trPr>
          <w:trHeight w:val="166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20</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F20C81">
              <w:rPr>
                <w:b/>
                <w:sz w:val="24"/>
              </w:rPr>
              <w:t>Інформаційно-методичнийтезаурусза</w:t>
            </w:r>
            <w:r w:rsidRPr="00F20C81">
              <w:rPr>
                <w:sz w:val="24"/>
              </w:rPr>
              <w:t>темою:</w:t>
            </w:r>
            <w:r w:rsidRPr="00F20C81">
              <w:rPr>
                <w:i/>
                <w:sz w:val="24"/>
              </w:rPr>
              <w:t>«Системамоніторингуякзасібпідвищенняефективностіуправлінняякістюосвіти»/</w:t>
            </w:r>
            <w:r w:rsidRPr="00F20C81">
              <w:rPr>
                <w:sz w:val="24"/>
              </w:rPr>
              <w:t>автори-укладачі:О.О.Байназарова,А.Д.Балацинова,В.Г.Булгакова,І.В.Гринь,Г.А.Дегтярьова,Л.С.Камаматова,І.В.Капустін;за</w:t>
            </w:r>
          </w:p>
          <w:p w:rsidR="000F0611" w:rsidRPr="00F20C81" w:rsidRDefault="000F0611" w:rsidP="00F20C81">
            <w:pPr>
              <w:pStyle w:val="TableParagraph"/>
              <w:spacing w:line="274" w:lineRule="exact"/>
              <w:ind w:right="95"/>
              <w:jc w:val="both"/>
              <w:rPr>
                <w:sz w:val="24"/>
              </w:rPr>
            </w:pPr>
            <w:r w:rsidRPr="00F20C81">
              <w:rPr>
                <w:sz w:val="24"/>
              </w:rPr>
              <w:t>заг.ред.Л.Д.Покроєвої.–Харків:Харківськийобласнийнауково-методичний інститут безперервноїосвіти, 2002.–20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2. РябоваЗ.В.</w:t>
            </w:r>
            <w:r w:rsidRPr="00F20C81">
              <w:rPr>
                <w:b/>
                <w:sz w:val="24"/>
              </w:rPr>
              <w:t>Моніторинг</w:t>
            </w:r>
            <w:r w:rsidRPr="00F20C81">
              <w:rPr>
                <w:i/>
                <w:sz w:val="24"/>
              </w:rPr>
              <w:t>розвиткунавчальноїдіяльностіучнівзагальноосвітньогонавчальногозакладу</w:t>
            </w:r>
            <w:r w:rsidRPr="00F20C81">
              <w:rPr>
                <w:sz w:val="24"/>
              </w:rPr>
              <w:t>/З.В.Рябова.–Харків:Харківськийобласнийнауково-методичнийінститутбезперервноїосвіти,</w:t>
            </w:r>
          </w:p>
          <w:p w:rsidR="000F0611" w:rsidRPr="00F20C81" w:rsidRDefault="000F0611" w:rsidP="00F20C81">
            <w:pPr>
              <w:pStyle w:val="TableParagraph"/>
              <w:spacing w:line="252" w:lineRule="exact"/>
              <w:jc w:val="both"/>
              <w:rPr>
                <w:sz w:val="24"/>
              </w:rPr>
            </w:pPr>
            <w:r w:rsidRPr="00F20C81">
              <w:rPr>
                <w:sz w:val="24"/>
              </w:rPr>
              <w:t>2004.– 72с.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3. </w:t>
            </w:r>
            <w:r w:rsidRPr="00F20C81">
              <w:rPr>
                <w:b/>
                <w:sz w:val="24"/>
              </w:rPr>
              <w:t xml:space="preserve">Джерело </w:t>
            </w:r>
            <w:r w:rsidRPr="00F20C81">
              <w:rPr>
                <w:sz w:val="24"/>
              </w:rPr>
              <w:t xml:space="preserve">педагогічної майстерності. Вип. 1 (35) : </w:t>
            </w:r>
            <w:r w:rsidRPr="00F20C81">
              <w:rPr>
                <w:i/>
                <w:sz w:val="24"/>
              </w:rPr>
              <w:t xml:space="preserve">Управління якістюосвіти в Харківському регіоні </w:t>
            </w:r>
            <w:r w:rsidRPr="00F20C81">
              <w:rPr>
                <w:sz w:val="24"/>
              </w:rPr>
              <w:t>: науково-методичний бюлетень / ГавришІ.В.,ПоляковаГ.А.,РябоваЗ.В.;гол.ред.ПокроєваЛ.Д.–Харків:Харківськийобласнийнауково-методичнийінститутбезперервноїосвіти,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2006.– 148с.</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4.</w:t>
            </w:r>
            <w:r w:rsidRPr="00F20C81">
              <w:rPr>
                <w:b/>
                <w:sz w:val="24"/>
              </w:rPr>
              <w:t>Моніторинг</w:t>
            </w:r>
            <w:r w:rsidRPr="00F20C81">
              <w:rPr>
                <w:i/>
                <w:sz w:val="24"/>
              </w:rPr>
              <w:t>якінноваційнамодельуправління якістюосвіти</w:t>
            </w:r>
            <w:r w:rsidRPr="00F20C81">
              <w:rPr>
                <w:sz w:val="24"/>
              </w:rPr>
              <w:t>/Покроєва</w:t>
            </w:r>
          </w:p>
          <w:p w:rsidR="000F0611" w:rsidRPr="00F20C81" w:rsidRDefault="000F0611" w:rsidP="00F20C81">
            <w:pPr>
              <w:pStyle w:val="TableParagraph"/>
              <w:spacing w:line="276" w:lineRule="exact"/>
              <w:ind w:right="148"/>
              <w:rPr>
                <w:sz w:val="24"/>
              </w:rPr>
            </w:pPr>
            <w:r w:rsidRPr="00F20C81">
              <w:rPr>
                <w:sz w:val="24"/>
              </w:rPr>
              <w:t>Л.Д.–Харків:Харківськийобласнийнауково-методичнийінститутбезперервноїосвіти, 2006.– 36 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rPr>
                <w:sz w:val="24"/>
              </w:rPr>
            </w:pPr>
            <w:r w:rsidRPr="00F20C81">
              <w:rPr>
                <w:sz w:val="24"/>
              </w:rPr>
              <w:t>5.</w:t>
            </w:r>
            <w:r w:rsidRPr="00F20C81">
              <w:rPr>
                <w:b/>
                <w:sz w:val="24"/>
              </w:rPr>
              <w:t>Моніторинг</w:t>
            </w:r>
            <w:r w:rsidRPr="00F20C81">
              <w:rPr>
                <w:i/>
                <w:sz w:val="24"/>
              </w:rPr>
              <w:t>якостізагальноїсередньоїосвіти:досвідХарківськогорегіону</w:t>
            </w:r>
            <w:r w:rsidRPr="00F20C81">
              <w:rPr>
                <w:sz w:val="24"/>
              </w:rPr>
              <w:t>/БайназароваО.О.,КапустінІ.В.,ПокроєваЛ.Д.,СтавицькийС.Б.</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493"/>
                <w:tab w:val="left" w:pos="1452"/>
                <w:tab w:val="left" w:pos="1782"/>
                <w:tab w:val="left" w:pos="3330"/>
                <w:tab w:val="left" w:pos="4554"/>
                <w:tab w:val="left" w:pos="6969"/>
              </w:tabs>
              <w:spacing w:line="280"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2006.– 60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0"/>
              <w:jc w:val="both"/>
              <w:rPr>
                <w:sz w:val="24"/>
              </w:rPr>
            </w:pPr>
            <w:r w:rsidRPr="00F20C81">
              <w:rPr>
                <w:sz w:val="24"/>
              </w:rPr>
              <w:t xml:space="preserve">6. </w:t>
            </w:r>
            <w:r w:rsidRPr="00F20C81">
              <w:rPr>
                <w:b/>
                <w:sz w:val="24"/>
              </w:rPr>
              <w:t>Моніторинг</w:t>
            </w:r>
            <w:r w:rsidRPr="00F20C81">
              <w:rPr>
                <w:i/>
                <w:sz w:val="24"/>
              </w:rPr>
              <w:t>якості освіти в Харківському регіоні: апробація навчальноїлітератури</w:t>
            </w:r>
            <w:r w:rsidRPr="00F20C81">
              <w:rPr>
                <w:sz w:val="24"/>
              </w:rPr>
              <w:t>/ Байназарова О.О., Н.В. Шевченко, О.Є. Шматько ; за заг.ред.Л.Д.Покроєвої.–Харків:Харківськийобласнийнауково-методичний інститут безперервноїосвіти, 2006.–32 с.</w:t>
            </w:r>
          </w:p>
        </w:tc>
      </w:tr>
      <w:tr w:rsidR="000F0611" w:rsidTr="00D45C29">
        <w:trPr>
          <w:trHeight w:val="109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608"/>
                <w:tab w:val="left" w:pos="3518"/>
                <w:tab w:val="left" w:pos="3842"/>
                <w:tab w:val="left" w:pos="5436"/>
                <w:tab w:val="left" w:pos="6425"/>
              </w:tabs>
              <w:ind w:right="97"/>
              <w:rPr>
                <w:sz w:val="24"/>
              </w:rPr>
            </w:pPr>
            <w:r w:rsidRPr="00F20C81">
              <w:rPr>
                <w:sz w:val="24"/>
              </w:rPr>
              <w:t>7.</w:t>
            </w:r>
            <w:r w:rsidRPr="00F20C81">
              <w:rPr>
                <w:b/>
                <w:sz w:val="24"/>
              </w:rPr>
              <w:t>Моніторинг</w:t>
            </w:r>
            <w:r w:rsidRPr="00F20C81">
              <w:rPr>
                <w:i/>
                <w:sz w:val="24"/>
              </w:rPr>
              <w:t>якості</w:t>
            </w:r>
            <w:r w:rsidRPr="00F20C81">
              <w:rPr>
                <w:i/>
                <w:sz w:val="24"/>
              </w:rPr>
              <w:tab/>
              <w:t>освіти</w:t>
            </w:r>
            <w:r w:rsidRPr="00F20C81">
              <w:rPr>
                <w:i/>
                <w:sz w:val="24"/>
              </w:rPr>
              <w:tab/>
              <w:t>в</w:t>
            </w:r>
            <w:r w:rsidRPr="00F20C81">
              <w:rPr>
                <w:i/>
                <w:sz w:val="24"/>
              </w:rPr>
              <w:tab/>
              <w:t>Харківському</w:t>
            </w:r>
            <w:r w:rsidRPr="00F20C81">
              <w:rPr>
                <w:i/>
                <w:sz w:val="24"/>
              </w:rPr>
              <w:tab/>
              <w:t>регіоні:</w:t>
            </w:r>
            <w:r w:rsidRPr="00F20C81">
              <w:rPr>
                <w:i/>
                <w:sz w:val="24"/>
              </w:rPr>
              <w:tab/>
              <w:t>Всеукраїнськіучнівськіолімпіади</w:t>
            </w:r>
            <w:r w:rsidRPr="00F20C81">
              <w:rPr>
                <w:sz w:val="24"/>
              </w:rPr>
              <w:t>/БайназароваО.О.,ПаперноваТ.В.;зазаг.ред.Л.Д.</w:t>
            </w:r>
          </w:p>
          <w:p w:rsidR="000F0611" w:rsidRPr="00F20C81" w:rsidRDefault="000F0611"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2006.– 144 с.</w:t>
            </w:r>
          </w:p>
        </w:tc>
      </w:tr>
      <w:tr w:rsidR="000F0611" w:rsidTr="00D45C29">
        <w:trPr>
          <w:trHeight w:val="137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0"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0"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 xml:space="preserve">8. </w:t>
            </w:r>
            <w:r w:rsidRPr="00F20C81">
              <w:rPr>
                <w:b/>
                <w:sz w:val="24"/>
              </w:rPr>
              <w:t>Моніторинг</w:t>
            </w:r>
            <w:r w:rsidRPr="00F20C81">
              <w:rPr>
                <w:i/>
                <w:sz w:val="24"/>
              </w:rPr>
              <w:t xml:space="preserve">якостіосвітивХарківськомурегіоні:Всеукраїнськіучнівські олімпіади та конкурси </w:t>
            </w:r>
            <w:r w:rsidRPr="00F20C81">
              <w:rPr>
                <w:sz w:val="24"/>
              </w:rPr>
              <w:t>/ О.О. Байназарова, А.Д. Балацинова, І.В.Березанець, С.М. Будна, О.Ю. Дроботова, Л.М. Пужайчереда, Ю.І. Чуйко ;зазаг.ред.Л.Д.Покроєвої.–Харків:Харківськийобласнийнауково-</w:t>
            </w:r>
          </w:p>
          <w:p w:rsidR="000F0611" w:rsidRPr="00F20C81" w:rsidRDefault="000F0611" w:rsidP="00F20C81">
            <w:pPr>
              <w:pStyle w:val="TableParagraph"/>
              <w:spacing w:line="254" w:lineRule="exact"/>
              <w:jc w:val="both"/>
              <w:rPr>
                <w:sz w:val="24"/>
              </w:rPr>
            </w:pPr>
            <w:r w:rsidRPr="00F20C81">
              <w:rPr>
                <w:sz w:val="24"/>
              </w:rPr>
              <w:t>методичнийінститутбезперервноїосвіти,2006. –32с.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9. </w:t>
            </w:r>
            <w:r w:rsidRPr="00F20C81">
              <w:rPr>
                <w:b/>
                <w:sz w:val="24"/>
              </w:rPr>
              <w:t>Моніторинг</w:t>
            </w:r>
            <w:r w:rsidRPr="00F20C81">
              <w:rPr>
                <w:i/>
                <w:sz w:val="24"/>
              </w:rPr>
              <w:t>якості освіти в Харківському регіоні: науково-методичнийсупровідмодернізаціїосвіти</w:t>
            </w:r>
            <w:r w:rsidRPr="00F20C81">
              <w:rPr>
                <w:sz w:val="24"/>
              </w:rPr>
              <w:t>/укладачі:БайназароваО.О.,БалациноваА.Д., Капустін І.В., Покроєва Л.Д. ; за заг. ред. Л.Д. Покроєвої. – Харків :Харківськийобласнийнауково-методичнийінститутбезперервноїосвіти,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2006.– 44с.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10.</w:t>
            </w:r>
            <w:r w:rsidRPr="00F20C81">
              <w:rPr>
                <w:b/>
                <w:sz w:val="24"/>
              </w:rPr>
              <w:t>Моніторинг</w:t>
            </w:r>
            <w:r w:rsidRPr="00F20C81">
              <w:rPr>
                <w:i/>
                <w:sz w:val="24"/>
              </w:rPr>
              <w:t xml:space="preserve">якості освіти в Харківському регіоні: формування основпрофесійної компетентності </w:t>
            </w:r>
            <w:r w:rsidRPr="00F20C81">
              <w:rPr>
                <w:sz w:val="24"/>
              </w:rPr>
              <w:t>/ упорядники: Армейська Л.В., ВольянськаС.Є.,ЛунінаВ.Ю.,ПокроєваЛ.Д.,СергєєваО.М.;зазаг.ред.Л.Д.Покроєвої.–Харків:Харківськийобласнийнауково-методичнийінститут</w:t>
            </w:r>
          </w:p>
          <w:p w:rsidR="000F0611" w:rsidRPr="00F20C81" w:rsidRDefault="000F0611" w:rsidP="00F20C81">
            <w:pPr>
              <w:pStyle w:val="TableParagraph"/>
              <w:spacing w:before="1" w:line="254" w:lineRule="exact"/>
              <w:jc w:val="both"/>
              <w:rPr>
                <w:sz w:val="24"/>
              </w:rPr>
            </w:pPr>
            <w:r w:rsidRPr="00F20C81">
              <w:rPr>
                <w:sz w:val="24"/>
              </w:rPr>
              <w:t>безперервноїосвіти,2006.–40с.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11.</w:t>
            </w:r>
            <w:r w:rsidRPr="00F20C81">
              <w:rPr>
                <w:b/>
                <w:sz w:val="24"/>
              </w:rPr>
              <w:t>Моніторинг</w:t>
            </w:r>
            <w:r w:rsidRPr="00F20C81">
              <w:rPr>
                <w:i/>
                <w:sz w:val="24"/>
              </w:rPr>
              <w:t>результатів державної підсумкової атестації: з досвідуХарківськогорегіону</w:t>
            </w:r>
            <w:r w:rsidRPr="00F20C81">
              <w:rPr>
                <w:sz w:val="24"/>
              </w:rPr>
              <w:t>/упорядники:І.В.Капустін,С.В.Клімова,Н.В.Шевченко;зазаг.ред.С.С.Вольянської.–Харків:Харківськийобласний</w:t>
            </w:r>
          </w:p>
          <w:p w:rsidR="000F0611" w:rsidRPr="00F20C81" w:rsidRDefault="000F0611" w:rsidP="00F20C81">
            <w:pPr>
              <w:pStyle w:val="TableParagraph"/>
              <w:spacing w:line="248" w:lineRule="exact"/>
              <w:jc w:val="both"/>
              <w:rPr>
                <w:sz w:val="24"/>
              </w:rPr>
            </w:pPr>
            <w:r w:rsidRPr="00F20C81">
              <w:rPr>
                <w:sz w:val="24"/>
              </w:rPr>
              <w:t>науково-методичнийінститутбезперервноїосвіти,2007.–80с.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12.</w:t>
            </w:r>
            <w:r w:rsidRPr="00F20C81">
              <w:rPr>
                <w:b/>
                <w:sz w:val="24"/>
              </w:rPr>
              <w:t>Моніторинг</w:t>
            </w:r>
            <w:r w:rsidRPr="00F20C81">
              <w:rPr>
                <w:i/>
                <w:sz w:val="24"/>
              </w:rPr>
              <w:t xml:space="preserve">якості освіти в Харківському регіоні : аналіз викладаннябазових дисциплін у 6 класі за навчальними програмами 12-річної школи </w:t>
            </w:r>
            <w:r w:rsidRPr="00F20C81">
              <w:rPr>
                <w:sz w:val="24"/>
              </w:rPr>
              <w:t>/О.О.Байназарова,В.ГБулгакова,В.О.Градова,І.В.Капустін,С.В.Клімова, Д.П. Колесник, О.С. Тищенко, О.Є. Святокум, В.П. Сідорчук,Н.В.Шевченко;зазаг.ред.С.С.Вольянської.–Харків:Харківський</w:t>
            </w:r>
          </w:p>
          <w:p w:rsidR="000F0611" w:rsidRPr="00F20C81" w:rsidRDefault="000F0611" w:rsidP="00F20C81">
            <w:pPr>
              <w:pStyle w:val="TableParagraph"/>
              <w:spacing w:line="254" w:lineRule="exact"/>
              <w:jc w:val="both"/>
              <w:rPr>
                <w:sz w:val="24"/>
              </w:rPr>
            </w:pPr>
            <w:r w:rsidRPr="00F20C81">
              <w:rPr>
                <w:sz w:val="24"/>
              </w:rPr>
              <w:t>обласнийнауково-методичнийінститутбезперервноїосвіти,2007.–96с.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13.</w:t>
            </w:r>
            <w:r w:rsidRPr="00F20C81">
              <w:rPr>
                <w:b/>
                <w:sz w:val="24"/>
              </w:rPr>
              <w:t>Моніторинг</w:t>
            </w:r>
            <w:r w:rsidRPr="00F20C81">
              <w:rPr>
                <w:i/>
                <w:sz w:val="24"/>
              </w:rPr>
              <w:t>якостіосвітивХарківськомурегіоні:аналізВсеукраїнськихучнівськихолімпіадзбазовихдисциплін</w:t>
            </w:r>
            <w:r w:rsidRPr="00F20C81">
              <w:rPr>
                <w:sz w:val="24"/>
              </w:rPr>
              <w:t>/упорядники:В.Ю.Луніна,Н.В.Шевченко;зазаг.ред.Л.Д.Покроєвої,С.С.Вольянської.–Харків:Харківськийобласнийнауково-методичний</w:t>
            </w:r>
          </w:p>
          <w:p w:rsidR="000F0611" w:rsidRPr="00F20C81" w:rsidRDefault="000F0611" w:rsidP="00F20C81">
            <w:pPr>
              <w:pStyle w:val="TableParagraph"/>
              <w:spacing w:before="1" w:line="254" w:lineRule="exact"/>
              <w:jc w:val="both"/>
              <w:rPr>
                <w:sz w:val="24"/>
              </w:rPr>
            </w:pPr>
            <w:r w:rsidRPr="00F20C81">
              <w:rPr>
                <w:sz w:val="24"/>
              </w:rPr>
              <w:t>інститутбезперервноїосвіти,2007.–216с.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14.</w:t>
            </w:r>
            <w:r w:rsidRPr="00F20C81">
              <w:rPr>
                <w:i/>
                <w:sz w:val="24"/>
              </w:rPr>
              <w:t xml:space="preserve">Моніторингякостіосвіти:Всеукраїнськіучнівськіолімпіадизбазових дисциплін </w:t>
            </w:r>
            <w:r w:rsidRPr="00F20C81">
              <w:rPr>
                <w:sz w:val="24"/>
              </w:rPr>
              <w:t xml:space="preserve">: </w:t>
            </w:r>
            <w:r w:rsidRPr="00F20C81">
              <w:rPr>
                <w:b/>
                <w:sz w:val="24"/>
              </w:rPr>
              <w:t xml:space="preserve">інформаційно-аналітичні матеріали </w:t>
            </w:r>
            <w:r w:rsidRPr="00F20C81">
              <w:rPr>
                <w:sz w:val="24"/>
              </w:rPr>
              <w:t>/ упорядники:В.Ю.Луніна,Н.В.Шевченко;зазаг.ред.Г.В.Михайленко,Л.Д.Покроєвої,С.Є.Вольянської.–Харків:Харківськийобласнийнауково-</w:t>
            </w:r>
          </w:p>
          <w:p w:rsidR="000F0611" w:rsidRPr="00F20C81" w:rsidRDefault="000F0611" w:rsidP="00F20C81">
            <w:pPr>
              <w:pStyle w:val="TableParagraph"/>
              <w:spacing w:before="1" w:line="254" w:lineRule="exact"/>
              <w:jc w:val="both"/>
              <w:rPr>
                <w:sz w:val="24"/>
              </w:rPr>
            </w:pPr>
            <w:r w:rsidRPr="00F20C81">
              <w:rPr>
                <w:sz w:val="24"/>
              </w:rPr>
              <w:t>методичнийінститутбезперервноїосвіти,2008.–208с.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15.</w:t>
            </w:r>
            <w:r w:rsidRPr="00F20C81">
              <w:rPr>
                <w:i/>
                <w:sz w:val="24"/>
              </w:rPr>
              <w:t>Моніторингякостіприродничоїосвітиу7класі</w:t>
            </w:r>
            <w:r w:rsidRPr="00F20C81">
              <w:rPr>
                <w:sz w:val="24"/>
              </w:rPr>
              <w:t>:</w:t>
            </w:r>
            <w:r w:rsidRPr="00F20C81">
              <w:rPr>
                <w:b/>
                <w:sz w:val="24"/>
              </w:rPr>
              <w:t xml:space="preserve">інформаційно-аналітичні матеріали </w:t>
            </w:r>
            <w:r w:rsidRPr="00F20C81">
              <w:rPr>
                <w:sz w:val="24"/>
              </w:rPr>
              <w:t>/ упорядники: Т.М. Голтяй, С.С. Євтушенко, І.В.Капустін, Ю.І. Чуйко, Н.В. Шевченко ; за заг. ред. С.Є. Вольянської.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jc w:val="both"/>
              <w:rPr>
                <w:sz w:val="24"/>
              </w:rPr>
            </w:pPr>
            <w:r w:rsidRPr="00F20C81">
              <w:rPr>
                <w:sz w:val="24"/>
              </w:rPr>
              <w:t>освіти,2008. –168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16.</w:t>
            </w:r>
            <w:r w:rsidRPr="00F20C81">
              <w:rPr>
                <w:b/>
                <w:sz w:val="24"/>
              </w:rPr>
              <w:t xml:space="preserve">Джерело </w:t>
            </w:r>
            <w:r w:rsidRPr="00F20C81">
              <w:rPr>
                <w:sz w:val="24"/>
              </w:rPr>
              <w:t xml:space="preserve">педагогічної майстерності. Вип. 3 (47) : </w:t>
            </w:r>
            <w:r w:rsidRPr="00F20C81">
              <w:rPr>
                <w:i/>
                <w:sz w:val="24"/>
              </w:rPr>
              <w:t xml:space="preserve">Моніторинг якостіосвіти: </w:t>
            </w:r>
            <w:r w:rsidRPr="00F20C81">
              <w:rPr>
                <w:sz w:val="24"/>
              </w:rPr>
              <w:t>науково-методичний журнал / укладачі Покроєва Л.Д., ВольянськаС.Є., Рябова З.В., Шевченко Н.В., Голтяй Т.М., Євтушенко С.С., КапустінІ.В.,КлімоваС.В.;гол.ред.ПокроєваЛ.Д.–Харків:Харківський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обласнийнауково-методичний інститутбезперервноїосвіти,2010.–192с.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rPr>
                <w:i/>
                <w:sz w:val="24"/>
              </w:rPr>
            </w:pPr>
            <w:r w:rsidRPr="00F20C81">
              <w:rPr>
                <w:sz w:val="24"/>
              </w:rPr>
              <w:t>17.</w:t>
            </w:r>
            <w:r w:rsidRPr="00F20C81">
              <w:rPr>
                <w:b/>
                <w:sz w:val="24"/>
              </w:rPr>
              <w:t>Аналізрезультатів</w:t>
            </w:r>
            <w:r w:rsidRPr="00F20C81">
              <w:rPr>
                <w:i/>
                <w:sz w:val="24"/>
              </w:rPr>
              <w:t>державноїпідсумковоїатестаціїу2010/2011</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776"/>
                <w:tab w:val="left" w:pos="2579"/>
                <w:tab w:val="left" w:pos="4328"/>
                <w:tab w:val="left" w:pos="5700"/>
              </w:tabs>
              <w:spacing w:before="1"/>
              <w:ind w:right="94"/>
              <w:rPr>
                <w:sz w:val="24"/>
              </w:rPr>
            </w:pPr>
            <w:r w:rsidRPr="00F20C81">
              <w:rPr>
                <w:i/>
                <w:sz w:val="24"/>
              </w:rPr>
              <w:t>навчальному</w:t>
            </w:r>
            <w:r w:rsidRPr="00F20C81">
              <w:rPr>
                <w:i/>
                <w:sz w:val="24"/>
              </w:rPr>
              <w:tab/>
              <w:t>році</w:t>
            </w:r>
            <w:r w:rsidRPr="00F20C81">
              <w:rPr>
                <w:i/>
                <w:sz w:val="24"/>
              </w:rPr>
              <w:tab/>
            </w:r>
            <w:r w:rsidRPr="00F20C81">
              <w:rPr>
                <w:sz w:val="24"/>
              </w:rPr>
              <w:t>[</w:t>
            </w:r>
            <w:r w:rsidRPr="00F20C81">
              <w:rPr>
                <w:b/>
                <w:sz w:val="24"/>
              </w:rPr>
              <w:t>Електронне</w:t>
            </w:r>
            <w:r w:rsidRPr="00F20C81">
              <w:rPr>
                <w:b/>
                <w:sz w:val="24"/>
              </w:rPr>
              <w:tab/>
              <w:t>видання</w:t>
            </w:r>
            <w:r w:rsidRPr="00F20C81">
              <w:rPr>
                <w:sz w:val="24"/>
              </w:rPr>
              <w:t>]</w:t>
            </w:r>
            <w:r w:rsidRPr="00F20C81">
              <w:rPr>
                <w:sz w:val="24"/>
              </w:rPr>
              <w:tab/>
            </w:r>
            <w:r w:rsidRPr="00F20C81">
              <w:rPr>
                <w:spacing w:val="-1"/>
                <w:sz w:val="24"/>
              </w:rPr>
              <w:t>/автори-упорядники:</w:t>
            </w:r>
            <w:r w:rsidRPr="00F20C81">
              <w:rPr>
                <w:sz w:val="24"/>
              </w:rPr>
              <w:t>Т.М.Голтяй,С.С.Євтушенко,І.В.Капустін,С.В.Клімова,Н.В. Шевченко</w:t>
            </w:r>
          </w:p>
          <w:p w:rsidR="000F0611" w:rsidRPr="00F20C81" w:rsidRDefault="000F0611" w:rsidP="00F20C81">
            <w:pPr>
              <w:pStyle w:val="TableParagraph"/>
              <w:spacing w:line="268" w:lineRule="exact"/>
              <w:rPr>
                <w:sz w:val="24"/>
              </w:rPr>
            </w:pPr>
            <w:r w:rsidRPr="00F20C81">
              <w:rPr>
                <w:sz w:val="24"/>
              </w:rPr>
              <w:t>;зазаг.ред.С.Є.Вольянської.–Харків:Харківськаакадеміянеперервної</w:t>
            </w:r>
          </w:p>
          <w:p w:rsidR="000F0611" w:rsidRPr="00F20C81" w:rsidRDefault="000F0611" w:rsidP="00F20C81">
            <w:pPr>
              <w:pStyle w:val="TableParagraph"/>
              <w:spacing w:line="254" w:lineRule="exact"/>
              <w:rPr>
                <w:sz w:val="24"/>
              </w:rPr>
            </w:pPr>
            <w:r w:rsidRPr="00F20C81">
              <w:rPr>
                <w:sz w:val="24"/>
              </w:rPr>
              <w:t>освіти,2011. –145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18.</w:t>
            </w:r>
            <w:r w:rsidRPr="00F20C81">
              <w:rPr>
                <w:b/>
                <w:sz w:val="24"/>
              </w:rPr>
              <w:t>Методичнірекомендації</w:t>
            </w:r>
            <w:r w:rsidRPr="00F20C81">
              <w:rPr>
                <w:i/>
                <w:sz w:val="24"/>
              </w:rPr>
              <w:t xml:space="preserve">щодопроведеннямоніторинговихдосліджень якості освіти </w:t>
            </w:r>
            <w:r w:rsidRPr="00F20C81">
              <w:rPr>
                <w:sz w:val="24"/>
              </w:rPr>
              <w:t>[</w:t>
            </w:r>
            <w:r w:rsidRPr="00F20C81">
              <w:rPr>
                <w:b/>
                <w:sz w:val="24"/>
              </w:rPr>
              <w:t>Електронне видання</w:t>
            </w:r>
            <w:r w:rsidRPr="00F20C81">
              <w:rPr>
                <w:sz w:val="24"/>
              </w:rPr>
              <w:t>] / автори-упорядники:С.В.Климова,Н.В.Шевченко;зазаг.ред.С.Є.Вольянської.–Харків:</w:t>
            </w:r>
          </w:p>
          <w:p w:rsidR="000F0611" w:rsidRPr="00F20C81" w:rsidRDefault="000F0611" w:rsidP="00F20C81">
            <w:pPr>
              <w:pStyle w:val="TableParagraph"/>
              <w:spacing w:line="248" w:lineRule="exact"/>
              <w:jc w:val="both"/>
              <w:rPr>
                <w:sz w:val="24"/>
              </w:rPr>
            </w:pPr>
            <w:r w:rsidRPr="00F20C81">
              <w:rPr>
                <w:sz w:val="24"/>
              </w:rPr>
              <w:t>Харківськаакадеміянеперервноїосвіти,2011.–29с.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19.</w:t>
            </w:r>
            <w:r w:rsidRPr="00F20C81">
              <w:rPr>
                <w:b/>
                <w:sz w:val="24"/>
              </w:rPr>
              <w:t>Методичнірекомендації</w:t>
            </w:r>
            <w:r w:rsidRPr="00F20C81">
              <w:rPr>
                <w:i/>
                <w:sz w:val="24"/>
              </w:rPr>
              <w:t>щодопроведеннянаціональнихмоніторинговихдослідженьякостіосвіти</w:t>
            </w:r>
            <w:r w:rsidRPr="00F20C81">
              <w:rPr>
                <w:sz w:val="24"/>
              </w:rPr>
              <w:t>[</w:t>
            </w:r>
            <w:r w:rsidRPr="00F20C81">
              <w:rPr>
                <w:b/>
                <w:sz w:val="24"/>
              </w:rPr>
              <w:t>Електронневидання</w:t>
            </w:r>
            <w:r w:rsidRPr="00F20C81">
              <w:rPr>
                <w:sz w:val="24"/>
              </w:rPr>
              <w:t>]/автори-упорядники:І.В.Капустін,Н.В.Шевченко;зазаг.ред.С.Є.Вольянської.–Харків:Харківськаакадеміянеперервноїосвіти,2011.–9</w:t>
            </w:r>
          </w:p>
          <w:p w:rsidR="000F0611" w:rsidRPr="00F20C81" w:rsidRDefault="000F0611" w:rsidP="00F20C81">
            <w:pPr>
              <w:pStyle w:val="TableParagraph"/>
              <w:spacing w:before="1" w:line="254" w:lineRule="exact"/>
              <w:rPr>
                <w:sz w:val="24"/>
              </w:rPr>
            </w:pPr>
            <w:r w:rsidRPr="00F20C81">
              <w:rPr>
                <w:sz w:val="24"/>
              </w:rPr>
              <w:t>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5"/>
              <w:jc w:val="both"/>
              <w:rPr>
                <w:sz w:val="24"/>
              </w:rPr>
            </w:pPr>
            <w:r w:rsidRPr="00F20C81">
              <w:rPr>
                <w:sz w:val="24"/>
              </w:rPr>
              <w:t>20.</w:t>
            </w:r>
            <w:r w:rsidRPr="00F20C81">
              <w:rPr>
                <w:b/>
                <w:sz w:val="24"/>
              </w:rPr>
              <w:t>Моніторинг</w:t>
            </w:r>
            <w:r w:rsidRPr="00F20C81">
              <w:rPr>
                <w:i/>
                <w:sz w:val="24"/>
              </w:rPr>
              <w:t>результатівсоціологічногодослідженнязпитаньпідготовкивипускниківзагальноосвітніхнавчальнихзакладівдозовнішньогонезалежногооцінювання</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Клімова,Н.В.Шевченко;зазаг.ред.С.Є.Вольянської.–Харків:Харківська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академіянеперервноїосвіти,2011.–54с.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21.</w:t>
            </w:r>
            <w:r w:rsidRPr="00F20C81">
              <w:rPr>
                <w:i/>
                <w:sz w:val="24"/>
              </w:rPr>
              <w:t xml:space="preserve">Результати </w:t>
            </w:r>
            <w:r w:rsidRPr="00F20C81">
              <w:rPr>
                <w:b/>
                <w:sz w:val="24"/>
              </w:rPr>
              <w:t>моніторингового дослідження</w:t>
            </w:r>
            <w:r w:rsidRPr="00F20C81">
              <w:rPr>
                <w:i/>
                <w:sz w:val="24"/>
              </w:rPr>
              <w:t>рівня підготовки вчителівта учнів загальноосвітніх навчальних закладів області до МіжнародногопорівняльногодослідженняTIMSS</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 Вольянської.–Харків:Харківська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академіянеперервноїосвіти,2011.–86с.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5"/>
              <w:jc w:val="both"/>
              <w:rPr>
                <w:sz w:val="24"/>
              </w:rPr>
            </w:pPr>
            <w:r w:rsidRPr="00F20C81">
              <w:rPr>
                <w:sz w:val="24"/>
              </w:rPr>
              <w:t>22.</w:t>
            </w:r>
            <w:r w:rsidRPr="00F20C81">
              <w:rPr>
                <w:i/>
                <w:sz w:val="24"/>
              </w:rPr>
              <w:t>Результати</w:t>
            </w:r>
            <w:r w:rsidRPr="00F20C81">
              <w:rPr>
                <w:b/>
                <w:sz w:val="24"/>
              </w:rPr>
              <w:t>моніторинговогодослідження</w:t>
            </w:r>
            <w:r w:rsidRPr="00F20C81">
              <w:rPr>
                <w:i/>
                <w:sz w:val="24"/>
              </w:rPr>
              <w:t>рівняпідготовкиодинадцятикласників до роботи з тестовими завданнями за технологіямизовнішньогонезалежногооцінювання</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Клімова,Н.В.Шевченко;зазаг.ред.С.Є.Вольянської.–Харків:Харківська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академіянеперервноїосвіти,2011.–14с.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23.</w:t>
            </w:r>
            <w:r w:rsidRPr="00F20C81">
              <w:rPr>
                <w:i/>
                <w:sz w:val="24"/>
              </w:rPr>
              <w:t xml:space="preserve">Результати </w:t>
            </w:r>
            <w:r w:rsidRPr="00F20C81">
              <w:rPr>
                <w:b/>
                <w:sz w:val="24"/>
              </w:rPr>
              <w:t xml:space="preserve">моніторингурезультатів </w:t>
            </w:r>
            <w:r w:rsidRPr="00F20C81">
              <w:rPr>
                <w:i/>
                <w:sz w:val="24"/>
              </w:rPr>
              <w:t xml:space="preserve">підсумковогооцінюваннянавчальнихдосягненьучнівзагальноосвітніхнавчальнихзакладівзросійською мовою навчання з української мови </w:t>
            </w:r>
            <w:r w:rsidRPr="00F20C81">
              <w:rPr>
                <w:sz w:val="24"/>
              </w:rPr>
              <w:t>[</w:t>
            </w:r>
            <w:r w:rsidRPr="00F20C81">
              <w:rPr>
                <w:b/>
                <w:sz w:val="24"/>
              </w:rPr>
              <w:t>Електронне видання</w:t>
            </w:r>
            <w:r w:rsidRPr="00F20C81">
              <w:rPr>
                <w:sz w:val="24"/>
              </w:rPr>
              <w:t>] /автори-упорядники:І.В.Березанець,І.В. Капустін,Н.В.Шевченко;зазаг.</w:t>
            </w:r>
          </w:p>
          <w:p w:rsidR="000F0611" w:rsidRPr="00F20C81" w:rsidRDefault="000F0611" w:rsidP="00F20C81">
            <w:pPr>
              <w:pStyle w:val="TableParagraph"/>
              <w:spacing w:line="276" w:lineRule="exact"/>
              <w:ind w:right="103"/>
              <w:jc w:val="both"/>
              <w:rPr>
                <w:sz w:val="24"/>
              </w:rPr>
            </w:pPr>
            <w:r w:rsidRPr="00F20C81">
              <w:rPr>
                <w:sz w:val="24"/>
              </w:rPr>
              <w:t>ред. С.Є. Вольянської. – Харків : Харківська академія неперервної освіти,2011.– 34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24.</w:t>
            </w:r>
            <w:r w:rsidRPr="00F20C81">
              <w:rPr>
                <w:b/>
                <w:sz w:val="24"/>
              </w:rPr>
              <w:t>Моніторинг</w:t>
            </w:r>
            <w:r w:rsidRPr="00F20C81">
              <w:rPr>
                <w:i/>
                <w:sz w:val="24"/>
              </w:rPr>
              <w:t>результатівдержавноїпідсумковоїатестації2011/2012навчальногороку/</w:t>
            </w:r>
            <w:r w:rsidRPr="00F20C81">
              <w:rPr>
                <w:sz w:val="24"/>
              </w:rPr>
              <w:t>упорядники:Т.В.Голтяй,С.С.Євтушенко,С.В.Клімова,</w:t>
            </w:r>
          </w:p>
          <w:p w:rsidR="000F0611" w:rsidRPr="00F20C81" w:rsidRDefault="000F0611" w:rsidP="00F20C81">
            <w:pPr>
              <w:pStyle w:val="TableParagraph"/>
              <w:spacing w:line="274" w:lineRule="exact"/>
              <w:rPr>
                <w:sz w:val="24"/>
              </w:rPr>
            </w:pPr>
            <w:r w:rsidRPr="00F20C81">
              <w:rPr>
                <w:sz w:val="24"/>
              </w:rPr>
              <w:t>І.В.Капустін,Н.В.Шевченко;зазаг.ред.С.Є.Вольянської.–Харків:Харківськаакадемія неперервноїосвіти,2012.– 204 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sz w:val="24"/>
              </w:rPr>
              <w:t>25.</w:t>
            </w:r>
            <w:r w:rsidRPr="00F20C81">
              <w:rPr>
                <w:b/>
                <w:sz w:val="24"/>
              </w:rPr>
              <w:t>Моніторинг</w:t>
            </w:r>
            <w:r w:rsidRPr="00F20C81">
              <w:rPr>
                <w:i/>
                <w:sz w:val="24"/>
              </w:rPr>
              <w:t xml:space="preserve">результатів ІІ етапу Всеукраїнського конкурсу-захистунауково-дослідницьких робіт МАН 2010/2011 – 2011/2012 навчальні роки </w:t>
            </w:r>
            <w:r w:rsidRPr="00F20C81">
              <w:rPr>
                <w:sz w:val="24"/>
              </w:rPr>
              <w:t>/упорядники: С.С.Євтушенко, І.В. Капустін, Н.В.Шевченко ; за заг. ред.С.Є.Вольянської.–Харків:Харківськаакадеміянеперервноїосвіти,2012.</w:t>
            </w:r>
          </w:p>
          <w:p w:rsidR="000F0611" w:rsidRPr="00F20C81" w:rsidRDefault="000F0611" w:rsidP="00F20C81">
            <w:pPr>
              <w:pStyle w:val="TableParagraph"/>
              <w:spacing w:before="2" w:line="254" w:lineRule="exact"/>
              <w:jc w:val="both"/>
              <w:rPr>
                <w:sz w:val="24"/>
              </w:rPr>
            </w:pPr>
            <w:r w:rsidRPr="00F20C81">
              <w:rPr>
                <w:sz w:val="24"/>
              </w:rPr>
              <w:t>–52с.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26.</w:t>
            </w:r>
            <w:r w:rsidRPr="00F20C81">
              <w:rPr>
                <w:b/>
                <w:sz w:val="24"/>
              </w:rPr>
              <w:t>Моніторинг</w:t>
            </w:r>
            <w:r w:rsidRPr="00F20C81">
              <w:rPr>
                <w:i/>
                <w:sz w:val="24"/>
              </w:rPr>
              <w:t>результатів ІІІ етапу Всеукраїнських учнівських олімпіадзнавчальнихдисциплін2010/2011–2011/2012навчальніроки</w:t>
            </w:r>
            <w:r w:rsidRPr="00F20C81">
              <w:rPr>
                <w:sz w:val="24"/>
              </w:rPr>
              <w:t>/упорядники:С.С.Євтушенко,Н.В.Шевченко,С.В.Клімова,С.Б.Ставицький;зазаг.ред.С.Є.Вольянської.–Харків:Харківськаакадемія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неперервноїосвіти,2012.–164с.</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27.</w:t>
            </w:r>
            <w:r w:rsidRPr="00F20C81">
              <w:rPr>
                <w:i/>
                <w:sz w:val="24"/>
              </w:rPr>
              <w:t>ШевченкоН.В.Моніторингудіяльностівчителя</w:t>
            </w:r>
            <w:r w:rsidRPr="00F20C81">
              <w:rPr>
                <w:sz w:val="24"/>
              </w:rPr>
              <w:t>:[</w:t>
            </w:r>
            <w:r w:rsidRPr="00F20C81">
              <w:rPr>
                <w:b/>
                <w:sz w:val="24"/>
              </w:rPr>
              <w:t>посібник</w:t>
            </w:r>
            <w:r w:rsidRPr="00F20C81">
              <w:rPr>
                <w:sz w:val="24"/>
              </w:rPr>
              <w:t>]/Н.В.</w:t>
            </w:r>
          </w:p>
          <w:p w:rsidR="000F0611" w:rsidRPr="00F20C81" w:rsidRDefault="000F0611" w:rsidP="00F20C81">
            <w:pPr>
              <w:pStyle w:val="TableParagraph"/>
              <w:spacing w:line="276" w:lineRule="exact"/>
              <w:ind w:right="100"/>
              <w:rPr>
                <w:sz w:val="24"/>
              </w:rPr>
            </w:pPr>
            <w:r w:rsidRPr="00F20C81">
              <w:rPr>
                <w:sz w:val="24"/>
              </w:rPr>
              <w:t>Шевченко,І.В.Капустін,С.В.Клімова;зазаг.ред.С.Є.Вольянської.–Харків :Харківськаакадеміянеперервноїосвіти,2012.–64 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i/>
                <w:sz w:val="24"/>
              </w:rPr>
            </w:pPr>
            <w:r w:rsidRPr="00F20C81">
              <w:rPr>
                <w:sz w:val="24"/>
              </w:rPr>
              <w:t>28.</w:t>
            </w:r>
            <w:r w:rsidRPr="00F20C81">
              <w:rPr>
                <w:b/>
                <w:sz w:val="24"/>
              </w:rPr>
              <w:t>Аналіз</w:t>
            </w:r>
            <w:r w:rsidRPr="00F20C81">
              <w:rPr>
                <w:i/>
                <w:sz w:val="24"/>
              </w:rPr>
              <w:t>результатівзовнішньогонезалежногооцінюванняу2013році</w:t>
            </w:r>
          </w:p>
          <w:p w:rsidR="000F0611" w:rsidRPr="00F20C81" w:rsidRDefault="000F0611" w:rsidP="00F20C81">
            <w:pPr>
              <w:pStyle w:val="TableParagraph"/>
              <w:tabs>
                <w:tab w:val="left" w:pos="1707"/>
                <w:tab w:val="left" w:pos="2934"/>
                <w:tab w:val="left" w:pos="3224"/>
                <w:tab w:val="left" w:pos="4884"/>
                <w:tab w:val="left" w:pos="6510"/>
              </w:tabs>
              <w:spacing w:line="254" w:lineRule="exact"/>
              <w:rPr>
                <w:sz w:val="24"/>
              </w:rPr>
            </w:pPr>
            <w:r w:rsidRPr="00F20C81">
              <w:rPr>
                <w:sz w:val="24"/>
              </w:rPr>
              <w:t>[</w:t>
            </w:r>
            <w:r w:rsidRPr="00F20C81">
              <w:rPr>
                <w:b/>
                <w:sz w:val="24"/>
              </w:rPr>
              <w:t>Електронне</w:t>
            </w:r>
            <w:r w:rsidRPr="00F20C81">
              <w:rPr>
                <w:b/>
                <w:sz w:val="24"/>
              </w:rPr>
              <w:tab/>
              <w:t>видання</w:t>
            </w:r>
            <w:r w:rsidRPr="00F20C81">
              <w:rPr>
                <w:sz w:val="24"/>
              </w:rPr>
              <w:t>]</w:t>
            </w:r>
            <w:r w:rsidRPr="00F20C81">
              <w:rPr>
                <w:sz w:val="24"/>
              </w:rPr>
              <w:tab/>
              <w:t>/</w:t>
            </w:r>
            <w:r w:rsidRPr="00F20C81">
              <w:rPr>
                <w:sz w:val="24"/>
              </w:rPr>
              <w:tab/>
              <w:t>авт.-упорядн.:</w:t>
            </w:r>
            <w:r w:rsidRPr="00F20C81">
              <w:rPr>
                <w:sz w:val="24"/>
              </w:rPr>
              <w:tab/>
              <w:t>І.В.Капустін,</w:t>
            </w:r>
            <w:r w:rsidRPr="00F20C81">
              <w:rPr>
                <w:sz w:val="24"/>
              </w:rPr>
              <w:tab/>
              <w:t>Т.М.Голтяй,</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078"/>
                <w:tab w:val="left" w:pos="3733"/>
                <w:tab w:val="left" w:pos="5329"/>
                <w:tab w:val="left" w:pos="5649"/>
                <w:tab w:val="left" w:pos="6109"/>
                <w:tab w:val="left" w:pos="6723"/>
                <w:tab w:val="left" w:pos="7388"/>
              </w:tabs>
              <w:spacing w:before="1"/>
              <w:rPr>
                <w:sz w:val="24"/>
              </w:rPr>
            </w:pPr>
            <w:r w:rsidRPr="00F20C81">
              <w:rPr>
                <w:sz w:val="24"/>
              </w:rPr>
              <w:t>С.С.Євтушенко,</w:t>
            </w:r>
            <w:r w:rsidRPr="00F20C81">
              <w:rPr>
                <w:sz w:val="24"/>
              </w:rPr>
              <w:tab/>
              <w:t>В.М.Івченко,</w:t>
            </w:r>
            <w:r w:rsidRPr="00F20C81">
              <w:rPr>
                <w:sz w:val="24"/>
              </w:rPr>
              <w:tab/>
              <w:t>С.В. Клімова</w:t>
            </w:r>
            <w:r w:rsidRPr="00F20C81">
              <w:rPr>
                <w:sz w:val="24"/>
              </w:rPr>
              <w:tab/>
              <w:t>;</w:t>
            </w:r>
            <w:r w:rsidRPr="00F20C81">
              <w:rPr>
                <w:sz w:val="24"/>
              </w:rPr>
              <w:tab/>
              <w:t>за</w:t>
            </w:r>
            <w:r w:rsidRPr="00F20C81">
              <w:rPr>
                <w:sz w:val="24"/>
              </w:rPr>
              <w:tab/>
              <w:t>заг.</w:t>
            </w:r>
            <w:r w:rsidRPr="00F20C81">
              <w:rPr>
                <w:sz w:val="24"/>
              </w:rPr>
              <w:tab/>
              <w:t>ред.</w:t>
            </w:r>
            <w:r w:rsidRPr="00F20C81">
              <w:rPr>
                <w:sz w:val="24"/>
              </w:rPr>
              <w:tab/>
              <w:t>С.Є.</w:t>
            </w:r>
          </w:p>
          <w:p w:rsidR="000F0611" w:rsidRPr="00F20C81" w:rsidRDefault="000F0611" w:rsidP="00F20C81">
            <w:pPr>
              <w:pStyle w:val="TableParagraph"/>
              <w:spacing w:line="276" w:lineRule="exact"/>
              <w:rPr>
                <w:sz w:val="24"/>
              </w:rPr>
            </w:pPr>
            <w:r w:rsidRPr="00F20C81">
              <w:rPr>
                <w:sz w:val="24"/>
              </w:rPr>
              <w:t>Вольянської.–Харків:Харківськаакадеміянеперервноїосвіти,2013.–99с.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i/>
                <w:sz w:val="24"/>
              </w:rPr>
              <w:t>29.Аналізрезультатів</w:t>
            </w:r>
            <w:r w:rsidRPr="00F20C81">
              <w:rPr>
                <w:b/>
                <w:sz w:val="24"/>
              </w:rPr>
              <w:t>моніторингу</w:t>
            </w:r>
            <w:r w:rsidRPr="00F20C81">
              <w:rPr>
                <w:i/>
                <w:sz w:val="24"/>
              </w:rPr>
              <w:t>якостіпрофільногонавчаннявосвітніхокругах</w:t>
            </w:r>
            <w:r w:rsidRPr="00F20C81">
              <w:rPr>
                <w:sz w:val="24"/>
              </w:rPr>
              <w:t>[</w:t>
            </w:r>
            <w:r w:rsidRPr="00F20C81">
              <w:rPr>
                <w:b/>
                <w:sz w:val="24"/>
              </w:rPr>
              <w:t>Електронневидання</w:t>
            </w:r>
            <w:r w:rsidRPr="00F20C81">
              <w:rPr>
                <w:sz w:val="24"/>
              </w:rPr>
              <w:t>]/авт.-упорядн.:І.В.Капустін,Т.М.Голтяй,С.В.Клімова;зазаг.ред.С.Є.Вольянської.–Харків:Харківськаакадеміянеперервноїосвіти,2013.–172с.(Рекомендовано</w:t>
            </w:r>
          </w:p>
          <w:p w:rsidR="000F0611" w:rsidRPr="00F20C81" w:rsidRDefault="000F0611" w:rsidP="00F20C81">
            <w:pPr>
              <w:pStyle w:val="TableParagraph"/>
              <w:spacing w:before="1" w:line="254" w:lineRule="exact"/>
              <w:jc w:val="both"/>
              <w:rPr>
                <w:sz w:val="24"/>
              </w:rPr>
            </w:pPr>
            <w:r w:rsidRPr="00F20C81">
              <w:rPr>
                <w:sz w:val="24"/>
              </w:rPr>
              <w:t>Міністерствомосвіти інауки України,лист№1/11-9817 від10.06.2013).</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i/>
                <w:sz w:val="24"/>
              </w:rPr>
              <w:t>30.Методикарозробкиінструментаріюмоніторинговихдосліджень</w:t>
            </w:r>
            <w:r w:rsidRPr="00F20C81">
              <w:rPr>
                <w:sz w:val="24"/>
              </w:rPr>
              <w:t>:</w:t>
            </w:r>
            <w:r w:rsidRPr="00F20C81">
              <w:rPr>
                <w:b/>
                <w:sz w:val="24"/>
              </w:rPr>
              <w:t xml:space="preserve">методичні рекомендації </w:t>
            </w:r>
            <w:r w:rsidRPr="00F20C81">
              <w:rPr>
                <w:sz w:val="24"/>
              </w:rPr>
              <w:t>/ авт.-упорядн.: І.В. Капустін, Т.М. Голтяй, С.С.Євтушенко,С.В.Клімова,зазаг.ред.С.Є.Вольянської.–Харків:</w:t>
            </w:r>
          </w:p>
          <w:p w:rsidR="000F0611" w:rsidRPr="00F20C81" w:rsidRDefault="000F0611" w:rsidP="00F20C81">
            <w:pPr>
              <w:pStyle w:val="TableParagraph"/>
              <w:spacing w:before="2" w:line="254" w:lineRule="exact"/>
              <w:jc w:val="both"/>
              <w:rPr>
                <w:sz w:val="24"/>
              </w:rPr>
            </w:pPr>
            <w:r w:rsidRPr="00F20C81">
              <w:rPr>
                <w:sz w:val="24"/>
              </w:rPr>
              <w:t>Харківськаакадеміянеперервноїосвіти;Точка,2013.–112с.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31.Моніторинг</w:t>
            </w:r>
            <w:r w:rsidRPr="00F20C81">
              <w:rPr>
                <w:i/>
                <w:sz w:val="24"/>
              </w:rPr>
              <w:t>результативностіроботизобдарованимиучнями(2011/2012–2012/2013навчальніроки)</w:t>
            </w:r>
            <w:r w:rsidRPr="00F20C81">
              <w:rPr>
                <w:sz w:val="24"/>
              </w:rPr>
              <w:t>[</w:t>
            </w:r>
            <w:r w:rsidRPr="00F20C81">
              <w:rPr>
                <w:b/>
                <w:sz w:val="24"/>
              </w:rPr>
              <w:t>Електронневидання</w:t>
            </w:r>
            <w:r w:rsidRPr="00F20C81">
              <w:rPr>
                <w:sz w:val="24"/>
              </w:rPr>
              <w:t>]/авт.-упорядн.: І.В. Капустін, Т.М. Голтяй, С.С. Євтушенко, В.М. Івченко, С.В.Клімова;зазаг.ред.С.Є.Вольянської.–Харків:КВНЗ«Харківська</w:t>
            </w:r>
          </w:p>
          <w:p w:rsidR="000F0611" w:rsidRPr="00F20C81" w:rsidRDefault="000F0611" w:rsidP="00F20C81">
            <w:pPr>
              <w:pStyle w:val="TableParagraph"/>
              <w:spacing w:before="1" w:line="254" w:lineRule="exact"/>
              <w:jc w:val="both"/>
              <w:rPr>
                <w:sz w:val="24"/>
              </w:rPr>
            </w:pPr>
            <w:r w:rsidRPr="00F20C81">
              <w:rPr>
                <w:sz w:val="24"/>
              </w:rPr>
              <w:t>академіянеперервноїосвіти»,2013.–202с.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 xml:space="preserve">32. Моніторинг </w:t>
            </w:r>
            <w:r w:rsidRPr="00F20C81">
              <w:rPr>
                <w:i/>
                <w:sz w:val="24"/>
              </w:rPr>
              <w:t xml:space="preserve">результатів державної підсумкової атестації 2012/2013навчального року </w:t>
            </w:r>
            <w:r w:rsidRPr="00F20C81">
              <w:rPr>
                <w:sz w:val="24"/>
              </w:rPr>
              <w:t>[</w:t>
            </w:r>
            <w:r w:rsidRPr="00F20C81">
              <w:rPr>
                <w:b/>
                <w:sz w:val="24"/>
              </w:rPr>
              <w:t>Електронне видання</w:t>
            </w:r>
            <w:r w:rsidRPr="00F20C81">
              <w:rPr>
                <w:sz w:val="24"/>
              </w:rPr>
              <w:t>] / авт.-упорядн.: І.В. Капустін,Т.М.Голтяй,С.В.Клімова;зазаг.ред.С.Є.Вольянської.–Харків:</w:t>
            </w:r>
          </w:p>
          <w:p w:rsidR="000F0611" w:rsidRPr="00F20C81" w:rsidRDefault="000F0611" w:rsidP="00F20C81">
            <w:pPr>
              <w:pStyle w:val="TableParagraph"/>
              <w:spacing w:line="257" w:lineRule="exact"/>
              <w:jc w:val="both"/>
              <w:rPr>
                <w:sz w:val="24"/>
              </w:rPr>
            </w:pPr>
            <w:r w:rsidRPr="00F20C81">
              <w:rPr>
                <w:sz w:val="24"/>
              </w:rPr>
              <w:t>Харківськаакадеміянеперервноїосвіти,2013.–201с.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33. Моніторинг</w:t>
            </w:r>
            <w:r w:rsidRPr="00F20C81">
              <w:rPr>
                <w:i/>
                <w:sz w:val="24"/>
              </w:rPr>
              <w:t xml:space="preserve">якості дошкільної освіти </w:t>
            </w:r>
            <w:r w:rsidRPr="00F20C81">
              <w:rPr>
                <w:sz w:val="24"/>
              </w:rPr>
              <w:t>/ авт.-упорядн.: І.В. Капустін,Т.М.Голтяй,С.С.Євтушенко,В.М. Івченко,С.В.Клімова ; за заг.ред.С.Є. Вольянської.–Харків: Харківська академіянеперервної освіти,2013.</w:t>
            </w:r>
          </w:p>
          <w:p w:rsidR="000F0611" w:rsidRPr="00F20C81" w:rsidRDefault="000F0611" w:rsidP="00F20C81">
            <w:pPr>
              <w:pStyle w:val="TableParagraph"/>
              <w:spacing w:line="251" w:lineRule="exact"/>
              <w:jc w:val="both"/>
              <w:rPr>
                <w:sz w:val="24"/>
              </w:rPr>
            </w:pPr>
            <w:r w:rsidRPr="00F20C81">
              <w:rPr>
                <w:sz w:val="24"/>
              </w:rPr>
              <w:t>–148с.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i/>
                <w:sz w:val="24"/>
              </w:rPr>
              <w:t>34.Технологіяпроведення</w:t>
            </w:r>
            <w:r w:rsidRPr="00F20C81">
              <w:rPr>
                <w:i/>
                <w:sz w:val="24"/>
              </w:rPr>
              <w:t>моніторинговихдосліджень</w:t>
            </w:r>
            <w:r w:rsidRPr="00F20C81">
              <w:rPr>
                <w:sz w:val="24"/>
              </w:rPr>
              <w:t>[</w:t>
            </w:r>
            <w:r w:rsidRPr="00F20C81">
              <w:rPr>
                <w:b/>
                <w:sz w:val="24"/>
              </w:rPr>
              <w:t>Електронневидання]</w:t>
            </w:r>
            <w:r w:rsidRPr="00F20C81">
              <w:rPr>
                <w:sz w:val="24"/>
              </w:rPr>
              <w:t>/авт.-упорядн.:І.В.Капустін,Т.М.Голтяй,С.С.Євтушенко,С.В.Клімова;зазаг.ред.С.Є.Вольянської.–Харків :Харківськаакадемія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неперервноїосвіти,2013.–85с.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i/>
                <w:sz w:val="24"/>
              </w:rPr>
              <w:t xml:space="preserve">35. Аналіз </w:t>
            </w:r>
            <w:r w:rsidRPr="00F20C81">
              <w:rPr>
                <w:i/>
                <w:sz w:val="24"/>
              </w:rPr>
              <w:t>результатів зовнішнього незалежного оцінювання в 2014 році</w:t>
            </w:r>
            <w:r w:rsidRPr="00F20C81">
              <w:rPr>
                <w:sz w:val="24"/>
              </w:rPr>
              <w:t>[</w:t>
            </w:r>
            <w:r w:rsidRPr="00F20C81">
              <w:rPr>
                <w:b/>
                <w:sz w:val="24"/>
              </w:rPr>
              <w:t>Електронне видання</w:t>
            </w:r>
            <w:r w:rsidRPr="00F20C81">
              <w:rPr>
                <w:sz w:val="24"/>
              </w:rPr>
              <w:t>] / автори-упорядники: І.В. Капустін, Т.М. Голтяй,С.С. Євтушенко,В.М.Івченко,С.В. Клімова;[зазаг.ред.С.Є.Вольянської].–Харків:Харківськаакадеміянеперервноїосвіти,2014. –</w:t>
            </w:r>
          </w:p>
          <w:p w:rsidR="000F0611" w:rsidRPr="00F20C81" w:rsidRDefault="000F0611" w:rsidP="00F20C81">
            <w:pPr>
              <w:pStyle w:val="TableParagraph"/>
              <w:spacing w:before="1" w:line="254" w:lineRule="exact"/>
              <w:jc w:val="both"/>
              <w:rPr>
                <w:sz w:val="24"/>
              </w:rPr>
            </w:pPr>
            <w:r w:rsidRPr="00F20C81">
              <w:rPr>
                <w:sz w:val="24"/>
              </w:rPr>
              <w:t>100с.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i/>
                <w:sz w:val="24"/>
              </w:rPr>
              <w:t xml:space="preserve">36. Аналіз </w:t>
            </w:r>
            <w:r w:rsidRPr="00F20C81">
              <w:rPr>
                <w:i/>
                <w:sz w:val="24"/>
              </w:rPr>
              <w:t xml:space="preserve">результатів моніторингу рівня навчальних досягнень учнів 4-х,9-х,11-хкласівзарезультатамидержавноїпідсумковоїатестації2013/2014 навчального року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0F0611" w:rsidRPr="00F20C81" w:rsidRDefault="000F0611" w:rsidP="00F20C81">
            <w:pPr>
              <w:pStyle w:val="TableParagraph"/>
              <w:spacing w:line="254" w:lineRule="exact"/>
              <w:jc w:val="both"/>
              <w:rPr>
                <w:sz w:val="24"/>
              </w:rPr>
            </w:pPr>
            <w:r w:rsidRPr="00F20C81">
              <w:rPr>
                <w:sz w:val="24"/>
              </w:rPr>
              <w:t>освіти,2014. –166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i/>
                <w:sz w:val="24"/>
              </w:rPr>
              <w:t>37.Аналіз</w:t>
            </w:r>
            <w:r w:rsidRPr="00F20C81">
              <w:rPr>
                <w:i/>
                <w:sz w:val="24"/>
              </w:rPr>
              <w:t>результатівмоніторингуякостідошкільноїосвіти</w:t>
            </w:r>
            <w:r w:rsidRPr="00F20C81">
              <w:rPr>
                <w:sz w:val="24"/>
              </w:rPr>
              <w:t>[</w:t>
            </w:r>
            <w:r w:rsidRPr="00F20C81">
              <w:rPr>
                <w:b/>
                <w:sz w:val="24"/>
              </w:rPr>
              <w:t>Електронне видання</w:t>
            </w:r>
            <w:r w:rsidRPr="00F20C81">
              <w:rPr>
                <w:sz w:val="24"/>
              </w:rPr>
              <w:t>] / автори-упорядники: І.В. Капустін, Т.М. Голтяй,С.С. Євтушенко,В.М.Івченко,С.В. Клімова;[зазаг.ред.С.Є.Вольянської].–Харків:Харківськаакадеміянеперервноїосвіти,2014.–</w:t>
            </w:r>
          </w:p>
          <w:p w:rsidR="000F0611" w:rsidRPr="00F20C81" w:rsidRDefault="000F0611" w:rsidP="00F20C81">
            <w:pPr>
              <w:pStyle w:val="TableParagraph"/>
              <w:spacing w:before="1" w:line="254" w:lineRule="exact"/>
              <w:jc w:val="both"/>
              <w:rPr>
                <w:sz w:val="24"/>
              </w:rPr>
            </w:pPr>
            <w:r w:rsidRPr="00F20C81">
              <w:rPr>
                <w:sz w:val="24"/>
              </w:rPr>
              <w:t>62с.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i/>
                <w:sz w:val="24"/>
              </w:rPr>
              <w:t xml:space="preserve">38. Аналіз </w:t>
            </w:r>
            <w:r w:rsidRPr="00F20C81">
              <w:rPr>
                <w:i/>
                <w:sz w:val="24"/>
              </w:rPr>
              <w:t xml:space="preserve">результатів моніторингу якості поглибленого та профільногонавчання   (ІІІ   етап)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освіти,2014. –64с.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i/>
                <w:sz w:val="24"/>
              </w:rPr>
              <w:t>39.Моніторинг</w:t>
            </w:r>
            <w:r w:rsidRPr="00F20C81">
              <w:rPr>
                <w:i/>
                <w:sz w:val="24"/>
              </w:rPr>
              <w:t xml:space="preserve">результативностіроботизобдарованимиучнями(2012/2013-2013/2014 н.р.)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освіти,2014. –274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rPr>
                <w:i/>
                <w:sz w:val="24"/>
              </w:rPr>
            </w:pPr>
            <w:r w:rsidRPr="00F20C81">
              <w:rPr>
                <w:b/>
                <w:sz w:val="24"/>
              </w:rPr>
              <w:t>40.Джерело</w:t>
            </w:r>
            <w:r w:rsidRPr="00F20C81">
              <w:rPr>
                <w:sz w:val="24"/>
              </w:rPr>
              <w:t>педагогічнихінновацій.Вип.№3(11):</w:t>
            </w:r>
            <w:r w:rsidRPr="00F20C81">
              <w:rPr>
                <w:i/>
                <w:sz w:val="24"/>
              </w:rPr>
              <w:t>Аналітична</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rPr>
                <w:sz w:val="24"/>
              </w:rPr>
            </w:pPr>
            <w:r w:rsidRPr="00F20C81">
              <w:rPr>
                <w:i/>
                <w:sz w:val="24"/>
              </w:rPr>
              <w:t>діяльністьпедагога</w:t>
            </w:r>
            <w:r w:rsidRPr="00F20C81">
              <w:rPr>
                <w:sz w:val="24"/>
              </w:rPr>
              <w:t>:науково-методичнийжурнал/гол.ред.ПокроєваЛ.Д.–Харків :Харківськаакадеміянеперервноїосвіти,2015.–200 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b/>
                <w:i/>
                <w:sz w:val="24"/>
              </w:rPr>
              <w:t xml:space="preserve">41. Аналіз </w:t>
            </w:r>
            <w:r w:rsidRPr="00F20C81">
              <w:rPr>
                <w:i/>
                <w:sz w:val="24"/>
              </w:rPr>
              <w:t>результатів зовнішнього незалежного оцінювання в 2015 році</w:t>
            </w:r>
            <w:r w:rsidRPr="00F20C81">
              <w:rPr>
                <w:sz w:val="24"/>
              </w:rPr>
              <w:t>[</w:t>
            </w:r>
            <w:r w:rsidRPr="00F20C81">
              <w:rPr>
                <w:b/>
                <w:sz w:val="24"/>
              </w:rPr>
              <w:t>Електронневидання</w:t>
            </w:r>
            <w:r w:rsidRPr="00F20C81">
              <w:rPr>
                <w:sz w:val="24"/>
              </w:rPr>
              <w:t>]/автори-упорядн.:І.В.Капустін,Т.М. Голтяй,С.С. Євтушенко,С.В.Клімова,Ю.А.Ольховська;зазаг.ред.С.Є.Вольянської.–Харків:Харківськаакадеміянеперервноїосвіти,2015.–60</w:t>
            </w:r>
          </w:p>
          <w:p w:rsidR="000F0611" w:rsidRPr="00F20C81" w:rsidRDefault="000F0611" w:rsidP="00F20C81">
            <w:pPr>
              <w:pStyle w:val="TableParagraph"/>
              <w:spacing w:line="254" w:lineRule="exact"/>
              <w:rPr>
                <w:sz w:val="24"/>
              </w:rPr>
            </w:pPr>
            <w:r w:rsidRPr="00F20C81">
              <w:rPr>
                <w:sz w:val="24"/>
              </w:rPr>
              <w:t>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i/>
                <w:sz w:val="24"/>
              </w:rPr>
              <w:t xml:space="preserve">42. Аналіз </w:t>
            </w:r>
            <w:r w:rsidRPr="00F20C81">
              <w:rPr>
                <w:i/>
                <w:sz w:val="24"/>
              </w:rPr>
              <w:t>результатів моніторингу рівня навчальних досягнень учнів 4-х,9-х,11-хкласівзарезультатамидержавноїпідсумковоїатестації2013/2014-2014/2015 н.р.</w:t>
            </w:r>
            <w:r w:rsidRPr="00F20C81">
              <w:rPr>
                <w:sz w:val="24"/>
              </w:rPr>
              <w:t>[</w:t>
            </w:r>
            <w:r w:rsidRPr="00F20C81">
              <w:rPr>
                <w:b/>
                <w:sz w:val="24"/>
              </w:rPr>
              <w:t>Електронневидання</w:t>
            </w:r>
            <w:r w:rsidRPr="00F20C81">
              <w:rPr>
                <w:sz w:val="24"/>
              </w:rPr>
              <w:t>] /автори-упорядн.:І.В.Капустін,Т.М. Голтяй,С.С. Євтушенко,С.В. Клімова;зазаг.ред.С.Є.Вольянської.–Харків:Харківськаакадеміянеперервноїосвіти,2015.–</w:t>
            </w:r>
          </w:p>
          <w:p w:rsidR="000F0611" w:rsidRPr="00F20C81" w:rsidRDefault="000F0611" w:rsidP="00F20C81">
            <w:pPr>
              <w:pStyle w:val="TableParagraph"/>
              <w:spacing w:line="254" w:lineRule="exact"/>
              <w:jc w:val="both"/>
              <w:rPr>
                <w:sz w:val="24"/>
              </w:rPr>
            </w:pPr>
            <w:r w:rsidRPr="00F20C81">
              <w:rPr>
                <w:sz w:val="24"/>
              </w:rPr>
              <w:t>181с.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i/>
                <w:sz w:val="24"/>
              </w:rPr>
              <w:t>43.Аналіз</w:t>
            </w:r>
            <w:r w:rsidRPr="00F20C81">
              <w:rPr>
                <w:i/>
                <w:sz w:val="24"/>
              </w:rPr>
              <w:t xml:space="preserve">результатівмоніторингуроботизобдарованимиучнямив2013/2014-2014/2015 навчальному році </w:t>
            </w:r>
            <w:r w:rsidRPr="00F20C81">
              <w:rPr>
                <w:sz w:val="24"/>
              </w:rPr>
              <w:t>[</w:t>
            </w:r>
            <w:r w:rsidRPr="00F20C81">
              <w:rPr>
                <w:b/>
                <w:sz w:val="24"/>
              </w:rPr>
              <w:t>Електронне видання</w:t>
            </w:r>
            <w:r w:rsidRPr="00F20C81">
              <w:rPr>
                <w:sz w:val="24"/>
              </w:rPr>
              <w:t>] / автори-упорядн.: І.В. Капустін, Т.М. Голтяй, С.С. Євтушенко, С.В. Клімова;зазаг.ред.С.Є.Вольянської.–Харків:Харківськаакадеміянеперервної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освіти,2015. –207с.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b/>
                <w:i/>
                <w:sz w:val="24"/>
              </w:rPr>
              <w:t xml:space="preserve">44. Аналіз </w:t>
            </w:r>
            <w:r w:rsidRPr="00F20C81">
              <w:rPr>
                <w:i/>
                <w:sz w:val="24"/>
              </w:rPr>
              <w:t xml:space="preserve">результатів моніторингу якості дошкільної освіти в 2014/2015навчальному році </w:t>
            </w:r>
            <w:r w:rsidRPr="00F20C81">
              <w:rPr>
                <w:sz w:val="24"/>
              </w:rPr>
              <w:t>[</w:t>
            </w:r>
            <w:r w:rsidRPr="00F20C81">
              <w:rPr>
                <w:b/>
                <w:sz w:val="24"/>
              </w:rPr>
              <w:t>Електронне видання</w:t>
            </w:r>
            <w:r w:rsidRPr="00F20C81">
              <w:rPr>
                <w:sz w:val="24"/>
              </w:rPr>
              <w:t>] : І етап / автори-упорядн.: І.В.Капустін,Т.М.Голтяй,С.С. Євтушенко,В.М.Івченко,С.В.Клімова;за</w:t>
            </w:r>
          </w:p>
          <w:p w:rsidR="000F0611" w:rsidRPr="00F20C81" w:rsidRDefault="000F0611" w:rsidP="00F20C81">
            <w:pPr>
              <w:pStyle w:val="TableParagraph"/>
              <w:spacing w:line="276" w:lineRule="exact"/>
              <w:ind w:right="104"/>
              <w:jc w:val="both"/>
              <w:rPr>
                <w:sz w:val="24"/>
              </w:rPr>
            </w:pPr>
            <w:r w:rsidRPr="00F20C81">
              <w:rPr>
                <w:sz w:val="24"/>
              </w:rPr>
              <w:t>заг.ред.С.Є.Вольянської.–Харків:Харківськаакадеміянеперервноїосвіти,2015.– 57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i/>
                <w:sz w:val="24"/>
              </w:rPr>
              <w:t xml:space="preserve">45. Аналіз </w:t>
            </w:r>
            <w:r w:rsidRPr="00F20C81">
              <w:rPr>
                <w:i/>
                <w:sz w:val="24"/>
              </w:rPr>
              <w:t xml:space="preserve">результатів моніторингу якості поглибленого та профільногонавчання в 2014/2015 навчальному році </w:t>
            </w:r>
            <w:r w:rsidRPr="00F20C81">
              <w:rPr>
                <w:sz w:val="24"/>
              </w:rPr>
              <w:t>[</w:t>
            </w:r>
            <w:r w:rsidRPr="00F20C81">
              <w:rPr>
                <w:b/>
                <w:sz w:val="24"/>
              </w:rPr>
              <w:t>Електронне видання</w:t>
            </w:r>
            <w:r w:rsidRPr="00F20C81">
              <w:rPr>
                <w:sz w:val="24"/>
              </w:rPr>
              <w:t>] : І етап/автори-упорядн.:І.В.Капустін,Т.М. Голтяй,С.С. Євтушенко,С.В.Клімова;зазаг.ред.С.Є.Вольянської.–Харків:Харківськаакадемія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неперервноїосвіти,2015.–167с.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i/>
                <w:sz w:val="24"/>
              </w:rPr>
              <w:t>46.Аналіз</w:t>
            </w:r>
            <w:r w:rsidRPr="00F20C81">
              <w:rPr>
                <w:i/>
                <w:sz w:val="24"/>
              </w:rPr>
              <w:t>результатівмоніторингуякостіпочатковоїосвітив2014/2015навчальномуроці</w:t>
            </w:r>
            <w:r w:rsidRPr="00F20C81">
              <w:rPr>
                <w:sz w:val="24"/>
              </w:rPr>
              <w:t>[</w:t>
            </w:r>
            <w:r w:rsidRPr="00F20C81">
              <w:rPr>
                <w:b/>
                <w:sz w:val="24"/>
              </w:rPr>
              <w:t>Електронневидання</w:t>
            </w:r>
            <w:r w:rsidRPr="00F20C81">
              <w:rPr>
                <w:sz w:val="24"/>
              </w:rPr>
              <w:t>]:І етап/автори-упорядн.: І.В. Капустін, Т.М. Голтяй, С.С. Євтушенко, В.М. Івченко, С.В.Клімова,Д.В.Ротфорт;зазаг.ред.С.Є.Вольянської.–Харків:Харківська</w:t>
            </w:r>
          </w:p>
          <w:p w:rsidR="000F0611" w:rsidRPr="00F20C81" w:rsidRDefault="000F0611" w:rsidP="00F20C81">
            <w:pPr>
              <w:pStyle w:val="TableParagraph"/>
              <w:spacing w:before="1" w:line="254" w:lineRule="exact"/>
              <w:jc w:val="both"/>
              <w:rPr>
                <w:sz w:val="24"/>
              </w:rPr>
            </w:pPr>
            <w:r w:rsidRPr="00F20C81">
              <w:rPr>
                <w:sz w:val="24"/>
              </w:rPr>
              <w:t>академіянеперервноїосвіти,2015.–69с.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jc w:val="both"/>
              <w:rPr>
                <w:b/>
                <w:i/>
                <w:sz w:val="24"/>
              </w:rPr>
            </w:pPr>
            <w:r w:rsidRPr="00F20C81">
              <w:rPr>
                <w:b/>
                <w:i/>
                <w:sz w:val="24"/>
              </w:rPr>
              <w:t xml:space="preserve">47.Матеріали  </w:t>
            </w:r>
            <w:r w:rsidRPr="00F20C81">
              <w:rPr>
                <w:i/>
                <w:sz w:val="24"/>
              </w:rPr>
              <w:t xml:space="preserve">Всеукраїнської  науково-практичної  </w:t>
            </w:r>
            <w:r w:rsidRPr="00F20C81">
              <w:rPr>
                <w:b/>
                <w:i/>
                <w:sz w:val="24"/>
              </w:rPr>
              <w:t>веб-конференції</w:t>
            </w:r>
          </w:p>
          <w:p w:rsidR="000F0611" w:rsidRPr="00F20C81" w:rsidRDefault="000F0611" w:rsidP="00F20C81">
            <w:pPr>
              <w:pStyle w:val="TableParagraph"/>
              <w:spacing w:line="276" w:lineRule="exact"/>
              <w:ind w:right="95"/>
              <w:jc w:val="both"/>
              <w:rPr>
                <w:sz w:val="24"/>
              </w:rPr>
            </w:pPr>
            <w:r w:rsidRPr="00F20C81">
              <w:rPr>
                <w:i/>
                <w:sz w:val="24"/>
              </w:rPr>
              <w:t>«Реалізація регіональної моделі моніторингу якості освіти»</w:t>
            </w:r>
            <w:r w:rsidRPr="00F20C81">
              <w:rPr>
                <w:sz w:val="24"/>
              </w:rPr>
              <w:t>(16квітня2015року)[Електронневидання].–Харків:Харківськаакадеміянеперервноїосвіти, 2015.–120 с.//</w:t>
            </w:r>
            <w:hyperlink r:id="rId63">
              <w:r w:rsidRPr="00F20C81">
                <w:rPr>
                  <w:color w:val="0000FF"/>
                  <w:sz w:val="24"/>
                  <w:u w:val="single" w:color="0000FF"/>
                </w:rPr>
                <w:t>http://conf-hano.at.ua/</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i/>
                <w:sz w:val="24"/>
              </w:rPr>
              <w:t xml:space="preserve">48. Аналіз </w:t>
            </w:r>
            <w:r w:rsidRPr="00F20C81">
              <w:rPr>
                <w:i/>
                <w:sz w:val="24"/>
              </w:rPr>
              <w:t xml:space="preserve">результатів </w:t>
            </w:r>
            <w:r w:rsidRPr="00F20C81">
              <w:rPr>
                <w:b/>
                <w:i/>
                <w:sz w:val="24"/>
              </w:rPr>
              <w:t>моніторинг</w:t>
            </w:r>
            <w:r w:rsidRPr="00F20C81">
              <w:rPr>
                <w:i/>
                <w:sz w:val="24"/>
              </w:rPr>
              <w:t xml:space="preserve">у рівня навчальних досягнень учнів 4-х,9-х,11-хкласівзапідсумамиїдержавноїпідсумковоїатестації2014/2015–2015/2016навчального року </w:t>
            </w:r>
            <w:r w:rsidRPr="00F20C81">
              <w:rPr>
                <w:sz w:val="24"/>
              </w:rPr>
              <w:t>[</w:t>
            </w:r>
            <w:r w:rsidRPr="00F20C81">
              <w:rPr>
                <w:b/>
                <w:sz w:val="24"/>
              </w:rPr>
              <w:t>Електронне видання</w:t>
            </w:r>
            <w:r w:rsidRPr="00F20C81">
              <w:rPr>
                <w:sz w:val="24"/>
              </w:rPr>
              <w:t>] / автори-упорядники: І.В. Капустін, Т.М. Голтяй, Ю.А. Ольховська, О.С. Рудакова ;[зазаг.ред.С.Є.Вольянської].–Харків:Харківськаакадеміянеперервної</w:t>
            </w:r>
          </w:p>
          <w:p w:rsidR="000F0611" w:rsidRPr="00F20C81" w:rsidRDefault="000F0611" w:rsidP="00F20C81">
            <w:pPr>
              <w:pStyle w:val="TableParagraph"/>
              <w:spacing w:line="254" w:lineRule="exact"/>
              <w:jc w:val="both"/>
              <w:rPr>
                <w:sz w:val="24"/>
              </w:rPr>
            </w:pPr>
            <w:r w:rsidRPr="00F20C81">
              <w:rPr>
                <w:sz w:val="24"/>
              </w:rPr>
              <w:t>освіти,2016. –92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i/>
                <w:sz w:val="24"/>
              </w:rPr>
              <w:t xml:space="preserve">49. Аналіз </w:t>
            </w:r>
            <w:r w:rsidRPr="00F20C81">
              <w:rPr>
                <w:i/>
                <w:sz w:val="24"/>
              </w:rPr>
              <w:t xml:space="preserve">результатів моніторингу якості дошкільної освіти в 2015/2016навчальному році </w:t>
            </w:r>
            <w:r w:rsidRPr="00F20C81">
              <w:rPr>
                <w:sz w:val="24"/>
              </w:rPr>
              <w:t>[</w:t>
            </w:r>
            <w:r w:rsidRPr="00F20C81">
              <w:rPr>
                <w:b/>
                <w:sz w:val="24"/>
              </w:rPr>
              <w:t>Електронне видання</w:t>
            </w:r>
            <w:r w:rsidRPr="00F20C81">
              <w:rPr>
                <w:sz w:val="24"/>
              </w:rPr>
              <w:t>] : ІІ етап / автори-упорядн.: І.В.Капустін, Т.М. Голтяй, С.С. Євтушенко, С.В. Клімова, Ю.А. Ольховська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освіти,2016. –70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50. Аналіз результатів </w:t>
            </w:r>
            <w:r w:rsidRPr="00F20C81">
              <w:rPr>
                <w:b/>
                <w:i/>
                <w:sz w:val="24"/>
              </w:rPr>
              <w:t xml:space="preserve">моніторингу </w:t>
            </w:r>
            <w:r w:rsidRPr="00F20C81">
              <w:rPr>
                <w:i/>
                <w:sz w:val="24"/>
              </w:rPr>
              <w:t xml:space="preserve">якості поглибленного та профільногонавчання </w:t>
            </w:r>
            <w:r w:rsidRPr="00F20C81">
              <w:rPr>
                <w:sz w:val="24"/>
              </w:rPr>
              <w:t>в 2015/2016 н.р. [</w:t>
            </w:r>
            <w:r w:rsidRPr="00F20C81">
              <w:rPr>
                <w:b/>
                <w:sz w:val="24"/>
              </w:rPr>
              <w:t>Електронне видання</w:t>
            </w:r>
            <w:r w:rsidRPr="00F20C81">
              <w:rPr>
                <w:sz w:val="24"/>
              </w:rPr>
              <w:t>]: ІІ етап / упорядники:І.В.Капустін,Т.М.Голтяй,С.С.Євтушенко,С.В.Клімова,Ю.А.Ольховська,О.С.Рудакова;зазаг.ред.С.Є.Вольянської.–Харків: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Харківськаакадеміянеперервноїосвіти,2016–258с.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b/>
                <w:i/>
                <w:sz w:val="24"/>
              </w:rPr>
              <w:t>51.Аналіз</w:t>
            </w:r>
            <w:r w:rsidRPr="00F20C81">
              <w:rPr>
                <w:i/>
                <w:sz w:val="24"/>
              </w:rPr>
              <w:t>результатівмоніторингуякостіпочатковоїосвітив2015/2016навчальномуроці</w:t>
            </w:r>
            <w:r w:rsidRPr="00F20C81">
              <w:rPr>
                <w:sz w:val="24"/>
              </w:rPr>
              <w:t>[</w:t>
            </w:r>
            <w:r w:rsidRPr="00F20C81">
              <w:rPr>
                <w:b/>
                <w:sz w:val="24"/>
              </w:rPr>
              <w:t>Електронневидання</w:t>
            </w:r>
            <w:r w:rsidRPr="00F20C81">
              <w:rPr>
                <w:sz w:val="24"/>
              </w:rPr>
              <w:t>]:ІІетап/автори-упорядн.:І.В.Капустін,Т.М.Голтяй,С.С.Євтушенко,С.В.Клімова,Ю.А.</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ind w:right="148"/>
              <w:rPr>
                <w:sz w:val="24"/>
              </w:rPr>
            </w:pPr>
            <w:r w:rsidRPr="00F20C81">
              <w:rPr>
                <w:sz w:val="24"/>
              </w:rPr>
              <w:t>Ольховська,Д.В.Ротфорт;зазаг.ред.С.Є.Вольянської.–Харків:Харківськаакадемія неперервноїосвіти,2016.– 71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b/>
                <w:sz w:val="24"/>
              </w:rPr>
              <w:t xml:space="preserve">52. Аналіз </w:t>
            </w:r>
            <w:r w:rsidRPr="00F20C81">
              <w:rPr>
                <w:sz w:val="24"/>
              </w:rPr>
              <w:t>результатів зовнішнього незалежного оцінювання в 2016 році /автори-упорядн.:І.В.Капустін,Т.М. Голтяй,Ю.А.Ольховська,О.С.Рудакова ; за заг. ред. С.Є. Вольянської. – Харків : Харківська академіянеперервноїосвіти, 2016.– 136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b/>
                <w:sz w:val="24"/>
              </w:rPr>
              <w:t xml:space="preserve">53. Аналіз </w:t>
            </w:r>
            <w:r w:rsidRPr="00F20C81">
              <w:rPr>
                <w:sz w:val="24"/>
              </w:rPr>
              <w:t>результатів моніторингу якості дошкільної освіти в 2016/2017навчальному році (ІІІ етап) [Електронне видання] / автори-упорядн.: І. В.Капустін,Т.М.Голтяй,Ю.А.Ольховська,О.С.Рудакова;зазаг.ред.С.</w:t>
            </w:r>
          </w:p>
          <w:p w:rsidR="000F0611" w:rsidRPr="00F20C81" w:rsidRDefault="000F0611" w:rsidP="00F20C81">
            <w:pPr>
              <w:pStyle w:val="TableParagraph"/>
              <w:spacing w:line="276" w:lineRule="exact"/>
              <w:ind w:right="101"/>
              <w:jc w:val="both"/>
              <w:rPr>
                <w:sz w:val="24"/>
              </w:rPr>
            </w:pPr>
            <w:r w:rsidRPr="00F20C81">
              <w:rPr>
                <w:sz w:val="24"/>
              </w:rPr>
              <w:t>Є. Вольянської. – Харків : Харківська академія неперервної освіти, 2017. –83с.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b/>
                <w:sz w:val="24"/>
              </w:rPr>
              <w:t xml:space="preserve">54. Аналіз </w:t>
            </w:r>
            <w:r w:rsidRPr="00F20C81">
              <w:rPr>
                <w:sz w:val="24"/>
              </w:rPr>
              <w:t>результатів моніторингу якості початкової освіти в 2016/2017навчальному році (ІІІ етап) [</w:t>
            </w:r>
            <w:r w:rsidRPr="00F20C81">
              <w:rPr>
                <w:b/>
                <w:sz w:val="24"/>
              </w:rPr>
              <w:t>Електронне видання</w:t>
            </w:r>
            <w:r w:rsidRPr="00F20C81">
              <w:rPr>
                <w:sz w:val="24"/>
              </w:rPr>
              <w:t>] / автори-упорядн.: І. В.Капустін, Т. М. Голтяй, Ю. А. Ольховська, О. С. Рудакова, Д. В. Ротфорт ;зазаг.ред.С.Є.Вольянської.–Харків:Харківськаакадеміянеперервної</w:t>
            </w:r>
          </w:p>
          <w:p w:rsidR="000F0611" w:rsidRPr="00F20C81" w:rsidRDefault="000F0611" w:rsidP="00F20C81">
            <w:pPr>
              <w:pStyle w:val="TableParagraph"/>
              <w:spacing w:line="256" w:lineRule="exact"/>
              <w:jc w:val="both"/>
              <w:rPr>
                <w:sz w:val="24"/>
              </w:rPr>
            </w:pPr>
            <w:r w:rsidRPr="00F20C81">
              <w:rPr>
                <w:sz w:val="24"/>
              </w:rPr>
              <w:t>освіти,2017.–58 с</w:t>
            </w:r>
          </w:p>
        </w:tc>
      </w:tr>
      <w:tr w:rsidR="000F0611" w:rsidTr="00D45C29">
        <w:trPr>
          <w:trHeight w:val="144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55.Аналіз</w:t>
            </w:r>
            <w:r w:rsidRPr="00F20C81">
              <w:rPr>
                <w:sz w:val="24"/>
              </w:rPr>
              <w:t>результатівІІІетапумоніторингуякостіпоглибленоготапрофільногонавчання</w:t>
            </w:r>
            <w:r w:rsidRPr="00F20C81">
              <w:rPr>
                <w:rFonts w:ascii="Calibri" w:hAnsi="Calibri"/>
                <w:sz w:val="28"/>
              </w:rPr>
              <w:t>[</w:t>
            </w:r>
            <w:r w:rsidRPr="00F20C81">
              <w:rPr>
                <w:b/>
                <w:sz w:val="24"/>
              </w:rPr>
              <w:t>Електронневидання</w:t>
            </w:r>
            <w:r w:rsidRPr="00F20C81">
              <w:rPr>
                <w:sz w:val="24"/>
              </w:rPr>
              <w:t>]</w:t>
            </w:r>
            <w:r w:rsidRPr="00F20C81">
              <w:rPr>
                <w:rFonts w:ascii="Calibri" w:hAnsi="Calibri"/>
                <w:sz w:val="24"/>
              </w:rPr>
              <w:t>/</w:t>
            </w:r>
            <w:r w:rsidRPr="00F20C81">
              <w:rPr>
                <w:sz w:val="24"/>
              </w:rPr>
              <w:t>автори-упорядн.:І.В.Капустін,Т.М.Голтяй,Ю.А.Ольховська,О.С.Рудакова;зазаг.ред.С.</w:t>
            </w:r>
          </w:p>
          <w:p w:rsidR="000F0611" w:rsidRPr="00F20C81" w:rsidRDefault="000F0611" w:rsidP="00F20C81">
            <w:pPr>
              <w:pStyle w:val="TableParagraph"/>
              <w:spacing w:line="276" w:lineRule="exact"/>
              <w:ind w:right="91"/>
              <w:jc w:val="both"/>
              <w:rPr>
                <w:sz w:val="24"/>
              </w:rPr>
            </w:pPr>
            <w:r w:rsidRPr="00F20C81">
              <w:rPr>
                <w:sz w:val="24"/>
              </w:rPr>
              <w:t>Є. Вольянської. – Харків: Харківська академія неперервної освіти, 2017. –306с.</w:t>
            </w:r>
          </w:p>
        </w:tc>
      </w:tr>
      <w:tr w:rsidR="000F0611" w:rsidTr="00D45C29">
        <w:trPr>
          <w:trHeight w:val="109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jc w:val="both"/>
              <w:rPr>
                <w:sz w:val="24"/>
              </w:rPr>
            </w:pPr>
            <w:r w:rsidRPr="00F20C81">
              <w:rPr>
                <w:b/>
                <w:sz w:val="24"/>
              </w:rPr>
              <w:t xml:space="preserve">56. Аналіз </w:t>
            </w:r>
            <w:r w:rsidRPr="00F20C81">
              <w:rPr>
                <w:sz w:val="24"/>
              </w:rPr>
              <w:t>результатів зовнішнього незалежного оцінювання в 2017 році[</w:t>
            </w:r>
            <w:r w:rsidRPr="00F20C81">
              <w:rPr>
                <w:b/>
                <w:sz w:val="24"/>
              </w:rPr>
              <w:t>Електронне видання</w:t>
            </w:r>
            <w:r w:rsidRPr="00F20C81">
              <w:rPr>
                <w:sz w:val="24"/>
              </w:rPr>
              <w:t>] / автори-упорядн.:   І. В. Капустін, Т. М. Голтяй,Ю. А. Ольховська, О. С. Рудакова ; за заг. ред. С. Є. Вольянської. – Харків:Харківськаакадемія неперервноїосвіти,2017.– 87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b/>
                <w:sz w:val="24"/>
              </w:rPr>
              <w:t xml:space="preserve">57. Аналіз </w:t>
            </w:r>
            <w:r w:rsidRPr="00F20C81">
              <w:rPr>
                <w:sz w:val="24"/>
              </w:rPr>
              <w:t>результатів моніторингу рівня навчальних досягнень учнів 4-х,9-х, 11-х класів за підсумками державної підсумкової атестації 2015/2016-2016/2017 н.р. [</w:t>
            </w:r>
            <w:r w:rsidRPr="00F20C81">
              <w:rPr>
                <w:b/>
                <w:sz w:val="24"/>
              </w:rPr>
              <w:t>Електронне видання</w:t>
            </w:r>
            <w:r w:rsidRPr="00F20C81">
              <w:rPr>
                <w:sz w:val="24"/>
              </w:rPr>
              <w:t xml:space="preserve">] </w:t>
            </w:r>
            <w:r w:rsidRPr="00F20C81">
              <w:rPr>
                <w:b/>
                <w:sz w:val="24"/>
              </w:rPr>
              <w:t xml:space="preserve">/ </w:t>
            </w:r>
            <w:r w:rsidRPr="00F20C81">
              <w:rPr>
                <w:sz w:val="24"/>
              </w:rPr>
              <w:t>автори-упорядн.: І. В. Капустін, Т.М. Голтяй,Ю.А.Ольховська,О.С.Рудакова;зазаг.ред.С.Є.</w:t>
            </w:r>
          </w:p>
          <w:p w:rsidR="000F0611" w:rsidRPr="00F20C81" w:rsidRDefault="000F0611" w:rsidP="00F20C81">
            <w:pPr>
              <w:pStyle w:val="TableParagraph"/>
              <w:spacing w:line="276" w:lineRule="exact"/>
              <w:ind w:right="101"/>
              <w:jc w:val="both"/>
              <w:rPr>
                <w:sz w:val="24"/>
              </w:rPr>
            </w:pPr>
            <w:r w:rsidRPr="00F20C81">
              <w:rPr>
                <w:sz w:val="24"/>
              </w:rPr>
              <w:t>Вольянської. –Харків:Харківськаакадеміянеперервноїосвіти,2017. –101с.</w:t>
            </w:r>
          </w:p>
        </w:tc>
      </w:tr>
      <w:tr w:rsidR="000F0611" w:rsidTr="00D45C29">
        <w:trPr>
          <w:trHeight w:val="165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b/>
                <w:sz w:val="24"/>
              </w:rPr>
              <w:t xml:space="preserve">58. Аналіз </w:t>
            </w:r>
            <w:r w:rsidRPr="00F20C81">
              <w:rPr>
                <w:sz w:val="24"/>
              </w:rPr>
              <w:t>рівня підготовки до міжнародного дослідження якості освітиPISA-2018 у закладах освіти Харківської області [</w:t>
            </w:r>
            <w:r w:rsidRPr="00F20C81">
              <w:rPr>
                <w:b/>
                <w:sz w:val="24"/>
              </w:rPr>
              <w:t>Електронне видання</w:t>
            </w:r>
            <w:r w:rsidRPr="00F20C81">
              <w:rPr>
                <w:sz w:val="24"/>
              </w:rPr>
              <w:t>] /упорядники:І.В.Капустін,Т.М.Голтяй,С.С.Євтушенко,В.М.Мірошниченко, О.С. Рудакова ; за заг. ред. С. Є. Вольянської. – Харків :Харківськаакадемія неперервноїосвіти,2017.– 46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59.Аналіз</w:t>
            </w:r>
            <w:r w:rsidRPr="00F20C81">
              <w:rPr>
                <w:sz w:val="24"/>
              </w:rPr>
              <w:t>результатіврегіональногомоніторингуякостідошкільноїосвітив2017/2018н.р.[</w:t>
            </w:r>
            <w:r w:rsidRPr="00F20C81">
              <w:rPr>
                <w:b/>
                <w:sz w:val="24"/>
              </w:rPr>
              <w:t>Електронневидання</w:t>
            </w:r>
            <w:r w:rsidRPr="00F20C81">
              <w:rPr>
                <w:sz w:val="24"/>
              </w:rPr>
              <w:t>] /І.В.Капустін,Т.М.Голтяй, С. С. Євтушенко, В.М. Мірошниченко, О.С. Рудакова; за заг.ред.С.Є.Вольянської.–Харків:Харківськаакадеміянеперервноїосвіти,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2018.–83с.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rPr>
                <w:sz w:val="24"/>
              </w:rPr>
            </w:pPr>
            <w:r w:rsidRPr="00F20C81">
              <w:rPr>
                <w:b/>
                <w:sz w:val="24"/>
              </w:rPr>
              <w:t>60.Аналіз</w:t>
            </w:r>
            <w:r w:rsidRPr="00F20C81">
              <w:rPr>
                <w:sz w:val="24"/>
              </w:rPr>
              <w:t>результатівмоніторингудержавноїпідсумковоїатестаціїв2016/2017-2017/2018н.р.[</w:t>
            </w:r>
            <w:r w:rsidRPr="00F20C81">
              <w:rPr>
                <w:b/>
                <w:sz w:val="24"/>
              </w:rPr>
              <w:t>Електронневидання</w:t>
            </w:r>
            <w:r w:rsidRPr="00F20C81">
              <w:rPr>
                <w:sz w:val="24"/>
              </w:rPr>
              <w:t>]/І.В.Капустін,А.З.</w:t>
            </w:r>
          </w:p>
          <w:p w:rsidR="000F0611" w:rsidRPr="00F20C81" w:rsidRDefault="000F0611" w:rsidP="00F20C81">
            <w:pPr>
              <w:pStyle w:val="TableParagraph"/>
              <w:spacing w:line="276" w:lineRule="exact"/>
              <w:rPr>
                <w:sz w:val="24"/>
              </w:rPr>
            </w:pPr>
            <w:r w:rsidRPr="00F20C81">
              <w:rPr>
                <w:sz w:val="24"/>
              </w:rPr>
              <w:t>Вербенко,Т.М.Голтяй,О.С.Рудакова;зазаг.ред.С.Є.Вольянської. –Харків :Харківськаакадеміянеперервноїосвіти,2018.–93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sz w:val="24"/>
              </w:rPr>
              <w:t>61.PISA:особливостідослідженнятаприкладизавдань[</w:t>
            </w:r>
            <w:r w:rsidRPr="00F20C81">
              <w:rPr>
                <w:b/>
                <w:sz w:val="24"/>
              </w:rPr>
              <w:t>Електронневидання</w:t>
            </w:r>
            <w:r w:rsidRPr="00F20C81">
              <w:rPr>
                <w:sz w:val="24"/>
              </w:rPr>
              <w:t>]/І.В.Капустін,Т.М.Голтяй,С.С.Євтушенко,В.М.Мірошниченко, О. С. Рудакова ; за заг. ред. С. Є. Вольянської. – Харків :Харківськаакадемія неперервноїосвіти,2018.– 125с.</w:t>
            </w:r>
          </w:p>
        </w:tc>
      </w:tr>
      <w:tr w:rsidR="000F0611" w:rsidTr="00D45C29">
        <w:trPr>
          <w:trHeight w:val="165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b/>
                <w:sz w:val="24"/>
              </w:rPr>
              <w:t>62.Аналіз</w:t>
            </w:r>
            <w:r w:rsidRPr="00F20C81">
              <w:rPr>
                <w:sz w:val="24"/>
              </w:rPr>
              <w:t>результатіврегіональногомоніторингуякостіефективностіреалізації державної політики у сфері реформування загальної середньоїосвіти (І етап) [</w:t>
            </w:r>
            <w:r w:rsidRPr="00F20C81">
              <w:rPr>
                <w:b/>
                <w:sz w:val="24"/>
              </w:rPr>
              <w:t>Електронне видання</w:t>
            </w:r>
            <w:r w:rsidRPr="00F20C81">
              <w:rPr>
                <w:sz w:val="24"/>
              </w:rPr>
              <w:t>] / І. В. Капустін, Т. М. Голтяй, С. С.Євтушенко,В.М.Мірошниченко,О.С.Рудакова;зазаг.ред.С.Є.</w:t>
            </w:r>
          </w:p>
          <w:p w:rsidR="000F0611" w:rsidRPr="00F20C81" w:rsidRDefault="000F0611" w:rsidP="00F20C81">
            <w:pPr>
              <w:pStyle w:val="TableParagraph"/>
              <w:spacing w:line="276" w:lineRule="exact"/>
              <w:ind w:right="91"/>
              <w:jc w:val="both"/>
              <w:rPr>
                <w:sz w:val="24"/>
              </w:rPr>
            </w:pPr>
            <w:r w:rsidRPr="00F20C81">
              <w:rPr>
                <w:sz w:val="24"/>
              </w:rPr>
              <w:t>Вольянської. – Харків : Харківська академія неперервної освіти, 2018. –148с.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 xml:space="preserve">63. Аналіз </w:t>
            </w:r>
            <w:r w:rsidRPr="00F20C81">
              <w:rPr>
                <w:sz w:val="24"/>
              </w:rPr>
              <w:t>результатів зовнішнього незалежного оцінювання в 2018 році[</w:t>
            </w:r>
            <w:r w:rsidRPr="00F20C81">
              <w:rPr>
                <w:b/>
                <w:sz w:val="24"/>
              </w:rPr>
              <w:t>Електронневидання</w:t>
            </w:r>
            <w:r w:rsidRPr="00F20C81">
              <w:rPr>
                <w:sz w:val="24"/>
              </w:rPr>
              <w:t>]/І.В. Капустін,А.З. Вербенко,Т.М. Голтяй,О.С.Рудакова;за заг. ред. С.Є.Вольянської.– Харків: 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неперервноїосвіти,2018.–83с.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64.Аналіз</w:t>
            </w:r>
            <w:r w:rsidRPr="00F20C81">
              <w:rPr>
                <w:sz w:val="24"/>
              </w:rPr>
              <w:t>результатівІІетапурегіональногомоніторингуякостідошкільної освіти в 2018/2019 н.р. [</w:t>
            </w:r>
            <w:r w:rsidRPr="00F20C81">
              <w:rPr>
                <w:b/>
                <w:sz w:val="24"/>
              </w:rPr>
              <w:t>Електронне видання</w:t>
            </w:r>
            <w:r w:rsidRPr="00F20C81">
              <w:rPr>
                <w:sz w:val="24"/>
              </w:rPr>
              <w:t>] / І. В. Капустін,А.З.Вербенко,Т.М.Голтяй,О.С.Рудакова;зазаг.ред.С.Є.Вольянської.–Харків:Харківськаакадеміянеперервноїосвіти,2019.–</w:t>
            </w:r>
          </w:p>
          <w:p w:rsidR="000F0611" w:rsidRPr="00F20C81" w:rsidRDefault="000F0611" w:rsidP="00F20C81">
            <w:pPr>
              <w:pStyle w:val="TableParagraph"/>
              <w:spacing w:before="1" w:line="254" w:lineRule="exact"/>
              <w:jc w:val="both"/>
              <w:rPr>
                <w:sz w:val="24"/>
              </w:rPr>
            </w:pPr>
            <w:r w:rsidRPr="00F20C81">
              <w:rPr>
                <w:sz w:val="24"/>
              </w:rPr>
              <w:t>159с.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 xml:space="preserve">65. Аналіз </w:t>
            </w:r>
            <w:r w:rsidRPr="00F20C81">
              <w:rPr>
                <w:sz w:val="24"/>
              </w:rPr>
              <w:t>результатів ІІ етапу регіонального моніторингу ефективностіреалізації державної політики у сфері реформування загальної середньоїосвіти  (2018/2019 н. р)    [</w:t>
            </w:r>
            <w:r w:rsidRPr="00F20C81">
              <w:rPr>
                <w:b/>
                <w:sz w:val="24"/>
              </w:rPr>
              <w:t>Електронне    видання</w:t>
            </w:r>
            <w:r w:rsidRPr="00F20C81">
              <w:rPr>
                <w:sz w:val="24"/>
              </w:rPr>
              <w:t>] / І.    В. Капустін,    А.З.Вербенко,Т.М. Голтяй,О.С. Рудакова;зазаг.ред.С.Є.Вольянської.–</w:t>
            </w:r>
          </w:p>
          <w:p w:rsidR="000F0611" w:rsidRPr="00F20C81" w:rsidRDefault="000F0611" w:rsidP="00F20C81">
            <w:pPr>
              <w:pStyle w:val="TableParagraph"/>
              <w:spacing w:before="1" w:line="254" w:lineRule="exact"/>
              <w:jc w:val="both"/>
              <w:rPr>
                <w:sz w:val="24"/>
              </w:rPr>
            </w:pPr>
            <w:r w:rsidRPr="00F20C81">
              <w:rPr>
                <w:sz w:val="24"/>
              </w:rPr>
              <w:t>Харків:Харківськаакадеміянеперервноїосвіти,2019.–221с.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66. </w:t>
            </w:r>
            <w:r w:rsidRPr="00F20C81">
              <w:rPr>
                <w:b/>
                <w:sz w:val="24"/>
              </w:rPr>
              <w:t xml:space="preserve">Аналіз </w:t>
            </w:r>
            <w:r w:rsidRPr="00F20C81">
              <w:rPr>
                <w:sz w:val="24"/>
              </w:rPr>
              <w:t>результатівдослідження рівня тривожності підлітків (у межахІІетапурегіональногомоніторингуефективностіреалізаціїдержавноїполітики у сфері реформування загальної середньої освіти) [</w:t>
            </w:r>
            <w:r w:rsidRPr="00F20C81">
              <w:rPr>
                <w:b/>
                <w:sz w:val="24"/>
              </w:rPr>
              <w:t>Електронневидання</w:t>
            </w:r>
            <w:r w:rsidRPr="00F20C81">
              <w:rPr>
                <w:sz w:val="24"/>
              </w:rPr>
              <w:t xml:space="preserve">] </w:t>
            </w:r>
            <w:r w:rsidRPr="00F20C81">
              <w:rPr>
                <w:b/>
                <w:sz w:val="24"/>
              </w:rPr>
              <w:t xml:space="preserve">/ </w:t>
            </w:r>
            <w:r w:rsidRPr="00F20C81">
              <w:rPr>
                <w:sz w:val="24"/>
              </w:rPr>
              <w:t>Капустін І. В., Вербенко А. З., Голтяй Т. М., Рудакова О. С.,РазводоваТ.О.</w:t>
            </w:r>
            <w:r w:rsidRPr="00F20C81">
              <w:rPr>
                <w:b/>
                <w:sz w:val="24"/>
              </w:rPr>
              <w:t>//</w:t>
            </w:r>
            <w:r w:rsidRPr="00F20C81">
              <w:rPr>
                <w:sz w:val="24"/>
              </w:rPr>
              <w:t>Режимдоступу</w:t>
            </w:r>
            <w:r w:rsidRPr="00F20C81">
              <w:rPr>
                <w:b/>
                <w:sz w:val="24"/>
              </w:rPr>
              <w:t>:</w:t>
            </w:r>
            <w:hyperlink r:id="rId64">
              <w:r w:rsidRPr="00F20C81">
                <w:rPr>
                  <w:color w:val="0000FF"/>
                  <w:sz w:val="24"/>
                  <w:u w:val="single" w:color="0000FF"/>
                </w:rPr>
                <w:t>http://edu-post-</w:t>
              </w:r>
            </w:hyperlink>
          </w:p>
          <w:p w:rsidR="000F0611" w:rsidRPr="00F20C81" w:rsidRDefault="000F0611" w:rsidP="00F20C81">
            <w:pPr>
              <w:pStyle w:val="TableParagraph"/>
              <w:spacing w:line="254" w:lineRule="exact"/>
              <w:rPr>
                <w:sz w:val="24"/>
              </w:rPr>
            </w:pPr>
            <w:hyperlink r:id="rId65">
              <w:r w:rsidRPr="00F20C81">
                <w:rPr>
                  <w:color w:val="0000FF"/>
                  <w:sz w:val="24"/>
                  <w:u w:val="single" w:color="0000FF"/>
                </w:rPr>
                <w:t>diploma.kharkov.ua/?news=аналіз-результатів-дослідження-рівн-2</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67.</w:t>
            </w:r>
            <w:r w:rsidRPr="00F20C81">
              <w:rPr>
                <w:b/>
                <w:sz w:val="24"/>
              </w:rPr>
              <w:t>Аналіз</w:t>
            </w:r>
            <w:r w:rsidRPr="00F20C81">
              <w:rPr>
                <w:sz w:val="24"/>
              </w:rPr>
              <w:t>показниківдіяльностізакладівзагальноїсередньоїосвіти[</w:t>
            </w:r>
            <w:r w:rsidRPr="00F20C81">
              <w:rPr>
                <w:b/>
                <w:sz w:val="24"/>
              </w:rPr>
              <w:t>Електронневидання</w:t>
            </w:r>
            <w:r w:rsidRPr="00F20C81">
              <w:rPr>
                <w:sz w:val="24"/>
              </w:rPr>
              <w:t>]/КапустінІ.В.,ВербенкоА.З.,ГолтяйТ.М.,</w:t>
            </w:r>
          </w:p>
          <w:p w:rsidR="000F0611" w:rsidRPr="00F20C81" w:rsidRDefault="000F0611" w:rsidP="00F20C81">
            <w:pPr>
              <w:pStyle w:val="TableParagraph"/>
              <w:tabs>
                <w:tab w:val="left" w:pos="1962"/>
                <w:tab w:val="left" w:pos="3117"/>
                <w:tab w:val="left" w:pos="4265"/>
                <w:tab w:val="left" w:pos="5320"/>
                <w:tab w:val="left" w:pos="6925"/>
              </w:tabs>
              <w:spacing w:line="276" w:lineRule="exact"/>
              <w:ind w:right="95"/>
              <w:rPr>
                <w:sz w:val="24"/>
              </w:rPr>
            </w:pPr>
            <w:r w:rsidRPr="00F20C81">
              <w:rPr>
                <w:sz w:val="24"/>
              </w:rPr>
              <w:t>Рудакова</w:t>
            </w:r>
            <w:r w:rsidRPr="00F20C81">
              <w:rPr>
                <w:sz w:val="24"/>
              </w:rPr>
              <w:tab/>
              <w:t>О.</w:t>
            </w:r>
            <w:r w:rsidRPr="00F20C81">
              <w:rPr>
                <w:sz w:val="24"/>
              </w:rPr>
              <w:tab/>
              <w:t>С.</w:t>
            </w:r>
            <w:r w:rsidRPr="00F20C81">
              <w:rPr>
                <w:sz w:val="24"/>
              </w:rPr>
              <w:tab/>
            </w:r>
            <w:r w:rsidRPr="00F20C81">
              <w:rPr>
                <w:b/>
                <w:sz w:val="24"/>
              </w:rPr>
              <w:t>//</w:t>
            </w:r>
            <w:r w:rsidRPr="00F20C81">
              <w:rPr>
                <w:b/>
                <w:sz w:val="24"/>
              </w:rPr>
              <w:tab/>
            </w:r>
            <w:r w:rsidRPr="00F20C81">
              <w:rPr>
                <w:sz w:val="24"/>
              </w:rPr>
              <w:t>Режим</w:t>
            </w:r>
            <w:r w:rsidRPr="00F20C81">
              <w:rPr>
                <w:sz w:val="24"/>
              </w:rPr>
              <w:tab/>
              <w:t>доступу</w:t>
            </w:r>
            <w:r w:rsidRPr="00F20C81">
              <w:rPr>
                <w:b/>
                <w:sz w:val="24"/>
              </w:rPr>
              <w:t>:</w:t>
            </w:r>
            <w:hyperlink r:id="rId66">
              <w:r w:rsidRPr="00F20C81">
                <w:rPr>
                  <w:color w:val="0000FF"/>
                  <w:sz w:val="24"/>
                  <w:u w:val="single" w:color="0000FF"/>
                </w:rPr>
                <w:t>file:///C:/Users/less/Downloads/Analiz_pokazn_diyaln_ZZSO.pdf</w:t>
              </w:r>
            </w:hyperlink>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sz w:val="24"/>
              </w:rPr>
              <w:t xml:space="preserve">68. </w:t>
            </w:r>
            <w:r w:rsidRPr="00F20C81">
              <w:rPr>
                <w:b/>
                <w:sz w:val="24"/>
              </w:rPr>
              <w:t xml:space="preserve">Аналіз </w:t>
            </w:r>
            <w:r w:rsidRPr="00F20C81">
              <w:rPr>
                <w:sz w:val="24"/>
              </w:rPr>
              <w:t>результатів зовнішнього незалежного оцінювання в 2019 році[</w:t>
            </w:r>
            <w:r w:rsidRPr="00F20C81">
              <w:rPr>
                <w:b/>
                <w:sz w:val="24"/>
              </w:rPr>
              <w:t>Електронневидання</w:t>
            </w:r>
            <w:r w:rsidRPr="00F20C81">
              <w:rPr>
                <w:sz w:val="24"/>
              </w:rPr>
              <w:t>]/І.В. Капустін,І.В. Кротова,А.З.Вербенко,Т.М.Голтяй,О.С.Рудакова;зазагальноюредакцієюЛ.Д.Покроєвої–</w:t>
            </w:r>
          </w:p>
          <w:p w:rsidR="000F0611" w:rsidRPr="00F20C81" w:rsidRDefault="000F0611" w:rsidP="00F20C81">
            <w:pPr>
              <w:pStyle w:val="TableParagraph"/>
              <w:spacing w:line="254" w:lineRule="exact"/>
              <w:jc w:val="both"/>
              <w:rPr>
                <w:sz w:val="24"/>
              </w:rPr>
            </w:pPr>
            <w:r w:rsidRPr="00F20C81">
              <w:rPr>
                <w:sz w:val="24"/>
              </w:rPr>
              <w:t>Харків:Харківськаакадеміянеперервноїосвіти,2019.–118с.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69.</w:t>
            </w:r>
            <w:r w:rsidRPr="00F20C81">
              <w:rPr>
                <w:b/>
                <w:sz w:val="24"/>
              </w:rPr>
              <w:t>Аналізрезультатів</w:t>
            </w:r>
            <w:r w:rsidRPr="00F20C81">
              <w:rPr>
                <w:sz w:val="24"/>
              </w:rPr>
              <w:t>ІІІетапурегіональногомоніторингуякостідошкільної освіти (2019/2020 н. р.) [Електронне видання] / І.В. Капустін,А.З.Вербенко,Т.М.Голтяй,О.С.Рудакова;зазаг.ред.Л.Д.Покроєвої.–</w:t>
            </w:r>
          </w:p>
          <w:p w:rsidR="000F0611" w:rsidRPr="00F20C81" w:rsidRDefault="000F0611" w:rsidP="00F20C81">
            <w:pPr>
              <w:pStyle w:val="TableParagraph"/>
              <w:spacing w:line="257" w:lineRule="exact"/>
              <w:jc w:val="both"/>
              <w:rPr>
                <w:sz w:val="24"/>
              </w:rPr>
            </w:pPr>
            <w:r w:rsidRPr="00F20C81">
              <w:rPr>
                <w:sz w:val="24"/>
              </w:rPr>
              <w:t>Харків:Харківськаакадеміянеперервноїосвіти,2020.–121с.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70.</w:t>
            </w:r>
            <w:r w:rsidRPr="00F20C81">
              <w:rPr>
                <w:b/>
                <w:sz w:val="24"/>
              </w:rPr>
              <w:t>Аналізрезультатів</w:t>
            </w:r>
            <w:r w:rsidRPr="00F20C81">
              <w:rPr>
                <w:sz w:val="24"/>
              </w:rPr>
              <w:t>ІІІетапумоніторингуефективностіреалізаціїдержавної політики у сфері реформування загальної середньої освіти тастанурозвиткуосвітиврегіоні[Електронневидання]/І.В.Капустін,А.З. Вербенко, Т. М. Голтяй, О. С. Рудакова, О. О. Мілаш ; за заг. ред. Л. Д.Покроєвої.–Харків:Харківськаакадеміянеперервноїосвіти,2020.–</w:t>
            </w:r>
          </w:p>
          <w:p w:rsidR="000F0611" w:rsidRPr="00F20C81" w:rsidRDefault="000F0611" w:rsidP="00F20C81">
            <w:pPr>
              <w:pStyle w:val="TableParagraph"/>
              <w:spacing w:line="254" w:lineRule="exact"/>
              <w:jc w:val="both"/>
              <w:rPr>
                <w:sz w:val="24"/>
              </w:rPr>
            </w:pPr>
            <w:r w:rsidRPr="00F20C81">
              <w:rPr>
                <w:sz w:val="24"/>
              </w:rPr>
              <w:t>317с.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71.</w:t>
            </w:r>
            <w:r w:rsidRPr="00F20C81">
              <w:rPr>
                <w:b/>
                <w:sz w:val="24"/>
              </w:rPr>
              <w:t>Аналіз результатів</w:t>
            </w:r>
            <w:r w:rsidRPr="00F20C81">
              <w:rPr>
                <w:sz w:val="24"/>
              </w:rPr>
              <w:t>моніторингудержавної підсумкової атестації уформізовнішньогонезалежногооцінюванняв2019/2020н.р./[Електронневидання] / І.В. Капустін,А.З. Вербенко,Т.М. Голтяй,О.С.Рудакова,О.О.Мілаш;зазаг.ред.Л.Д.Покроєвої.–Харків: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Харківськаакадеміянеперервноїосвіти,2020.–100с.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72.</w:t>
            </w:r>
            <w:r w:rsidRPr="00F20C81">
              <w:rPr>
                <w:b/>
                <w:sz w:val="24"/>
              </w:rPr>
              <w:t>Аналізрезультатів</w:t>
            </w:r>
            <w:r w:rsidRPr="00F20C81">
              <w:rPr>
                <w:sz w:val="24"/>
              </w:rPr>
              <w:t>ЗНО-2020[Електронневидання]/І.В.Капустін,А.З.Вербенко,Т.М. Голтяй,О.С.Рудакова,О.О.Мілаш,;зазаг.ред.Л.</w:t>
            </w:r>
          </w:p>
          <w:p w:rsidR="000F0611" w:rsidRPr="00F20C81" w:rsidRDefault="000F0611" w:rsidP="00F20C81">
            <w:pPr>
              <w:pStyle w:val="TableParagraph"/>
              <w:spacing w:line="276" w:lineRule="exact"/>
              <w:rPr>
                <w:sz w:val="24"/>
              </w:rPr>
            </w:pPr>
            <w:r w:rsidRPr="00F20C81">
              <w:rPr>
                <w:sz w:val="24"/>
              </w:rPr>
              <w:t>Д.Покроєвої.–Харків:Харківськаакадеміянеперервноїосвіти,2020.–169с.</w:t>
            </w:r>
          </w:p>
        </w:tc>
      </w:tr>
      <w:tr w:rsidR="000F0611" w:rsidTr="00D45C29">
        <w:trPr>
          <w:trHeight w:val="24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73.</w:t>
            </w:r>
            <w:r w:rsidRPr="00F20C81">
              <w:rPr>
                <w:b/>
                <w:sz w:val="24"/>
              </w:rPr>
              <w:t>Аналізрезультатів</w:t>
            </w:r>
            <w:r w:rsidRPr="00F20C81">
              <w:rPr>
                <w:sz w:val="24"/>
              </w:rPr>
              <w:t>дослідженнякритеріївякостідошкільноїосвітив Харківськійобласті</w:t>
            </w:r>
            <w:r w:rsidRPr="00F20C81">
              <w:rPr>
                <w:b/>
                <w:sz w:val="24"/>
              </w:rPr>
              <w:t>[Електронневидання] / І</w:t>
            </w:r>
            <w:r w:rsidRPr="00F20C81">
              <w:rPr>
                <w:sz w:val="24"/>
              </w:rPr>
              <w:t>.В.Капустін,А.З.Вербенко, Т. М. Голтяй, О. О. Мілаш, О. С. Рудакова ; за заг.ред. Л. Д.Покроєвої.–Харків: Харківськаакадеміянеперервної освіти,2021.–52с.</w:t>
            </w:r>
          </w:p>
          <w:p w:rsidR="000F0611" w:rsidRPr="00F20C81" w:rsidRDefault="000F0611" w:rsidP="00F20C81">
            <w:pPr>
              <w:pStyle w:val="TableParagraph"/>
              <w:tabs>
                <w:tab w:val="left" w:pos="1744"/>
                <w:tab w:val="left" w:pos="3944"/>
                <w:tab w:val="left" w:pos="6350"/>
              </w:tabs>
              <w:ind w:right="100"/>
              <w:rPr>
                <w:sz w:val="24"/>
              </w:rPr>
            </w:pPr>
            <w:r w:rsidRPr="00F20C81">
              <w:rPr>
                <w:sz w:val="24"/>
              </w:rPr>
              <w:t>–</w:t>
            </w:r>
            <w:r w:rsidRPr="00F20C81">
              <w:rPr>
                <w:sz w:val="24"/>
              </w:rPr>
              <w:tab/>
              <w:t>Режим</w:t>
            </w:r>
            <w:r w:rsidRPr="00F20C81">
              <w:rPr>
                <w:sz w:val="24"/>
              </w:rPr>
              <w:tab/>
              <w:t>доступу:</w:t>
            </w:r>
            <w:r w:rsidRPr="00F20C81">
              <w:rPr>
                <w:sz w:val="24"/>
              </w:rPr>
              <w:tab/>
            </w:r>
            <w:hyperlink r:id="rId67">
              <w:r w:rsidRPr="00F20C81">
                <w:rPr>
                  <w:color w:val="0000FF"/>
                  <w:spacing w:val="-1"/>
                  <w:sz w:val="24"/>
                  <w:u w:val="single" w:color="0000FF"/>
                </w:rPr>
                <w:t>http://edu-post-</w:t>
              </w:r>
            </w:hyperlink>
            <w:hyperlink r:id="rId68">
              <w:r w:rsidRPr="00F20C81">
                <w:rPr>
                  <w:color w:val="0000FF"/>
                  <w:sz w:val="24"/>
                  <w:u w:val="single" w:color="0000FF"/>
                </w:rPr>
                <w:t>diploma.kharkov.ua/?news=%d0%b5%d0%bb%d0%b5%d0%ba%d1%82%d1</w:t>
              </w:r>
            </w:hyperlink>
          </w:p>
          <w:p w:rsidR="000F0611" w:rsidRPr="00F20C81" w:rsidRDefault="000F0611" w:rsidP="00F20C81">
            <w:pPr>
              <w:pStyle w:val="TableParagraph"/>
              <w:spacing w:line="273" w:lineRule="exact"/>
              <w:rPr>
                <w:sz w:val="24"/>
              </w:rPr>
            </w:pPr>
            <w:hyperlink r:id="rId69">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70">
              <w:r w:rsidRPr="00F20C81">
                <w:rPr>
                  <w:color w:val="0000FF"/>
                  <w:sz w:val="24"/>
                  <w:u w:val="single" w:color="0000FF"/>
                </w:rPr>
                <w:t>%d0%b2%d0%b8%d0%b4%d0%b0%d0%bd%d0%bd%d1%8f-</w:t>
              </w:r>
            </w:hyperlink>
          </w:p>
          <w:p w:rsidR="000F0611" w:rsidRPr="00F20C81" w:rsidRDefault="000F0611" w:rsidP="00F20C81">
            <w:pPr>
              <w:pStyle w:val="TableParagraph"/>
              <w:spacing w:line="254" w:lineRule="exact"/>
              <w:rPr>
                <w:sz w:val="24"/>
              </w:rPr>
            </w:pPr>
            <w:hyperlink r:id="rId71">
              <w:r w:rsidRPr="00F20C81">
                <w:rPr>
                  <w:color w:val="0000FF"/>
                  <w:sz w:val="24"/>
                  <w:u w:val="single" w:color="0000FF"/>
                </w:rPr>
                <w:t>%d0%b0%d0%bd%d0%b0%d0%bb%d1%96%d0%b7-</w:t>
              </w:r>
            </w:hyperlink>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hyperlink r:id="rId72">
              <w:r w:rsidRPr="00F20C81">
                <w:rPr>
                  <w:color w:val="0000FF"/>
                  <w:sz w:val="24"/>
                  <w:u w:val="single" w:color="0000FF"/>
                </w:rPr>
                <w:t>%d1%80%d0%b5%d0%b7%d1%83%d0%bb%d1%8c%d1%82%d0%b0-9</w:t>
              </w:r>
            </w:hyperlink>
          </w:p>
        </w:tc>
      </w:tr>
      <w:tr w:rsidR="000F0611" w:rsidTr="00621248">
        <w:trPr>
          <w:trHeight w:val="3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240"/>
              </w:tabs>
              <w:spacing w:before="1"/>
              <w:ind w:right="91"/>
              <w:rPr>
                <w:sz w:val="24"/>
              </w:rPr>
            </w:pPr>
            <w:r w:rsidRPr="00F20C81">
              <w:rPr>
                <w:sz w:val="24"/>
              </w:rPr>
              <w:t>74.</w:t>
            </w:r>
            <w:r w:rsidRPr="00F20C81">
              <w:rPr>
                <w:b/>
                <w:sz w:val="24"/>
              </w:rPr>
              <w:t>Аналізрезультатів</w:t>
            </w:r>
            <w:r w:rsidRPr="00F20C81">
              <w:rPr>
                <w:sz w:val="24"/>
              </w:rPr>
              <w:t>регіональнихмоніторинговихдослідженьякостізагальної  середньої  освіти  в  Харківській  області  в</w:t>
            </w:r>
            <w:r w:rsidRPr="00F20C81">
              <w:rPr>
                <w:sz w:val="24"/>
              </w:rPr>
              <w:tab/>
              <w:t>2020/2021н.р.</w:t>
            </w:r>
            <w:r w:rsidRPr="00F20C81">
              <w:rPr>
                <w:b/>
                <w:sz w:val="24"/>
              </w:rPr>
              <w:t>[Електронневидання]/</w:t>
            </w:r>
            <w:r w:rsidRPr="00F20C81">
              <w:rPr>
                <w:sz w:val="24"/>
              </w:rPr>
              <w:t>І.В.Капустін,А.З.Вербенко,Т.М.Голтяй,О.О.Мілаш,О.С.Рудакова;зазаг.ред.А.В.Большукіної.–Харків:Харківськаакадеміянеперервноїосвіти,2021.–218с.–Режимдоступу:</w:t>
            </w:r>
            <w:hyperlink r:id="rId73">
              <w:r w:rsidRPr="00F20C81">
                <w:rPr>
                  <w:color w:val="0000FF"/>
                  <w:sz w:val="24"/>
                  <w:u w:val="single" w:color="0000FF"/>
                </w:rPr>
                <w:t>http://edu-post-</w:t>
              </w:r>
            </w:hyperlink>
            <w:hyperlink r:id="rId74">
              <w:r w:rsidRPr="00F20C81">
                <w:rPr>
                  <w:color w:val="0000FF"/>
                  <w:sz w:val="24"/>
                  <w:u w:val="single" w:color="0000FF"/>
                </w:rPr>
                <w:t>diploma.kharkov.ua/?news=%d0%b5%d0%bb%d0%b5%d0%ba%d1%82%d1</w:t>
              </w:r>
            </w:hyperlink>
          </w:p>
          <w:p w:rsidR="000F0611" w:rsidRPr="00F20C81" w:rsidRDefault="000F0611" w:rsidP="00F20C81">
            <w:pPr>
              <w:pStyle w:val="TableParagraph"/>
              <w:spacing w:line="274" w:lineRule="exact"/>
              <w:rPr>
                <w:sz w:val="24"/>
              </w:rPr>
            </w:pPr>
            <w:hyperlink r:id="rId75">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76">
              <w:r w:rsidRPr="00F20C81">
                <w:rPr>
                  <w:color w:val="0000FF"/>
                  <w:sz w:val="24"/>
                  <w:u w:val="single" w:color="0000FF"/>
                </w:rPr>
                <w:t>%d0%b2%d0%b8%d0%b4%d0%b0%d0%bd%d0%bd%d1%8f-</w:t>
              </w:r>
            </w:hyperlink>
          </w:p>
          <w:p w:rsidR="000F0611" w:rsidRPr="00F20C81" w:rsidRDefault="000F0611" w:rsidP="00F20C81">
            <w:pPr>
              <w:pStyle w:val="TableParagraph"/>
              <w:spacing w:line="275" w:lineRule="exact"/>
              <w:rPr>
                <w:sz w:val="24"/>
              </w:rPr>
            </w:pPr>
            <w:hyperlink r:id="rId77">
              <w:r w:rsidRPr="00F20C81">
                <w:rPr>
                  <w:color w:val="0000FF"/>
                  <w:sz w:val="24"/>
                  <w:u w:val="single" w:color="0000FF"/>
                </w:rPr>
                <w:t>%d0%b0%d0%bd%d0%b0%d0%bb%d1%96%d0%b7-</w:t>
              </w:r>
            </w:hyperlink>
          </w:p>
          <w:p w:rsidR="000F0611" w:rsidRPr="00621248" w:rsidRDefault="000F0611" w:rsidP="00621248">
            <w:pPr>
              <w:pStyle w:val="TableParagraph"/>
              <w:spacing w:before="4" w:line="254" w:lineRule="exact"/>
            </w:pPr>
            <w:hyperlink r:id="rId78">
              <w:r w:rsidRPr="00F20C81">
                <w:rPr>
                  <w:color w:val="0000FF"/>
                  <w:sz w:val="24"/>
                  <w:u w:val="single" w:color="0000FF"/>
                </w:rPr>
                <w:t>%d1%80%d0%b5%d0%b7%d1%83%d0%bb%d1%8c%d1%82%d0%b0-10</w:t>
              </w:r>
            </w:hyperlink>
          </w:p>
        </w:tc>
      </w:tr>
      <w:tr w:rsidR="000F0611" w:rsidTr="00D45C29">
        <w:trPr>
          <w:trHeight w:val="248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 xml:space="preserve">75.  Аналіз  результатів  </w:t>
            </w:r>
            <w:r w:rsidRPr="00F20C81">
              <w:rPr>
                <w:sz w:val="24"/>
              </w:rPr>
              <w:t xml:space="preserve">державної  підсумкової    атестації    в 2021році [Електронне видання] </w:t>
            </w:r>
            <w:r w:rsidRPr="00F20C81">
              <w:rPr>
                <w:b/>
                <w:sz w:val="24"/>
              </w:rPr>
              <w:t xml:space="preserve">/ </w:t>
            </w:r>
            <w:r w:rsidRPr="00F20C81">
              <w:rPr>
                <w:sz w:val="24"/>
              </w:rPr>
              <w:t>І. В. Капустін, А. З. Вербенко,Т. М. Голтяй,О. О. Мілаш ; за заг. ред. Л. Д. Покроєвої – Харків : Харківська академіянеперервноїосвіти,2021. –77с.–Режимдоступу:</w:t>
            </w:r>
            <w:hyperlink r:id="rId79">
              <w:r w:rsidRPr="00F20C81">
                <w:rPr>
                  <w:color w:val="0000FF"/>
                  <w:sz w:val="24"/>
                  <w:u w:val="single" w:color="0000FF"/>
                </w:rPr>
                <w:t>http://edu-post-</w:t>
              </w:r>
            </w:hyperlink>
            <w:hyperlink r:id="rId80">
              <w:r w:rsidRPr="00F20C81">
                <w:rPr>
                  <w:color w:val="0000FF"/>
                  <w:sz w:val="24"/>
                  <w:u w:val="single" w:color="0000FF"/>
                </w:rPr>
                <w:t>diploma.kharkov.ua/?news=%d0%b5%d0%bb%d0%b5%d0%ba%d1%82%d1</w:t>
              </w:r>
            </w:hyperlink>
          </w:p>
          <w:p w:rsidR="000F0611" w:rsidRPr="00F20C81" w:rsidRDefault="000F0611" w:rsidP="00F20C81">
            <w:pPr>
              <w:pStyle w:val="TableParagraph"/>
              <w:spacing w:line="275" w:lineRule="exact"/>
              <w:rPr>
                <w:sz w:val="24"/>
              </w:rPr>
            </w:pPr>
            <w:hyperlink r:id="rId81">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82">
              <w:r w:rsidRPr="00F20C81">
                <w:rPr>
                  <w:color w:val="0000FF"/>
                  <w:sz w:val="24"/>
                  <w:u w:val="single" w:color="0000FF"/>
                </w:rPr>
                <w:t>%d0%b2%d0%b8%d0%b4%d0%b0%d0%bd%d0%bd%d1%8f-</w:t>
              </w:r>
            </w:hyperlink>
          </w:p>
          <w:p w:rsidR="000F0611" w:rsidRPr="00F20C81" w:rsidRDefault="000F0611" w:rsidP="00F20C81">
            <w:pPr>
              <w:pStyle w:val="TableParagraph"/>
              <w:spacing w:line="275" w:lineRule="exact"/>
              <w:rPr>
                <w:sz w:val="24"/>
              </w:rPr>
            </w:pPr>
            <w:hyperlink r:id="rId83">
              <w:r w:rsidRPr="00F20C81">
                <w:rPr>
                  <w:color w:val="0000FF"/>
                  <w:sz w:val="24"/>
                  <w:u w:val="single" w:color="0000FF"/>
                </w:rPr>
                <w:t>%d0%b0%d0%bd%d0%b0%d0%bb%d1%96%d0%b7-</w:t>
              </w:r>
            </w:hyperlink>
          </w:p>
          <w:p w:rsidR="000F0611" w:rsidRPr="00F20C81" w:rsidRDefault="000F0611" w:rsidP="00F20C81">
            <w:pPr>
              <w:pStyle w:val="TableParagraph"/>
              <w:spacing w:line="259" w:lineRule="exact"/>
              <w:rPr>
                <w:sz w:val="24"/>
              </w:rPr>
            </w:pPr>
            <w:hyperlink r:id="rId84">
              <w:r w:rsidRPr="00F20C81">
                <w:rPr>
                  <w:color w:val="0000FF"/>
                  <w:sz w:val="24"/>
                  <w:u w:val="single" w:color="0000FF"/>
                </w:rPr>
                <w:t>%d1%80%d0%b5%d0%b7%d1%83%d0%bb%d1%8c%d1%82%d0%b0-11</w:t>
              </w:r>
            </w:hyperlink>
          </w:p>
        </w:tc>
      </w:tr>
      <w:tr w:rsidR="000F0611" w:rsidTr="00D45C29">
        <w:trPr>
          <w:trHeight w:val="22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355"/>
              </w:tabs>
              <w:spacing w:before="1"/>
              <w:ind w:right="89"/>
              <w:jc w:val="both"/>
              <w:rPr>
                <w:sz w:val="24"/>
              </w:rPr>
            </w:pPr>
            <w:r w:rsidRPr="00F20C81">
              <w:rPr>
                <w:b/>
                <w:sz w:val="24"/>
              </w:rPr>
              <w:t xml:space="preserve">76. Аналіз результатів ЗНО-2021 </w:t>
            </w:r>
            <w:r w:rsidRPr="00F20C81">
              <w:rPr>
                <w:sz w:val="24"/>
              </w:rPr>
              <w:t xml:space="preserve">[Електронневидання]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85">
              <w:r w:rsidRPr="00F20C81">
                <w:rPr>
                  <w:color w:val="0000FF"/>
                  <w:sz w:val="24"/>
                  <w:u w:val="single" w:color="0000FF"/>
                </w:rPr>
                <w:t>http://edu-post-</w:t>
              </w:r>
            </w:hyperlink>
          </w:p>
          <w:p w:rsidR="000F0611" w:rsidRPr="00F20C81" w:rsidRDefault="000F0611" w:rsidP="00F20C81">
            <w:pPr>
              <w:pStyle w:val="TableParagraph"/>
              <w:spacing w:line="272" w:lineRule="exact"/>
              <w:rPr>
                <w:sz w:val="24"/>
              </w:rPr>
            </w:pPr>
            <w:hyperlink r:id="rId86">
              <w:r w:rsidRPr="00F20C81">
                <w:rPr>
                  <w:color w:val="0000FF"/>
                  <w:sz w:val="24"/>
                  <w:u w:val="single" w:color="0000FF"/>
                </w:rPr>
                <w:t>diploma.kharkov.ua/?news=%d0%b0%d0%bd%d0%b0%d0%bb%d1%96%d0</w:t>
              </w:r>
            </w:hyperlink>
          </w:p>
          <w:p w:rsidR="000F0611" w:rsidRPr="00F20C81" w:rsidRDefault="000F0611" w:rsidP="00F20C81">
            <w:pPr>
              <w:pStyle w:val="TableParagraph"/>
              <w:spacing w:line="275" w:lineRule="exact"/>
              <w:rPr>
                <w:sz w:val="24"/>
              </w:rPr>
            </w:pPr>
            <w:hyperlink r:id="rId87">
              <w:r w:rsidRPr="00F20C81">
                <w:rPr>
                  <w:color w:val="0000FF"/>
                  <w:sz w:val="24"/>
                  <w:u w:val="single" w:color="0000FF"/>
                </w:rPr>
                <w:t>%b7-</w:t>
              </w:r>
            </w:hyperlink>
          </w:p>
          <w:p w:rsidR="000F0611" w:rsidRPr="00F20C81" w:rsidRDefault="000F0611" w:rsidP="00F20C81">
            <w:pPr>
              <w:pStyle w:val="TableParagraph"/>
              <w:spacing w:line="276" w:lineRule="exact"/>
              <w:ind w:right="153"/>
              <w:rPr>
                <w:sz w:val="24"/>
              </w:rPr>
            </w:pPr>
            <w:hyperlink r:id="rId88">
              <w:r w:rsidRPr="00F20C81">
                <w:rPr>
                  <w:color w:val="0000FF"/>
                  <w:sz w:val="24"/>
                  <w:u w:val="single" w:color="0000FF"/>
                </w:rPr>
                <w:t>%d1%80%d0%b5%d0%b7%d1%83%d0%bb%d1%8c%d1%82%d0%b0%d1%</w:t>
              </w:r>
            </w:hyperlink>
            <w:hyperlink r:id="rId89">
              <w:r w:rsidRPr="00F20C81">
                <w:rPr>
                  <w:color w:val="0000FF"/>
                  <w:sz w:val="24"/>
                  <w:u w:val="single" w:color="0000FF"/>
                </w:rPr>
                <w:t>82%d1%96%d0%b2-%d0%b7%d0%bd%d0%be-2021</w:t>
              </w:r>
            </w:hyperlink>
          </w:p>
        </w:tc>
      </w:tr>
      <w:tr w:rsidR="000F0611" w:rsidTr="00D45C29">
        <w:trPr>
          <w:trHeight w:val="276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rPr>
                <w:sz w:val="24"/>
              </w:rPr>
            </w:pPr>
            <w:r w:rsidRPr="00F20C81">
              <w:rPr>
                <w:b/>
                <w:sz w:val="24"/>
              </w:rPr>
              <w:t>77.</w:t>
            </w:r>
            <w:r w:rsidRPr="00F20C81">
              <w:rPr>
                <w:sz w:val="24"/>
              </w:rPr>
              <w:t>Аналізякостіосвітньоїдіяльностівзакладахдошкільноїосвіти</w:t>
            </w:r>
            <w:r w:rsidRPr="00F20C81">
              <w:rPr>
                <w:b/>
                <w:sz w:val="24"/>
              </w:rPr>
              <w:t>[Електронневидання]</w:t>
            </w:r>
            <w:r w:rsidRPr="00F20C81">
              <w:rPr>
                <w:sz w:val="24"/>
              </w:rPr>
              <w:t>/І.В. Капустін,А.З.Вербенко,Т.М.Голтяй,О. С. Рудакова,О.О. Мілаш;зазаг.ред.Л.Д.Покроєвої.–Харків:Харківськаакадеміянеперервноїосвіти,2022.–140с.–Режимдоступу:</w:t>
            </w:r>
            <w:hyperlink r:id="rId90">
              <w:r w:rsidRPr="00F20C81">
                <w:rPr>
                  <w:color w:val="0000FF"/>
                  <w:sz w:val="24"/>
                  <w:u w:val="single" w:color="0000FF"/>
                </w:rPr>
                <w:t>http://edu-post-</w:t>
              </w:r>
            </w:hyperlink>
            <w:hyperlink r:id="rId91">
              <w:r w:rsidRPr="00F20C81">
                <w:rPr>
                  <w:color w:val="0000FF"/>
                  <w:sz w:val="24"/>
                  <w:u w:val="single" w:color="0000FF"/>
                </w:rPr>
                <w:t>diploma.kharkov.ua/?news=%d0%b5%d0%bb%d0%b5%d0%ba%d1%82%d1</w:t>
              </w:r>
            </w:hyperlink>
          </w:p>
          <w:p w:rsidR="000F0611" w:rsidRPr="00F20C81" w:rsidRDefault="000F0611" w:rsidP="00F20C81">
            <w:pPr>
              <w:pStyle w:val="TableParagraph"/>
              <w:spacing w:line="275" w:lineRule="exact"/>
              <w:rPr>
                <w:sz w:val="24"/>
              </w:rPr>
            </w:pPr>
            <w:hyperlink r:id="rId92">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93">
              <w:r w:rsidRPr="00F20C81">
                <w:rPr>
                  <w:color w:val="0000FF"/>
                  <w:sz w:val="24"/>
                  <w:u w:val="single" w:color="0000FF"/>
                </w:rPr>
                <w:t>%d0%b2%d0%b8%d0%b4%d0%b0%d0%bd%d0%bd%d1%8f-</w:t>
              </w:r>
            </w:hyperlink>
          </w:p>
          <w:p w:rsidR="000F0611" w:rsidRPr="00F20C81" w:rsidRDefault="000F0611" w:rsidP="00F20C81">
            <w:pPr>
              <w:pStyle w:val="TableParagraph"/>
              <w:spacing w:before="4" w:line="276" w:lineRule="exact"/>
              <w:rPr>
                <w:sz w:val="24"/>
              </w:rPr>
            </w:pPr>
            <w:hyperlink r:id="rId94">
              <w:r w:rsidRPr="00F20C81">
                <w:rPr>
                  <w:color w:val="0000FF"/>
                  <w:sz w:val="24"/>
                  <w:u w:val="single" w:color="0000FF"/>
                </w:rPr>
                <w:t>%d0%b0%d0%bd%d0%b0%d0%bb%d1%96%d0%b7-</w:t>
              </w:r>
            </w:hyperlink>
          </w:p>
          <w:p w:rsidR="000F0611" w:rsidRPr="00F20C81" w:rsidRDefault="000F0611" w:rsidP="00F20C81">
            <w:pPr>
              <w:pStyle w:val="TableParagraph"/>
              <w:spacing w:line="254" w:lineRule="exact"/>
              <w:rPr>
                <w:sz w:val="24"/>
              </w:rPr>
            </w:pPr>
            <w:hyperlink r:id="rId95">
              <w:r w:rsidRPr="00F20C81">
                <w:rPr>
                  <w:color w:val="0000FF"/>
                  <w:sz w:val="24"/>
                  <w:u w:val="single" w:color="0000FF"/>
                </w:rPr>
                <w:t>%d1%8f%d0%ba%d0%be%d1%81%d1%82%d1%96-%d0%be%d1%81</w:t>
              </w:r>
            </w:hyperlink>
          </w:p>
        </w:tc>
      </w:tr>
      <w:tr w:rsidR="000F0611" w:rsidTr="00D45C29">
        <w:trPr>
          <w:trHeight w:val="255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rPr>
                <w:b/>
                <w:sz w:val="24"/>
                <w:szCs w:val="24"/>
                <w:lang w:val="ru-RU"/>
              </w:rPr>
            </w:pPr>
            <w:r w:rsidRPr="00F20C81">
              <w:rPr>
                <w:b/>
                <w:sz w:val="24"/>
                <w:szCs w:val="24"/>
              </w:rPr>
              <w:t xml:space="preserve">78. </w:t>
            </w:r>
            <w:r w:rsidRPr="00F20C81">
              <w:rPr>
                <w:color w:val="000000"/>
                <w:sz w:val="24"/>
                <w:szCs w:val="24"/>
                <w:shd w:val="clear" w:color="auto" w:fill="FFFFFF"/>
              </w:rPr>
              <w:t xml:space="preserve">Аналіз якості освітньої діяльності в закладах загальної середньої освіти </w:t>
            </w:r>
            <w:r w:rsidRPr="00F20C81">
              <w:rPr>
                <w:color w:val="000000"/>
                <w:sz w:val="24"/>
                <w:szCs w:val="24"/>
              </w:rPr>
              <w:t>[Електронне видання] / </w:t>
            </w:r>
            <w:r w:rsidRPr="00F20C81">
              <w:rPr>
                <w:sz w:val="24"/>
                <w:szCs w:val="24"/>
              </w:rPr>
              <w:t xml:space="preserve">І.В. Капустін, Т.М. Голтяй, О.О. Мілаш ; за заг. ред. Л. Д. Покроєвої. – Харків : Харківська академія неперервної освіти, 2022. – 128 с. </w:t>
            </w:r>
            <w:r w:rsidRPr="00F20C81">
              <w:rPr>
                <w:color w:val="000000"/>
                <w:sz w:val="24"/>
                <w:szCs w:val="24"/>
              </w:rPr>
              <w:t xml:space="preserve">– Режим доступу: </w:t>
            </w:r>
            <w:hyperlink r:id="rId96">
              <w:r w:rsidRPr="00F20C81">
                <w:rPr>
                  <w:rStyle w:val="Hyperlink"/>
                  <w:sz w:val="24"/>
                  <w:szCs w:val="24"/>
                </w:rPr>
                <w:t>https://edu-post-diploma.kharkov.ua/?news=%d0%b5%d0%bb%d0%b5%d0%ba%d1%82%d1%80%d0%be%d0%bd%d0%bd%d0%b5-%d0%b2%d0%b8%d0%b4%d0%b0%d0%bd%d0%bd%d1%8f-%d0%b0%d0%bd%d0%b0%d0%bb%d1%96%d0%b7-%d1%8f%d0%ba%d0%be%d1%81%d1%82%d1%96-%d0%be%d1%81-2</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rPr>
                <w:b/>
                <w:sz w:val="24"/>
                <w:szCs w:val="24"/>
              </w:rPr>
            </w:pPr>
            <w:r w:rsidRPr="00F20C81">
              <w:rPr>
                <w:color w:val="000000"/>
                <w:sz w:val="24"/>
                <w:szCs w:val="24"/>
                <w:shd w:val="clear" w:color="auto" w:fill="FFFFFF"/>
              </w:rPr>
              <w:t xml:space="preserve">79. Забезпечення якості освіти в закладах дошкільної та загальної середньої освіти </w:t>
            </w:r>
            <w:r w:rsidRPr="00F20C81">
              <w:rPr>
                <w:color w:val="000000"/>
                <w:sz w:val="24"/>
                <w:szCs w:val="24"/>
              </w:rPr>
              <w:t>[Електронне видання] / </w:t>
            </w:r>
            <w:r w:rsidRPr="00F20C81">
              <w:rPr>
                <w:sz w:val="24"/>
                <w:szCs w:val="24"/>
              </w:rPr>
              <w:t>І.В. Капустін, Т.М. Голтяй, С.С.</w:t>
            </w:r>
            <w:r w:rsidRPr="00F20C81">
              <w:rPr>
                <w:sz w:val="24"/>
                <w:szCs w:val="24"/>
                <w:lang w:val="en-US"/>
              </w:rPr>
              <w:t> </w:t>
            </w:r>
            <w:r w:rsidRPr="00F20C81">
              <w:rPr>
                <w:sz w:val="24"/>
                <w:szCs w:val="24"/>
              </w:rPr>
              <w:t xml:space="preserve">Євтушенко, О.О. Мілаш, к. пед. н.; за заг. ред. А.С. Остапенко. – Харків : Харківська академія неперервної освіти, 2022. – 325 с. </w:t>
            </w:r>
            <w:r w:rsidRPr="00F20C81">
              <w:rPr>
                <w:color w:val="000000"/>
                <w:sz w:val="24"/>
                <w:szCs w:val="24"/>
              </w:rPr>
              <w:t xml:space="preserve">– Режим доступу: </w:t>
            </w:r>
            <w:hyperlink r:id="rId97">
              <w:r w:rsidRPr="00F20C81">
                <w:rPr>
                  <w:rStyle w:val="Hyperlink"/>
                  <w:sz w:val="24"/>
                  <w:szCs w:val="24"/>
                </w:rPr>
                <w:t>https://edu-post-diploma.kharkov.ua/?news=%d0%b5%d0%bb%d0%b5%d0%ba%d1%82%d1%80%d0%be%d0%bd%d0%bd%d0%b5-%d0%b2%d0%b8%d0%b4%d0%b0%d0%bd%d0%bd%d1%8f-%d0%b7%d0%b0%d0%b1%d0%b5%d0%b7%d0%bf%d0%b5%d1%87%d0%b5%d0%bd%d0%bd%d1%8f-%d1%8f%d0%ba</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rPr>
                <w:color w:val="000000"/>
                <w:sz w:val="24"/>
                <w:szCs w:val="24"/>
                <w:shd w:val="clear" w:color="auto" w:fill="FFFFFF"/>
              </w:rPr>
            </w:pPr>
            <w:r w:rsidRPr="00F20C81">
              <w:rPr>
                <w:color w:val="000000"/>
                <w:sz w:val="24"/>
                <w:szCs w:val="24"/>
                <w:shd w:val="clear" w:color="auto" w:fill="FFFFFF"/>
              </w:rPr>
              <w:t xml:space="preserve">80 </w:t>
            </w:r>
            <w:r w:rsidRPr="00F20C81">
              <w:rPr>
                <w:sz w:val="24"/>
                <w:szCs w:val="24"/>
              </w:rPr>
              <w:t>Аналіз результатів національного мультипредметного тесту в 2022 році [Електронне видання] / І. В. Капустін, Т. М. Голтяй, С. С. Євтушенко, О. О.</w:t>
            </w:r>
            <w:r w:rsidRPr="00F20C81">
              <w:rPr>
                <w:sz w:val="24"/>
                <w:szCs w:val="24"/>
                <w:lang w:val="en-US"/>
              </w:rPr>
              <w:t> </w:t>
            </w:r>
            <w:r w:rsidRPr="00F20C81">
              <w:rPr>
                <w:sz w:val="24"/>
                <w:szCs w:val="24"/>
              </w:rPr>
              <w:t xml:space="preserve">Мілаш ; за заг. ред. Л. Д. Покроєвої. – Харків : Харківська академія неперервної освіти, 2022. – 55 с. </w:t>
            </w:r>
            <w:r w:rsidRPr="00F20C81">
              <w:rPr>
                <w:color w:val="000000"/>
                <w:sz w:val="24"/>
                <w:szCs w:val="24"/>
              </w:rPr>
              <w:t xml:space="preserve">– Режим доступу: </w:t>
            </w:r>
            <w:hyperlink r:id="rId98">
              <w:r w:rsidRPr="00F20C81">
                <w:rPr>
                  <w:rStyle w:val="Hyperlink"/>
                  <w:sz w:val="24"/>
                  <w:szCs w:val="24"/>
                </w:rPr>
                <w:t>https://edu-post-diploma.kharkov.ua/?news=%d0%b5%d0%bb%d0%b5%d0%ba%d1%82%d1%80%d0%be%d0%bd%d0%bd%d0%b5-%d0%b2%d0%b8%d0%b4%d0%b0%d0%bd%d0%bd%d1%8f-%d0%b0%d0%bd%d0%b0%d0%bb%d1%96%d0%b7-%d1%80%d0%b5%d0%b7%d1%83%d0%bb%d1%8c%d1%82%d0%b0-13</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tabs>
                <w:tab w:val="left" w:pos="133"/>
              </w:tabs>
              <w:ind w:left="133"/>
              <w:contextualSpacing/>
              <w:jc w:val="both"/>
              <w:rPr>
                <w:sz w:val="24"/>
                <w:szCs w:val="24"/>
              </w:rPr>
            </w:pPr>
            <w:r w:rsidRPr="00F20C81">
              <w:rPr>
                <w:color w:val="000000"/>
                <w:sz w:val="24"/>
                <w:szCs w:val="24"/>
                <w:shd w:val="clear" w:color="auto" w:fill="FFFFFF"/>
              </w:rPr>
              <w:t xml:space="preserve">81. </w:t>
            </w:r>
            <w:r w:rsidRPr="00F20C81">
              <w:rPr>
                <w:bCs/>
                <w:iCs/>
                <w:color w:val="000000"/>
                <w:sz w:val="24"/>
                <w:szCs w:val="24"/>
                <w:shd w:val="clear" w:color="auto" w:fill="FFFFFF"/>
              </w:rPr>
              <w:t>Аналіз</w:t>
            </w:r>
            <w:r w:rsidRPr="00F20C81">
              <w:rPr>
                <w:bCs/>
                <w:iCs/>
                <w:color w:val="000000"/>
                <w:sz w:val="24"/>
                <w:szCs w:val="24"/>
              </w:rPr>
              <w:t xml:space="preserve"> результатів НМТ-2023 [Електронне видання] / І. В. Капустін, Т. М. Голтяй, С. С. Євтушенко, О. О. Мілаш ; за заг. ред. Л. Д. Покроєвої. – Харків : Харківськаакадемія неперервної освіти, 2023. – 82 с. – Режим доступу: </w:t>
            </w:r>
            <w:hyperlink r:id="rId99">
              <w:r w:rsidRPr="00F20C81">
                <w:rPr>
                  <w:rStyle w:val="Hyperlink"/>
                  <w:bCs/>
                  <w:iCs/>
                  <w:sz w:val="24"/>
                  <w:szCs w:val="24"/>
                </w:rPr>
                <w:t>http://edu-post-diploma.kharkov.ua/?news=%d0%b5%d0%bb%d0%b5%d0%ba%d1%82%d1%80%d0%be%d0%bd%d0%bd%d0%b5-%d0%b2%d0%b8%d0%b4%d0%b0%d0%bd%d0%bd%d1%8f-%d0%b0%d0%bd%d0%b0%d0%bb%d1%96%d0%b7-%d1%80%d0%b5%d0%b7%d1%83%d0%bb%d1%8c%d1%82%d0%b0-14</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rPr>
                <w:color w:val="000000"/>
                <w:sz w:val="24"/>
                <w:szCs w:val="24"/>
                <w:shd w:val="clear" w:color="auto" w:fill="FFFFFF"/>
              </w:rPr>
            </w:pPr>
            <w:r w:rsidRPr="00F20C81">
              <w:rPr>
                <w:color w:val="000000"/>
                <w:sz w:val="24"/>
                <w:szCs w:val="24"/>
                <w:shd w:val="clear" w:color="auto" w:fill="FFFFFF"/>
              </w:rPr>
              <w:t xml:space="preserve">82. </w:t>
            </w:r>
            <w:r w:rsidRPr="00F20C81">
              <w:rPr>
                <w:bCs/>
                <w:iCs/>
                <w:color w:val="000000"/>
                <w:sz w:val="24"/>
                <w:szCs w:val="24"/>
                <w:shd w:val="clear" w:color="auto" w:fill="FFFFFF"/>
              </w:rPr>
              <w:t>Аналіз</w:t>
            </w:r>
            <w:r w:rsidRPr="00F20C81">
              <w:rPr>
                <w:bCs/>
                <w:iCs/>
                <w:color w:val="000000"/>
                <w:sz w:val="24"/>
                <w:szCs w:val="24"/>
              </w:rPr>
              <w:t xml:space="preserve"> результатів участі учнів ЗЗСО Харківської області у всеукраїнських учнівських олімпіадах, конкурсах, турнірах у 2022-2023 навчальному році [Електронне видання]. – Харків : Харківська академія неперервної освіти, 2023. – 239 с. . – Режим доступу: </w:t>
            </w:r>
            <w:hyperlink r:id="rId100">
              <w:r w:rsidRPr="00F20C81">
                <w:rPr>
                  <w:rStyle w:val="Hyperlink"/>
                  <w:sz w:val="24"/>
                  <w:szCs w:val="24"/>
                </w:rPr>
                <w:t>http://edu-post-diploma.kharkov.ua/?news=%d0%bc%d0%b0%d1%82%d0%b5%d1%80%d1%96%d0%b0%d0%bb%d0%b8-%d0%b4%d0%be-%d1%81%d0%b5%d1%80%d0%bf%d0%bd%d0%b5%d0%b2%d0%be%d1%97-%d0%bf%d0%b5%d0%b4%d0%b0%d0%b3%d0%be%d0%b3%d1%96%d1%87%d0%bd%d0%be%d1%97</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46921" w:rsidRDefault="000F0611" w:rsidP="00846921">
            <w:pPr>
              <w:pStyle w:val="NormalWeb"/>
              <w:jc w:val="both"/>
              <w:rPr>
                <w:lang w:val="uk-UA"/>
              </w:rPr>
            </w:pPr>
            <w:r w:rsidRPr="00846921">
              <w:rPr>
                <w:shd w:val="clear" w:color="auto" w:fill="FFFFFF"/>
              </w:rPr>
              <w:t xml:space="preserve">83. </w:t>
            </w:r>
            <w:r w:rsidRPr="00846921">
              <w:rPr>
                <w:bCs/>
                <w:shd w:val="clear" w:color="auto" w:fill="FFFFFF"/>
              </w:rPr>
              <w:t>Результати регіональних моніторингових досліджень у ЗЗСО в 2023/2024 навчальному році</w:t>
            </w:r>
            <w:r w:rsidRPr="00846921">
              <w:rPr>
                <w:shd w:val="clear" w:color="auto" w:fill="FFFFFF"/>
              </w:rPr>
              <w:t xml:space="preserve"> [Електронне видання] / автори-упорядники: І. В. Капустін, Т. М. Голтяй, С. С. Євтушенко, О. О. Мілаш ; за заг. ред. Л. Д. Покроєвої. – Харків : Харківська академія неперервної освіти, 2024. – 310 с – Режим доступу: </w:t>
            </w:r>
            <w:hyperlink r:id="rId101" w:history="1">
              <w:r w:rsidRPr="00846921">
                <w:rPr>
                  <w:rStyle w:val="Hyperlink"/>
                  <w:shd w:val="clear" w:color="auto" w:fill="FFFFFF"/>
                </w:rPr>
                <w:t>http://edu-post-diploma.kharkov.ua/?news=%d0%b5%d0%bb%d0%b5%d0%ba%d1%82%d1%80%d0%be%d0%bd%d0%bd%d0%b5-%d0%b2%d0%b8%d0%b4%d0%b0%d0%bd%d0%bd%d1%8f-%d1%80%d0%b5%d0%b7%d1%83%d0%bb%d1%8c%d1%82%d0%b0%d1%82%d0%b8-%d1%80%d0%b5%d0%b3%d1%96-3</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72C4D" w:rsidRDefault="000F0611" w:rsidP="00B72C4D">
            <w:pPr>
              <w:pStyle w:val="NormalWeb"/>
            </w:pPr>
            <w:r>
              <w:rPr>
                <w:color w:val="000000"/>
                <w:bdr w:val="none" w:sz="0" w:space="0" w:color="auto" w:frame="1"/>
                <w:lang w:val="uk-UA"/>
              </w:rPr>
              <w:t xml:space="preserve">84. </w:t>
            </w:r>
            <w:r w:rsidRPr="00B72C4D">
              <w:rPr>
                <w:color w:val="000000"/>
                <w:bdr w:val="none" w:sz="0" w:space="0" w:color="auto" w:frame="1"/>
              </w:rPr>
              <w:t xml:space="preserve">Аналіз результатів НМТ-2024 </w:t>
            </w:r>
            <w:r w:rsidRPr="00B72C4D">
              <w:rPr>
                <w:color w:val="000000"/>
                <w:bdr w:val="none" w:sz="0" w:space="0" w:color="auto" w:frame="1"/>
                <w:shd w:val="clear" w:color="auto" w:fill="FFFFFF"/>
              </w:rPr>
              <w:t xml:space="preserve">[Електронне видання] </w:t>
            </w:r>
            <w:r w:rsidRPr="00B72C4D">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96 с.</w:t>
            </w:r>
            <w:r w:rsidRPr="00B72C4D">
              <w:rPr>
                <w:i/>
                <w:iCs/>
                <w:color w:val="000000"/>
                <w:bdr w:val="none" w:sz="0" w:space="0" w:color="auto" w:frame="1"/>
                <w:shd w:val="clear" w:color="auto" w:fill="FFFFFF"/>
              </w:rPr>
              <w:t xml:space="preserve"> </w:t>
            </w:r>
            <w:r w:rsidRPr="00B72C4D">
              <w:rPr>
                <w:color w:val="000000"/>
                <w:bdr w:val="none" w:sz="0" w:space="0" w:color="auto" w:frame="1"/>
                <w:shd w:val="clear" w:color="auto" w:fill="FFFFFF"/>
              </w:rPr>
              <w:t>– Режим доступу:</w:t>
            </w:r>
          </w:p>
          <w:p w:rsidR="000F0611" w:rsidRPr="00B72C4D" w:rsidRDefault="000F0611" w:rsidP="00B72C4D">
            <w:pPr>
              <w:pStyle w:val="NormalWeb"/>
              <w:rPr>
                <w:lang w:val="uk-UA"/>
              </w:rPr>
            </w:pPr>
            <w:hyperlink r:id="rId102" w:history="1">
              <w:r w:rsidRPr="00B72C4D">
                <w:rPr>
                  <w:rStyle w:val="Hyperlink"/>
                  <w:bdr w:val="none" w:sz="0" w:space="0" w:color="auto" w:frame="1"/>
                </w:rPr>
                <w:t>http://edu-post-diploma.kharkov.ua/?news=%d0%b5%d0%bb%d0%b5%d0%ba%d1%82%d1%80%d0%be%d0%bd%d0%bd%d0%b5-%d0%b2%d0%b8%d0%b4%d0%b0%d0%bd%d0%bd%d1%8f-%d0%b0%d0%bd%d0%b0%d0%bb%d1%96%d0%b7-%d1%80%d0%b5%d0%b7%d1%83%d0%bb%d1%8c%d1%82%d0%b0-15</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72C4D" w:rsidRDefault="000F0611" w:rsidP="00B72C4D">
            <w:pPr>
              <w:pStyle w:val="NormalWeb"/>
            </w:pPr>
            <w:r>
              <w:rPr>
                <w:color w:val="000000"/>
                <w:bdr w:val="none" w:sz="0" w:space="0" w:color="auto" w:frame="1"/>
                <w:lang w:val="uk-UA"/>
              </w:rPr>
              <w:t xml:space="preserve">85. </w:t>
            </w:r>
            <w:r w:rsidRPr="00B72C4D">
              <w:rPr>
                <w:color w:val="000000"/>
                <w:bdr w:val="none" w:sz="0" w:space="0" w:color="auto" w:frame="1"/>
                <w:lang w:val="uk-UA"/>
              </w:rPr>
              <w:t xml:space="preserve">Компетентнісно орієнтований підхід до оцінювання результатів навчання учнів: приклади завдань регіональних моніторингових досліджень </w:t>
            </w:r>
            <w:r w:rsidRPr="00B72C4D">
              <w:rPr>
                <w:color w:val="000000"/>
                <w:bdr w:val="none" w:sz="0" w:space="0" w:color="auto" w:frame="1"/>
                <w:shd w:val="clear" w:color="auto" w:fill="FFFFFF"/>
                <w:lang w:val="uk-UA"/>
              </w:rPr>
              <w:t xml:space="preserve">[Електронне видання] </w:t>
            </w:r>
            <w:r w:rsidRPr="00B72C4D">
              <w:rPr>
                <w:rStyle w:val="Strong"/>
                <w:b w:val="0"/>
                <w:bCs w:val="0"/>
                <w:color w:val="000000"/>
                <w:bdr w:val="none" w:sz="0" w:space="0" w:color="auto" w:frame="1"/>
                <w:lang w:val="uk-UA"/>
              </w:rPr>
              <w:t xml:space="preserve">/ І. В. Капустін, Т. М. Голтяй, С. С. Євтушенко, О. О. Мілаш ; за заг. ред. </w:t>
            </w:r>
            <w:r w:rsidRPr="00B72C4D">
              <w:rPr>
                <w:rStyle w:val="Strong"/>
                <w:b w:val="0"/>
                <w:bCs w:val="0"/>
                <w:color w:val="000000"/>
                <w:bdr w:val="none" w:sz="0" w:space="0" w:color="auto" w:frame="1"/>
              </w:rPr>
              <w:t>Л. Д. Покроєвої. – Харків : Харківська академія неперервної освіти, 2025. – 254 с.</w:t>
            </w:r>
            <w:r w:rsidRPr="00B72C4D">
              <w:rPr>
                <w:i/>
                <w:iCs/>
                <w:color w:val="000000"/>
                <w:bdr w:val="none" w:sz="0" w:space="0" w:color="auto" w:frame="1"/>
                <w:shd w:val="clear" w:color="auto" w:fill="FFFFFF"/>
              </w:rPr>
              <w:t xml:space="preserve"> </w:t>
            </w:r>
            <w:r w:rsidRPr="00B72C4D">
              <w:rPr>
                <w:color w:val="000000"/>
                <w:bdr w:val="none" w:sz="0" w:space="0" w:color="auto" w:frame="1"/>
                <w:shd w:val="clear" w:color="auto" w:fill="FFFFFF"/>
              </w:rPr>
              <w:t xml:space="preserve">– Режим доступу: </w:t>
            </w:r>
            <w:hyperlink r:id="rId103" w:history="1">
              <w:r w:rsidRPr="00B72C4D">
                <w:rPr>
                  <w:rStyle w:val="Hyperlink"/>
                  <w:bdr w:val="none" w:sz="0" w:space="0" w:color="auto" w:frame="1"/>
                  <w:shd w:val="clear" w:color="auto" w:fill="FFFFFF"/>
                </w:rPr>
                <w:t>http://edu-post-diploma.kharkov.ua/?news=%d0%bd%d0%be%d0%b2%d0%b5-%d0%b2%d0%b8%d0%b4%d0%b0%d0%bd%d0%bd%d1%8f-17</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EA04B7" w:rsidRDefault="000F0611" w:rsidP="00B72C4D">
            <w:pPr>
              <w:pStyle w:val="NormalWeb"/>
            </w:pPr>
            <w:r>
              <w:rPr>
                <w:color w:val="000000"/>
                <w:bdr w:val="none" w:sz="0" w:space="0" w:color="auto" w:frame="1"/>
                <w:lang w:val="uk-UA"/>
              </w:rPr>
              <w:t xml:space="preserve">86. </w:t>
            </w:r>
            <w:r w:rsidRPr="00EA04B7">
              <w:rPr>
                <w:rStyle w:val="Strong"/>
                <w:b w:val="0"/>
                <w:bCs w:val="0"/>
                <w:color w:val="000000"/>
                <w:bdr w:val="none" w:sz="0" w:space="0" w:color="auto" w:frame="1"/>
              </w:rPr>
              <w:t xml:space="preserve">Результати регіонального моніторингового дослідження якості початкової освіти у 2024 році </w:t>
            </w:r>
            <w:r w:rsidRPr="00EA04B7">
              <w:rPr>
                <w:color w:val="000000"/>
                <w:bdr w:val="none" w:sz="0" w:space="0" w:color="auto" w:frame="1"/>
                <w:shd w:val="clear" w:color="auto" w:fill="FFFFFF"/>
              </w:rPr>
              <w:t xml:space="preserve">[Електронне видання] </w:t>
            </w:r>
            <w:r w:rsidRPr="00EA04B7">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110 с.</w:t>
            </w:r>
            <w:r w:rsidRPr="00EA04B7">
              <w:rPr>
                <w:i/>
                <w:iCs/>
                <w:color w:val="000000"/>
              </w:rPr>
              <w:t xml:space="preserve"> </w:t>
            </w:r>
            <w:r w:rsidRPr="00EA04B7">
              <w:rPr>
                <w:color w:val="000000"/>
                <w:shd w:val="clear" w:color="auto" w:fill="FFFFFF"/>
              </w:rPr>
              <w:t xml:space="preserve">– Режим доступу: </w:t>
            </w:r>
            <w:hyperlink r:id="rId104" w:history="1">
              <w:r w:rsidRPr="00EA04B7">
                <w:rPr>
                  <w:rStyle w:val="Hyperlink"/>
                  <w:shd w:val="clear" w:color="auto" w:fill="FFFFFF"/>
                </w:rPr>
                <w:t>http://edu-post-diploma.kharkov.ua/?news=%d1%80%d0%b5%d0%b7%d1%83%d0%bb%d1%8c%d1%82%d0%b0%d1%82%d0%b8-%d0%b4%d0%be%d1%81%d0%bb%d1%96%d0%b4%d0%b6%d0%b5%d0%bd%d0%bd%d1%8f-%d1%87%d0%b8%d0%bd%d0%bd%d0%b8%d0%ba%d1%96%d0%b2-%d1%89%d0%be-%d0%b2</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621248" w:rsidRDefault="000F0611" w:rsidP="00B72C4D">
            <w:pPr>
              <w:pStyle w:val="NormalWeb"/>
            </w:pPr>
            <w:r>
              <w:rPr>
                <w:color w:val="000000"/>
                <w:bdr w:val="none" w:sz="0" w:space="0" w:color="auto" w:frame="1"/>
                <w:lang w:val="uk-UA"/>
              </w:rPr>
              <w:t xml:space="preserve">87. </w:t>
            </w:r>
            <w:r w:rsidRPr="00621248">
              <w:rPr>
                <w:rStyle w:val="Strong"/>
                <w:b w:val="0"/>
                <w:bCs w:val="0"/>
                <w:color w:val="000000"/>
                <w:bdr w:val="none" w:sz="0" w:space="0" w:color="auto" w:frame="1"/>
              </w:rPr>
              <w:t>Результати регіонального моніторингового дослідження готовності учнів 11-х</w:t>
            </w:r>
            <w:r w:rsidRPr="00621248">
              <w:rPr>
                <w:rStyle w:val="Emphasis"/>
                <w:i w:val="0"/>
                <w:iCs w:val="0"/>
                <w:color w:val="000000"/>
                <w:bdr w:val="none" w:sz="0" w:space="0" w:color="auto" w:frame="1"/>
              </w:rPr>
              <w:t xml:space="preserve"> класів до вступних випробувань в 2025 році / І. В. Капустін, Т. М. Голтяй, С. С. Євтушенко, О. О. Мілаш ; за заг. ред. Л. Д. Покроєвої. – Харків : Харківська академія неперервної освіти, 2025. – 128 с.</w:t>
            </w:r>
            <w:r w:rsidRPr="00621248">
              <w:rPr>
                <w:rStyle w:val="Strong"/>
                <w:b w:val="0"/>
                <w:bCs w:val="0"/>
                <w:color w:val="000000"/>
                <w:bdr w:val="none" w:sz="0" w:space="0" w:color="auto" w:frame="1"/>
              </w:rPr>
              <w:t xml:space="preserve"> </w:t>
            </w:r>
            <w:r w:rsidRPr="00621248">
              <w:rPr>
                <w:color w:val="000000"/>
                <w:bdr w:val="none" w:sz="0" w:space="0" w:color="auto" w:frame="1"/>
                <w:shd w:val="clear" w:color="auto" w:fill="FFFFFF"/>
              </w:rPr>
              <w:t xml:space="preserve">– Режим доступу: </w:t>
            </w:r>
            <w:hyperlink r:id="rId105" w:history="1">
              <w:r w:rsidRPr="00621248">
                <w:rPr>
                  <w:rStyle w:val="Hyperlink"/>
                  <w:bdr w:val="none" w:sz="0" w:space="0" w:color="auto" w:frame="1"/>
                  <w:shd w:val="clear" w:color="auto" w:fill="FFFFFF"/>
                </w:rPr>
                <w:t>http://edu-post-diploma.kharkov.ua/?news=%d1%80%d0%b5%d0%b7%d1%83%d0%bb%d1%8c%d1%82%d0%b0%d1%82%d0%b8-%d1%80%d0%b5%d0%b3%d1%96%d0%be%d0%bd%d0%b0%d0%bb%d1%8c%d0%bd%d0%be%d0%b3%d0%be-%d0%bc%d0%be%d0%bd%d1%96%d1%82%d0%be%d1%80%d0%b8%d0%bd-3</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266031" w:rsidRDefault="000F0611" w:rsidP="00B72C4D">
            <w:pPr>
              <w:pStyle w:val="NormalWeb"/>
              <w:rPr>
                <w:lang w:val="uk-UA"/>
              </w:rPr>
            </w:pPr>
            <w:r>
              <w:rPr>
                <w:color w:val="000000"/>
                <w:bdr w:val="none" w:sz="0" w:space="0" w:color="auto" w:frame="1"/>
                <w:lang w:val="uk-UA"/>
              </w:rPr>
              <w:t xml:space="preserve">88. </w:t>
            </w:r>
            <w:r w:rsidRPr="00266031">
              <w:rPr>
                <w:rStyle w:val="Emphasis"/>
                <w:i w:val="0"/>
                <w:iCs w:val="0"/>
                <w:color w:val="000000"/>
                <w:bdr w:val="none" w:sz="0" w:space="0" w:color="auto" w:frame="1"/>
              </w:rPr>
              <w:t xml:space="preserve">Результати регіонального моніторингового дослідження розвитку ключових компетентностей учнів у базовій школі в 2025 році / І. В. Капустін, Т. М. Голтяй, С. С. Євтушенко, О. О. Мілаш ; за заг. ред. Л. Д. Покроєвої. – Харків : Харківська академія неперервної освіти, 2025. – 160 с. </w:t>
            </w:r>
            <w:r w:rsidRPr="00266031">
              <w:rPr>
                <w:color w:val="000000"/>
                <w:bdr w:val="none" w:sz="0" w:space="0" w:color="auto" w:frame="1"/>
                <w:shd w:val="clear" w:color="auto" w:fill="FFFFFF"/>
              </w:rPr>
              <w:t xml:space="preserve">– Режим доступу: </w:t>
            </w:r>
            <w:hyperlink r:id="rId106" w:history="1">
              <w:r w:rsidRPr="00266031">
                <w:rPr>
                  <w:rStyle w:val="Hyperlink"/>
                  <w:bdr w:val="none" w:sz="0" w:space="0" w:color="auto" w:frame="1"/>
                  <w:shd w:val="clear" w:color="auto" w:fill="FFFFFF"/>
                </w:rPr>
                <w:t>http://edu-post-diploma.kharkov.ua/?news=%d1%80%d0%b5%d0%b7%d1%83%d0%bb%d1%8c%d1%82%d0%b0%d1%82%d0%b8-%d1%80%d0%b5%d0%b3%d1%96%d0%be%d0%bd%d0%b0%d0%bb%d1%8c%d0%bd%d0%be%d0%b3%d0%be-%d0%bc%d0%be%d0%bd%d1%96%d1%82%d0%be%d1%80%d0%b8%d0%bd-2</w:t>
              </w:r>
            </w:hyperlink>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154069">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91" w:right="78"/>
              <w:jc w:val="center"/>
              <w:rPr>
                <w:sz w:val="24"/>
              </w:rPr>
            </w:pPr>
            <w:r>
              <w:rPr>
                <w:sz w:val="24"/>
              </w:rPr>
              <w:t>2026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66171" w:rsidRDefault="000F0611" w:rsidP="00B72C4D">
            <w:pPr>
              <w:pStyle w:val="NormalWeb"/>
            </w:pPr>
            <w:r>
              <w:rPr>
                <w:color w:val="000000"/>
                <w:bdr w:val="none" w:sz="0" w:space="0" w:color="auto" w:frame="1"/>
                <w:lang w:val="uk-UA"/>
              </w:rPr>
              <w:t xml:space="preserve">89. </w:t>
            </w:r>
            <w:r w:rsidRPr="00866171">
              <w:rPr>
                <w:rStyle w:val="Strong"/>
                <w:b w:val="0"/>
                <w:bCs w:val="0"/>
                <w:color w:val="000000"/>
                <w:bdr w:val="none" w:sz="0" w:space="0" w:color="auto" w:frame="1"/>
              </w:rPr>
              <w:t>Результати регіонального моніторингового дослідження готовності учнів 11-х</w:t>
            </w:r>
            <w:r w:rsidRPr="00866171">
              <w:rPr>
                <w:lang w:val="uk-UA"/>
              </w:rPr>
              <w:t xml:space="preserve"> </w:t>
            </w:r>
            <w:r w:rsidRPr="00866171">
              <w:rPr>
                <w:rStyle w:val="Strong"/>
                <w:b w:val="0"/>
                <w:bCs w:val="0"/>
                <w:color w:val="000000"/>
                <w:bdr w:val="none" w:sz="0" w:space="0" w:color="auto" w:frame="1"/>
              </w:rPr>
              <w:t>класів до НМТ у 2026 році / І. В. Капустін, Т. М. Голтяй, С. С. Євтушенко,</w:t>
            </w:r>
            <w:r w:rsidRPr="00866171">
              <w:rPr>
                <w:lang w:val="uk-UA"/>
              </w:rPr>
              <w:t xml:space="preserve"> </w:t>
            </w:r>
            <w:r w:rsidRPr="00866171">
              <w:rPr>
                <w:rStyle w:val="Strong"/>
                <w:b w:val="0"/>
                <w:bCs w:val="0"/>
                <w:color w:val="000000"/>
                <w:bdr w:val="none" w:sz="0" w:space="0" w:color="auto" w:frame="1"/>
              </w:rPr>
              <w:t>О. О. Мілаш ; за заг. ред. Л. Д. Покроєвої. – Харків : Харківська академія</w:t>
            </w:r>
            <w:r w:rsidRPr="00866171">
              <w:rPr>
                <w:lang w:val="uk-UA"/>
              </w:rPr>
              <w:t xml:space="preserve"> </w:t>
            </w:r>
            <w:r w:rsidRPr="00866171">
              <w:rPr>
                <w:rStyle w:val="Strong"/>
                <w:b w:val="0"/>
                <w:bCs w:val="0"/>
                <w:color w:val="000000"/>
                <w:bdr w:val="none" w:sz="0" w:space="0" w:color="auto" w:frame="1"/>
              </w:rPr>
              <w:t xml:space="preserve">неперервної освіти, 2026. – 209 с. </w:t>
            </w:r>
            <w:r w:rsidRPr="00866171">
              <w:rPr>
                <w:color w:val="000000"/>
                <w:bdr w:val="none" w:sz="0" w:space="0" w:color="auto" w:frame="1"/>
                <w:shd w:val="clear" w:color="auto" w:fill="FFFFFF"/>
              </w:rPr>
              <w:t xml:space="preserve">– Режим доступу: </w:t>
            </w:r>
            <w:hyperlink r:id="rId107" w:history="1">
              <w:r w:rsidRPr="00866171">
                <w:rPr>
                  <w:rStyle w:val="Hyperlink"/>
                  <w:bdr w:val="none" w:sz="0" w:space="0" w:color="auto" w:frame="1"/>
                </w:rPr>
                <w:t>https://drive.google.com/file/d/1WhcFOvDVjXPDD3tRnEYLJGxDKoB-Xabe/view</w:t>
              </w:r>
            </w:hyperlink>
            <w:r>
              <w:rPr>
                <w:rStyle w:val="Strong"/>
                <w:b w:val="0"/>
                <w:bCs w:val="0"/>
                <w:color w:val="000000"/>
                <w:sz w:val="28"/>
                <w:szCs w:val="28"/>
                <w:bdr w:val="none" w:sz="0" w:space="0" w:color="auto" w:frame="1"/>
              </w:rPr>
              <w:t xml:space="preserve"> </w:t>
            </w:r>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154069">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866171">
            <w:pPr>
              <w:jc w:val="center"/>
            </w:pPr>
            <w:r w:rsidRPr="006C374D">
              <w:rPr>
                <w:sz w:val="24"/>
              </w:rPr>
              <w:t>2026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66171" w:rsidRDefault="000F0611" w:rsidP="00B72C4D">
            <w:pPr>
              <w:pStyle w:val="NormalWeb"/>
            </w:pPr>
            <w:r>
              <w:rPr>
                <w:color w:val="000000"/>
                <w:bdr w:val="none" w:sz="0" w:space="0" w:color="auto" w:frame="1"/>
                <w:lang w:val="uk-UA"/>
              </w:rPr>
              <w:t>90</w:t>
            </w:r>
            <w:r w:rsidRPr="00866171">
              <w:rPr>
                <w:color w:val="000000"/>
                <w:bdr w:val="none" w:sz="0" w:space="0" w:color="auto" w:frame="1"/>
                <w:lang w:val="uk-UA"/>
              </w:rPr>
              <w:t xml:space="preserve">. </w:t>
            </w:r>
            <w:r w:rsidRPr="00866171">
              <w:rPr>
                <w:rStyle w:val="Strong"/>
                <w:b w:val="0"/>
                <w:bCs w:val="0"/>
                <w:color w:val="000000"/>
                <w:bdr w:val="none" w:sz="0" w:space="0" w:color="auto" w:frame="1"/>
              </w:rPr>
              <w:t>Результати регіонального моніторингового дослідження розвитку ключових</w:t>
            </w:r>
            <w:r w:rsidRPr="00866171">
              <w:rPr>
                <w:lang w:val="uk-UA"/>
              </w:rPr>
              <w:t xml:space="preserve"> </w:t>
            </w:r>
            <w:r w:rsidRPr="00866171">
              <w:rPr>
                <w:rStyle w:val="Strong"/>
                <w:b w:val="0"/>
                <w:bCs w:val="0"/>
                <w:color w:val="000000"/>
                <w:bdr w:val="none" w:sz="0" w:space="0" w:color="auto" w:frame="1"/>
              </w:rPr>
              <w:t>компетентностей учнів у базовій школі у 2026 році / І. В. Капустін, Т. М. Голтяй,</w:t>
            </w:r>
            <w:r w:rsidRPr="00866171">
              <w:rPr>
                <w:lang w:val="uk-UA"/>
              </w:rPr>
              <w:t xml:space="preserve"> </w:t>
            </w:r>
            <w:r w:rsidRPr="00866171">
              <w:rPr>
                <w:rStyle w:val="Strong"/>
                <w:b w:val="0"/>
                <w:bCs w:val="0"/>
                <w:color w:val="000000"/>
                <w:bdr w:val="none" w:sz="0" w:space="0" w:color="auto" w:frame="1"/>
              </w:rPr>
              <w:t xml:space="preserve">С. С. Євтушенко, О. О. Мілаш ; за заг. ред. Л. Д. Покроєвої. – Харків : Харківська академія неперервної освіти, 2026. – 217 с. </w:t>
            </w:r>
            <w:r w:rsidRPr="00866171">
              <w:rPr>
                <w:color w:val="000000"/>
                <w:bdr w:val="none" w:sz="0" w:space="0" w:color="auto" w:frame="1"/>
                <w:shd w:val="clear" w:color="auto" w:fill="FFFFFF"/>
              </w:rPr>
              <w:t xml:space="preserve">– Режим доступу: </w:t>
            </w:r>
            <w:hyperlink r:id="rId108" w:history="1">
              <w:r w:rsidRPr="00866171">
                <w:rPr>
                  <w:rStyle w:val="Hyperlink"/>
                  <w:bdr w:val="none" w:sz="0" w:space="0" w:color="auto" w:frame="1"/>
                </w:rPr>
                <w:t>https://drive.google.com/file/d/13tImzYGf-iiJmCPKQjz8rFHrdfXW_jnm/view</w:t>
              </w:r>
            </w:hyperlink>
            <w:r>
              <w:rPr>
                <w:rStyle w:val="Strong"/>
                <w:b w:val="0"/>
                <w:bCs w:val="0"/>
                <w:color w:val="000000"/>
                <w:sz w:val="28"/>
                <w:szCs w:val="28"/>
                <w:bdr w:val="none" w:sz="0" w:space="0" w:color="auto" w:frame="1"/>
              </w:rPr>
              <w:t xml:space="preserve"> </w:t>
            </w:r>
          </w:p>
        </w:tc>
      </w:tr>
      <w:tr w:rsidR="000F0611" w:rsidTr="00D45C29">
        <w:trPr>
          <w:trHeight w:val="34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154069">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866171">
            <w:pPr>
              <w:jc w:val="center"/>
            </w:pPr>
            <w:r w:rsidRPr="006C374D">
              <w:rPr>
                <w:sz w:val="24"/>
              </w:rPr>
              <w:t>2026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66171" w:rsidRDefault="000F0611" w:rsidP="00B72C4D">
            <w:pPr>
              <w:pStyle w:val="NormalWeb"/>
            </w:pPr>
            <w:r>
              <w:rPr>
                <w:color w:val="000000"/>
                <w:bdr w:val="none" w:sz="0" w:space="0" w:color="auto" w:frame="1"/>
                <w:lang w:val="uk-UA"/>
              </w:rPr>
              <w:t>91</w:t>
            </w:r>
            <w:r w:rsidRPr="00866171">
              <w:rPr>
                <w:color w:val="000000"/>
                <w:bdr w:val="none" w:sz="0" w:space="0" w:color="auto" w:frame="1"/>
                <w:lang w:val="uk-UA"/>
              </w:rPr>
              <w:t xml:space="preserve">. </w:t>
            </w:r>
            <w:r w:rsidRPr="00866171">
              <w:rPr>
                <w:rStyle w:val="Strong"/>
                <w:b w:val="0"/>
                <w:bCs w:val="0"/>
                <w:color w:val="000000"/>
                <w:bdr w:val="none" w:sz="0" w:space="0" w:color="auto" w:frame="1"/>
              </w:rPr>
              <w:t>Результати регіонального моніторингового дослідження якості початкової освіти у 2025 році / І. В. Капустін, Т. М. Голтяй, С. С. Євтушенко, О. О. Мілаш ; за заг. ред. Л. Д. Покроєвої. – Харків: Харківська академія неперервної освіти, 2026. – 90 с.</w:t>
            </w:r>
            <w:r w:rsidRPr="00866171">
              <w:rPr>
                <w:color w:val="000000"/>
                <w:bdr w:val="none" w:sz="0" w:space="0" w:color="auto" w:frame="1"/>
                <w:shd w:val="clear" w:color="auto" w:fill="FFFFFF"/>
              </w:rPr>
              <w:t xml:space="preserve"> – Режим доступу: </w:t>
            </w:r>
            <w:hyperlink r:id="rId109" w:history="1">
              <w:r w:rsidRPr="00866171">
                <w:rPr>
                  <w:rStyle w:val="Hyperlink"/>
                  <w:bdr w:val="none" w:sz="0" w:space="0" w:color="auto" w:frame="1"/>
                  <w:shd w:val="clear" w:color="auto" w:fill="FFFFFF"/>
                </w:rPr>
                <w:t>http://edu-post-diploma.kharkov.ua/?news=%d1%80%d0%b5%d0%b7%d1%83%d0%bb%d1%8c%d1%82%d0%b0%d1%82%d0%b8-%d1%80%d0%b5%d0%b3%d1%96%d0%be%d0%bd%d0%b0%d0%bb%d1%8c%d0%bd%d0%be%d0%b3%d0%be-%d0%bc%d0%be%d0%bd%d1%96%d1%82%d0%be%d1%80%d0%b8%d0%bd-4</w:t>
              </w:r>
            </w:hyperlink>
            <w:r>
              <w:rPr>
                <w:color w:val="000000"/>
                <w:sz w:val="28"/>
                <w:szCs w:val="28"/>
                <w:bdr w:val="none" w:sz="0" w:space="0" w:color="auto" w:frame="1"/>
                <w:shd w:val="clear" w:color="auto" w:fill="FFFFFF"/>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314BED" w:rsidRDefault="000F0611" w:rsidP="00F20C81">
            <w:pPr>
              <w:pStyle w:val="TableParagraph"/>
              <w:spacing w:before="1" w:line="254" w:lineRule="exact"/>
              <w:ind w:left="91" w:right="78"/>
              <w:jc w:val="center"/>
              <w:rPr>
                <w:b/>
                <w:color w:val="333333"/>
                <w:sz w:val="24"/>
              </w:rPr>
            </w:pPr>
            <w:r>
              <w:rPr>
                <w:b/>
                <w:color w:val="333333"/>
                <w:sz w:val="24"/>
                <w:highlight w:val="darkGray"/>
              </w:rPr>
              <w:t>91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65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21</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1. </w:t>
            </w:r>
            <w:r w:rsidRPr="003319EA">
              <w:rPr>
                <w:sz w:val="24"/>
              </w:rPr>
              <w:t>Організаційно-методичні рекомендації щод оскладання і реєстрації авторських навчальних програм, факультативів, курсів за вибором  у загальноосвітніх закладах</w:t>
            </w:r>
            <w:r>
              <w:rPr>
                <w:i/>
                <w:sz w:val="24"/>
              </w:rPr>
              <w:t xml:space="preserve"> </w:t>
            </w:r>
            <w:r w:rsidRPr="00F20C81">
              <w:rPr>
                <w:sz w:val="24"/>
              </w:rPr>
              <w:t>/</w:t>
            </w:r>
            <w:r>
              <w:rPr>
                <w:sz w:val="24"/>
              </w:rPr>
              <w:t xml:space="preserve"> </w:t>
            </w:r>
            <w:r w:rsidRPr="00F20C81">
              <w:rPr>
                <w:sz w:val="24"/>
              </w:rPr>
              <w:t>В.</w:t>
            </w:r>
            <w:r>
              <w:rPr>
                <w:sz w:val="24"/>
              </w:rPr>
              <w:t xml:space="preserve"> </w:t>
            </w:r>
            <w:r w:rsidRPr="00F20C81">
              <w:rPr>
                <w:sz w:val="24"/>
              </w:rPr>
              <w:t>М.</w:t>
            </w:r>
            <w:r>
              <w:rPr>
                <w:sz w:val="24"/>
              </w:rPr>
              <w:t xml:space="preserve"> </w:t>
            </w:r>
            <w:r w:rsidRPr="00F20C81">
              <w:rPr>
                <w:sz w:val="24"/>
              </w:rPr>
              <w:t>Єжелий,</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Г.</w:t>
            </w:r>
            <w:r>
              <w:rPr>
                <w:sz w:val="24"/>
              </w:rPr>
              <w:t xml:space="preserve"> </w:t>
            </w:r>
            <w:r w:rsidRPr="00F20C81">
              <w:rPr>
                <w:sz w:val="24"/>
              </w:rPr>
              <w:t>В.</w:t>
            </w:r>
            <w:r>
              <w:rPr>
                <w:sz w:val="24"/>
              </w:rPr>
              <w:t xml:space="preserve"> </w:t>
            </w:r>
            <w:r w:rsidRPr="00F20C81">
              <w:rPr>
                <w:sz w:val="24"/>
              </w:rPr>
              <w:t>Михайленко,</w:t>
            </w:r>
            <w:r>
              <w:rPr>
                <w:sz w:val="24"/>
              </w:rPr>
              <w:t xml:space="preserve"> </w:t>
            </w:r>
            <w:r w:rsidRPr="00F20C81">
              <w:rPr>
                <w:sz w:val="24"/>
              </w:rPr>
              <w:t>Л.</w:t>
            </w:r>
            <w:r>
              <w:rPr>
                <w:sz w:val="24"/>
              </w:rPr>
              <w:t xml:space="preserve"> </w:t>
            </w:r>
            <w:r w:rsidRPr="00F20C81">
              <w:rPr>
                <w:sz w:val="24"/>
              </w:rPr>
              <w:t>В.</w:t>
            </w:r>
            <w:r>
              <w:rPr>
                <w:sz w:val="24"/>
              </w:rPr>
              <w:t xml:space="preserve"> </w:t>
            </w:r>
            <w:r w:rsidRPr="00F20C81">
              <w:rPr>
                <w:sz w:val="24"/>
              </w:rPr>
              <w:t>Ярещенко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0F0611" w:rsidRPr="00F20C81" w:rsidRDefault="000F0611" w:rsidP="00F20C81">
            <w:pPr>
              <w:pStyle w:val="TableParagraph"/>
              <w:spacing w:line="254" w:lineRule="exact"/>
              <w:jc w:val="both"/>
              <w:rPr>
                <w:sz w:val="24"/>
              </w:rPr>
            </w:pPr>
            <w:r w:rsidRPr="00F20C81">
              <w:rPr>
                <w:sz w:val="24"/>
              </w:rPr>
              <w:t>2002.– 8</w:t>
            </w:r>
            <w:r>
              <w:rPr>
                <w:sz w:val="24"/>
              </w:rPr>
              <w:t xml:space="preserve"> </w:t>
            </w:r>
            <w:r w:rsidRPr="00F20C81">
              <w:rPr>
                <w:sz w:val="24"/>
              </w:rPr>
              <w:t>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20"/>
              <w:rPr>
                <w:sz w:val="24"/>
              </w:rPr>
            </w:pPr>
            <w:r w:rsidRPr="00F20C81">
              <w:rPr>
                <w:sz w:val="24"/>
              </w:rPr>
              <w:t>2.</w:t>
            </w:r>
            <w:r w:rsidRPr="00F20C81">
              <w:rPr>
                <w:b/>
                <w:i/>
                <w:sz w:val="24"/>
              </w:rPr>
              <w:t>Каталог</w:t>
            </w:r>
            <w:r w:rsidRPr="00F20C81">
              <w:rPr>
                <w:i/>
                <w:sz w:val="24"/>
              </w:rPr>
              <w:t>авторськихпрограмХобласноїпедагогічноївиставки-ярмарку</w:t>
            </w:r>
            <w:r w:rsidRPr="00F20C81">
              <w:rPr>
                <w:sz w:val="24"/>
              </w:rPr>
              <w:t>/уклад.:ПлигаЛ.В.,КлімоваС.В.;заред.ПокроєвоїЛ.Д.–</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безперервноїосвіти,2003.– 92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97"/>
              <w:rPr>
                <w:b/>
                <w:sz w:val="24"/>
              </w:rPr>
            </w:pPr>
            <w:r w:rsidRPr="00F20C81">
              <w:rPr>
                <w:b/>
                <w:spacing w:val="-1"/>
                <w:sz w:val="24"/>
              </w:rPr>
              <w:t>Навчальні</w:t>
            </w:r>
            <w:r w:rsidRPr="00F20C81">
              <w:rPr>
                <w:b/>
                <w:sz w:val="24"/>
              </w:rPr>
              <w:t>програми,</w:t>
            </w:r>
          </w:p>
          <w:p w:rsidR="000F0611" w:rsidRPr="00F20C81" w:rsidRDefault="000F0611" w:rsidP="00F20C81">
            <w:pPr>
              <w:pStyle w:val="TableParagraph"/>
              <w:spacing w:line="254" w:lineRule="exact"/>
              <w:ind w:left="109"/>
              <w:rPr>
                <w:b/>
                <w:sz w:val="24"/>
              </w:rPr>
            </w:pPr>
            <w:r w:rsidRPr="00F20C81">
              <w:rPr>
                <w:b/>
                <w:sz w:val="24"/>
              </w:rPr>
              <w:t>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F20C81">
              <w:rPr>
                <w:sz w:val="24"/>
              </w:rPr>
              <w:t>3.</w:t>
            </w:r>
            <w:r w:rsidRPr="00F20C81">
              <w:rPr>
                <w:b/>
                <w:sz w:val="24"/>
              </w:rPr>
              <w:t>Каталог</w:t>
            </w:r>
            <w:r w:rsidRPr="00F20C81">
              <w:rPr>
                <w:sz w:val="24"/>
              </w:rPr>
              <w:t>авторськихнавчальнихпрограм.Вип. 2/ПокроєваЛ.Д.,ПлигаЛ.В.,КлімоваС.В.,ЯнчукЮ.Ю.–Харків:Харківськийобласний</w:t>
            </w:r>
          </w:p>
          <w:p w:rsidR="000F0611" w:rsidRPr="00F20C81" w:rsidRDefault="000F0611" w:rsidP="00F20C81">
            <w:pPr>
              <w:pStyle w:val="TableParagraph"/>
              <w:spacing w:line="254" w:lineRule="exact"/>
              <w:rPr>
                <w:sz w:val="24"/>
              </w:rPr>
            </w:pPr>
            <w:r w:rsidRPr="00F20C81">
              <w:rPr>
                <w:sz w:val="24"/>
              </w:rPr>
              <w:t>науково-методичнийінститутбезперервноїосвіти,2004.–112с.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1"/>
              <w:jc w:val="both"/>
              <w:rPr>
                <w:sz w:val="24"/>
              </w:rPr>
            </w:pPr>
            <w:r w:rsidRPr="00F20C81">
              <w:rPr>
                <w:sz w:val="24"/>
              </w:rPr>
              <w:t xml:space="preserve">4. </w:t>
            </w:r>
            <w:r w:rsidRPr="00F20C81">
              <w:rPr>
                <w:b/>
                <w:i/>
                <w:sz w:val="24"/>
              </w:rPr>
              <w:t>Каталог</w:t>
            </w:r>
            <w:r w:rsidRPr="00F20C81">
              <w:rPr>
                <w:i/>
                <w:sz w:val="24"/>
              </w:rPr>
              <w:t>авторських навчальних програм</w:t>
            </w:r>
            <w:r w:rsidRPr="00F20C81">
              <w:rPr>
                <w:sz w:val="24"/>
              </w:rPr>
              <w:t>. Вип. 3 / С.Є. Вольянська,Л.Д. Покроєва, Л.В. Плига, С.В. Клімова – Харків : Харківський обласнийнауково-методичний інститутбезперервноїосвіти,2005.–136 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5. </w:t>
            </w:r>
            <w:r w:rsidRPr="00F20C81">
              <w:rPr>
                <w:i/>
                <w:sz w:val="24"/>
              </w:rPr>
              <w:t xml:space="preserve">Авторськінавчальніпрограмиуваріативнійскладовійнавчальногоплану загальноосвітнього навчального закладу </w:t>
            </w:r>
            <w:r w:rsidRPr="00F20C81">
              <w:rPr>
                <w:sz w:val="24"/>
              </w:rPr>
              <w:t xml:space="preserve">: </w:t>
            </w:r>
            <w:r w:rsidRPr="00F20C81">
              <w:rPr>
                <w:b/>
                <w:sz w:val="24"/>
              </w:rPr>
              <w:t>методичні рекомендації</w:t>
            </w:r>
            <w:r w:rsidRPr="00F20C81">
              <w:rPr>
                <w:sz w:val="24"/>
              </w:rPr>
              <w:t>доскладаннятаоформлення/упорядники:Л.В.Армейська,Г.І.Назаренко,А.В.Большукіна;зазаг.ред.З.В.Рябової.–Харків:</w:t>
            </w:r>
          </w:p>
          <w:p w:rsidR="000F0611" w:rsidRPr="00F20C81" w:rsidRDefault="000F0611" w:rsidP="00F20C81">
            <w:pPr>
              <w:pStyle w:val="TableParagraph"/>
              <w:spacing w:line="276" w:lineRule="exact"/>
              <w:ind w:right="105"/>
              <w:jc w:val="both"/>
              <w:rPr>
                <w:sz w:val="24"/>
              </w:rPr>
            </w:pPr>
            <w:r w:rsidRPr="00F20C81">
              <w:rPr>
                <w:sz w:val="24"/>
              </w:rPr>
              <w:t>Харківський обласний науково-методичний інститут безперервної освіти,2008.– 28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6.</w:t>
            </w:r>
            <w:r w:rsidRPr="00F20C81">
              <w:rPr>
                <w:b/>
                <w:i/>
                <w:sz w:val="24"/>
              </w:rPr>
              <w:t>Методичнірекомендації</w:t>
            </w:r>
            <w:r w:rsidRPr="00F20C81">
              <w:rPr>
                <w:i/>
                <w:sz w:val="24"/>
              </w:rPr>
              <w:t>донавчальнихпрограм(факультативу,спецкурсу,курсузавибором)варіативноїскладовоїнавчальногоплану</w:t>
            </w:r>
            <w:r w:rsidRPr="00F20C81">
              <w:rPr>
                <w:sz w:val="24"/>
              </w:rPr>
              <w:t>/</w:t>
            </w:r>
          </w:p>
          <w:p w:rsidR="000F0611" w:rsidRPr="00F20C81" w:rsidRDefault="000F0611" w:rsidP="00F20C81">
            <w:pPr>
              <w:pStyle w:val="TableParagraph"/>
              <w:spacing w:line="276" w:lineRule="exact"/>
              <w:rPr>
                <w:sz w:val="24"/>
              </w:rPr>
            </w:pPr>
            <w:r w:rsidRPr="00F20C81">
              <w:rPr>
                <w:sz w:val="24"/>
              </w:rPr>
              <w:t>упорядн.:С.Б.Ставицький,К.М.Володимирова.–Харків:Харківськаакадеміянеперервноїосвіти, 2013.–160 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b/>
                <w:sz w:val="24"/>
              </w:rPr>
              <w:t xml:space="preserve">7. </w:t>
            </w:r>
            <w:r w:rsidRPr="00F20C81">
              <w:rPr>
                <w:i/>
                <w:sz w:val="24"/>
              </w:rPr>
              <w:t>Нормативно-правовітанауково-методичнізасадиформуванняробочихнавчальнихпланівзагальноо</w:t>
            </w:r>
            <w:r w:rsidRPr="00F20C81">
              <w:rPr>
                <w:sz w:val="24"/>
              </w:rPr>
              <w:t>світніхнавчальнихзакладіврізнихтипівіформвласності:</w:t>
            </w:r>
            <w:r w:rsidRPr="00F20C81">
              <w:rPr>
                <w:b/>
                <w:sz w:val="24"/>
              </w:rPr>
              <w:t>методичнийзбірник</w:t>
            </w:r>
            <w:r w:rsidRPr="00F20C81">
              <w:rPr>
                <w:sz w:val="24"/>
              </w:rPr>
              <w:t>/М.В.Татаринов,В.О.Коваленко;зазаг.ред.О.О.Байназарової,Л.Д.Покроєвої.–Харків:</w:t>
            </w:r>
          </w:p>
          <w:p w:rsidR="000F0611" w:rsidRPr="00F20C81" w:rsidRDefault="000F0611" w:rsidP="00F20C81">
            <w:pPr>
              <w:pStyle w:val="TableParagraph"/>
              <w:spacing w:line="254" w:lineRule="exact"/>
              <w:jc w:val="both"/>
              <w:rPr>
                <w:sz w:val="24"/>
              </w:rPr>
            </w:pPr>
            <w:r w:rsidRPr="00F20C81">
              <w:rPr>
                <w:sz w:val="24"/>
              </w:rPr>
              <w:t>Харківськаакадеміянеперервноїосвіти,2013.–132с.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Навчальні</w:t>
            </w:r>
          </w:p>
          <w:p w:rsidR="000F0611" w:rsidRPr="00F20C81" w:rsidRDefault="000F0611" w:rsidP="00F20C81">
            <w:pPr>
              <w:pStyle w:val="TableParagraph"/>
              <w:spacing w:line="276" w:lineRule="exact"/>
              <w:ind w:left="109" w:right="731"/>
              <w:rPr>
                <w:b/>
                <w:sz w:val="24"/>
              </w:rPr>
            </w:pP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i/>
                <w:sz w:val="24"/>
              </w:rPr>
              <w:t>8.</w:t>
            </w:r>
            <w:r w:rsidRPr="00F20C81">
              <w:rPr>
                <w:sz w:val="24"/>
              </w:rPr>
              <w:t>Навчальна</w:t>
            </w:r>
            <w:r w:rsidRPr="00F20C81">
              <w:rPr>
                <w:b/>
                <w:sz w:val="24"/>
              </w:rPr>
              <w:t xml:space="preserve">програма  спецкурсу  </w:t>
            </w:r>
            <w:r w:rsidRPr="00F20C81">
              <w:rPr>
                <w:sz w:val="24"/>
              </w:rPr>
              <w:t>«Харківщинознавство»  для  8-9-х</w:t>
            </w:r>
          </w:p>
          <w:p w:rsidR="000F0611" w:rsidRPr="00F20C81" w:rsidRDefault="000F0611" w:rsidP="00F20C81">
            <w:pPr>
              <w:pStyle w:val="TableParagraph"/>
              <w:spacing w:line="276" w:lineRule="exact"/>
              <w:ind w:right="148"/>
              <w:rPr>
                <w:sz w:val="24"/>
              </w:rPr>
            </w:pPr>
            <w:r w:rsidRPr="00F20C81">
              <w:rPr>
                <w:sz w:val="24"/>
              </w:rPr>
              <w:t>класівзагальноосвітніхнавчальнихзакладів.–Харків:Харківськаакадеміянеперервноїосвіти, 2016.– 40с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Pr>
                <w:b/>
                <w:sz w:val="24"/>
              </w:rPr>
            </w:pPr>
            <w:r w:rsidRPr="00F20C81">
              <w:rPr>
                <w:b/>
                <w:sz w:val="24"/>
              </w:rPr>
              <w:t>Навчальні</w:t>
            </w:r>
          </w:p>
          <w:p w:rsidR="000F0611" w:rsidRPr="00F20C81" w:rsidRDefault="000F0611" w:rsidP="00F20C81">
            <w:pPr>
              <w:pStyle w:val="TableParagraph"/>
              <w:spacing w:line="276" w:lineRule="exact"/>
              <w:ind w:left="109" w:right="731"/>
              <w:rPr>
                <w:b/>
                <w:sz w:val="24"/>
              </w:rPr>
            </w:pP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rPr>
                <w:sz w:val="24"/>
              </w:rPr>
            </w:pPr>
            <w:r w:rsidRPr="00F20C81">
              <w:rPr>
                <w:sz w:val="24"/>
              </w:rPr>
              <w:t>9.</w:t>
            </w:r>
            <w:r w:rsidRPr="00F20C81">
              <w:rPr>
                <w:b/>
                <w:sz w:val="24"/>
              </w:rPr>
              <w:t xml:space="preserve">Навчальнапрограма  </w:t>
            </w:r>
            <w:r w:rsidRPr="00F20C81">
              <w:rPr>
                <w:sz w:val="24"/>
              </w:rPr>
              <w:t>курсу  за  вибором  «Православна  культура</w:t>
            </w:r>
          </w:p>
          <w:p w:rsidR="000F0611" w:rsidRPr="00F20C81" w:rsidRDefault="000F0611" w:rsidP="00F20C81">
            <w:pPr>
              <w:pStyle w:val="TableParagraph"/>
              <w:spacing w:line="276" w:lineRule="exact"/>
              <w:ind w:right="148"/>
              <w:rPr>
                <w:sz w:val="24"/>
              </w:rPr>
            </w:pPr>
            <w:r w:rsidRPr="00F20C81">
              <w:rPr>
                <w:sz w:val="24"/>
              </w:rPr>
              <w:t>Слобожанщини»для5-8-х,10-11-хкласівзагальноосвітніхнавчальнихзакладів.–Харків:Харківськаакадеміянеперервноїосвіти,2016.–60с.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22</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1. Джерело </w:t>
            </w:r>
            <w:r w:rsidRPr="00F20C81">
              <w:rPr>
                <w:sz w:val="24"/>
              </w:rPr>
              <w:t xml:space="preserve">педагогічних інновацій. Вип. № 2 (6) : </w:t>
            </w:r>
            <w:r w:rsidRPr="00F20C81">
              <w:rPr>
                <w:i/>
                <w:sz w:val="24"/>
              </w:rPr>
              <w:t>До 150-річчя від днянародження В. І. Вернадського</w:t>
            </w:r>
            <w:r w:rsidRPr="00F20C81">
              <w:rPr>
                <w:sz w:val="24"/>
              </w:rPr>
              <w:t>: науково-методичний журнал / гол. ред.ПокроєваЛ.Д.–Харків:Харківськаакадеміянеперервноїосвіти,2014.–</w:t>
            </w:r>
          </w:p>
          <w:p w:rsidR="000F0611" w:rsidRPr="00F20C81" w:rsidRDefault="000F0611" w:rsidP="00F20C81">
            <w:pPr>
              <w:pStyle w:val="TableParagraph"/>
              <w:spacing w:line="252" w:lineRule="exact"/>
              <w:jc w:val="both"/>
              <w:rPr>
                <w:sz w:val="24"/>
              </w:rPr>
            </w:pPr>
            <w:r w:rsidRPr="00F20C81">
              <w:rPr>
                <w:sz w:val="24"/>
              </w:rPr>
              <w:t>212с.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20"/>
              <w:rPr>
                <w:sz w:val="24"/>
              </w:rPr>
            </w:pPr>
            <w:r w:rsidRPr="00F20C81">
              <w:rPr>
                <w:b/>
                <w:color w:val="FF0000"/>
                <w:sz w:val="24"/>
              </w:rPr>
              <w:t>2.</w:t>
            </w:r>
            <w:r w:rsidRPr="00F20C81">
              <w:rPr>
                <w:b/>
                <w:sz w:val="24"/>
              </w:rPr>
              <w:t>Джерело</w:t>
            </w:r>
            <w:r w:rsidRPr="00F20C81">
              <w:rPr>
                <w:sz w:val="24"/>
              </w:rPr>
              <w:t>педагогічнихінновацій.Навчанняівихованняучнівчерезприродовідповідну(ноосферну)освітуйекологічнубезпеку:науково-</w:t>
            </w:r>
          </w:p>
          <w:p w:rsidR="000F0611" w:rsidRPr="00F20C81" w:rsidRDefault="000F0611" w:rsidP="00F20C81">
            <w:pPr>
              <w:pStyle w:val="TableParagraph"/>
              <w:spacing w:line="276" w:lineRule="exact"/>
              <w:ind w:right="100"/>
              <w:rPr>
                <w:sz w:val="24"/>
              </w:rPr>
            </w:pPr>
            <w:r w:rsidRPr="00F20C81">
              <w:rPr>
                <w:sz w:val="24"/>
              </w:rPr>
              <w:t>методичнийжурнал.Вип.№3(15)/КузнецоваА.Ф.;гол.ред.ПокроєваЛ.Д.–Харків :Харківськаакадеміянеперервноїосвіти,2016.–248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rPr>
                <w:sz w:val="24"/>
              </w:rPr>
            </w:pPr>
            <w:r w:rsidRPr="00F20C81">
              <w:rPr>
                <w:b/>
                <w:sz w:val="24"/>
              </w:rPr>
              <w:t>3.Джерело</w:t>
            </w:r>
            <w:r w:rsidRPr="00F20C81">
              <w:rPr>
                <w:sz w:val="24"/>
              </w:rPr>
              <w:t>педагогічнихінновацій.Педагогіканоосферногоуроку:науково-методичнийжурнал.Вип.№4(16)/КузнецоваА.Ф.;гол.ред.</w:t>
            </w:r>
          </w:p>
          <w:p w:rsidR="000F0611" w:rsidRPr="00F20C81" w:rsidRDefault="000F0611" w:rsidP="00F20C81">
            <w:pPr>
              <w:pStyle w:val="TableParagraph"/>
              <w:spacing w:line="276" w:lineRule="exact"/>
              <w:rPr>
                <w:sz w:val="24"/>
              </w:rPr>
            </w:pPr>
            <w:r w:rsidRPr="00F20C81">
              <w:rPr>
                <w:sz w:val="24"/>
              </w:rPr>
              <w:t>ПокроєваЛ.Д.–Харків:Харківськаакадеміянеперервноїосвіти,2016.–232с.</w:t>
            </w:r>
          </w:p>
        </w:tc>
      </w:tr>
      <w:tr w:rsidR="000F0611" w:rsidTr="00D45C29">
        <w:trPr>
          <w:trHeight w:val="271"/>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1"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1" w:lineRule="exact"/>
              <w:ind w:left="13"/>
              <w:jc w:val="center"/>
              <w:rPr>
                <w:b/>
                <w:sz w:val="24"/>
              </w:rPr>
            </w:pPr>
            <w:r w:rsidRPr="00F20C81">
              <w:rPr>
                <w:b/>
                <w:sz w:val="24"/>
                <w:shd w:val="clear" w:color="auto" w:fill="C0C0C0"/>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77"/>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23</w:t>
            </w: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1. </w:t>
            </w:r>
            <w:r w:rsidRPr="00F20C81">
              <w:rPr>
                <w:b/>
                <w:sz w:val="24"/>
              </w:rPr>
              <w:t xml:space="preserve">Джерело </w:t>
            </w:r>
            <w:r w:rsidRPr="00F20C81">
              <w:rPr>
                <w:sz w:val="24"/>
              </w:rPr>
              <w:t>педагогічної майстерності. Вип. 4 (44) : Організація роботи зобдарованоюучнівськоюмолоддювХарківськомурегіоні:теорія,практика, досвід : науково-методичний журнал / Вольянська С.Є., ЛунінаВ.Ю.,МарінушкінаО.Є.;гол.ред.ПокроєваЛ.Д.–Харків:Харківський</w:t>
            </w:r>
          </w:p>
          <w:p w:rsidR="000F0611" w:rsidRPr="00F20C81" w:rsidRDefault="000F0611" w:rsidP="00F20C81">
            <w:pPr>
              <w:pStyle w:val="TableParagraph"/>
              <w:spacing w:before="1" w:line="252" w:lineRule="exact"/>
              <w:jc w:val="both"/>
              <w:rPr>
                <w:sz w:val="24"/>
              </w:rPr>
            </w:pPr>
            <w:r w:rsidRPr="00F20C81">
              <w:rPr>
                <w:sz w:val="24"/>
              </w:rPr>
              <w:t>обласнийнауково-методичнийінститутбезперервноїосвіти,2009.–236с.</w:t>
            </w:r>
          </w:p>
        </w:tc>
      </w:tr>
      <w:tr w:rsidR="000F0611" w:rsidTr="00D45C29">
        <w:trPr>
          <w:trHeight w:val="1378"/>
        </w:trPr>
        <w:tc>
          <w:tcPr>
            <w:tcW w:w="30" w:type="dxa"/>
          </w:tcPr>
          <w:p w:rsidR="000F0611" w:rsidRPr="00F20C81" w:rsidRDefault="000F0611"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90"/>
              <w:rPr>
                <w:b/>
                <w:sz w:val="24"/>
              </w:rPr>
            </w:pPr>
            <w:r w:rsidRPr="00F20C81">
              <w:rPr>
                <w:b/>
                <w:sz w:val="24"/>
              </w:rPr>
              <w:t>Обдарованіучні</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2013</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8"/>
              <w:jc w:val="both"/>
              <w:rPr>
                <w:sz w:val="24"/>
              </w:rPr>
            </w:pPr>
            <w:r w:rsidRPr="00F20C81">
              <w:rPr>
                <w:b/>
                <w:sz w:val="24"/>
              </w:rPr>
              <w:t>2. Моніторинг</w:t>
            </w:r>
            <w:r w:rsidRPr="00F20C81">
              <w:rPr>
                <w:sz w:val="24"/>
              </w:rPr>
              <w:t>результативностіроботи</w:t>
            </w:r>
            <w:r w:rsidRPr="00F20C81">
              <w:rPr>
                <w:i/>
                <w:sz w:val="24"/>
              </w:rPr>
              <w:t>зобдарованимиучнями</w:t>
            </w:r>
            <w:r w:rsidRPr="00F20C81">
              <w:rPr>
                <w:sz w:val="24"/>
              </w:rPr>
              <w:t>(2011/2012–2012/2013навчальніроки)[Електронневидання]/авт.-упорядн.: І.В. Капустін, Т.М. Голтяй, С.С. Євтушенко, В.М. Івченко, С.В.Клімова;зазаг.ред.С.Є.Вольянської.–  Харків:КВНЗ«Харківська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академіянеперервноїосвіти»,2013.–202с.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 xml:space="preserve">3. Рекомендації </w:t>
            </w:r>
            <w:r w:rsidRPr="00F20C81">
              <w:rPr>
                <w:sz w:val="24"/>
              </w:rPr>
              <w:t xml:space="preserve">щодо </w:t>
            </w:r>
            <w:r w:rsidRPr="00F20C81">
              <w:rPr>
                <w:i/>
                <w:sz w:val="24"/>
              </w:rPr>
              <w:t xml:space="preserve">роботи з обдарованими учнями </w:t>
            </w:r>
            <w:r w:rsidRPr="00F20C81">
              <w:rPr>
                <w:sz w:val="24"/>
              </w:rPr>
              <w:t>на основі аналізупроведення Всеукраїнських учнівських олімпіад у 2012/2013 навчальномуроці [Електронне видання] / упорядн.: Н.В. Шевченко ; за заг. ред. С.Є.Вольянської.–Харків:Харківськаакадеміянеперервноїосвіти,2013.–</w:t>
            </w:r>
          </w:p>
          <w:p w:rsidR="000F0611" w:rsidRPr="00F20C81" w:rsidRDefault="000F0611" w:rsidP="00F20C81">
            <w:pPr>
              <w:pStyle w:val="TableParagraph"/>
              <w:spacing w:before="1" w:line="254" w:lineRule="exact"/>
              <w:jc w:val="both"/>
              <w:rPr>
                <w:sz w:val="24"/>
              </w:rPr>
            </w:pPr>
            <w:r w:rsidRPr="00F20C81">
              <w:rPr>
                <w:sz w:val="24"/>
              </w:rPr>
              <w:t>212с.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4. Моніторинг</w:t>
            </w:r>
            <w:r w:rsidRPr="00F20C81">
              <w:rPr>
                <w:sz w:val="24"/>
              </w:rPr>
              <w:t>результативності</w:t>
            </w:r>
            <w:r w:rsidRPr="00F20C81">
              <w:rPr>
                <w:i/>
                <w:sz w:val="24"/>
              </w:rPr>
              <w:t>роботизобдарованимиучнями(</w:t>
            </w:r>
            <w:r w:rsidRPr="00F20C81">
              <w:rPr>
                <w:sz w:val="24"/>
              </w:rPr>
              <w:t>2012/2013-2013/2014н.р.)[Електронневидання]/автори-упорядники:І.В. Капустін, Т.М. Голтяй, С.С. Євтушенко, В.М. Івченко, С.В. Клімова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освіти,2014. –274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Обдаровані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rPr>
                <w:sz w:val="24"/>
              </w:rPr>
            </w:pPr>
            <w:r w:rsidRPr="00F20C81">
              <w:rPr>
                <w:b/>
                <w:sz w:val="24"/>
              </w:rPr>
              <w:t>5.Рекомендації</w:t>
            </w:r>
            <w:r w:rsidRPr="00F20C81">
              <w:rPr>
                <w:sz w:val="24"/>
              </w:rPr>
              <w:t>щодо</w:t>
            </w:r>
            <w:r w:rsidRPr="00F20C81">
              <w:rPr>
                <w:i/>
                <w:sz w:val="24"/>
              </w:rPr>
              <w:t>роботизобдарованимиучнями</w:t>
            </w:r>
            <w:r w:rsidRPr="00F20C81">
              <w:rPr>
                <w:sz w:val="24"/>
              </w:rPr>
              <w:t>наосновіаналізу</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проведенняВсеукраїнськихучнівськихолімпіаду2013/2014навчальному</w:t>
            </w:r>
          </w:p>
          <w:p w:rsidR="000F0611" w:rsidRPr="00F20C81" w:rsidRDefault="000F0611" w:rsidP="00F20C81">
            <w:pPr>
              <w:pStyle w:val="TableParagraph"/>
              <w:spacing w:line="276" w:lineRule="exact"/>
              <w:ind w:right="148"/>
              <w:rPr>
                <w:sz w:val="24"/>
              </w:rPr>
            </w:pPr>
            <w:r w:rsidRPr="00F20C81">
              <w:rPr>
                <w:sz w:val="24"/>
              </w:rPr>
              <w:t>році[Електронневидання].–Харків:Харківськаакадеміянеперервноїосвіти,2014.– 298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6. Аналіз</w:t>
            </w:r>
            <w:r w:rsidRPr="00F20C81">
              <w:rPr>
                <w:sz w:val="24"/>
              </w:rPr>
              <w:t>результатівмоніторингу</w:t>
            </w:r>
            <w:r w:rsidRPr="00F20C81">
              <w:rPr>
                <w:i/>
                <w:sz w:val="24"/>
              </w:rPr>
              <w:t>роботизобдарованими</w:t>
            </w:r>
            <w:r w:rsidRPr="00F20C81">
              <w:rPr>
                <w:sz w:val="24"/>
              </w:rPr>
              <w:t>учнямив2013/2014-2014/2015навчальномуроці[Електронневидання]/автори-упорядн.: І.В. Капустін, Т.М. Голтяй, С.С. Євтушенко, С.В. Клімова ;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 2015.–207с.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24</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b/>
                <w:sz w:val="24"/>
              </w:rPr>
              <w:t>1.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з базових дисциплін у 2004-2005 н.р. / керівник О.О.Байназарова;заред.Л.Д.Покроєвої.–Харків:Харківськийобласний</w:t>
            </w:r>
          </w:p>
          <w:p w:rsidR="000F0611" w:rsidRPr="00F20C81" w:rsidRDefault="000F0611" w:rsidP="00F20C81">
            <w:pPr>
              <w:pStyle w:val="TableParagraph"/>
              <w:spacing w:line="248" w:lineRule="exact"/>
              <w:jc w:val="both"/>
              <w:rPr>
                <w:sz w:val="24"/>
              </w:rPr>
            </w:pPr>
            <w:r w:rsidRPr="00F20C81">
              <w:rPr>
                <w:sz w:val="24"/>
              </w:rPr>
              <w:t>науково-методичний інститутбезперервноїосвіти,2004.–52с.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 xml:space="preserve">2.Збірник </w:t>
            </w:r>
            <w:r w:rsidRPr="00F20C81">
              <w:rPr>
                <w:sz w:val="24"/>
              </w:rPr>
              <w:t xml:space="preserve">нормативно-правових та методичних </w:t>
            </w:r>
            <w:r w:rsidRPr="00F20C81">
              <w:rPr>
                <w:b/>
                <w:sz w:val="24"/>
              </w:rPr>
              <w:t xml:space="preserve">матеріалів </w:t>
            </w:r>
            <w:r w:rsidRPr="00F20C81">
              <w:rPr>
                <w:sz w:val="24"/>
              </w:rPr>
              <w:t xml:space="preserve">з організаціїта проведення </w:t>
            </w:r>
            <w:r w:rsidRPr="00F20C81">
              <w:rPr>
                <w:i/>
                <w:sz w:val="24"/>
              </w:rPr>
              <w:t xml:space="preserve">Всеукраїнських учнівських олімпіад, </w:t>
            </w:r>
            <w:r w:rsidRPr="00F20C81">
              <w:rPr>
                <w:sz w:val="24"/>
              </w:rPr>
              <w:t>конкурсів та турнірів /уклад.: Байназарова О.О., Балацінова А.Д., Березанець І.В., ВольянськаС.Є.,ДегтярьоваГ.А.,ДроботоваО.Ю.,МаліковаС.О.,ПапероваТ.В.,</w:t>
            </w:r>
          </w:p>
          <w:p w:rsidR="000F0611" w:rsidRPr="00F20C81" w:rsidRDefault="000F0611" w:rsidP="00F20C81">
            <w:pPr>
              <w:pStyle w:val="TableParagraph"/>
              <w:spacing w:line="274" w:lineRule="exact"/>
              <w:ind w:right="92"/>
              <w:jc w:val="both"/>
              <w:rPr>
                <w:sz w:val="24"/>
              </w:rPr>
            </w:pPr>
            <w:r w:rsidRPr="00F20C81">
              <w:rPr>
                <w:sz w:val="24"/>
              </w:rPr>
              <w:t>Соколянська І.Т. – Харків : Харківський обласний науково-методичнийінститутбезперервноїосвіти, 2005.– 152 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sz w:val="24"/>
              </w:rPr>
            </w:pPr>
            <w:r w:rsidRPr="00F20C81">
              <w:rPr>
                <w:b/>
                <w:sz w:val="24"/>
              </w:rPr>
              <w:t>3.Методичнірекомендації</w:t>
            </w:r>
            <w:r w:rsidRPr="00F20C81">
              <w:rPr>
                <w:sz w:val="24"/>
              </w:rPr>
              <w:t>щодопроведенняІІетапуВсеукраїнських</w:t>
            </w:r>
          </w:p>
          <w:p w:rsidR="000F0611" w:rsidRPr="00F20C81" w:rsidRDefault="000F0611" w:rsidP="00F20C81">
            <w:pPr>
              <w:pStyle w:val="TableParagraph"/>
              <w:spacing w:line="275" w:lineRule="exact"/>
              <w:rPr>
                <w:sz w:val="24"/>
              </w:rPr>
            </w:pPr>
            <w:r w:rsidRPr="00F20C81">
              <w:rPr>
                <w:i/>
                <w:sz w:val="24"/>
              </w:rPr>
              <w:t>учнівськихолімпіад</w:t>
            </w:r>
            <w:r w:rsidRPr="00F20C81">
              <w:rPr>
                <w:sz w:val="24"/>
              </w:rPr>
              <w:t>[Електронневидання].–Харків:Харківськаакадемія</w:t>
            </w:r>
          </w:p>
          <w:p w:rsidR="000F0611" w:rsidRPr="00F20C81" w:rsidRDefault="000F0611" w:rsidP="00F20C81">
            <w:pPr>
              <w:pStyle w:val="TableParagraph"/>
              <w:spacing w:before="4" w:line="254" w:lineRule="exact"/>
              <w:rPr>
                <w:sz w:val="24"/>
              </w:rPr>
            </w:pPr>
            <w:r w:rsidRPr="00F20C81">
              <w:rPr>
                <w:sz w:val="24"/>
              </w:rPr>
              <w:t>неперервноїосвіти,2013.–69с.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4"/>
              <w:jc w:val="both"/>
              <w:rPr>
                <w:sz w:val="24"/>
              </w:rPr>
            </w:pPr>
            <w:r w:rsidRPr="00F20C81">
              <w:rPr>
                <w:b/>
                <w:sz w:val="24"/>
              </w:rPr>
              <w:t>4.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[Електронне видання]. – Харків : Харківська академіянеперервноїосвіти, 2014.– 58 с.</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029"/>
                <w:tab w:val="left" w:pos="3148"/>
                <w:tab w:val="left" w:pos="4360"/>
                <w:tab w:val="left" w:pos="4695"/>
                <w:tab w:val="left" w:pos="5460"/>
                <w:tab w:val="left" w:pos="6410"/>
              </w:tabs>
              <w:spacing w:line="274" w:lineRule="exact"/>
              <w:rPr>
                <w:b/>
                <w:sz w:val="24"/>
              </w:rPr>
            </w:pPr>
            <w:r w:rsidRPr="00F20C81">
              <w:rPr>
                <w:b/>
                <w:sz w:val="24"/>
              </w:rPr>
              <w:t>5.</w:t>
            </w:r>
            <w:r w:rsidRPr="00F20C81">
              <w:rPr>
                <w:sz w:val="24"/>
              </w:rPr>
              <w:t>Всеукраїнські</w:t>
            </w:r>
            <w:r w:rsidRPr="00F20C81">
              <w:rPr>
                <w:sz w:val="24"/>
              </w:rPr>
              <w:tab/>
            </w:r>
            <w:r w:rsidRPr="00F20C81">
              <w:rPr>
                <w:i/>
                <w:sz w:val="24"/>
              </w:rPr>
              <w:t>учнівські</w:t>
            </w:r>
            <w:r w:rsidRPr="00F20C81">
              <w:rPr>
                <w:i/>
                <w:sz w:val="24"/>
              </w:rPr>
              <w:tab/>
              <w:t>олімпіади</w:t>
            </w:r>
            <w:r w:rsidRPr="00F20C81">
              <w:rPr>
                <w:i/>
                <w:sz w:val="24"/>
              </w:rPr>
              <w:tab/>
            </w:r>
            <w:r w:rsidRPr="00F20C81">
              <w:rPr>
                <w:sz w:val="24"/>
              </w:rPr>
              <w:t>–</w:t>
            </w:r>
            <w:r w:rsidRPr="00F20C81">
              <w:rPr>
                <w:sz w:val="24"/>
              </w:rPr>
              <w:tab/>
              <w:t>2015:</w:t>
            </w:r>
            <w:r w:rsidRPr="00F20C81">
              <w:rPr>
                <w:sz w:val="24"/>
              </w:rPr>
              <w:tab/>
            </w:r>
            <w:r w:rsidRPr="00F20C81">
              <w:rPr>
                <w:b/>
                <w:sz w:val="24"/>
              </w:rPr>
              <w:t>аналіз,</w:t>
            </w:r>
            <w:r w:rsidRPr="00F20C81">
              <w:rPr>
                <w:b/>
                <w:sz w:val="24"/>
              </w:rPr>
              <w:tab/>
              <w:t>рекомендації</w:t>
            </w:r>
          </w:p>
          <w:p w:rsidR="000F0611" w:rsidRPr="00F20C81" w:rsidRDefault="000F0611" w:rsidP="00F20C81">
            <w:pPr>
              <w:pStyle w:val="TableParagraph"/>
              <w:spacing w:line="275" w:lineRule="exact"/>
              <w:rPr>
                <w:sz w:val="24"/>
              </w:rPr>
            </w:pPr>
            <w:r w:rsidRPr="00F20C81">
              <w:rPr>
                <w:sz w:val="24"/>
              </w:rPr>
              <w:t>[Електронневидання]/авт.колектив:зазаг.ред.С.Є.Вольянської.–</w:t>
            </w:r>
          </w:p>
          <w:p w:rsidR="000F0611" w:rsidRPr="00F20C81" w:rsidRDefault="000F0611" w:rsidP="00F20C81">
            <w:pPr>
              <w:pStyle w:val="TableParagraph"/>
              <w:spacing w:before="4" w:line="254" w:lineRule="exact"/>
              <w:rPr>
                <w:sz w:val="24"/>
              </w:rPr>
            </w:pPr>
            <w:r w:rsidRPr="00F20C81">
              <w:rPr>
                <w:sz w:val="24"/>
              </w:rPr>
              <w:t>Харків:Харківськаакадеміянеперервноїосвіти,2015.–299с.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4"/>
              <w:jc w:val="both"/>
              <w:rPr>
                <w:sz w:val="24"/>
              </w:rPr>
            </w:pPr>
            <w:r w:rsidRPr="00F20C81">
              <w:rPr>
                <w:b/>
                <w:sz w:val="24"/>
              </w:rPr>
              <w:t>6.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[Електронне видання]. – Харків : Харківська академіянеперервноїосвіти, 2015.– 74 с.</w:t>
            </w:r>
          </w:p>
        </w:tc>
      </w:tr>
      <w:tr w:rsidR="000F0611" w:rsidTr="00D45C29">
        <w:trPr>
          <w:trHeight w:val="220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9"/>
              <w:jc w:val="both"/>
              <w:rPr>
                <w:sz w:val="24"/>
              </w:rPr>
            </w:pPr>
            <w:r w:rsidRPr="00F20C81">
              <w:rPr>
                <w:b/>
                <w:sz w:val="24"/>
              </w:rPr>
              <w:t xml:space="preserve">7. </w:t>
            </w:r>
            <w:r w:rsidRPr="00F20C81">
              <w:rPr>
                <w:sz w:val="24"/>
              </w:rPr>
              <w:t>ВсеукраїнськіучнівськіолімпіадитаВсеукраїнськийконкурс-захистнауково-дослідницькихробітучнів-членівМАН–2016[Електронневидання]: аналіз, рекомендації / Вольянська С.Є., Булгакоіва В.Г., ГолтяйТ.М.,ЄвтушенкоС.С.,ЗайзеваО.А.,КапустінІ.В.,КитиченкоС.О.,КосенкоК.О.,КротоваІ.В.,ЛелекоВ.Г.,МолінаО.О.,НазаркоО.І.,НазарчукІ.І.,НосикН.Д.,ОльховськаЮ.А.,РудаковаО.С.,СаввичО.М.,</w:t>
            </w:r>
          </w:p>
          <w:p w:rsidR="000F0611" w:rsidRPr="00F20C81" w:rsidRDefault="000F0611" w:rsidP="00F20C81">
            <w:pPr>
              <w:pStyle w:val="TableParagraph"/>
              <w:spacing w:line="276" w:lineRule="exact"/>
              <w:ind w:right="108"/>
              <w:jc w:val="both"/>
              <w:rPr>
                <w:sz w:val="24"/>
              </w:rPr>
            </w:pPr>
            <w:r w:rsidRPr="00F20C81">
              <w:rPr>
                <w:sz w:val="24"/>
              </w:rPr>
              <w:t>Сідорчук В.П., Старченко Л.М., Федченко С.Г., ; за заг. редакцією С.Є.Вольянської.–Харківськаакадеміянеперервноїосвіти,2016.–436с.</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100"/>
              <w:jc w:val="both"/>
              <w:rPr>
                <w:sz w:val="24"/>
              </w:rPr>
            </w:pPr>
            <w:r w:rsidRPr="00F20C81">
              <w:rPr>
                <w:b/>
                <w:sz w:val="24"/>
              </w:rPr>
              <w:t>8. Методичнірекомендації</w:t>
            </w:r>
            <w:r w:rsidRPr="00F20C81">
              <w:rPr>
                <w:sz w:val="24"/>
              </w:rPr>
              <w:t>щодопроведенняІІетапуВсеукраїнськихучнівських олімпіад [Електронне видання]. – Харків : Харківська академіянеперервноїосвіти, 2016.– 71 с</w:t>
            </w:r>
          </w:p>
        </w:tc>
      </w:tr>
      <w:tr w:rsidR="000F0611" w:rsidTr="00D45C29">
        <w:trPr>
          <w:trHeight w:val="248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 xml:space="preserve">9. </w:t>
            </w:r>
            <w:r w:rsidRPr="00F20C81">
              <w:rPr>
                <w:sz w:val="24"/>
              </w:rPr>
              <w:t>ВсеукраїнськіучнівськіолімпіадитаВсеукраїнськийконкурс-захистнауково-дослідницькихробітучнів-членівМАН–2017:</w:t>
            </w:r>
            <w:r w:rsidRPr="00F20C81">
              <w:rPr>
                <w:b/>
                <w:sz w:val="24"/>
              </w:rPr>
              <w:t>аналіз,рекомендації</w:t>
            </w:r>
            <w:r w:rsidRPr="00F20C81">
              <w:rPr>
                <w:sz w:val="24"/>
              </w:rPr>
              <w:t>/авторськийколектив:БулгаковаВ.Г.,БуднаС.М.,ВольянськаС.Є.,ГолтяйТ.М.,ЄвтушенкоС.С.,ЗайцеваО.А.,КапустінІ.В,КитиченкоС.О.,КосенкоК.О.,КротоваІ.В.,ЛелекоВ.Г.,МолінаО.О.,НазарчукІ.І.,НосикН.Д.,ОльховськаЮ.А.,РудаковаО.Є.,Саввіч О. М., Сідорчук В. П., Старченко Л.М., Федченко С.Г. ; за заг. ред.С.Є.Вольянської.–Харків:  Харківськаакадеміянеперервноїосвіти,</w:t>
            </w:r>
          </w:p>
          <w:p w:rsidR="000F0611" w:rsidRPr="00F20C81" w:rsidRDefault="000F0611" w:rsidP="00F20C81">
            <w:pPr>
              <w:pStyle w:val="TableParagraph"/>
              <w:spacing w:line="252" w:lineRule="exact"/>
              <w:jc w:val="both"/>
              <w:rPr>
                <w:sz w:val="24"/>
              </w:rPr>
            </w:pPr>
            <w:r w:rsidRPr="00F20C81">
              <w:rPr>
                <w:sz w:val="24"/>
              </w:rPr>
              <w:t>2017.– 292с.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10.</w:t>
            </w:r>
            <w:r w:rsidRPr="00F20C81">
              <w:rPr>
                <w:sz w:val="24"/>
              </w:rPr>
              <w:t>ПідготовкаучнівдоВсеукраїнськоїучнівськоїолімпіадиучнівськоїолімпіадизфізикитаастрономії:</w:t>
            </w:r>
            <w:r w:rsidRPr="00F20C81">
              <w:rPr>
                <w:b/>
                <w:sz w:val="24"/>
              </w:rPr>
              <w:t>навчально-методичнийпосібник</w:t>
            </w:r>
            <w:r w:rsidRPr="00F20C81">
              <w:rPr>
                <w:sz w:val="24"/>
              </w:rPr>
              <w:t>/</w:t>
            </w:r>
          </w:p>
          <w:p w:rsidR="000F0611" w:rsidRPr="00F20C81" w:rsidRDefault="000F0611" w:rsidP="00F20C81">
            <w:pPr>
              <w:pStyle w:val="TableParagraph"/>
              <w:spacing w:line="276" w:lineRule="exact"/>
              <w:rPr>
                <w:sz w:val="24"/>
              </w:rPr>
            </w:pPr>
            <w:r w:rsidRPr="00F20C81">
              <w:rPr>
                <w:sz w:val="24"/>
              </w:rPr>
              <w:t>укладач ФедченкоС. Г.–Харків: Харківська академія неперервної освіти,2018.– 200 с.</w:t>
            </w:r>
          </w:p>
        </w:tc>
      </w:tr>
      <w:tr w:rsidR="000F0611" w:rsidTr="00D45C29">
        <w:trPr>
          <w:trHeight w:val="269"/>
        </w:trPr>
        <w:tc>
          <w:tcPr>
            <w:tcW w:w="30" w:type="dxa"/>
          </w:tcPr>
          <w:p w:rsidR="000F0611" w:rsidRPr="00F20C81" w:rsidRDefault="000F0611"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rPr>
                <w:sz w:val="24"/>
              </w:rPr>
            </w:pPr>
            <w:r w:rsidRPr="00F20C81">
              <w:rPr>
                <w:b/>
                <w:sz w:val="24"/>
              </w:rPr>
              <w:t>11.</w:t>
            </w:r>
            <w:r w:rsidRPr="00F20C81">
              <w:rPr>
                <w:sz w:val="24"/>
              </w:rPr>
              <w:t>ПідготовкаучнівдоВсеукраїнськоїучнівськоїолімпіадиучнівської</w:t>
            </w:r>
          </w:p>
        </w:tc>
      </w:tr>
      <w:tr w:rsidR="000F0611" w:rsidTr="00D45C29">
        <w:trPr>
          <w:trHeight w:val="83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b/>
                <w:sz w:val="24"/>
              </w:rPr>
            </w:pPr>
            <w:r w:rsidRPr="00F20C81">
              <w:rPr>
                <w:sz w:val="24"/>
              </w:rPr>
              <w:t>олімпіадизукраїнськоїмовиталітератури:</w:t>
            </w:r>
            <w:r w:rsidRPr="00F20C81">
              <w:rPr>
                <w:b/>
                <w:sz w:val="24"/>
              </w:rPr>
              <w:t>навчально-методичний</w:t>
            </w:r>
          </w:p>
          <w:p w:rsidR="000F0611" w:rsidRPr="00F20C81" w:rsidRDefault="000F0611" w:rsidP="00F20C81">
            <w:pPr>
              <w:pStyle w:val="TableParagraph"/>
              <w:spacing w:line="276" w:lineRule="exact"/>
              <w:ind w:right="148"/>
              <w:rPr>
                <w:sz w:val="24"/>
              </w:rPr>
            </w:pPr>
            <w:r w:rsidRPr="00F20C81">
              <w:rPr>
                <w:b/>
                <w:sz w:val="24"/>
              </w:rPr>
              <w:t>посібник</w:t>
            </w:r>
            <w:r w:rsidRPr="00F20C81">
              <w:rPr>
                <w:sz w:val="24"/>
              </w:rPr>
              <w:t>/укладачКротоваІ.В.–Харків:Харківськаакадеміянеперервноїосвіти, 2018.– 216 с.</w:t>
            </w:r>
          </w:p>
        </w:tc>
      </w:tr>
      <w:tr w:rsidR="000F0611" w:rsidTr="00D45C29">
        <w:trPr>
          <w:trHeight w:val="110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12. Всеукраїнські учнівські олімпіади та Всеукраїнський конкурс-захистнауково-дослідницькихробітучнів-членівМАН–2018:</w:t>
            </w:r>
            <w:r w:rsidRPr="00F20C81">
              <w:rPr>
                <w:b/>
                <w:sz w:val="24"/>
              </w:rPr>
              <w:t>аналіз,рекомендації</w:t>
            </w:r>
            <w:r w:rsidRPr="00F20C81">
              <w:rPr>
                <w:sz w:val="24"/>
              </w:rPr>
              <w:t>[Електронневидання]/зазаг.ред.С.Є.Вольянської.–</w:t>
            </w:r>
          </w:p>
          <w:p w:rsidR="000F0611" w:rsidRPr="00F20C81" w:rsidRDefault="000F0611" w:rsidP="00F20C81">
            <w:pPr>
              <w:pStyle w:val="TableParagraph"/>
              <w:spacing w:before="2" w:line="254" w:lineRule="exact"/>
              <w:jc w:val="both"/>
              <w:rPr>
                <w:sz w:val="24"/>
              </w:rPr>
            </w:pPr>
            <w:r w:rsidRPr="00F20C81">
              <w:rPr>
                <w:sz w:val="24"/>
              </w:rPr>
              <w:t>Харків:Харківськаакадеміянеперервноїосвіти,2018.–294с.</w:t>
            </w:r>
          </w:p>
        </w:tc>
      </w:tr>
      <w:tr w:rsidR="000F0611" w:rsidTr="00D45C29">
        <w:trPr>
          <w:trHeight w:val="110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sz w:val="24"/>
              </w:rPr>
              <w:t xml:space="preserve">13. Підготовка учнів до Всеукраїнської учнівської олімпіади учнівськоїолімпіади з біології : </w:t>
            </w:r>
            <w:r w:rsidRPr="00F20C81">
              <w:rPr>
                <w:b/>
                <w:sz w:val="24"/>
              </w:rPr>
              <w:t xml:space="preserve">навчально-методичний посібник </w:t>
            </w:r>
            <w:r w:rsidRPr="00F20C81">
              <w:rPr>
                <w:sz w:val="24"/>
              </w:rPr>
              <w:t>/ укладач ЗайцеваО.А.;зазаг.ред.Л.Д.Покроєвої.–Харків:Харківськаакадеміянеперервноїосвіти, 2019.– 228 с.</w:t>
            </w:r>
          </w:p>
        </w:tc>
      </w:tr>
      <w:tr w:rsidR="000F0611" w:rsidTr="00D45C29">
        <w:trPr>
          <w:trHeight w:val="138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14. Підготовка учнів до Всеукраїнської учнівської олімпіади учнівської</w:t>
            </w:r>
            <w:r>
              <w:rPr>
                <w:sz w:val="24"/>
              </w:rPr>
              <w:t xml:space="preserve"> </w:t>
            </w:r>
            <w:r w:rsidRPr="00F20C81">
              <w:rPr>
                <w:sz w:val="24"/>
              </w:rPr>
              <w:t>олімпіади</w:t>
            </w:r>
            <w:r>
              <w:rPr>
                <w:sz w:val="24"/>
              </w:rPr>
              <w:t xml:space="preserve"> </w:t>
            </w:r>
            <w:r w:rsidRPr="00F20C81">
              <w:rPr>
                <w:sz w:val="24"/>
              </w:rPr>
              <w:t>з</w:t>
            </w:r>
            <w:r>
              <w:rPr>
                <w:sz w:val="24"/>
              </w:rPr>
              <w:t xml:space="preserve"> </w:t>
            </w:r>
            <w:r w:rsidRPr="00F20C81">
              <w:rPr>
                <w:sz w:val="24"/>
              </w:rPr>
              <w:t>географії</w:t>
            </w:r>
            <w:r>
              <w:rPr>
                <w:sz w:val="24"/>
              </w:rPr>
              <w:t xml:space="preserve"> </w:t>
            </w:r>
            <w:r w:rsidRPr="00F20C81">
              <w:rPr>
                <w:sz w:val="24"/>
              </w:rPr>
              <w:t>:</w:t>
            </w:r>
            <w:r>
              <w:rPr>
                <w:sz w:val="24"/>
              </w:rPr>
              <w:t xml:space="preserve"> </w:t>
            </w:r>
            <w:r w:rsidRPr="00F20C81">
              <w:rPr>
                <w:b/>
                <w:sz w:val="24"/>
              </w:rPr>
              <w:t>навчально-методичний</w:t>
            </w:r>
            <w:r>
              <w:rPr>
                <w:b/>
                <w:sz w:val="24"/>
              </w:rPr>
              <w:t xml:space="preserve"> </w:t>
            </w:r>
            <w:r w:rsidRPr="00F20C81">
              <w:rPr>
                <w:b/>
                <w:sz w:val="24"/>
              </w:rPr>
              <w:t>посібник</w:t>
            </w:r>
            <w:r>
              <w:rPr>
                <w:b/>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Жемеров</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180</w:t>
            </w:r>
            <w:r>
              <w:rPr>
                <w:sz w:val="24"/>
              </w:rPr>
              <w:t xml:space="preserve"> </w:t>
            </w:r>
          </w:p>
          <w:p w:rsidR="000F0611" w:rsidRPr="00F20C81" w:rsidRDefault="000F0611" w:rsidP="00F20C81">
            <w:pPr>
              <w:pStyle w:val="TableParagraph"/>
              <w:spacing w:line="256" w:lineRule="exact"/>
              <w:jc w:val="both"/>
              <w:rPr>
                <w:sz w:val="24"/>
              </w:rPr>
            </w:pPr>
            <w:r w:rsidRPr="00F20C81">
              <w:rPr>
                <w:sz w:val="24"/>
              </w:rPr>
              <w:t>с.</w:t>
            </w:r>
            <w:r>
              <w:rPr>
                <w:sz w:val="24"/>
              </w:rPr>
              <w:t xml:space="preserve"> </w:t>
            </w:r>
            <w:r w:rsidRPr="00F20C81">
              <w:rPr>
                <w:sz w:val="24"/>
              </w:rPr>
              <w:t>–</w:t>
            </w:r>
            <w:r>
              <w:rPr>
                <w:sz w:val="24"/>
              </w:rPr>
              <w:t xml:space="preserve"> </w:t>
            </w:r>
            <w:r w:rsidRPr="00F20C81">
              <w:rPr>
                <w:sz w:val="24"/>
              </w:rPr>
              <w:t>(До 80-річчя</w:t>
            </w:r>
            <w:r>
              <w:rPr>
                <w:sz w:val="24"/>
              </w:rPr>
              <w:t xml:space="preserve"> </w:t>
            </w:r>
            <w:r w:rsidRPr="00F20C81">
              <w:rPr>
                <w:sz w:val="24"/>
              </w:rPr>
              <w:t>післядипломній 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(1939-2019).</w:t>
            </w:r>
          </w:p>
        </w:tc>
      </w:tr>
      <w:tr w:rsidR="000F0611" w:rsidTr="00D45C29">
        <w:trPr>
          <w:trHeight w:val="138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15. Підготовка учнів до Всеукраїнської учнівської олімпіади учнівськоїолімпіадизекономіки:</w:t>
            </w:r>
            <w:r w:rsidRPr="00F20C81">
              <w:rPr>
                <w:b/>
                <w:sz w:val="24"/>
              </w:rPr>
              <w:t>навчально-методичнийпосібник</w:t>
            </w:r>
            <w:r w:rsidRPr="00F20C81">
              <w:rPr>
                <w:sz w:val="24"/>
              </w:rPr>
              <w:t>/укладачКитиченко С. О., Носик Н. Д., Ковтун В. В. ; за заг. ред. Л. Д. Покроєвої. –Харків:Харківськаакадеміянеперервноїосвіти,2019.–192с.–(До80-</w:t>
            </w:r>
          </w:p>
          <w:p w:rsidR="000F0611" w:rsidRPr="00F20C81" w:rsidRDefault="000F0611" w:rsidP="00F20C81">
            <w:pPr>
              <w:pStyle w:val="TableParagraph"/>
              <w:spacing w:line="256" w:lineRule="exact"/>
              <w:jc w:val="both"/>
              <w:rPr>
                <w:sz w:val="24"/>
              </w:rPr>
            </w:pPr>
            <w:r w:rsidRPr="00F20C81">
              <w:rPr>
                <w:sz w:val="24"/>
              </w:rPr>
              <w:t>річчяпіслядипломнійосвітінаХарківщині(1939-2019).</w:t>
            </w:r>
          </w:p>
        </w:tc>
      </w:tr>
      <w:tr w:rsidR="000F0611" w:rsidTr="00D45C29">
        <w:trPr>
          <w:trHeight w:val="110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 xml:space="preserve">16. Підготовка учнів до Всеукраїнської учнівської олімпіади учнівськоїолімпіади з хімії : </w:t>
            </w:r>
            <w:r w:rsidRPr="00F20C81">
              <w:rPr>
                <w:b/>
                <w:sz w:val="24"/>
              </w:rPr>
              <w:t xml:space="preserve">навчально-методичний посібник </w:t>
            </w:r>
            <w:r w:rsidRPr="00F20C81">
              <w:rPr>
                <w:sz w:val="24"/>
              </w:rPr>
              <w:t>/ укладач Лелеко В.Г.;зазаг.ред.Л.Д.Покроєвої.–Харків:Харківськаакадеміянеперервноїосвіти, 2019.– 120 с.</w:t>
            </w:r>
          </w:p>
        </w:tc>
      </w:tr>
      <w:tr w:rsidR="000F0611" w:rsidTr="00D45C29">
        <w:trPr>
          <w:trHeight w:val="1376"/>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sz w:val="24"/>
              </w:rPr>
              <w:t>17</w:t>
            </w:r>
            <w:r w:rsidRPr="00F20C81">
              <w:rPr>
                <w:b/>
                <w:i/>
                <w:sz w:val="24"/>
              </w:rPr>
              <w:t xml:space="preserve">. </w:t>
            </w:r>
            <w:r w:rsidRPr="00F20C81">
              <w:rPr>
                <w:sz w:val="24"/>
              </w:rPr>
              <w:t xml:space="preserve">Підготовка учнів до Всеукраїнської учнівської олімпіади учнівськоїолімпіади з </w:t>
            </w:r>
            <w:r>
              <w:t xml:space="preserve">англійської мови </w:t>
            </w:r>
            <w:r w:rsidRPr="00F20C81">
              <w:rPr>
                <w:sz w:val="24"/>
              </w:rPr>
              <w:t xml:space="preserve">: </w:t>
            </w:r>
            <w:r w:rsidRPr="00F20C81">
              <w:rPr>
                <w:b/>
              </w:rPr>
              <w:t xml:space="preserve">практичний </w:t>
            </w:r>
            <w:r w:rsidRPr="00F20C81">
              <w:rPr>
                <w:b/>
                <w:sz w:val="24"/>
              </w:rPr>
              <w:t>по</w:t>
            </w:r>
            <w:r w:rsidRPr="00F20C81">
              <w:rPr>
                <w:b/>
              </w:rPr>
              <w:t xml:space="preserve">радник </w:t>
            </w:r>
            <w:r>
              <w:t xml:space="preserve">/ укладач Моліна О. О. </w:t>
            </w:r>
            <w:r w:rsidRPr="00F20C81">
              <w:rPr>
                <w:sz w:val="24"/>
              </w:rPr>
              <w:t>;за заг. ред. Л. Д. Покроєвої. – Харків : Харківська академія неперервноїосвіти,2019.–2</w:t>
            </w:r>
            <w:r>
              <w:t>00</w:t>
            </w:r>
            <w:r w:rsidRPr="00F20C81">
              <w:rPr>
                <w:sz w:val="24"/>
              </w:rPr>
              <w:t>с.–(До80-річчяпіслядипломнійпедагогічнійосвітіна</w:t>
            </w:r>
          </w:p>
          <w:p w:rsidR="000F0611" w:rsidRPr="00F20C81" w:rsidRDefault="000F0611" w:rsidP="00F20C81">
            <w:pPr>
              <w:pStyle w:val="TableParagraph"/>
              <w:spacing w:line="254" w:lineRule="exact"/>
              <w:rPr>
                <w:sz w:val="24"/>
              </w:rPr>
            </w:pPr>
            <w:r w:rsidRPr="00F20C81">
              <w:rPr>
                <w:sz w:val="24"/>
              </w:rPr>
              <w:t>Харківщині(1939-2019).</w:t>
            </w:r>
          </w:p>
        </w:tc>
      </w:tr>
      <w:tr w:rsidR="000F0611" w:rsidTr="00D45C29">
        <w:trPr>
          <w:trHeight w:val="138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18. Підготовка учнів до Всеукраїнської учнівської олімпіади учнівськоїолімпіади з історії та правознавства : </w:t>
            </w:r>
            <w:r w:rsidRPr="00F20C81">
              <w:rPr>
                <w:b/>
                <w:sz w:val="24"/>
              </w:rPr>
              <w:t xml:space="preserve">навчально-методичний посібник </w:t>
            </w:r>
            <w:r w:rsidRPr="00F20C81">
              <w:rPr>
                <w:sz w:val="24"/>
              </w:rPr>
              <w:t>/укладач Сідрчук В. П., Бабіч Л. А. ; за заг. ред. Л. Д. Покроєвої. – Харків :Харківськаакадеміянеперервноїосвіти,2019.–272с.–(До80-річчя</w:t>
            </w:r>
          </w:p>
          <w:p w:rsidR="000F0611" w:rsidRPr="00F20C81" w:rsidRDefault="000F0611" w:rsidP="00F20C81">
            <w:pPr>
              <w:pStyle w:val="TableParagraph"/>
              <w:spacing w:before="1" w:line="254" w:lineRule="exact"/>
              <w:jc w:val="both"/>
              <w:rPr>
                <w:sz w:val="24"/>
              </w:rPr>
            </w:pPr>
            <w:r w:rsidRPr="00F20C81">
              <w:rPr>
                <w:sz w:val="24"/>
              </w:rPr>
              <w:t>післядипломнійпедагогічнійосвітінаХарківщині(1939-2019).</w:t>
            </w:r>
          </w:p>
        </w:tc>
      </w:tr>
      <w:tr w:rsidR="000F0611" w:rsidTr="00D45C29">
        <w:trPr>
          <w:trHeight w:val="165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19.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 укладачБуднаС.М.,СтарченкоЛ.М.</w:t>
            </w:r>
          </w:p>
          <w:p w:rsidR="000F0611" w:rsidRPr="00F20C81" w:rsidRDefault="000F0611">
            <w:pPr>
              <w:pStyle w:val="TableParagraph"/>
              <w:rPr>
                <w:sz w:val="24"/>
              </w:rPr>
            </w:pPr>
            <w:r w:rsidRPr="00F20C81">
              <w:rPr>
                <w:sz w:val="24"/>
              </w:rPr>
              <w:t>;зазаг.ред.Л.Д.Покроєвої.–Харків:Харківськаакадеміянеперервноїосвіти,2019.–88с.–(До80-річчяпіслядипломнійпедагогічнійосвітіна</w:t>
            </w:r>
          </w:p>
          <w:p w:rsidR="000F0611" w:rsidRPr="00F20C81" w:rsidRDefault="000F0611" w:rsidP="00F20C81">
            <w:pPr>
              <w:pStyle w:val="TableParagraph"/>
              <w:spacing w:line="252" w:lineRule="exact"/>
              <w:rPr>
                <w:sz w:val="24"/>
              </w:rPr>
            </w:pPr>
            <w:r w:rsidRPr="00F20C81">
              <w:rPr>
                <w:sz w:val="24"/>
              </w:rPr>
              <w:t>Харківщині(1939-2019).</w:t>
            </w:r>
          </w:p>
        </w:tc>
      </w:tr>
      <w:tr w:rsidR="000F0611" w:rsidTr="00D45C29">
        <w:trPr>
          <w:trHeight w:val="165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20. </w:t>
            </w:r>
            <w:r w:rsidRPr="00F20C81">
              <w:rPr>
                <w:bCs/>
                <w:iCs/>
                <w:color w:val="000000"/>
                <w:sz w:val="24"/>
                <w:szCs w:val="24"/>
                <w:shd w:val="clear" w:color="auto" w:fill="FFFFFF"/>
              </w:rPr>
              <w:t>Аналіз</w:t>
            </w:r>
            <w:r w:rsidRPr="00F20C81">
              <w:rPr>
                <w:bCs/>
                <w:iCs/>
                <w:color w:val="000000"/>
                <w:sz w:val="24"/>
                <w:szCs w:val="24"/>
              </w:rPr>
              <w:t xml:space="preserve"> результатів участі учнів ЗЗСО Харківської області у всеукраїнських учнівських олімпіадах, конкурсах, турнірах у 2022-2023 навчальному році [Електронне видання]. – Харків : Харківська академія неперервної освіти, 2023. – 239 с. . – Режим доступу: </w:t>
            </w:r>
            <w:hyperlink r:id="rId110">
              <w:r w:rsidRPr="00F20C81">
                <w:rPr>
                  <w:rStyle w:val="Hyperlink"/>
                  <w:sz w:val="24"/>
                  <w:szCs w:val="24"/>
                </w:rPr>
                <w:t>http://edu-post-diploma.kharkov.ua/?news=%d0%bc%d0%b0%d1%82%d0%b5%d1%80%d1%96%d0%b0%d0%bb%d0%b8-%d0%b4%d0%be-%d1%81%d0%b5%d1%80%d0%bf%d0%bd%d0%b5%d0%b2%d0%be%d1%97-%d0%bf%d0%b5%d0%b4%d0%b0%d0%b3%d0%be%d0%b3%d1%96%d1%87%d0%bd%d0%be%d1%97</w:t>
              </w:r>
            </w:hyperlink>
          </w:p>
        </w:tc>
      </w:tr>
      <w:tr w:rsidR="000F0611" w:rsidTr="00D45C29">
        <w:trPr>
          <w:trHeight w:val="165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4D1777" w:rsidRDefault="000F0611" w:rsidP="004D1777">
            <w:pPr>
              <w:pStyle w:val="NormalWeb"/>
              <w:rPr>
                <w:lang w:val="uk-UA"/>
              </w:rPr>
            </w:pPr>
            <w:r w:rsidRPr="00892B7D">
              <w:rPr>
                <w:lang w:val="uk-UA"/>
              </w:rPr>
              <w:t>21. Аналіз успішності підготовки учнів ЗЗСО до участі у всеукраїнських учнівських олімпіадах, конкурсах, турнірах у 2023-2024 навчальному році [Електронне видання] /</w:t>
            </w:r>
            <w:r w:rsidRPr="00892B7D">
              <w:rPr>
                <w:spacing w:val="-2"/>
                <w:lang w:val="uk-UA"/>
              </w:rPr>
              <w:t xml:space="preserve"> авторський колектив: Ашортіа Є. Д., Большукіна А. В., Голтяй Т. М., Григорович О. В., Зайцева О. А., Євтушенко С. С., Ігнатович С. Ю., Капустін І. В., Клімова С. В., Мілаш О. О., Моліна О. О., Остапенко А. С., Радченко Ю. В., Саввіч О. М., Ставицький С. Б., Панасенко А. В., Посмітна Ю. А., Федченко С. Г. </w:t>
            </w:r>
            <w:r w:rsidRPr="00892B7D">
              <w:rPr>
                <w:spacing w:val="-4"/>
                <w:lang w:val="uk-UA"/>
              </w:rPr>
              <w:t xml:space="preserve">; за заг. ред. </w:t>
            </w:r>
            <w:r w:rsidRPr="004D1777">
              <w:rPr>
                <w:spacing w:val="-4"/>
              </w:rPr>
              <w:t xml:space="preserve">Л. Д. Покроєвої. </w:t>
            </w:r>
            <w:r w:rsidRPr="004D1777">
              <w:t xml:space="preserve">– Харків : Харківська академія неперервної освіти, 2024. – 236 с. – Режим доступу: </w:t>
            </w:r>
            <w:hyperlink r:id="rId111" w:history="1">
              <w:r w:rsidRPr="004D1777">
                <w:rPr>
                  <w:rStyle w:val="Hyperlink"/>
                  <w:color w:val="000000"/>
                </w:rPr>
                <w:t>http://edu-post-diploma.kharkov.ua/?news=%d0%bd%d0%be%d0%b2%d0%b5-%d0%b2%d0%b8%d0%b4%d0%b0%d0%bd%d0%</w:t>
              </w:r>
            </w:hyperlink>
            <w:r>
              <w:rPr>
                <w:lang w:val="uk-UA"/>
              </w:rPr>
              <w:t xml:space="preserve">  </w:t>
            </w:r>
          </w:p>
        </w:tc>
      </w:tr>
      <w:tr w:rsidR="000F0611" w:rsidTr="00D45C29">
        <w:trPr>
          <w:trHeight w:val="1655"/>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C1919" w:rsidRDefault="000F0611" w:rsidP="00BC1919">
            <w:pPr>
              <w:pStyle w:val="NormalWeb"/>
              <w:jc w:val="both"/>
              <w:rPr>
                <w:lang w:val="uk-UA"/>
              </w:rPr>
            </w:pPr>
            <w:r w:rsidRPr="00BC1919">
              <w:rPr>
                <w:lang w:val="uk-UA"/>
              </w:rPr>
              <w:t xml:space="preserve">22. </w:t>
            </w:r>
            <w:r w:rsidRPr="00892B7D">
              <w:rPr>
                <w:bCs/>
                <w:color w:val="000000"/>
                <w:shd w:val="clear" w:color="auto" w:fill="FFFFFF"/>
                <w:lang w:val="uk-UA"/>
              </w:rPr>
              <w:t>Методичні рекомендації щодо організації та проведення ІІ етапу Всеукраїнських учнівських олімпіад у Харківській області у 2024/2025 навчальному році</w:t>
            </w:r>
            <w:r w:rsidRPr="00892B7D">
              <w:rPr>
                <w:b/>
                <w:bCs/>
                <w:color w:val="000000"/>
                <w:shd w:val="clear" w:color="auto" w:fill="FFFFFF"/>
                <w:lang w:val="uk-UA"/>
              </w:rPr>
              <w:t xml:space="preserve"> </w:t>
            </w:r>
            <w:r w:rsidRPr="00892B7D">
              <w:rPr>
                <w:color w:val="000000"/>
                <w:shd w:val="clear" w:color="auto" w:fill="FFFFFF"/>
                <w:lang w:val="uk-UA"/>
              </w:rPr>
              <w:t xml:space="preserve">[Електронне видання] / Акіменко А. В., Григорович О. В., Зайцева О. А., Кравченко З. І., Моліна О. О., Радченко Ю. В., Саввіч О. М., Синиця Л. А., Ставицький С. Б., Посмітна Ю. А., Федченко С. Г., Яценко Г. С. ; за заг. редакцією </w:t>
            </w:r>
            <w:r w:rsidRPr="00BC1919">
              <w:rPr>
                <w:color w:val="000000"/>
                <w:shd w:val="clear" w:color="auto" w:fill="FFFFFF"/>
              </w:rPr>
              <w:t xml:space="preserve">Л. Д. Покроєвої. – Харків : Харківська академія неперервної освіти, 2024. – 116 с. – Режим доступу: </w:t>
            </w:r>
            <w:hyperlink r:id="rId112" w:history="1">
              <w:r w:rsidRPr="00BC1919">
                <w:rPr>
                  <w:rStyle w:val="Hyperlink"/>
                  <w:shd w:val="clear" w:color="auto" w:fill="FFFFFF"/>
                </w:rPr>
                <w:t>http://edu-post-diploma.kharkov.ua/?news=%d0%bd%d0%be%d0%b2%d0%b5-%d0%b2%d0%b8%d0%b4%d0%b0%d0%bd%d0%bd%d1%8f-13</w:t>
              </w:r>
            </w:hyperlink>
            <w:r w:rsidRPr="00BC1919">
              <w:rPr>
                <w:color w:val="000000"/>
                <w:shd w:val="clear" w:color="auto" w:fill="FFFFFF"/>
              </w:rPr>
              <w:t xml:space="preserve"> </w:t>
            </w:r>
          </w:p>
        </w:tc>
      </w:tr>
      <w:tr w:rsidR="000F0611" w:rsidTr="0012626E">
        <w:trPr>
          <w:trHeight w:val="1248"/>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12626E">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12626E">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12626E" w:rsidRDefault="000F0611" w:rsidP="0012626E">
            <w:pPr>
              <w:pStyle w:val="NormalWeb"/>
            </w:pPr>
            <w:r>
              <w:rPr>
                <w:lang w:val="uk-UA"/>
              </w:rPr>
              <w:t xml:space="preserve">23. </w:t>
            </w:r>
            <w:r w:rsidRPr="0012626E">
              <w:rPr>
                <w:color w:val="000000"/>
                <w:bdr w:val="none" w:sz="0" w:space="0" w:color="auto" w:frame="1"/>
                <w:lang w:val="uk-UA"/>
              </w:rPr>
              <w:t xml:space="preserve">Аналіз успішності підготовки учнів ЗЗСО до участі у всеукраїнських учнівських олімпіадах, конкурсах, турніраху 2024/2025 навчальному році </w:t>
            </w:r>
            <w:r w:rsidRPr="0012626E">
              <w:rPr>
                <w:color w:val="000000"/>
                <w:bdr w:val="none" w:sz="0" w:space="0" w:color="auto" w:frame="1"/>
                <w:shd w:val="clear" w:color="auto" w:fill="FFFFFF"/>
                <w:lang w:val="uk-UA"/>
              </w:rPr>
              <w:t xml:space="preserve">[Електронне видання] </w:t>
            </w:r>
            <w:r w:rsidRPr="0012626E">
              <w:rPr>
                <w:rStyle w:val="Strong"/>
                <w:b w:val="0"/>
                <w:bCs w:val="0"/>
                <w:color w:val="000000"/>
                <w:bdr w:val="none" w:sz="0" w:space="0" w:color="auto" w:frame="1"/>
                <w:lang w:val="uk-UA"/>
              </w:rPr>
              <w:t xml:space="preserve">/ Авторський колектив: Голтяй Т. М., Григорович С. С., Зайцева О. А., Євтушенко С. С., Ігнатович С. Ю., Капустін І. В., Климова С. В., Мілаш О. О., Моліна О. О., Остапенко А. С., Радченко Ю. В., Саввич О. М., Синиця Л. А., Ставицький С. Б., Посмітна Ю. А., Федченко С. Г., Яценко Г. О.; за заг. ред. </w:t>
            </w:r>
            <w:r w:rsidRPr="0012626E">
              <w:rPr>
                <w:rStyle w:val="Strong"/>
                <w:b w:val="0"/>
                <w:bCs w:val="0"/>
                <w:color w:val="000000"/>
                <w:bdr w:val="none" w:sz="0" w:space="0" w:color="auto" w:frame="1"/>
              </w:rPr>
              <w:t>Л. Д. Покроєвої. – Харків : Харківська академія неперервної освіти, 2025. – 228 с.</w:t>
            </w:r>
            <w:r w:rsidRPr="0012626E">
              <w:rPr>
                <w:i/>
                <w:iCs/>
                <w:color w:val="000000"/>
                <w:bdr w:val="none" w:sz="0" w:space="0" w:color="auto" w:frame="1"/>
                <w:shd w:val="clear" w:color="auto" w:fill="FFFFFF"/>
              </w:rPr>
              <w:t xml:space="preserve"> </w:t>
            </w:r>
            <w:r w:rsidRPr="0012626E">
              <w:rPr>
                <w:color w:val="000000"/>
                <w:bdr w:val="none" w:sz="0" w:space="0" w:color="auto" w:frame="1"/>
                <w:shd w:val="clear" w:color="auto" w:fill="FFFFFF"/>
              </w:rPr>
              <w:t xml:space="preserve">– Режим доступу: </w:t>
            </w:r>
            <w:hyperlink r:id="rId113" w:history="1">
              <w:r w:rsidRPr="0012626E">
                <w:rPr>
                  <w:rStyle w:val="Hyperlink"/>
                  <w:bdr w:val="none" w:sz="0" w:space="0" w:color="auto" w:frame="1"/>
                  <w:shd w:val="clear" w:color="auto" w:fill="FFFFFF"/>
                </w:rPr>
                <w:t>http://edu-post-diploma.kharkov.ua/?news=%d0%bd%d0%be%d0%b2%d0%b5-%d0%b2%d0%b8%d0%b4%d0%b0%d0%bd%d0%bd%d1%8f-</w:t>
              </w:r>
            </w:hyperlink>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shd w:val="clear" w:color="auto" w:fill="A6A6A6"/>
          </w:tcPr>
          <w:p w:rsidR="000F0611" w:rsidRPr="00F20C81" w:rsidRDefault="000F0611" w:rsidP="00F20C81">
            <w:pPr>
              <w:pStyle w:val="TableParagraph"/>
              <w:spacing w:before="1" w:line="259" w:lineRule="exact"/>
              <w:ind w:left="91" w:right="78"/>
              <w:jc w:val="center"/>
              <w:rPr>
                <w:b/>
                <w:sz w:val="24"/>
              </w:rPr>
            </w:pPr>
            <w:r w:rsidRPr="00F20C81">
              <w:rPr>
                <w:b/>
                <w:sz w:val="24"/>
              </w:rPr>
              <w:t>2</w:t>
            </w:r>
            <w:r>
              <w:rPr>
                <w:b/>
                <w:sz w:val="24"/>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25</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F20C81">
              <w:rPr>
                <w:i/>
                <w:sz w:val="24"/>
              </w:rPr>
              <w:t xml:space="preserve">Аналітичні матеріали з навчальної роботи </w:t>
            </w:r>
            <w:r w:rsidRPr="00F20C81">
              <w:rPr>
                <w:sz w:val="24"/>
              </w:rPr>
              <w:t>в закладах освіти 2001-2002навчального року / укладач: О.О. Байназарова ; за ред. Л.Д. Покроєвої. –Харків:Харківськийобласнийнауково-методичнийінститутбезперервної</w:t>
            </w:r>
          </w:p>
          <w:p w:rsidR="000F0611" w:rsidRPr="00F20C81" w:rsidRDefault="000F0611" w:rsidP="00F20C81">
            <w:pPr>
              <w:pStyle w:val="TableParagraph"/>
              <w:spacing w:line="252" w:lineRule="exact"/>
              <w:jc w:val="both"/>
              <w:rPr>
                <w:sz w:val="24"/>
              </w:rPr>
            </w:pPr>
            <w:r w:rsidRPr="00F20C81">
              <w:rPr>
                <w:sz w:val="24"/>
              </w:rPr>
              <w:t>освіти,2002. –176 с.</w:t>
            </w:r>
          </w:p>
        </w:tc>
      </w:tr>
      <w:tr w:rsidR="000F0611" w:rsidTr="00D45C29">
        <w:trPr>
          <w:trHeight w:val="166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2. </w:t>
            </w:r>
            <w:r w:rsidRPr="00F20C81">
              <w:rPr>
                <w:i/>
                <w:sz w:val="24"/>
              </w:rPr>
              <w:t>Особливості модернізації загальної середньої освіти у ліцеях при вищихнавчальнихзакладах</w:t>
            </w:r>
            <w:r w:rsidRPr="00F20C81">
              <w:rPr>
                <w:sz w:val="24"/>
              </w:rPr>
              <w:t>у2003-2004навчальномуроці:</w:t>
            </w:r>
            <w:r w:rsidRPr="00F20C81">
              <w:rPr>
                <w:b/>
                <w:sz w:val="24"/>
              </w:rPr>
              <w:t xml:space="preserve">аналітичніматеріали та методичні рекомендації </w:t>
            </w:r>
            <w:r w:rsidRPr="00F20C81">
              <w:rPr>
                <w:sz w:val="24"/>
              </w:rPr>
              <w:t>для керівників ліцеїв при вищихнавчальнихзакладах/ЛунячекВ.Е.,Армейська.В.,ЛунінаВ.Ю.–Харків</w:t>
            </w:r>
          </w:p>
          <w:p w:rsidR="000F0611" w:rsidRPr="00F20C81" w:rsidRDefault="000F0611"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освіти,2003.– 52 с.</w:t>
            </w:r>
          </w:p>
        </w:tc>
      </w:tr>
      <w:tr w:rsidR="000F0611" w:rsidTr="00D45C29">
        <w:trPr>
          <w:trHeight w:val="1100"/>
        </w:trPr>
        <w:tc>
          <w:tcPr>
            <w:tcW w:w="30" w:type="dxa"/>
          </w:tcPr>
          <w:p w:rsidR="000F0611" w:rsidRDefault="000F0611"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sz w:val="24"/>
              </w:rPr>
              <w:t xml:space="preserve">3. </w:t>
            </w:r>
            <w:r w:rsidRPr="00F20C81">
              <w:rPr>
                <w:i/>
                <w:sz w:val="24"/>
              </w:rPr>
              <w:t>Показникироботизакладівосвітитанауковихустановобласті</w:t>
            </w:r>
            <w:r w:rsidRPr="00F20C81">
              <w:rPr>
                <w:sz w:val="24"/>
              </w:rPr>
              <w:t xml:space="preserve">за2002 рік : </w:t>
            </w:r>
            <w:r w:rsidRPr="00F20C81">
              <w:rPr>
                <w:b/>
                <w:sz w:val="24"/>
              </w:rPr>
              <w:t xml:space="preserve">статистичний збірник </w:t>
            </w:r>
            <w:r w:rsidRPr="00F20C81">
              <w:rPr>
                <w:sz w:val="24"/>
              </w:rPr>
              <w:t>/ В.А. Ландсман, В.П. Головінов, А.С.Доценко, С.О. Дригайло, Л.Д. Покроєва, Т.М. Корнієвська, В.І. Олійник,О.В.Уваров,Ю.Ю,Янчук;зазаг.ред.Л.О.Бєлової.–Харків:</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rPr>
                <w:sz w:val="24"/>
              </w:rPr>
            </w:pPr>
            <w:r w:rsidRPr="00F20C81">
              <w:rPr>
                <w:sz w:val="24"/>
              </w:rPr>
              <w:t>Харківськийобласнийнауково-методичнийінститутбезперервноїосвіти,2003.– 122 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sz w:val="24"/>
              </w:rPr>
              <w:t xml:space="preserve">4. </w:t>
            </w:r>
            <w:r w:rsidRPr="00F20C81">
              <w:rPr>
                <w:i/>
                <w:sz w:val="24"/>
              </w:rPr>
              <w:t>Порядок та навчально-методичне забезпечення проведення державноїпідсумковоїатестації</w:t>
            </w:r>
            <w:r w:rsidRPr="00F20C81">
              <w:rPr>
                <w:sz w:val="24"/>
              </w:rPr>
              <w:t>у2003/2004навчальномуроці:</w:t>
            </w:r>
            <w:r w:rsidRPr="00F20C81">
              <w:rPr>
                <w:b/>
                <w:sz w:val="24"/>
              </w:rPr>
              <w:t xml:space="preserve">метод.рекомендації </w:t>
            </w:r>
            <w:r w:rsidRPr="00F20C81">
              <w:rPr>
                <w:sz w:val="24"/>
              </w:rPr>
              <w:t>/ укладачі: Байназарова О.О., Шматько О.Є. ; за ред. Л.Д.Покроєвої.–Харків:Харківськийобласнийнауково-методичнийінститут</w:t>
            </w:r>
          </w:p>
          <w:p w:rsidR="000F0611" w:rsidRPr="00F20C81" w:rsidRDefault="000F0611" w:rsidP="00F20C81">
            <w:pPr>
              <w:pStyle w:val="TableParagraph"/>
              <w:spacing w:line="254" w:lineRule="exact"/>
              <w:jc w:val="both"/>
              <w:rPr>
                <w:sz w:val="24"/>
              </w:rPr>
            </w:pPr>
            <w:r w:rsidRPr="00F20C81">
              <w:rPr>
                <w:sz w:val="24"/>
              </w:rPr>
              <w:t>безперервноїосвіти,2004.–52с.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5. </w:t>
            </w:r>
            <w:r w:rsidRPr="00F20C81">
              <w:rPr>
                <w:b/>
                <w:sz w:val="24"/>
              </w:rPr>
              <w:t>Інструктивно-методичнірекомендації</w:t>
            </w:r>
            <w:r w:rsidRPr="00F20C81">
              <w:rPr>
                <w:sz w:val="24"/>
              </w:rPr>
              <w:t>щодо</w:t>
            </w:r>
            <w:r w:rsidRPr="00F20C81">
              <w:rPr>
                <w:i/>
                <w:sz w:val="24"/>
              </w:rPr>
              <w:t xml:space="preserve">організаціїтапроведення контролю, заповнення сторінок журналу </w:t>
            </w:r>
            <w:r w:rsidRPr="00F20C81">
              <w:rPr>
                <w:sz w:val="24"/>
              </w:rPr>
              <w:t>в умовах семестровоїсистемиоцінюваннянавчальнихдосягненьучнів5-11(12)-хкласівзагальноосвітніхнавчальнихзакладівуХарківськійобласті/укладачі:Байназарова О.О., Татаринов М.В. ; за заг. ред. С.Є. Вольянської, Л.Д.Покроєвої.–Харків:Харківськийобласнийнауково-методичнийінститут</w:t>
            </w:r>
          </w:p>
          <w:p w:rsidR="000F0611" w:rsidRPr="00F20C81" w:rsidRDefault="000F0611" w:rsidP="00F20C81">
            <w:pPr>
              <w:pStyle w:val="TableParagraph"/>
              <w:spacing w:line="254" w:lineRule="exact"/>
              <w:jc w:val="both"/>
              <w:rPr>
                <w:sz w:val="24"/>
              </w:rPr>
            </w:pPr>
            <w:r w:rsidRPr="00F20C81">
              <w:rPr>
                <w:sz w:val="24"/>
              </w:rPr>
              <w:t>безперервноїосвіти,2005.–36с.</w:t>
            </w:r>
          </w:p>
        </w:tc>
      </w:tr>
      <w:tr w:rsidR="000F0611" w:rsidTr="00D45C29">
        <w:trPr>
          <w:trHeight w:val="248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6. Методичнірекомендації</w:t>
            </w:r>
            <w:r w:rsidRPr="00F20C81">
              <w:rPr>
                <w:sz w:val="24"/>
              </w:rPr>
              <w:t>щодо</w:t>
            </w:r>
            <w:r w:rsidRPr="00F20C81">
              <w:rPr>
                <w:i/>
                <w:sz w:val="24"/>
              </w:rPr>
              <w:t xml:space="preserve">організаціїнавчально-виховногопроцесу та особливості викладання базових навчальних дисциплін у 7 класізагальноосвітніхнавчальнихзакладівХарківськоїобластів2007/2008навчальному році </w:t>
            </w:r>
            <w:r w:rsidRPr="00F20C81">
              <w:rPr>
                <w:sz w:val="24"/>
              </w:rPr>
              <w:t>/ укладачі: Вольянська С.Є., І.В. Березанець, С.М. Будна,В.Г.Булгакова,О.С.Кукленко,С.О.Малікова,В.П.Сідорчук,Л.М.Старченко, С.Г. Федченко, Ю.І Чуйко, М.В. Татаринов, О.Є. Марінушкіна,Ю.О. Замазій, Н.Г. Налбат, В.В. Сухілін, Н.О. Холодова ; за ред. С.С.Вольянської.–Харків:Харківськийобласнийнауково-методичний</w:t>
            </w:r>
          </w:p>
          <w:p w:rsidR="000F0611" w:rsidRPr="00F20C81" w:rsidRDefault="000F0611" w:rsidP="00F20C81">
            <w:pPr>
              <w:pStyle w:val="TableParagraph"/>
              <w:spacing w:before="2" w:line="254" w:lineRule="exact"/>
              <w:jc w:val="both"/>
              <w:rPr>
                <w:sz w:val="24"/>
              </w:rPr>
            </w:pPr>
            <w:r w:rsidRPr="00F20C81">
              <w:rPr>
                <w:sz w:val="24"/>
              </w:rPr>
              <w:t>інститутбезперервноїосвіти,2007.–160с.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354"/>
              <w:jc w:val="both"/>
              <w:rPr>
                <w:sz w:val="24"/>
              </w:rPr>
            </w:pPr>
            <w:r w:rsidRPr="00F20C81">
              <w:rPr>
                <w:sz w:val="24"/>
              </w:rPr>
              <w:t xml:space="preserve">7. </w:t>
            </w:r>
            <w:r w:rsidRPr="00F20C81">
              <w:rPr>
                <w:b/>
                <w:sz w:val="24"/>
              </w:rPr>
              <w:t xml:space="preserve">Джерело </w:t>
            </w:r>
            <w:r w:rsidRPr="00F20C81">
              <w:rPr>
                <w:sz w:val="24"/>
              </w:rPr>
              <w:t xml:space="preserve">педагогічної майстерності. </w:t>
            </w:r>
            <w:r w:rsidRPr="00F20C81">
              <w:rPr>
                <w:i/>
                <w:sz w:val="24"/>
              </w:rPr>
              <w:t>Підготовка та аналіз сучасногоуроку</w:t>
            </w:r>
            <w:r w:rsidRPr="00F20C81">
              <w:rPr>
                <w:sz w:val="24"/>
              </w:rPr>
              <w:t>:науково-методичнийжурнал.Вип.2(40)/РябоваЗ.В.,ЯрещенкоЛ.В.,СемісошенкоС.В.;гол.ред.ПокроєваЛ.Д.–Харків:Харківський</w:t>
            </w:r>
          </w:p>
          <w:p w:rsidR="000F0611" w:rsidRPr="00F20C81" w:rsidRDefault="000F0611" w:rsidP="00F20C81">
            <w:pPr>
              <w:pStyle w:val="TableParagraph"/>
              <w:spacing w:line="257" w:lineRule="exact"/>
              <w:jc w:val="both"/>
              <w:rPr>
                <w:sz w:val="24"/>
              </w:rPr>
            </w:pPr>
            <w:r w:rsidRPr="00F20C81">
              <w:rPr>
                <w:sz w:val="24"/>
              </w:rPr>
              <w:t>обласнийнауково-методичнийінститутбезперервноїосвіти,2008.–160с.</w:t>
            </w:r>
          </w:p>
        </w:tc>
      </w:tr>
      <w:tr w:rsidR="000F0611" w:rsidTr="00D45C29">
        <w:trPr>
          <w:trHeight w:val="24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79"/>
              <w:rPr>
                <w:sz w:val="24"/>
              </w:rPr>
            </w:pPr>
            <w:r w:rsidRPr="00F20C81">
              <w:rPr>
                <w:b/>
                <w:sz w:val="24"/>
              </w:rPr>
              <w:t xml:space="preserve">8.Методичні рекомендації </w:t>
            </w:r>
            <w:r w:rsidRPr="00F20C81">
              <w:rPr>
                <w:i/>
                <w:sz w:val="24"/>
              </w:rPr>
              <w:t xml:space="preserve">та матеріали щодо особливості організаціїнавчально-виховногопроцесутавикладаннябазовихнавчальнихдисципліну 8 класі загальноосвітніх навчальних закладів Харківської області у2008/2009 навчальному році </w:t>
            </w:r>
            <w:r w:rsidRPr="00F20C81">
              <w:rPr>
                <w:sz w:val="24"/>
              </w:rPr>
              <w:t>/ укладачі: Луніна В.Ю., Татаринов М.В.,Марінушкіна О.Є., І.В. Березанець, С.М. Будна, В.Г. Булгакова, О.С.Кукленко, С.О. Малікова, В.П. Сідорчук, Л.М. Старченко, С.Г. Федченко,Ю.І Чуйко, Замазій Ю.О., Налбат Н.Г., Назарчук І.І., Холодова Н.О.,ДрачукО.М.;зазаг.ред. С.Є.Вольянської.–Харків :Харківський</w:t>
            </w:r>
          </w:p>
          <w:p w:rsidR="000F0611" w:rsidRPr="00F20C81" w:rsidRDefault="000F0611" w:rsidP="00F20C81">
            <w:pPr>
              <w:pStyle w:val="TableParagraph"/>
              <w:spacing w:line="252" w:lineRule="exact"/>
              <w:rPr>
                <w:sz w:val="24"/>
              </w:rPr>
            </w:pPr>
            <w:r w:rsidRPr="00F20C81">
              <w:rPr>
                <w:sz w:val="24"/>
              </w:rPr>
              <w:t>обласнийнауково-методичнийінститутбезперервноїосвіти,2008.–152с.</w:t>
            </w:r>
          </w:p>
        </w:tc>
      </w:tr>
      <w:tr w:rsidR="000F0611" w:rsidTr="00D45C29">
        <w:trPr>
          <w:trHeight w:val="248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9. </w:t>
            </w:r>
            <w:r w:rsidRPr="00F20C81">
              <w:rPr>
                <w:b/>
                <w:sz w:val="24"/>
              </w:rPr>
              <w:t xml:space="preserve">Науково-методичні рекомендації </w:t>
            </w:r>
            <w:r w:rsidRPr="00F20C81">
              <w:rPr>
                <w:sz w:val="24"/>
              </w:rPr>
              <w:t>про застосування положень чинноїІнструкціїзведеннякласногожурналуучнів5-11 (12)-хкласівзагальноосвітніх навчальних закладів / укладачі: Луніна В.Ю., ТатариновМ.В.,ВолковаІ.В.,КоваленкоВ.О.,БерезанецьІ.В.,БуднаС.М.,БулгаковаВ.Г.,КукленкоО.С.,МаліковаС.О.,ПужайчередаЛ.М.,СідорчукВ.П.,СтарченкоЛ.М.,ФедченкоС.Г.,ЧуйкоЮ.І.,КривоносЮ.Д.,НазарчукІ.І.,НалбатН.Г.,ХолодоваН.О.;зазаг.ред.Л.Д.</w:t>
            </w:r>
          </w:p>
          <w:p w:rsidR="000F0611" w:rsidRPr="00F20C81" w:rsidRDefault="000F0611" w:rsidP="00F20C81">
            <w:pPr>
              <w:pStyle w:val="TableParagraph"/>
              <w:spacing w:line="276" w:lineRule="exact"/>
              <w:ind w:right="95"/>
              <w:jc w:val="both"/>
              <w:rPr>
                <w:sz w:val="24"/>
              </w:rPr>
            </w:pPr>
            <w:r w:rsidRPr="00F20C81">
              <w:rPr>
                <w:sz w:val="24"/>
              </w:rPr>
              <w:t>Покроєвої, Г.В. Михайленко. – Харків : Харківський обласний науково-методичний інститут безперервноїосвіти, 2008.–56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1"/>
              <w:rPr>
                <w:sz w:val="24"/>
              </w:rPr>
            </w:pPr>
            <w:r w:rsidRPr="00F20C81">
              <w:rPr>
                <w:sz w:val="24"/>
              </w:rPr>
              <w:t>10.</w:t>
            </w:r>
            <w:r w:rsidRPr="00F20C81">
              <w:rPr>
                <w:b/>
                <w:sz w:val="24"/>
              </w:rPr>
              <w:t xml:space="preserve">Тестові технології </w:t>
            </w:r>
            <w:r w:rsidRPr="00F20C81">
              <w:rPr>
                <w:sz w:val="24"/>
              </w:rPr>
              <w:t>оцінювання навчальних досягнень учнів унавчально-виховному процесі / упорядники: Т.М. Голтяй, С.С. Євтушенко,І.В.Капустін,С.В.Клімова,Н.В.Шевченко;за заг.ред.С.Є.Вольянської.–Харків :Харківський обласний науково-методичний</w:t>
            </w:r>
          </w:p>
          <w:p w:rsidR="000F0611" w:rsidRPr="00F20C81" w:rsidRDefault="000F0611" w:rsidP="00F20C81">
            <w:pPr>
              <w:pStyle w:val="TableParagraph"/>
              <w:spacing w:before="1" w:line="254" w:lineRule="exact"/>
              <w:rPr>
                <w:sz w:val="24"/>
              </w:rPr>
            </w:pPr>
            <w:r w:rsidRPr="00F20C81">
              <w:rPr>
                <w:sz w:val="24"/>
              </w:rPr>
              <w:t>інститутбезперервноїосвіти,2009 –120с.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7"/>
              <w:rPr>
                <w:sz w:val="24"/>
              </w:rPr>
            </w:pPr>
            <w:r w:rsidRPr="00F20C81">
              <w:rPr>
                <w:sz w:val="24"/>
              </w:rPr>
              <w:t>11.</w:t>
            </w:r>
            <w:r w:rsidRPr="00F20C81">
              <w:rPr>
                <w:b/>
                <w:sz w:val="24"/>
              </w:rPr>
              <w:t xml:space="preserve">Методичні рекомендації </w:t>
            </w:r>
            <w:r w:rsidRPr="00F20C81">
              <w:rPr>
                <w:sz w:val="24"/>
              </w:rPr>
              <w:t>щодо викладання базових дисциплін заіндивідуально-груповою формою навчання в малочисельних сільськихшколах: галузь «Природознавство» / укладачі: С.О. Малікова, Ю.І. Чуйко,С.Г.Федченко,О.М.Саввич,О.І.Грінченко;зазаг.ред.С.Є.Вольянської.</w:t>
            </w:r>
          </w:p>
          <w:p w:rsidR="000F0611" w:rsidRPr="00F20C81" w:rsidRDefault="000F0611" w:rsidP="00F20C81">
            <w:pPr>
              <w:pStyle w:val="TableParagraph"/>
              <w:spacing w:line="276" w:lineRule="exact"/>
              <w:ind w:right="1302"/>
              <w:rPr>
                <w:sz w:val="24"/>
              </w:rPr>
            </w:pPr>
            <w:r w:rsidRPr="00F20C81">
              <w:rPr>
                <w:sz w:val="24"/>
              </w:rPr>
              <w:t>– Харків : Харківський обласний науково-методичний інститутбезперервноїосвіти, 2010.– 148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12.</w:t>
            </w:r>
            <w:r w:rsidRPr="00F20C81">
              <w:rPr>
                <w:b/>
                <w:sz w:val="24"/>
              </w:rPr>
              <w:t xml:space="preserve">Науково-методичні рекомендації </w:t>
            </w:r>
            <w:r w:rsidRPr="00F20C81">
              <w:rPr>
                <w:sz w:val="24"/>
              </w:rPr>
              <w:t>щодо оцінювання навчальнихдосягнень учнів та оформлення сторінок класних журналів у 5-11 класах:географія, економіка / укладачі: Саввіч О.М., Пужайчереда Л.М., ВолковаІ.В.,ХолодоваН.О. –Харків:Харківськийобласнийнауково-методичний</w:t>
            </w:r>
          </w:p>
          <w:p w:rsidR="000F0611" w:rsidRPr="00F20C81" w:rsidRDefault="000F0611" w:rsidP="00F20C81">
            <w:pPr>
              <w:pStyle w:val="TableParagraph"/>
              <w:spacing w:before="1" w:line="254" w:lineRule="exact"/>
              <w:rPr>
                <w:sz w:val="24"/>
              </w:rPr>
            </w:pPr>
            <w:r w:rsidRPr="00F20C81">
              <w:rPr>
                <w:sz w:val="24"/>
              </w:rPr>
              <w:t>інститутбезперервноїосвіти,2011.–28с.</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177"/>
              <w:rPr>
                <w:sz w:val="24"/>
              </w:rPr>
            </w:pPr>
            <w:r w:rsidRPr="00F20C81">
              <w:rPr>
                <w:sz w:val="24"/>
              </w:rPr>
              <w:t>13.</w:t>
            </w:r>
            <w:r w:rsidRPr="00F20C81">
              <w:rPr>
                <w:sz w:val="24"/>
              </w:rPr>
              <w:tab/>
            </w:r>
            <w:r w:rsidRPr="00F20C81">
              <w:rPr>
                <w:b/>
                <w:sz w:val="24"/>
              </w:rPr>
              <w:t xml:space="preserve">Науково-методичні рекомендації </w:t>
            </w:r>
            <w:r w:rsidRPr="00F20C81">
              <w:rPr>
                <w:sz w:val="24"/>
              </w:rPr>
              <w:t>щодо оцінювання навчальнихдосягнень учнів та оформлення сторінок класних журналів у 5-11 класах:історіяУкраїни,всесвітняісторія,людинаісвіт,філософія,правознавство(практичний курс), харківщинознавство / укладачі: Сидорчук В.П.,Свіриденко О.С., Саввіч О.М., Волкова І.В., Холодова Н.О. – Харків :Харківськийобласнийнауково-методичнийінститутбезперервноїосвіти,</w:t>
            </w:r>
          </w:p>
          <w:p w:rsidR="000F0611" w:rsidRPr="00F20C81" w:rsidRDefault="000F0611" w:rsidP="00F20C81">
            <w:pPr>
              <w:pStyle w:val="TableParagraph"/>
              <w:spacing w:before="4" w:line="254" w:lineRule="exact"/>
              <w:rPr>
                <w:sz w:val="24"/>
              </w:rPr>
            </w:pPr>
            <w:r w:rsidRPr="00F20C81">
              <w:rPr>
                <w:sz w:val="24"/>
              </w:rPr>
              <w:t>2011.– 32с.</w:t>
            </w:r>
          </w:p>
        </w:tc>
      </w:tr>
      <w:tr w:rsidR="000F0611" w:rsidTr="00D45C29">
        <w:trPr>
          <w:trHeight w:val="22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14.Стан і шляхи підвищення якості навчання суспільно-гуманітарних іхудожньо-естетичних дисциплін 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w:t>
            </w:r>
          </w:p>
          <w:p w:rsidR="000F0611" w:rsidRPr="00F20C81" w:rsidRDefault="000F0611" w:rsidP="00F20C81">
            <w:pPr>
              <w:pStyle w:val="TableParagraph"/>
              <w:spacing w:line="276" w:lineRule="exact"/>
              <w:ind w:right="92"/>
              <w:jc w:val="both"/>
              <w:rPr>
                <w:sz w:val="24"/>
              </w:rPr>
            </w:pPr>
            <w:r w:rsidRPr="00F20C81">
              <w:rPr>
                <w:sz w:val="24"/>
              </w:rPr>
              <w:t>Вольянської.–Харків:Харківськийобласнийнауково-методичнийінститутбезперервноїосвіти, 2011.– 272с.</w:t>
            </w:r>
          </w:p>
        </w:tc>
      </w:tr>
      <w:tr w:rsidR="000F0611" w:rsidTr="00D45C29">
        <w:trPr>
          <w:trHeight w:val="165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 xml:space="preserve">15.Корекційнадіяльністьупісляатестаційнийперіодякформапідвищенняякостінавчаннявдошкільних,загальноосвітніхтапозашкільних навчальних закладах : </w:t>
            </w:r>
            <w:r w:rsidRPr="00F20C81">
              <w:rPr>
                <w:b/>
                <w:sz w:val="24"/>
              </w:rPr>
              <w:t>науково-методичні та організаційніаспекти</w:t>
            </w:r>
            <w:r w:rsidRPr="00F20C81">
              <w:rPr>
                <w:sz w:val="24"/>
              </w:rPr>
              <w:t>/авт.-укл.:Г.В.Клименко,Н.О.Капустіна,О.А.Коршак,А.С.</w:t>
            </w:r>
          </w:p>
          <w:p w:rsidR="000F0611" w:rsidRPr="00F20C81" w:rsidRDefault="000F0611" w:rsidP="00F20C81">
            <w:pPr>
              <w:pStyle w:val="TableParagraph"/>
              <w:spacing w:line="276" w:lineRule="exact"/>
              <w:ind w:right="100"/>
              <w:jc w:val="both"/>
              <w:rPr>
                <w:sz w:val="24"/>
              </w:rPr>
            </w:pPr>
            <w:r w:rsidRPr="00F20C81">
              <w:rPr>
                <w:sz w:val="24"/>
              </w:rPr>
              <w:t>Остапенко,О.В.Якименко;зазаг.ред.Л.Д.Покроєвої.–Харків:Харківськаакадемія неперервноїосвіти,2012.– 184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16.</w:t>
            </w:r>
            <w:r w:rsidRPr="00F20C81">
              <w:rPr>
                <w:i/>
                <w:sz w:val="24"/>
              </w:rPr>
              <w:t>Надопомогумолодомувихователю</w:t>
            </w:r>
            <w:r w:rsidRPr="00F20C81">
              <w:rPr>
                <w:sz w:val="24"/>
              </w:rPr>
              <w:t>:</w:t>
            </w:r>
            <w:r w:rsidRPr="00F20C81">
              <w:rPr>
                <w:b/>
                <w:sz w:val="24"/>
              </w:rPr>
              <w:t>навчально-методичнийпосібник</w:t>
            </w:r>
            <w:r w:rsidRPr="00F20C81">
              <w:rPr>
                <w:sz w:val="24"/>
              </w:rPr>
              <w:t>/автори-укл.:Г.В.Клименко,М.В.Коченгіна,О.Є.Марінушкіна, Г.І. Назаренко, А.С. Остапенко, Н.В. Шевченко ; за заг. ред.Л.Д.Покроєвої.–Харків:Харківськаакадеміянеперервноїосвіти,2012.–</w:t>
            </w:r>
          </w:p>
          <w:p w:rsidR="000F0611" w:rsidRPr="00F20C81" w:rsidRDefault="000F0611" w:rsidP="00F20C81">
            <w:pPr>
              <w:pStyle w:val="TableParagraph"/>
              <w:spacing w:line="254" w:lineRule="exact"/>
              <w:jc w:val="both"/>
              <w:rPr>
                <w:sz w:val="24"/>
              </w:rPr>
            </w:pPr>
            <w:r w:rsidRPr="00F20C81">
              <w:rPr>
                <w:sz w:val="24"/>
              </w:rPr>
              <w:t>80с.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17"/>
              <w:rPr>
                <w:sz w:val="24"/>
              </w:rPr>
            </w:pPr>
            <w:r w:rsidRPr="00F20C81">
              <w:rPr>
                <w:b/>
                <w:sz w:val="24"/>
              </w:rPr>
              <w:t>17.</w:t>
            </w:r>
            <w:r w:rsidRPr="00F20C81">
              <w:rPr>
                <w:i/>
                <w:sz w:val="24"/>
              </w:rPr>
              <w:t xml:space="preserve">Порадник молодому вчителю </w:t>
            </w:r>
            <w:r w:rsidRPr="00F20C81">
              <w:rPr>
                <w:sz w:val="24"/>
              </w:rPr>
              <w:t xml:space="preserve">: </w:t>
            </w:r>
            <w:r w:rsidRPr="00F20C81">
              <w:rPr>
                <w:b/>
                <w:sz w:val="24"/>
              </w:rPr>
              <w:t xml:space="preserve">навчально-методичний посібник </w:t>
            </w:r>
            <w:r w:rsidRPr="00F20C81">
              <w:rPr>
                <w:sz w:val="24"/>
              </w:rPr>
              <w:t>/ПокроєваЛ.Д.,ВольянськаС.Є.,НазаренкоГ.І.,Татаринов М.В.,ВолковаІ.В., Клименко Г.В., Косицька О.М., Марінушкіна О.Є., Чуйко Ю.І.,ШевченкоН.В.,ЯрещенкоЛ.В.;зазаг.ред.Л.Д.Покроєвої.–Харків :</w:t>
            </w:r>
          </w:p>
          <w:p w:rsidR="000F0611" w:rsidRPr="00F20C81" w:rsidRDefault="000F0611" w:rsidP="00F20C81">
            <w:pPr>
              <w:pStyle w:val="TableParagraph"/>
              <w:spacing w:before="1" w:line="254" w:lineRule="exact"/>
              <w:rPr>
                <w:sz w:val="24"/>
              </w:rPr>
            </w:pPr>
            <w:r w:rsidRPr="00F20C81">
              <w:rPr>
                <w:sz w:val="24"/>
              </w:rPr>
              <w:t>Харківськаакадеміянеперервноїосвіти,2012.–88с.</w:t>
            </w:r>
          </w:p>
        </w:tc>
      </w:tr>
      <w:tr w:rsidR="000F0611" w:rsidTr="00D45C29">
        <w:trPr>
          <w:trHeight w:val="386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18.</w:t>
            </w:r>
            <w:r w:rsidRPr="00F20C81">
              <w:rPr>
                <w:i/>
                <w:sz w:val="24"/>
              </w:rPr>
              <w:t xml:space="preserve">Станішляхипідвищенняякостінавчально-виховногопроцесувдошкільних і загальноосвітніх навчальних закладах </w:t>
            </w:r>
            <w:r w:rsidRPr="00F20C81">
              <w:rPr>
                <w:sz w:val="24"/>
              </w:rPr>
              <w:t>Харківського регіону :</w:t>
            </w:r>
            <w:r w:rsidRPr="00F20C81">
              <w:rPr>
                <w:b/>
                <w:sz w:val="24"/>
              </w:rPr>
              <w:t xml:space="preserve">інформаційно-аналітичні матеріли : методичні рекомендації </w:t>
            </w:r>
            <w:r w:rsidRPr="00F20C81">
              <w:rPr>
                <w:sz w:val="24"/>
              </w:rPr>
              <w:t>/ БезрукГ.А., Божко С.А., Будна С.М., Булгакова В.Г., Василенко Ю.М., ВишневаІ.М., Волкова І.В., Вороніна Г.Л., Грінченко О.І., Губіна С.Л., ДементьєваТ.П., Дронова В.М., Дух Л.І., Зайцева О.А., Каплун С.В., Китиченко С.О.,КолесниковаЛ.В.,КолісникО.В.,КосицькаО.М.,КоченгінаМ.В.,КривенцоваО.М.,КротоваІ.В.,КугуєнкоН.Ф.,МарінушкінаО.Є.,Мельник С.А., Назаренко Г.І., Назарчук І.І., Остапенко А.С., ПаперноваТ.В., Пожиленко О.І., Попова Т.В., Приходько А.І., Ротфорт Д.В, СаввичО.М.,СвіриденкоО.С.,СидорчукВ.П.,СіваченкоІ.Г.,СілінаГ.О.,СтарченкоЛ.М.,ФедченкоС.Г.,ХарченкоО.В.,ХолодоваН.О.,Чуркіна</w:t>
            </w:r>
          </w:p>
          <w:p w:rsidR="000F0611" w:rsidRPr="00F20C81" w:rsidRDefault="000F0611" w:rsidP="00F20C81">
            <w:pPr>
              <w:pStyle w:val="TableParagraph"/>
              <w:spacing w:line="276" w:lineRule="exact"/>
              <w:ind w:right="101"/>
              <w:jc w:val="both"/>
              <w:rPr>
                <w:sz w:val="24"/>
              </w:rPr>
            </w:pPr>
            <w:r w:rsidRPr="00F20C81">
              <w:rPr>
                <w:sz w:val="24"/>
              </w:rPr>
              <w:t>В.Г.,ЯковенкоП.Д.,ЯрещенкоЛ.В.;зазаг.ред.С.Є.Вольянської.–Харків :Харківськаакадемія неперервноїосвіти,2012. –212с.</w:t>
            </w:r>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19.</w:t>
            </w:r>
            <w:r w:rsidRPr="00F20C81">
              <w:rPr>
                <w:b/>
                <w:i/>
                <w:sz w:val="24"/>
              </w:rPr>
              <w:t xml:space="preserve">Коментарі </w:t>
            </w:r>
            <w:r w:rsidRPr="00F20C81">
              <w:rPr>
                <w:i/>
                <w:sz w:val="24"/>
              </w:rPr>
              <w:t xml:space="preserve">до Типової інструкції з діловодства </w:t>
            </w:r>
            <w:r w:rsidRPr="00F20C81">
              <w:rPr>
                <w:sz w:val="24"/>
              </w:rPr>
              <w:t>у загальноосвітніхнавчальнихзакладахусіхтипівіформвласності/[відповід.:М.В.Татаринов].–Харків: Харківськаакадеміянеперервної освіти,2013.–208</w:t>
            </w:r>
          </w:p>
          <w:p w:rsidR="000F0611" w:rsidRPr="00F20C81" w:rsidRDefault="000F0611" w:rsidP="00F20C81">
            <w:pPr>
              <w:pStyle w:val="TableParagraph"/>
              <w:spacing w:line="245" w:lineRule="exact"/>
              <w:rPr>
                <w:sz w:val="24"/>
              </w:rPr>
            </w:pPr>
            <w:r w:rsidRPr="00F20C81">
              <w:rPr>
                <w:sz w:val="24"/>
              </w:rPr>
              <w:t>с.</w:t>
            </w:r>
          </w:p>
        </w:tc>
      </w:tr>
      <w:tr w:rsidR="000F0611" w:rsidTr="00D45C29">
        <w:trPr>
          <w:trHeight w:val="547"/>
        </w:trPr>
        <w:tc>
          <w:tcPr>
            <w:tcW w:w="30" w:type="dxa"/>
          </w:tcPr>
          <w:p w:rsidR="000F0611" w:rsidRPr="00F20C81" w:rsidRDefault="000F0611"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2013</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line="276" w:lineRule="exact"/>
              <w:ind w:right="93"/>
              <w:rPr>
                <w:sz w:val="24"/>
              </w:rPr>
            </w:pPr>
            <w:r w:rsidRPr="00F20C81">
              <w:rPr>
                <w:sz w:val="24"/>
              </w:rPr>
              <w:t>20.</w:t>
            </w:r>
            <w:r w:rsidRPr="00F20C81">
              <w:rPr>
                <w:sz w:val="24"/>
              </w:rPr>
              <w:tab/>
            </w:r>
            <w:r w:rsidRPr="00F20C81">
              <w:rPr>
                <w:i/>
                <w:sz w:val="24"/>
              </w:rPr>
              <w:t>Станішляхипідвищенняякостінавчально-виховногопроцесувдошкільнихізагальноосвітніхнавчальнихзакладах</w:t>
            </w:r>
            <w:r w:rsidRPr="00F20C81">
              <w:rPr>
                <w:sz w:val="24"/>
              </w:rPr>
              <w:t>Харківськогорегіону</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b/>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b/>
                <w:sz w:val="24"/>
              </w:rPr>
            </w:pPr>
            <w:r w:rsidRPr="00F20C81">
              <w:rPr>
                <w:sz w:val="24"/>
              </w:rPr>
              <w:t>[Електронневидання]:</w:t>
            </w:r>
            <w:r w:rsidRPr="00F20C81">
              <w:rPr>
                <w:b/>
                <w:sz w:val="24"/>
              </w:rPr>
              <w:t>інформаційно-аналітичніматеріли:методичні</w:t>
            </w:r>
          </w:p>
          <w:p w:rsidR="000F0611" w:rsidRPr="00F20C81" w:rsidRDefault="000F0611" w:rsidP="00F20C81">
            <w:pPr>
              <w:pStyle w:val="TableParagraph"/>
              <w:spacing w:line="276" w:lineRule="exact"/>
              <w:rPr>
                <w:sz w:val="24"/>
              </w:rPr>
            </w:pPr>
            <w:r w:rsidRPr="00F20C81">
              <w:rPr>
                <w:b/>
                <w:sz w:val="24"/>
              </w:rPr>
              <w:t>рекомендації</w:t>
            </w:r>
            <w:r w:rsidRPr="00F20C81">
              <w:rPr>
                <w:sz w:val="24"/>
              </w:rPr>
              <w:t>/авт.колектив;зазаг.ред.С.Є.Вольянської.–Харків:Харківськаакадемія неперервноїосвіти, 2013.– 368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1"/>
              <w:jc w:val="both"/>
              <w:rPr>
                <w:sz w:val="24"/>
              </w:rPr>
            </w:pPr>
            <w:r w:rsidRPr="00F20C81">
              <w:rPr>
                <w:sz w:val="24"/>
              </w:rPr>
              <w:t>21.</w:t>
            </w:r>
            <w:r w:rsidRPr="00F20C81">
              <w:rPr>
                <w:b/>
                <w:i/>
                <w:sz w:val="24"/>
              </w:rPr>
              <w:t>Методичнірекомендації</w:t>
            </w:r>
            <w:r w:rsidRPr="00F20C81">
              <w:rPr>
                <w:i/>
                <w:sz w:val="24"/>
              </w:rPr>
              <w:t xml:space="preserve">щодопідготовкиучнівськихкоманддоВсеукраїнських турнірів із навчальних предметів </w:t>
            </w:r>
            <w:r w:rsidRPr="00F20C81">
              <w:rPr>
                <w:sz w:val="24"/>
              </w:rPr>
              <w:t>/ Будна С.М., ВольянськаС.Є., Грінченко О.І., Зайцева О.А., Китиченко С.О., Лелеко В.Г., НазаркоО.І., Носик Н.Д., Приходько А.І., Саввич О.М., Свіриденко О.С., СидорчукВ.П.,СтарченкоЛ.М.,ФедченкоС.Г.;зазаг.ред.С.Є.Вольянської.–</w:t>
            </w:r>
          </w:p>
          <w:p w:rsidR="000F0611" w:rsidRPr="00F20C81" w:rsidRDefault="000F0611" w:rsidP="00F20C81">
            <w:pPr>
              <w:pStyle w:val="TableParagraph"/>
              <w:spacing w:line="254" w:lineRule="exact"/>
              <w:jc w:val="both"/>
              <w:rPr>
                <w:sz w:val="24"/>
              </w:rPr>
            </w:pPr>
            <w:r w:rsidRPr="00F20C81">
              <w:rPr>
                <w:sz w:val="24"/>
              </w:rPr>
              <w:t>Харків:Харківськаакадеміянеперервноїосвіти,2014.–268с.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22.</w:t>
            </w:r>
            <w:r w:rsidRPr="00F20C81">
              <w:rPr>
                <w:i/>
                <w:sz w:val="24"/>
              </w:rPr>
              <w:t xml:space="preserve">Станішляхипідвищенняякостінавчально-виховногопроцесувдошкільних і загальноосвітніх навчальних закладах </w:t>
            </w:r>
            <w:r w:rsidRPr="00F20C81">
              <w:rPr>
                <w:sz w:val="24"/>
              </w:rPr>
              <w:t xml:space="preserve">Харківського регіону[Електронне видання] : </w:t>
            </w:r>
            <w:r w:rsidRPr="00F20C81">
              <w:rPr>
                <w:b/>
                <w:sz w:val="24"/>
              </w:rPr>
              <w:t>інформаційно-аналітичні матеріали : методичнірекомендації</w:t>
            </w:r>
            <w:r w:rsidRPr="00F20C81">
              <w:rPr>
                <w:sz w:val="24"/>
              </w:rPr>
              <w:t>.–Харків:Харківськаакадеміянеперервноїосвіти,2014.–</w:t>
            </w:r>
          </w:p>
          <w:p w:rsidR="000F0611" w:rsidRPr="00F20C81" w:rsidRDefault="000F0611" w:rsidP="00F20C81">
            <w:pPr>
              <w:pStyle w:val="TableParagraph"/>
              <w:spacing w:before="1" w:line="254" w:lineRule="exact"/>
              <w:jc w:val="both"/>
              <w:rPr>
                <w:sz w:val="24"/>
              </w:rPr>
            </w:pPr>
            <w:r w:rsidRPr="00F20C81">
              <w:rPr>
                <w:sz w:val="24"/>
              </w:rPr>
              <w:t>425с.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i/>
                <w:sz w:val="24"/>
              </w:rPr>
              <w:t xml:space="preserve">23 </w:t>
            </w:r>
            <w:r w:rsidRPr="00F20C81">
              <w:rPr>
                <w:sz w:val="24"/>
              </w:rPr>
              <w:t>Про здобутки системи освіти Харківської області на шляху реалізаціїКонцепціїновоїукраїнськоїшколи</w:t>
            </w:r>
            <w:r w:rsidRPr="00F20C81">
              <w:rPr>
                <w:b/>
                <w:sz w:val="24"/>
              </w:rPr>
              <w:t xml:space="preserve">:інформаційно-аналітичніматеріали </w:t>
            </w:r>
            <w:r w:rsidRPr="00F20C81">
              <w:rPr>
                <w:sz w:val="24"/>
              </w:rPr>
              <w:t>до Харківського обласного відкритого освітянського тижня 21-31серпня2017року.–Харків:Харківськаакадеміянеперервноїосвіти,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2017.–136с.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24    Аналіз </w:t>
            </w:r>
            <w:r w:rsidRPr="00F20C81">
              <w:rPr>
                <w:sz w:val="24"/>
              </w:rPr>
              <w:t>результатів моніторингу рівня навчальних досягнень учнів4-х,9-х,11-хкласівзапідсумкамидержавноїпідсумковоїатестації2015/2016-2016/2017 н.р.[Електронневидання]</w:t>
            </w:r>
            <w:r w:rsidRPr="00F20C81">
              <w:rPr>
                <w:b/>
                <w:sz w:val="24"/>
              </w:rPr>
              <w:t>/</w:t>
            </w:r>
            <w:r w:rsidRPr="00F20C81">
              <w:rPr>
                <w:sz w:val="24"/>
              </w:rPr>
              <w:t>автори-упорядн.:І.В.Капустін, Т. М. Голтяй, Ю. А. Ольховська, О. С. Рудакова ; за заг. ред. С.Є.Вольянської.–Харків:Харківськаакадеміянеперервноїосвіти,2017.–</w:t>
            </w:r>
          </w:p>
          <w:p w:rsidR="000F0611" w:rsidRPr="00F20C81" w:rsidRDefault="000F0611" w:rsidP="00F20C81">
            <w:pPr>
              <w:pStyle w:val="TableParagraph"/>
              <w:spacing w:line="254" w:lineRule="exact"/>
              <w:jc w:val="both"/>
              <w:rPr>
                <w:sz w:val="24"/>
              </w:rPr>
            </w:pPr>
            <w:r w:rsidRPr="00F20C81">
              <w:rPr>
                <w:sz w:val="24"/>
              </w:rPr>
              <w:t>101с.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25.Аналіз</w:t>
            </w:r>
            <w:r w:rsidRPr="00F20C81">
              <w:rPr>
                <w:sz w:val="24"/>
              </w:rPr>
              <w:t>результатівзовнішньогонезалежногооцінюванняв2017році [Електронне видання] / автори-упорядн.:І. В. Капустін, Т. М. Голтяй,Ю.А.Ольховська,О.С.Рудакова;зазаг.ред.С.Є.Вольянської.–Харків:</w:t>
            </w:r>
          </w:p>
          <w:p w:rsidR="000F0611" w:rsidRPr="00F20C81" w:rsidRDefault="000F0611" w:rsidP="00F20C81">
            <w:pPr>
              <w:pStyle w:val="TableParagraph"/>
              <w:spacing w:line="248" w:lineRule="exact"/>
              <w:jc w:val="both"/>
              <w:rPr>
                <w:sz w:val="24"/>
              </w:rPr>
            </w:pPr>
            <w:r w:rsidRPr="00F20C81">
              <w:rPr>
                <w:sz w:val="24"/>
              </w:rPr>
              <w:t>Харківськаакадеміянеперервноїосвіти,2017.–87с.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26.</w:t>
            </w:r>
            <w:r w:rsidRPr="00F20C81">
              <w:rPr>
                <w:sz w:val="24"/>
              </w:rPr>
              <w:t xml:space="preserve">ПроздобуткисистемиосвітиХарківськоїобластінашляхуреалізації Концепції нової української школи </w:t>
            </w:r>
            <w:r w:rsidRPr="00F20C81">
              <w:rPr>
                <w:b/>
                <w:sz w:val="24"/>
              </w:rPr>
              <w:t>: інформаційно-аналітичніматеріали</w:t>
            </w:r>
            <w:r w:rsidRPr="00F20C81">
              <w:rPr>
                <w:sz w:val="24"/>
              </w:rPr>
              <w:t>.–Харків:Харківськаакадеміянеперервноїосвіти,2018.–</w:t>
            </w:r>
          </w:p>
          <w:p w:rsidR="000F0611" w:rsidRPr="00F20C81" w:rsidRDefault="000F0611" w:rsidP="00F20C81">
            <w:pPr>
              <w:pStyle w:val="TableParagraph"/>
              <w:spacing w:before="2" w:line="254" w:lineRule="exact"/>
              <w:jc w:val="both"/>
              <w:rPr>
                <w:sz w:val="24"/>
              </w:rPr>
            </w:pPr>
            <w:r w:rsidRPr="00F20C81">
              <w:rPr>
                <w:sz w:val="24"/>
              </w:rPr>
              <w:t>138с.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b/>
                <w:sz w:val="24"/>
              </w:rPr>
            </w:pPr>
            <w:r w:rsidRPr="00F20C81">
              <w:rPr>
                <w:b/>
                <w:sz w:val="24"/>
              </w:rPr>
              <w:t>27.Джерелопедагогічнихінновацій.Вип.№2(30).Дистанційнаосвіта</w:t>
            </w:r>
          </w:p>
          <w:p w:rsidR="000F0611" w:rsidRPr="00F20C81" w:rsidRDefault="000F0611" w:rsidP="00F20C81">
            <w:pPr>
              <w:pStyle w:val="TableParagraph"/>
              <w:spacing w:line="276" w:lineRule="exact"/>
              <w:ind w:right="148"/>
              <w:rPr>
                <w:sz w:val="24"/>
              </w:rPr>
            </w:pPr>
            <w:r w:rsidRPr="00F20C81">
              <w:rPr>
                <w:i/>
                <w:sz w:val="24"/>
              </w:rPr>
              <w:t>:</w:t>
            </w:r>
            <w:r w:rsidRPr="00F20C81">
              <w:rPr>
                <w:sz w:val="24"/>
              </w:rPr>
              <w:t>науково-методичнийжурнал/гол.ред.ПокроєваЛ.Д.–Харків:Харківськаакадемія неперервноїосвіти,2020.– 180 с.</w:t>
            </w:r>
          </w:p>
        </w:tc>
      </w:tr>
      <w:tr w:rsidR="000F0611" w:rsidTr="00D45C29">
        <w:trPr>
          <w:trHeight w:val="248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b/>
                <w:sz w:val="24"/>
              </w:rPr>
              <w:t xml:space="preserve">28.Джерелопедагогічнихінновацій.Вип.№3(31).Дистанційнеоцінювання </w:t>
            </w:r>
            <w:r w:rsidRPr="00F20C81">
              <w:rPr>
                <w:i/>
                <w:sz w:val="24"/>
              </w:rPr>
              <w:t xml:space="preserve">: </w:t>
            </w:r>
            <w:r w:rsidRPr="00F20C81">
              <w:rPr>
                <w:sz w:val="24"/>
              </w:rPr>
              <w:t>науково-методичний журнал / укладачі: Бабич Д. А., БуднаС. М., Вербенко С. Б., Волкова І. В., Гезей О. М., Грінченко О. І., ЗайцеваО. А., Клімова С. В., Коченгіна М. В., Китиченко Т. С., Косенко К. О.,Кротова І. В., Лелеко В. Г., Моліна О. О., Носик Н. Д., Ротфорт Д. В.,Прасол І. О., Рогожина О. О., Румянцева-Лахтіна О. О., Саввич О. М.,СемисошенкоС.В.,СосницькаН.П.,ФедченкоС.Г.,ЧуркінаВ.Г.;гол.</w:t>
            </w:r>
          </w:p>
          <w:p w:rsidR="000F0611" w:rsidRPr="00F20C81" w:rsidRDefault="000F0611" w:rsidP="00F20C81">
            <w:pPr>
              <w:pStyle w:val="TableParagraph"/>
              <w:spacing w:line="276" w:lineRule="exact"/>
              <w:ind w:right="102"/>
              <w:jc w:val="both"/>
              <w:rPr>
                <w:sz w:val="24"/>
              </w:rPr>
            </w:pPr>
            <w:r w:rsidRPr="00F20C81">
              <w:rPr>
                <w:sz w:val="24"/>
              </w:rPr>
              <w:t>ред. Покроєва Л. Д. – Харків : Харківська академія неперервної освіти,2020.– 160 с.</w:t>
            </w:r>
          </w:p>
        </w:tc>
      </w:tr>
      <w:tr w:rsidR="000F0611" w:rsidTr="00D45C29">
        <w:trPr>
          <w:trHeight w:val="220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355"/>
              </w:tabs>
              <w:ind w:right="89"/>
              <w:jc w:val="both"/>
              <w:rPr>
                <w:sz w:val="24"/>
              </w:rPr>
            </w:pPr>
            <w:r w:rsidRPr="00F20C81">
              <w:rPr>
                <w:b/>
                <w:sz w:val="24"/>
              </w:rPr>
              <w:t xml:space="preserve">29. Аналіз результатів ЗНО-2021 </w:t>
            </w:r>
            <w:r w:rsidRPr="00F20C81">
              <w:rPr>
                <w:sz w:val="24"/>
              </w:rPr>
              <w:t>[</w:t>
            </w:r>
            <w:r w:rsidRPr="00F20C81">
              <w:rPr>
                <w:b/>
                <w:sz w:val="24"/>
              </w:rPr>
              <w:t>Електронне видання</w:t>
            </w:r>
            <w:r w:rsidRPr="00F20C81">
              <w:rPr>
                <w:sz w:val="24"/>
              </w:rPr>
              <w:t xml:space="preserve">]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114">
              <w:r w:rsidRPr="00F20C81">
                <w:rPr>
                  <w:color w:val="0000FF"/>
                  <w:sz w:val="24"/>
                  <w:u w:val="single" w:color="0000FF"/>
                </w:rPr>
                <w:t>http://edu-post-</w:t>
              </w:r>
            </w:hyperlink>
          </w:p>
          <w:p w:rsidR="000F0611" w:rsidRPr="00F20C81" w:rsidRDefault="000F0611" w:rsidP="00F20C81">
            <w:pPr>
              <w:pStyle w:val="TableParagraph"/>
              <w:spacing w:line="276" w:lineRule="exact"/>
              <w:rPr>
                <w:sz w:val="24"/>
              </w:rPr>
            </w:pPr>
            <w:hyperlink r:id="rId115">
              <w:r w:rsidRPr="00F20C81">
                <w:rPr>
                  <w:color w:val="0000FF"/>
                  <w:sz w:val="24"/>
                  <w:u w:val="single" w:color="0000FF"/>
                </w:rPr>
                <w:t>diploma.kharkov.ua/?news=%d0%b0%d0%bd%d0%b0%d0%bb%d1%96%d0</w:t>
              </w:r>
            </w:hyperlink>
          </w:p>
          <w:p w:rsidR="000F0611" w:rsidRPr="00F20C81" w:rsidRDefault="000F0611" w:rsidP="00F20C81">
            <w:pPr>
              <w:pStyle w:val="TableParagraph"/>
              <w:spacing w:line="275" w:lineRule="exact"/>
              <w:rPr>
                <w:sz w:val="24"/>
              </w:rPr>
            </w:pPr>
            <w:hyperlink r:id="rId116">
              <w:r w:rsidRPr="00F20C81">
                <w:rPr>
                  <w:color w:val="0000FF"/>
                  <w:sz w:val="24"/>
                  <w:u w:val="single" w:color="0000FF"/>
                </w:rPr>
                <w:t>%b7-</w:t>
              </w:r>
            </w:hyperlink>
          </w:p>
          <w:p w:rsidR="000F0611" w:rsidRPr="00F20C81" w:rsidRDefault="000F0611" w:rsidP="00F20C81">
            <w:pPr>
              <w:pStyle w:val="TableParagraph"/>
              <w:spacing w:line="276" w:lineRule="exact"/>
              <w:rPr>
                <w:sz w:val="24"/>
              </w:rPr>
            </w:pPr>
            <w:hyperlink r:id="rId117">
              <w:r w:rsidRPr="00F20C81">
                <w:rPr>
                  <w:color w:val="0000FF"/>
                  <w:sz w:val="24"/>
                  <w:u w:val="single" w:color="0000FF"/>
                </w:rPr>
                <w:t>%d1%80%d0%b5%d0%b7%d1%83%d0%bb%d1%8c%d1%82%d0%b0%d1%</w:t>
              </w:r>
            </w:hyperlink>
          </w:p>
          <w:p w:rsidR="000F0611" w:rsidRPr="00F20C81" w:rsidRDefault="000F0611" w:rsidP="00F20C81">
            <w:pPr>
              <w:pStyle w:val="TableParagraph"/>
              <w:spacing w:before="4" w:line="254" w:lineRule="exact"/>
              <w:rPr>
                <w:sz w:val="24"/>
              </w:rPr>
            </w:pPr>
            <w:hyperlink r:id="rId118">
              <w:r w:rsidRPr="00F20C81">
                <w:rPr>
                  <w:color w:val="0000FF"/>
                  <w:sz w:val="24"/>
                  <w:u w:val="single" w:color="0000FF"/>
                </w:rPr>
                <w:t>82%d1%96%d0%b2-%d0%b7%d0%bd%d0%be-2021</w:t>
              </w:r>
            </w:hyperlink>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b/>
                <w:sz w:val="24"/>
              </w:rPr>
              <w:t xml:space="preserve">30.Аналіз  результатів  </w:t>
            </w:r>
            <w:r w:rsidRPr="00F20C81">
              <w:rPr>
                <w:sz w:val="24"/>
              </w:rPr>
              <w:t>державної  підсумкової    атестації    в 2021році [</w:t>
            </w:r>
            <w:r w:rsidRPr="00F20C81">
              <w:rPr>
                <w:b/>
                <w:sz w:val="24"/>
              </w:rPr>
              <w:t>Електронне видання</w:t>
            </w:r>
            <w:r w:rsidRPr="00F20C81">
              <w:rPr>
                <w:sz w:val="24"/>
              </w:rPr>
              <w:t xml:space="preserve">] </w:t>
            </w:r>
            <w:r w:rsidRPr="00F20C81">
              <w:rPr>
                <w:b/>
                <w:sz w:val="24"/>
              </w:rPr>
              <w:t xml:space="preserve">/ </w:t>
            </w:r>
            <w:r w:rsidRPr="00F20C81">
              <w:rPr>
                <w:sz w:val="24"/>
              </w:rPr>
              <w:t>І. В. Капустін, А. З. Вербенко, Т. М. Голтяй,О.О.Мілаш;зазаг.ред.Л.Д.Покроєвої–Харків:Харківськаакадемія</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неперервноїосвіти,2021.–77с.–Режимдоступу:</w:t>
            </w:r>
            <w:hyperlink r:id="rId119">
              <w:r w:rsidRPr="00F20C81">
                <w:rPr>
                  <w:color w:val="0000FF"/>
                  <w:sz w:val="24"/>
                  <w:u w:val="single" w:color="0000FF"/>
                </w:rPr>
                <w:t>http://edu-post-</w:t>
              </w:r>
            </w:hyperlink>
            <w:hyperlink r:id="rId120">
              <w:r w:rsidRPr="00F20C81">
                <w:rPr>
                  <w:color w:val="0000FF"/>
                  <w:sz w:val="24"/>
                  <w:u w:val="single" w:color="0000FF"/>
                </w:rPr>
                <w:t>diploma.kharkov.ua/?news=%d0%b5%d0%bb%d0%b5%d0%ba%d1%82%d1</w:t>
              </w:r>
            </w:hyperlink>
          </w:p>
          <w:p w:rsidR="000F0611" w:rsidRPr="00F20C81" w:rsidRDefault="000F0611" w:rsidP="00F20C81">
            <w:pPr>
              <w:pStyle w:val="TableParagraph"/>
              <w:spacing w:line="268" w:lineRule="exact"/>
              <w:rPr>
                <w:sz w:val="24"/>
              </w:rPr>
            </w:pPr>
            <w:hyperlink r:id="rId121">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122">
              <w:r w:rsidRPr="00F20C81">
                <w:rPr>
                  <w:color w:val="0000FF"/>
                  <w:sz w:val="24"/>
                  <w:u w:val="single" w:color="0000FF"/>
                </w:rPr>
                <w:t>%d0%b2%d0%b8%d0%b4%d0%b0%d0%bd%d0%bd%d1%8f-</w:t>
              </w:r>
            </w:hyperlink>
          </w:p>
          <w:p w:rsidR="000F0611" w:rsidRPr="00F20C81" w:rsidRDefault="000F0611" w:rsidP="00F20C81">
            <w:pPr>
              <w:pStyle w:val="TableParagraph"/>
              <w:spacing w:line="275" w:lineRule="exact"/>
              <w:rPr>
                <w:sz w:val="24"/>
              </w:rPr>
            </w:pPr>
            <w:hyperlink r:id="rId123">
              <w:r w:rsidRPr="00F20C81">
                <w:rPr>
                  <w:color w:val="0000FF"/>
                  <w:sz w:val="24"/>
                  <w:u w:val="single" w:color="0000FF"/>
                </w:rPr>
                <w:t>%d0%b0%d0%bd%d0%b0%d0%bb%d1%96%d0%b7-</w:t>
              </w:r>
            </w:hyperlink>
          </w:p>
          <w:p w:rsidR="000F0611" w:rsidRPr="00F20C81" w:rsidRDefault="000F0611" w:rsidP="00F20C81">
            <w:pPr>
              <w:pStyle w:val="TableParagraph"/>
              <w:spacing w:line="259" w:lineRule="exact"/>
              <w:rPr>
                <w:sz w:val="24"/>
              </w:rPr>
            </w:pPr>
            <w:hyperlink r:id="rId124">
              <w:r w:rsidRPr="00F20C81">
                <w:rPr>
                  <w:color w:val="0000FF"/>
                  <w:sz w:val="24"/>
                  <w:u w:val="single" w:color="0000FF"/>
                </w:rPr>
                <w:t>%d1%80%d0%b5%d0%b7%d1%83%d0%bb%d1%8c%d1%82%d0%b0-11</w:t>
              </w:r>
            </w:hyperlink>
          </w:p>
        </w:tc>
      </w:tr>
      <w:tr w:rsidR="000F0611" w:rsidTr="00D45C29">
        <w:trPr>
          <w:trHeight w:val="22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355"/>
              </w:tabs>
              <w:spacing w:before="1"/>
              <w:ind w:right="89"/>
              <w:jc w:val="both"/>
              <w:rPr>
                <w:sz w:val="24"/>
              </w:rPr>
            </w:pPr>
            <w:r w:rsidRPr="00F20C81">
              <w:rPr>
                <w:b/>
                <w:sz w:val="24"/>
              </w:rPr>
              <w:t xml:space="preserve">31. Аналіз результатів ЗНО-2021 </w:t>
            </w:r>
            <w:r w:rsidRPr="00F20C81">
              <w:rPr>
                <w:sz w:val="24"/>
              </w:rPr>
              <w:t xml:space="preserve">[Електронневидання]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125">
              <w:r w:rsidRPr="00F20C81">
                <w:rPr>
                  <w:color w:val="0000FF"/>
                  <w:sz w:val="24"/>
                  <w:u w:val="single" w:color="0000FF"/>
                </w:rPr>
                <w:t>http://edu-post-</w:t>
              </w:r>
            </w:hyperlink>
          </w:p>
          <w:p w:rsidR="000F0611" w:rsidRPr="00F20C81" w:rsidRDefault="000F0611" w:rsidP="00F20C81">
            <w:pPr>
              <w:pStyle w:val="TableParagraph"/>
              <w:spacing w:line="272" w:lineRule="exact"/>
              <w:rPr>
                <w:sz w:val="24"/>
              </w:rPr>
            </w:pPr>
            <w:hyperlink r:id="rId126">
              <w:r w:rsidRPr="00F20C81">
                <w:rPr>
                  <w:color w:val="0000FF"/>
                  <w:sz w:val="24"/>
                  <w:u w:val="single" w:color="0000FF"/>
                </w:rPr>
                <w:t>diploma.kharkov.ua/?news=%d0%b0%d0%bd%d0%b0%d0%bb%d1%96%d0</w:t>
              </w:r>
            </w:hyperlink>
          </w:p>
          <w:p w:rsidR="000F0611" w:rsidRPr="00F20C81" w:rsidRDefault="000F0611" w:rsidP="00F20C81">
            <w:pPr>
              <w:pStyle w:val="TableParagraph"/>
              <w:spacing w:before="4" w:line="275" w:lineRule="exact"/>
              <w:rPr>
                <w:sz w:val="24"/>
              </w:rPr>
            </w:pPr>
            <w:hyperlink r:id="rId127">
              <w:r w:rsidRPr="00F20C81">
                <w:rPr>
                  <w:color w:val="0000FF"/>
                  <w:sz w:val="24"/>
                  <w:u w:val="single" w:color="0000FF"/>
                </w:rPr>
                <w:t>%b7-</w:t>
              </w:r>
            </w:hyperlink>
          </w:p>
          <w:p w:rsidR="000F0611" w:rsidRPr="00F20C81" w:rsidRDefault="000F0611" w:rsidP="00F20C81">
            <w:pPr>
              <w:pStyle w:val="TableParagraph"/>
              <w:spacing w:line="276" w:lineRule="exact"/>
              <w:ind w:right="151"/>
              <w:rPr>
                <w:sz w:val="24"/>
              </w:rPr>
            </w:pPr>
            <w:hyperlink r:id="rId128">
              <w:r w:rsidRPr="00F20C81">
                <w:rPr>
                  <w:color w:val="0000FF"/>
                  <w:sz w:val="24"/>
                  <w:u w:val="single" w:color="0000FF"/>
                </w:rPr>
                <w:t>%d1%80%d0%b5%d0%b7%d1%83%d0%bb%d1%8c%d1%82%d0%b0%d1%</w:t>
              </w:r>
            </w:hyperlink>
            <w:hyperlink r:id="rId129">
              <w:r w:rsidRPr="00F20C81">
                <w:rPr>
                  <w:color w:val="0000FF"/>
                  <w:sz w:val="24"/>
                  <w:u w:val="single" w:color="0000FF"/>
                </w:rPr>
                <w:t>82%d1%96%d0%b2-%d0%b7%d0%bd%d0%be-2021</w:t>
              </w:r>
            </w:hyperlink>
          </w:p>
        </w:tc>
      </w:tr>
      <w:tr w:rsidR="000F0611" w:rsidTr="00D45C29">
        <w:trPr>
          <w:trHeight w:val="303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709"/>
              </w:tabs>
              <w:ind w:right="88"/>
              <w:jc w:val="both"/>
              <w:rPr>
                <w:b/>
                <w:sz w:val="24"/>
              </w:rPr>
            </w:pPr>
            <w:r w:rsidRPr="00F20C81">
              <w:rPr>
                <w:b/>
                <w:sz w:val="24"/>
              </w:rPr>
              <w:t xml:space="preserve">32. Аналіз результатів </w:t>
            </w:r>
            <w:r w:rsidRPr="00F20C81">
              <w:rPr>
                <w:sz w:val="24"/>
              </w:rPr>
              <w:t>регіональних моніторингових досліджень якостізагальноїсередньоїосвітивХарківськійобластів 2020/2021 н .р.</w:t>
            </w:r>
            <w:r w:rsidRPr="00F20C81">
              <w:rPr>
                <w:b/>
                <w:sz w:val="24"/>
              </w:rPr>
              <w:t>[Електронне</w:t>
            </w:r>
            <w:r w:rsidRPr="00F20C81">
              <w:rPr>
                <w:b/>
                <w:sz w:val="24"/>
              </w:rPr>
              <w:tab/>
              <w:t>видання]/</w:t>
            </w:r>
          </w:p>
          <w:p w:rsidR="000F0611" w:rsidRPr="00F20C81" w:rsidRDefault="000F0611" w:rsidP="00F20C81">
            <w:pPr>
              <w:pStyle w:val="TableParagraph"/>
              <w:ind w:right="100" w:firstLine="60"/>
              <w:jc w:val="both"/>
              <w:rPr>
                <w:sz w:val="24"/>
              </w:rPr>
            </w:pPr>
            <w:r w:rsidRPr="00F20C81">
              <w:rPr>
                <w:sz w:val="24"/>
              </w:rPr>
              <w:t>І.В. Капустін, А.З. Вербенко, Т.М. Голтяй, О.О. Мілаш, О.С. Рудакова; зазаг.ред.А.В. Большукіної.–Харків:Харківськаакадеміянеперервноїосвіти,2021. –218 с.–Режимдоступу:</w:t>
            </w:r>
            <w:hyperlink r:id="rId130">
              <w:r w:rsidRPr="00F20C81">
                <w:rPr>
                  <w:color w:val="0000FF"/>
                  <w:sz w:val="24"/>
                  <w:u w:val="single" w:color="0000FF"/>
                </w:rPr>
                <w:t>http://edu-post-</w:t>
              </w:r>
            </w:hyperlink>
            <w:hyperlink r:id="rId131">
              <w:r w:rsidRPr="00F20C81">
                <w:rPr>
                  <w:color w:val="0000FF"/>
                  <w:sz w:val="24"/>
                  <w:u w:val="single" w:color="0000FF"/>
                </w:rPr>
                <w:t>diploma.kharkov.ua/?news=%d0%b5%d0%bb%d0%b5%d0%ba%d1%82%d1</w:t>
              </w:r>
            </w:hyperlink>
          </w:p>
          <w:p w:rsidR="000F0611" w:rsidRPr="00F20C81" w:rsidRDefault="000F0611" w:rsidP="00F20C81">
            <w:pPr>
              <w:pStyle w:val="TableParagraph"/>
              <w:spacing w:line="275" w:lineRule="exact"/>
              <w:rPr>
                <w:sz w:val="24"/>
              </w:rPr>
            </w:pPr>
            <w:hyperlink r:id="rId132">
              <w:r w:rsidRPr="00F20C81">
                <w:rPr>
                  <w:color w:val="0000FF"/>
                  <w:sz w:val="24"/>
                  <w:u w:val="single" w:color="0000FF"/>
                </w:rPr>
                <w:t>%80%d0%be%d0%bd%d0%bd%d0%b5-</w:t>
              </w:r>
            </w:hyperlink>
          </w:p>
          <w:p w:rsidR="000F0611" w:rsidRPr="00F20C81" w:rsidRDefault="000F0611" w:rsidP="00F20C81">
            <w:pPr>
              <w:pStyle w:val="TableParagraph"/>
              <w:spacing w:line="275" w:lineRule="exact"/>
              <w:rPr>
                <w:sz w:val="24"/>
              </w:rPr>
            </w:pPr>
            <w:hyperlink r:id="rId133">
              <w:r w:rsidRPr="00F20C81">
                <w:rPr>
                  <w:color w:val="0000FF"/>
                  <w:sz w:val="24"/>
                  <w:u w:val="single" w:color="0000FF"/>
                </w:rPr>
                <w:t>%d0%b2%d0%b8%d0%b4%d0%b0%d0%bd%d0%bd%d1%8f-</w:t>
              </w:r>
            </w:hyperlink>
          </w:p>
          <w:p w:rsidR="000F0611" w:rsidRPr="00F20C81" w:rsidRDefault="000F0611" w:rsidP="00F20C81">
            <w:pPr>
              <w:pStyle w:val="TableParagraph"/>
              <w:spacing w:line="275" w:lineRule="exact"/>
              <w:rPr>
                <w:sz w:val="24"/>
              </w:rPr>
            </w:pPr>
            <w:hyperlink r:id="rId134">
              <w:r w:rsidRPr="00F20C81">
                <w:rPr>
                  <w:color w:val="0000FF"/>
                  <w:sz w:val="24"/>
                  <w:u w:val="single" w:color="0000FF"/>
                </w:rPr>
                <w:t>%d0%b0%d0%bd%d0%b0%d0%bb%d1%96%d0%b7-</w:t>
              </w:r>
            </w:hyperlink>
          </w:p>
          <w:p w:rsidR="000F0611" w:rsidRPr="00F20C81" w:rsidRDefault="000F0611" w:rsidP="00F20C81">
            <w:pPr>
              <w:pStyle w:val="TableParagraph"/>
              <w:spacing w:line="254" w:lineRule="exact"/>
              <w:rPr>
                <w:sz w:val="24"/>
              </w:rPr>
            </w:pPr>
            <w:hyperlink r:id="rId135">
              <w:r w:rsidRPr="00F20C81">
                <w:rPr>
                  <w:color w:val="0000FF"/>
                  <w:sz w:val="24"/>
                  <w:u w:val="single" w:color="0000FF"/>
                </w:rPr>
                <w:t>%d1%80%d0%b5%d0%b7%d1%83%d0%bb%d1%8c%d1%82%d0%b0-10</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33.Організаціядистанційногоосвітньогопроцесу:методичнірекомендаціїзаступникамдиректорівзнавчально-виховноїроботизакладів загальної середньої освіти / укладачі: Кротова І. В., Зайцева О. А.,Косенко К. О., Лелеко В. Г., Саввіч О. М., Сідорчук В. П., Федченко С. Г.;зазаг.ред.Л.Д.Покроєвої.–Харків:Харківськаакадеміянеперервної</w:t>
            </w:r>
          </w:p>
          <w:p w:rsidR="000F0611" w:rsidRPr="00F20C81" w:rsidRDefault="000F0611" w:rsidP="00F20C81">
            <w:pPr>
              <w:pStyle w:val="TableParagraph"/>
              <w:spacing w:line="254" w:lineRule="exact"/>
              <w:jc w:val="both"/>
              <w:rPr>
                <w:sz w:val="24"/>
              </w:rPr>
            </w:pPr>
            <w:r w:rsidRPr="00F20C81">
              <w:rPr>
                <w:sz w:val="24"/>
              </w:rPr>
              <w:t>освіти,2021. –40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34. </w:t>
            </w:r>
            <w:r w:rsidRPr="00F20C81">
              <w:rPr>
                <w:bCs/>
                <w:color w:val="000000"/>
                <w:sz w:val="24"/>
                <w:szCs w:val="24"/>
                <w:shd w:val="clear" w:color="auto" w:fill="FFFFFF"/>
              </w:rPr>
              <w:t xml:space="preserve">Спілкуємося на відстані: віртуальний освітній простір закладу загальної середньої освіти </w:t>
            </w:r>
            <w:r w:rsidRPr="00F20C81">
              <w:rPr>
                <w:color w:val="000000"/>
                <w:sz w:val="24"/>
                <w:szCs w:val="24"/>
              </w:rPr>
              <w:t xml:space="preserve">[Електронне видання] </w:t>
            </w:r>
            <w:r w:rsidRPr="00F20C81">
              <w:rPr>
                <w:bCs/>
                <w:color w:val="000000"/>
                <w:sz w:val="24"/>
                <w:szCs w:val="24"/>
                <w:shd w:val="clear" w:color="auto" w:fill="FFFFFF"/>
              </w:rPr>
              <w:t xml:space="preserve">: [навчально-методичний посібник] / авт.-укл.: М. Є. Смирнова, М. С. Астахова, О. О. Байназарова, Г. Л. Вороніна, Т. С. Китиченко, О. В. Колісник ; за заг. ред. Л. Д. Покроєвої. – Харків : Харківська академія неперервної освіти, 2023. – 124 с. </w:t>
            </w:r>
            <w:r w:rsidRPr="00F20C81">
              <w:rPr>
                <w:sz w:val="24"/>
                <w:szCs w:val="24"/>
              </w:rPr>
              <w:t xml:space="preserve">– Режим доступу: </w:t>
            </w:r>
            <w:hyperlink r:id="rId136">
              <w:r w:rsidRPr="00F20C81">
                <w:rPr>
                  <w:rStyle w:val="Hyperlink"/>
                  <w:sz w:val="24"/>
                  <w:szCs w:val="24"/>
                </w:rPr>
                <w:t>https://edu-post-diploma.kharkov.ua/?news=%d0%bd%d0%be%d0%b2%d0%b5-%d0%b2%d0%b8%d0%b4%d0%b0%d0%bd%d0%bd%d1%8f-6</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tabs>
                <w:tab w:val="left" w:pos="0"/>
              </w:tabs>
              <w:ind w:left="133"/>
              <w:contextualSpacing/>
              <w:jc w:val="both"/>
              <w:rPr>
                <w:sz w:val="28"/>
                <w:szCs w:val="28"/>
              </w:rPr>
            </w:pPr>
            <w:r w:rsidRPr="00F20C81">
              <w:rPr>
                <w:sz w:val="24"/>
              </w:rPr>
              <w:t xml:space="preserve">35. </w:t>
            </w:r>
            <w:r w:rsidRPr="00F20C81">
              <w:rPr>
                <w:bCs/>
                <w:iCs/>
                <w:color w:val="000000"/>
                <w:sz w:val="24"/>
                <w:szCs w:val="24"/>
                <w:shd w:val="clear" w:color="auto" w:fill="FFFFFF"/>
              </w:rPr>
              <w:t>Аналіз</w:t>
            </w:r>
            <w:r w:rsidRPr="00F20C81">
              <w:rPr>
                <w:bCs/>
                <w:iCs/>
                <w:color w:val="000000"/>
                <w:sz w:val="24"/>
                <w:szCs w:val="24"/>
              </w:rPr>
              <w:t xml:space="preserve"> результатів НМТ-2023 [Електронне видання] / І. В. Капустін, Т. М. Голтяй, С. С. Євтушенко, О. О. Мілаш ; за заг. ред. Л. Д. Покроєвої. – Харків : Харківськаакадемія неперервної освіти, 2023. – 82 с. – Режим доступу: </w:t>
            </w:r>
            <w:hyperlink r:id="rId137">
              <w:r w:rsidRPr="00F20C81">
                <w:rPr>
                  <w:rStyle w:val="Hyperlink"/>
                  <w:bCs/>
                  <w:iCs/>
                  <w:sz w:val="24"/>
                  <w:szCs w:val="24"/>
                </w:rPr>
                <w:t>http://edu-post-diploma.kharkov.ua/?news=%d0%b5%d0%bb%d0%b5%d0%ba%d1%82%d1%80%d0%be%d0%bd%d0%bd%d0%b5-%d0%b2%d0%b8%d0%b4%d0%b0%d0%bd%d0%bd%d1%8f-%d0%b0%d0%bd%d0%b0%d0%bb%d1%96%d0%b7-%d1%80%d0%b5%d0%b7%d1%83%d0%bb%d1%8c%d1%82%d0%b0-14</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52"/>
              <w:rPr>
                <w:b/>
                <w:sz w:val="24"/>
              </w:rPr>
            </w:pPr>
            <w:r w:rsidRPr="00F20C81">
              <w:rPr>
                <w:b/>
                <w:spacing w:val="-1"/>
                <w:sz w:val="24"/>
              </w:rPr>
              <w:t>Організація</w:t>
            </w:r>
          </w:p>
          <w:p w:rsidR="000F0611" w:rsidRPr="00F20C81" w:rsidRDefault="000F0611"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tabs>
                <w:tab w:val="left" w:pos="0"/>
              </w:tabs>
              <w:ind w:left="133"/>
              <w:contextualSpacing/>
              <w:jc w:val="both"/>
              <w:rPr>
                <w:sz w:val="24"/>
              </w:rPr>
            </w:pPr>
            <w:r w:rsidRPr="00F20C81">
              <w:rPr>
                <w:sz w:val="24"/>
              </w:rPr>
              <w:t xml:space="preserve">36. </w:t>
            </w:r>
            <w:r w:rsidRPr="00F20C81">
              <w:rPr>
                <w:bCs/>
                <w:color w:val="000000"/>
                <w:sz w:val="24"/>
                <w:szCs w:val="24"/>
                <w:shd w:val="clear" w:color="auto" w:fill="FFFFFF"/>
              </w:rPr>
              <w:t xml:space="preserve">Результати регіональних досліджень якості освітньої діяльності в закладах дошкільної та загальної середньої освіти у 2022/2023 навчальному році [Електронне видання] / І. В. Капустін, Т. М. Голтяй, С. С. Євтушенко, О. О. Мілаш ; за заг. ред. Л. Д. Покроєвої. – Харків : Харківська академія неперервної освіти, 2023. – 288 с. – Режим доступу: </w:t>
            </w:r>
            <w:hyperlink r:id="rId138">
              <w:r w:rsidRPr="00F20C81">
                <w:rPr>
                  <w:rStyle w:val="Hyperlink"/>
                  <w:bCs/>
                  <w:sz w:val="24"/>
                  <w:szCs w:val="24"/>
                  <w:shd w:val="clear" w:color="auto" w:fill="FFFFFF"/>
                </w:rPr>
                <w:t>http://edu-post-diploma.kharkov.ua/?news=%d0%b5%d0%bb%d0%b5%d0%ba%d1%82%d1%80%d0%be%d0%bd%d0%bd%d0%b5-%d0%b2%d0%b8%d0%b4%d0%b0%d0%bd%d0%bd%d1%8f-%d1%80%d0%b5%d0%b7%d1%83%d0%bb%d1%8c%d1%82%d0%b0%d1%82%d0%b8-%d1%80%d0%b5%d0%b3%d1%96</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EE155E">
            <w:pPr>
              <w:pStyle w:val="TableParagraph"/>
              <w:spacing w:before="1"/>
              <w:ind w:left="109" w:right="552"/>
              <w:rPr>
                <w:b/>
                <w:sz w:val="24"/>
              </w:rPr>
            </w:pPr>
            <w:r w:rsidRPr="00F20C81">
              <w:rPr>
                <w:b/>
                <w:spacing w:val="-1"/>
                <w:sz w:val="24"/>
              </w:rPr>
              <w:t>Організація</w:t>
            </w:r>
          </w:p>
          <w:p w:rsidR="000F0611" w:rsidRPr="00F20C81" w:rsidRDefault="000F0611" w:rsidP="00EE155E">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tabs>
                <w:tab w:val="left" w:pos="0"/>
              </w:tabs>
              <w:ind w:left="133"/>
              <w:contextualSpacing/>
              <w:jc w:val="both"/>
              <w:rPr>
                <w:sz w:val="24"/>
              </w:rPr>
            </w:pPr>
            <w:r>
              <w:rPr>
                <w:sz w:val="24"/>
              </w:rPr>
              <w:t xml:space="preserve">37. </w:t>
            </w:r>
            <w:r w:rsidRPr="00EE155E">
              <w:rPr>
                <w:bCs/>
                <w:color w:val="000000"/>
                <w:sz w:val="24"/>
                <w:szCs w:val="24"/>
                <w:shd w:val="clear" w:color="auto" w:fill="FFFFFF"/>
              </w:rPr>
              <w:t>Нові вимоги, підходи до оцінювання результатів навчання здобувачів освіти та його функції</w:t>
            </w:r>
            <w:r w:rsidRPr="00EE155E">
              <w:rPr>
                <w:color w:val="000000"/>
                <w:sz w:val="24"/>
                <w:szCs w:val="24"/>
                <w:shd w:val="clear" w:color="auto" w:fill="FFFFFF"/>
              </w:rPr>
              <w:t xml:space="preserve"> [Електронне видання] : методичні рекомендації / автори-упорядники: А. С. Остапенко, Ю. А. Посмітна, О. І. Грінченко, О. В. Григорович, С. В. Клімова, З. І. Кравченко, О. О. Моліна, Л. Ю. Огньова, Ю. В. Радченко, О. О. Румянцева-Лахтіна, О. М. Саввіч, Л. А. Синиця, С. Б. Ставицький, С. Г. Федченко, Г. С. Яценко ; за заг. редакцією Л. Д. Покроєвої. – Харків : Харківська академія неперервної освіти, 2024. – 84 с – Режим доступу: </w:t>
            </w:r>
            <w:hyperlink r:id="rId139" w:history="1">
              <w:r w:rsidRPr="00EE155E">
                <w:rPr>
                  <w:rStyle w:val="Hyperlink"/>
                  <w:sz w:val="24"/>
                  <w:szCs w:val="24"/>
                  <w:shd w:val="clear" w:color="auto" w:fill="FFFFFF"/>
                </w:rPr>
                <w:t>http://edu-post-diploma.kharkov.ua/?news=%d0%bd%d0%be%d0%b2%d0%b5-%d0%b2%d0%b8%d0%b4%d0%b0%d0%bd%d0%bd%d1%8f-14</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97D35">
            <w:pPr>
              <w:pStyle w:val="TableParagraph"/>
              <w:spacing w:before="1"/>
              <w:ind w:left="109" w:right="552"/>
              <w:rPr>
                <w:b/>
                <w:sz w:val="24"/>
              </w:rPr>
            </w:pPr>
            <w:r w:rsidRPr="00F20C81">
              <w:rPr>
                <w:b/>
                <w:spacing w:val="-1"/>
                <w:sz w:val="24"/>
              </w:rPr>
              <w:t>Організація</w:t>
            </w:r>
          </w:p>
          <w:p w:rsidR="000F0611" w:rsidRPr="00F20C81" w:rsidRDefault="000F0611" w:rsidP="00A97D35">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A97D35" w:rsidRDefault="000F0611" w:rsidP="00A97D35">
            <w:pPr>
              <w:pStyle w:val="NormalWeb"/>
              <w:jc w:val="both"/>
              <w:rPr>
                <w:lang w:val="uk-UA"/>
              </w:rPr>
            </w:pPr>
            <w:r w:rsidRPr="00892B7D">
              <w:rPr>
                <w:lang w:val="uk-UA"/>
              </w:rPr>
              <w:t xml:space="preserve">38. </w:t>
            </w:r>
            <w:r w:rsidRPr="00892B7D">
              <w:rPr>
                <w:b/>
                <w:bCs/>
                <w:lang w:val="uk-UA"/>
              </w:rPr>
              <w:t>Сучасні підходи до професійної орієнтації в закладі освіти</w:t>
            </w:r>
            <w:r w:rsidRPr="00892B7D">
              <w:rPr>
                <w:lang w:val="uk-UA"/>
              </w:rPr>
              <w:t xml:space="preserve"> [Електронне видання] : методичні рекомендації / автори-упорядники: А. С. Остапенко, М. С. Астахова, Т. І. Горбенко, І. В. Єлізарова, З. Г. Жеребкіна, Н. О. Капустіна, О. А. Коваль, В. В. Носенко, О. М. Саввіч ; за заг. ред. Л. Д. Покроєвої. – Харків : Харківська академія неперервної освіти, 2024. – 112 с. – Режим доступу: </w:t>
            </w:r>
            <w:hyperlink r:id="rId140" w:history="1">
              <w:r w:rsidRPr="00A97D35">
                <w:rPr>
                  <w:rStyle w:val="Hyperlink"/>
                </w:rPr>
                <w:t>file</w:t>
              </w:r>
              <w:r w:rsidRPr="00892B7D">
                <w:rPr>
                  <w:rStyle w:val="Hyperlink"/>
                  <w:lang w:val="uk-UA"/>
                </w:rPr>
                <w:t>:///</w:t>
              </w:r>
              <w:r w:rsidRPr="00A97D35">
                <w:rPr>
                  <w:rStyle w:val="Hyperlink"/>
                </w:rPr>
                <w:t>D</w:t>
              </w:r>
              <w:r w:rsidRPr="00892B7D">
                <w:rPr>
                  <w:rStyle w:val="Hyperlink"/>
                  <w:lang w:val="uk-UA"/>
                </w:rPr>
                <w:t>:/</w:t>
              </w:r>
              <w:r w:rsidRPr="00A97D35">
                <w:rPr>
                  <w:rStyle w:val="Hyperlink"/>
                </w:rPr>
                <w:t>Users</w:t>
              </w:r>
              <w:r w:rsidRPr="00892B7D">
                <w:rPr>
                  <w:rStyle w:val="Hyperlink"/>
                  <w:lang w:val="uk-UA"/>
                </w:rPr>
                <w:t>/</w:t>
              </w:r>
              <w:r w:rsidRPr="00A97D35">
                <w:rPr>
                  <w:rStyle w:val="Hyperlink"/>
                </w:rPr>
                <w:t>zherebkina</w:t>
              </w:r>
              <w:r w:rsidRPr="00892B7D">
                <w:rPr>
                  <w:rStyle w:val="Hyperlink"/>
                  <w:lang w:val="uk-UA"/>
                </w:rPr>
                <w:t>.</w:t>
              </w:r>
              <w:r w:rsidRPr="00A97D35">
                <w:rPr>
                  <w:rStyle w:val="Hyperlink"/>
                </w:rPr>
                <w:t>z</w:t>
              </w:r>
              <w:r w:rsidRPr="00892B7D">
                <w:rPr>
                  <w:rStyle w:val="Hyperlink"/>
                  <w:lang w:val="uk-UA"/>
                </w:rPr>
                <w:t>/</w:t>
              </w:r>
              <w:r w:rsidRPr="00A97D35">
                <w:rPr>
                  <w:rStyle w:val="Hyperlink"/>
                </w:rPr>
                <w:t>Downloads</w:t>
              </w:r>
              <w:r w:rsidRPr="00892B7D">
                <w:rPr>
                  <w:rStyle w:val="Hyperlink"/>
                  <w:lang w:val="uk-UA"/>
                </w:rPr>
                <w:t>/</w:t>
              </w:r>
              <w:r w:rsidRPr="00A97D35">
                <w:rPr>
                  <w:rStyle w:val="Hyperlink"/>
                </w:rPr>
                <w:t>Proforyentatsyia</w:t>
              </w:r>
              <w:r w:rsidRPr="00892B7D">
                <w:rPr>
                  <w:rStyle w:val="Hyperlink"/>
                  <w:lang w:val="uk-UA"/>
                </w:rPr>
                <w:t>-</w:t>
              </w:r>
              <w:r w:rsidRPr="00A97D35">
                <w:rPr>
                  <w:rStyle w:val="Hyperlink"/>
                </w:rPr>
                <w:t>maket</w:t>
              </w:r>
              <w:r w:rsidRPr="00892B7D">
                <w:rPr>
                  <w:rStyle w:val="Hyperlink"/>
                  <w:lang w:val="uk-UA"/>
                </w:rPr>
                <w:t>_2024.</w:t>
              </w:r>
              <w:r w:rsidRPr="00A97D35">
                <w:rPr>
                  <w:rStyle w:val="Hyperlink"/>
                </w:rPr>
                <w:t>pdf</w:t>
              </w:r>
            </w:hyperlink>
            <w:r w:rsidRPr="00892B7D">
              <w:rPr>
                <w:sz w:val="28"/>
                <w:szCs w:val="28"/>
                <w:lang w:val="uk-UA"/>
              </w:rPr>
              <w:t xml:space="preserve"> </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91" w:right="78"/>
              <w:jc w:val="center"/>
              <w:rPr>
                <w:b/>
                <w:sz w:val="24"/>
              </w:rPr>
            </w:pPr>
            <w:r w:rsidRPr="00F20C81">
              <w:rPr>
                <w:b/>
                <w:sz w:val="24"/>
                <w:shd w:val="clear" w:color="auto" w:fill="C0C0C0"/>
              </w:rPr>
              <w:t>3</w:t>
            </w:r>
            <w:r>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78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auto"/>
              <w:ind w:right="148"/>
              <w:rPr>
                <w:sz w:val="24"/>
              </w:rPr>
            </w:pPr>
            <w:r w:rsidRPr="00F20C81">
              <w:rPr>
                <w:sz w:val="24"/>
              </w:rPr>
              <w:t xml:space="preserve">1. Досягнення освіти Харківщини : </w:t>
            </w:r>
            <w:r w:rsidRPr="00F20C81">
              <w:rPr>
                <w:b/>
                <w:sz w:val="24"/>
              </w:rPr>
              <w:t>інформаційно-аналітичніматеріали</w:t>
            </w:r>
            <w:r w:rsidRPr="00F20C81">
              <w:rPr>
                <w:sz w:val="24"/>
              </w:rPr>
              <w:t>до обласної конференції «Підсумкирозвитку освіти і науки Харківськоїобласті в 2012/2013 навчальному році та завдання на 2013/2014навчальнийрік».–Харків:Харківська академіянеперервноїосвіти,2013.</w:t>
            </w:r>
          </w:p>
          <w:p w:rsidR="000F0611" w:rsidRPr="00F20C81" w:rsidRDefault="000F0611">
            <w:pPr>
              <w:pStyle w:val="TableParagraph"/>
              <w:rPr>
                <w:sz w:val="24"/>
              </w:rPr>
            </w:pPr>
            <w:r w:rsidRPr="00F20C81">
              <w:rPr>
                <w:sz w:val="24"/>
              </w:rPr>
              <w:t>–112с.</w:t>
            </w:r>
          </w:p>
        </w:tc>
      </w:tr>
      <w:tr w:rsidR="000F0611" w:rsidTr="00D45C29">
        <w:trPr>
          <w:trHeight w:val="178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auto"/>
              <w:ind w:right="470"/>
              <w:rPr>
                <w:sz w:val="24"/>
              </w:rPr>
            </w:pPr>
            <w:r w:rsidRPr="00F20C81">
              <w:rPr>
                <w:sz w:val="24"/>
              </w:rPr>
              <w:t xml:space="preserve">2. Показники розвитку освіти Харківщини </w:t>
            </w:r>
            <w:r w:rsidRPr="00F20C81">
              <w:rPr>
                <w:b/>
                <w:sz w:val="24"/>
              </w:rPr>
              <w:t xml:space="preserve">: інформаційно-аналітичніматеріали </w:t>
            </w:r>
            <w:r w:rsidRPr="00F20C81">
              <w:rPr>
                <w:sz w:val="24"/>
              </w:rPr>
              <w:t>до обласної конференції «Підсумки розвитку освіти і наукиХарківськоїобласті у 2013/2014 навчальному році та завдання на2014/2015 навчальний рік». – Харків : Харківська академія неперервноїосвіти,2014.– 120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432"/>
                <w:tab w:val="left" w:pos="2271"/>
                <w:tab w:val="left" w:pos="3735"/>
                <w:tab w:val="left" w:pos="4705"/>
                <w:tab w:val="left" w:pos="5060"/>
              </w:tabs>
              <w:spacing w:before="1"/>
              <w:ind w:right="96"/>
              <w:rPr>
                <w:b/>
                <w:sz w:val="24"/>
              </w:rPr>
            </w:pPr>
            <w:r w:rsidRPr="00F20C81">
              <w:rPr>
                <w:sz w:val="24"/>
              </w:rPr>
              <w:t>3.ПроздобуткисистемиосвітиХарківськоїобластінашляхуреалізаціїКонцепції</w:t>
            </w:r>
            <w:r w:rsidRPr="00F20C81">
              <w:rPr>
                <w:sz w:val="24"/>
              </w:rPr>
              <w:tab/>
              <w:t>нової</w:t>
            </w:r>
            <w:r w:rsidRPr="00F20C81">
              <w:rPr>
                <w:sz w:val="24"/>
              </w:rPr>
              <w:tab/>
              <w:t>української</w:t>
            </w:r>
            <w:r w:rsidRPr="00F20C81">
              <w:rPr>
                <w:sz w:val="24"/>
              </w:rPr>
              <w:tab/>
              <w:t>школи</w:t>
            </w:r>
            <w:r w:rsidRPr="00F20C81">
              <w:rPr>
                <w:sz w:val="24"/>
              </w:rPr>
              <w:tab/>
              <w:t>:</w:t>
            </w:r>
            <w:r w:rsidRPr="00F20C81">
              <w:rPr>
                <w:sz w:val="24"/>
              </w:rPr>
              <w:tab/>
            </w:r>
            <w:r w:rsidRPr="00F20C81">
              <w:rPr>
                <w:b/>
                <w:sz w:val="24"/>
              </w:rPr>
              <w:t>інформаційно-аналітичні</w:t>
            </w:r>
          </w:p>
          <w:p w:rsidR="000F0611" w:rsidRPr="00F20C81" w:rsidRDefault="000F0611" w:rsidP="00F20C81">
            <w:pPr>
              <w:pStyle w:val="TableParagraph"/>
              <w:spacing w:line="276" w:lineRule="exact"/>
              <w:ind w:right="120"/>
              <w:rPr>
                <w:sz w:val="24"/>
              </w:rPr>
            </w:pPr>
            <w:r w:rsidRPr="00F20C81">
              <w:rPr>
                <w:b/>
                <w:sz w:val="24"/>
              </w:rPr>
              <w:t>матеріали</w:t>
            </w:r>
            <w:r w:rsidRPr="00F20C81">
              <w:rPr>
                <w:sz w:val="24"/>
              </w:rPr>
              <w:t>.–Харків:Харківськаакадеміянеперервноїосвіти,2018.–138с.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48"/>
              <w:rPr>
                <w:sz w:val="24"/>
              </w:rPr>
            </w:pPr>
            <w:r w:rsidRPr="00F20C81">
              <w:rPr>
                <w:sz w:val="24"/>
              </w:rPr>
              <w:t>4.ОсвітаХарківщининашляхуреформ:</w:t>
            </w:r>
            <w:r w:rsidRPr="00F20C81">
              <w:rPr>
                <w:b/>
                <w:sz w:val="24"/>
              </w:rPr>
              <w:t>інформаційно-аналітичніматеріали</w:t>
            </w:r>
            <w:r w:rsidRPr="00F20C81">
              <w:rPr>
                <w:sz w:val="24"/>
              </w:rPr>
              <w:t>/ДепартаментнаукиіосвітиХОДА,Харківськаакадемія</w:t>
            </w:r>
          </w:p>
          <w:p w:rsidR="000F0611" w:rsidRPr="00F20C81" w:rsidRDefault="000F0611" w:rsidP="00F20C81">
            <w:pPr>
              <w:pStyle w:val="TableParagraph"/>
              <w:spacing w:line="276" w:lineRule="exact"/>
              <w:rPr>
                <w:sz w:val="24"/>
              </w:rPr>
            </w:pPr>
            <w:r w:rsidRPr="00F20C81">
              <w:rPr>
                <w:sz w:val="24"/>
              </w:rPr>
              <w:t>неперервноїосвіти.–Харків:Харківськаакадеміянеперервноїосвіти,2019.– 130 с.</w:t>
            </w:r>
          </w:p>
        </w:tc>
      </w:tr>
      <w:tr w:rsidR="000F0611" w:rsidTr="00D45C29">
        <w:trPr>
          <w:trHeight w:val="82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1"/>
              <w:jc w:val="both"/>
              <w:rPr>
                <w:sz w:val="24"/>
              </w:rPr>
            </w:pPr>
            <w:r w:rsidRPr="00F20C81">
              <w:rPr>
                <w:sz w:val="24"/>
              </w:rPr>
              <w:t xml:space="preserve">5. Освіта Харківщини: розвиток, модернізація : </w:t>
            </w:r>
            <w:r w:rsidRPr="00F20C81">
              <w:rPr>
                <w:b/>
                <w:sz w:val="24"/>
              </w:rPr>
              <w:t xml:space="preserve">інформаційно-аналітичніматеріали </w:t>
            </w:r>
            <w:r w:rsidRPr="00F20C81">
              <w:rPr>
                <w:sz w:val="24"/>
              </w:rPr>
              <w:t>2019/2020 навч. року / Волік І. М. , Покроєва Л. Д, [та ін.]. –Харків :Харківськаакадемія неперервноїосвіти,2020.–140с.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6.ОсвітаХарківщини</w:t>
            </w:r>
            <w:r w:rsidRPr="00F20C81">
              <w:rPr>
                <w:b/>
                <w:sz w:val="24"/>
              </w:rPr>
              <w:t>:</w:t>
            </w:r>
            <w:r w:rsidRPr="00F20C81">
              <w:rPr>
                <w:sz w:val="24"/>
              </w:rPr>
              <w:t>плануємо,експериментуємо,упроваджуємо:</w:t>
            </w:r>
          </w:p>
          <w:p w:rsidR="000F0611" w:rsidRPr="00F20C81" w:rsidRDefault="000F0611" w:rsidP="00F20C81">
            <w:pPr>
              <w:pStyle w:val="TableParagraph"/>
              <w:spacing w:before="4" w:line="275" w:lineRule="exact"/>
              <w:rPr>
                <w:sz w:val="24"/>
              </w:rPr>
            </w:pPr>
            <w:r w:rsidRPr="00F20C81">
              <w:rPr>
                <w:b/>
                <w:sz w:val="24"/>
              </w:rPr>
              <w:t>інформаційно-аналітичніматеріали</w:t>
            </w:r>
            <w:r w:rsidRPr="00F20C81">
              <w:rPr>
                <w:sz w:val="24"/>
              </w:rPr>
              <w:t>2020/2021навчальнийрік.–Харків</w:t>
            </w:r>
          </w:p>
          <w:p w:rsidR="000F0611" w:rsidRPr="00F20C81" w:rsidRDefault="000F0611" w:rsidP="00F20C81">
            <w:pPr>
              <w:pStyle w:val="TableParagraph"/>
              <w:spacing w:line="254" w:lineRule="exact"/>
              <w:rPr>
                <w:sz w:val="24"/>
              </w:rPr>
            </w:pPr>
            <w:r w:rsidRPr="00F20C81">
              <w:rPr>
                <w:sz w:val="24"/>
              </w:rPr>
              <w:t>:Харківська академіянеперервноїосвіти,2021.–134с.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7.</w:t>
            </w:r>
            <w:r w:rsidRPr="00F20C81">
              <w:rPr>
                <w:b/>
                <w:sz w:val="24"/>
              </w:rPr>
              <w:t>Джерелопедагогічнихінновацій.</w:t>
            </w:r>
            <w:r w:rsidRPr="00F20C81">
              <w:rPr>
                <w:sz w:val="24"/>
              </w:rPr>
              <w:t>Вип.№2(34).Педагогікапартнерствавпрактичнійдіяльностізакладівосвіти:</w:t>
            </w:r>
            <w:r w:rsidRPr="00F20C81">
              <w:rPr>
                <w:b/>
                <w:sz w:val="24"/>
              </w:rPr>
              <w:t>науково-методичнийжурнал</w:t>
            </w:r>
            <w:r w:rsidRPr="00F20C81">
              <w:rPr>
                <w:sz w:val="24"/>
              </w:rPr>
              <w:t>/упорядникСмирноваМ.Є.;гол.ред.ПокроєваЛ.</w:t>
            </w:r>
          </w:p>
          <w:p w:rsidR="000F0611" w:rsidRPr="00F20C81" w:rsidRDefault="000F0611" w:rsidP="00F20C81">
            <w:pPr>
              <w:pStyle w:val="TableParagraph"/>
              <w:spacing w:before="2" w:line="254" w:lineRule="exact"/>
              <w:jc w:val="both"/>
              <w:rPr>
                <w:sz w:val="24"/>
              </w:rPr>
            </w:pPr>
            <w:r w:rsidRPr="00F20C81">
              <w:rPr>
                <w:sz w:val="24"/>
              </w:rPr>
              <w:t>Д.</w:t>
            </w:r>
            <w:r w:rsidRPr="00F20C81">
              <w:rPr>
                <w:b/>
                <w:sz w:val="24"/>
              </w:rPr>
              <w:t>–</w:t>
            </w:r>
            <w:r w:rsidRPr="00F20C81">
              <w:rPr>
                <w:sz w:val="24"/>
              </w:rPr>
              <w:t>Харків:Харківськаакадеміянеперервноїосвіти,2021.–144с.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8. </w:t>
            </w:r>
            <w:r w:rsidRPr="00F20C81">
              <w:rPr>
                <w:color w:val="000000"/>
                <w:sz w:val="24"/>
                <w:szCs w:val="24"/>
              </w:rPr>
              <w:t xml:space="preserve">Партнерство в освіті. Практика взаємодії у контексті освітньої діяльності на шляху розбудови Нової української школи [Електронне видання] : збірник матеріалів Всеукраїнської науково-практичної конференції / упор. Смирнова М. Є. </w:t>
            </w:r>
            <w:r w:rsidRPr="00F20C81">
              <w:rPr>
                <w:sz w:val="24"/>
                <w:szCs w:val="24"/>
              </w:rPr>
              <w:t xml:space="preserve">– </w:t>
            </w:r>
            <w:r w:rsidRPr="00F20C81">
              <w:rPr>
                <w:color w:val="000000"/>
                <w:sz w:val="24"/>
                <w:szCs w:val="24"/>
              </w:rPr>
              <w:t xml:space="preserve">Харків : Харківська академія неперервної освіти, 2022. – 140 с. – Режим доступу: </w:t>
            </w:r>
            <w:hyperlink r:id="rId141">
              <w:r w:rsidRPr="00F20C81">
                <w:rPr>
                  <w:rStyle w:val="Hyperlink"/>
                  <w:sz w:val="24"/>
                  <w:szCs w:val="24"/>
                </w:rPr>
                <w:t>https://edu-post-diploma.kharkov.ua/?news=%d0%bd%d0%be%d0%b2%d0%b5-%d0%b2%d0%b8%d0%b4%d0%b0%d0%bd%d0%bd%d1%8f-2</w:t>
              </w:r>
            </w:hyperlink>
          </w:p>
        </w:tc>
      </w:tr>
      <w:tr w:rsidR="000F0611" w:rsidTr="00D45C29">
        <w:trPr>
          <w:trHeight w:val="91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NormalWeb"/>
              <w:ind w:firstLine="23"/>
              <w:jc w:val="both"/>
              <w:rPr>
                <w:color w:val="000000"/>
                <w:sz w:val="28"/>
                <w:szCs w:val="28"/>
                <w:lang w:val="uk-UA"/>
              </w:rPr>
            </w:pPr>
            <w:r w:rsidRPr="00F20C81">
              <w:rPr>
                <w:lang w:val="uk-UA"/>
              </w:rPr>
              <w:t xml:space="preserve">9. Розвиток освіти Харківщини </w:t>
            </w:r>
            <w:r w:rsidRPr="00F20C81">
              <w:rPr>
                <w:color w:val="000000"/>
                <w:lang w:val="uk-UA"/>
              </w:rPr>
              <w:t>:</w:t>
            </w:r>
            <w:r w:rsidRPr="00F20C81">
              <w:rPr>
                <w:lang w:val="uk-UA"/>
              </w:rPr>
              <w:t xml:space="preserve"> інформаційно-аналітичні матеріали 2021/2022 навчальний рік. – Харків : Харківська академія неперервної освіти, 2022. – 80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4"/>
                <w:szCs w:val="24"/>
              </w:rPr>
            </w:pPr>
            <w:r w:rsidRPr="00F20C81">
              <w:rPr>
                <w:sz w:val="24"/>
                <w:szCs w:val="24"/>
              </w:rPr>
              <w:t xml:space="preserve">10. </w:t>
            </w:r>
            <w:r w:rsidRPr="00F20C81">
              <w:rPr>
                <w:iCs/>
                <w:color w:val="000000"/>
                <w:sz w:val="24"/>
                <w:szCs w:val="24"/>
                <w:shd w:val="clear" w:color="auto" w:fill="FFFFFF"/>
              </w:rPr>
              <w:t>Джерело</w:t>
            </w:r>
            <w:r w:rsidRPr="00F20C81">
              <w:rPr>
                <w:iCs/>
                <w:color w:val="000000"/>
                <w:sz w:val="24"/>
                <w:szCs w:val="24"/>
              </w:rPr>
              <w:t xml:space="preserve"> педагогічних інновацій. Безпечна освіта</w:t>
            </w:r>
            <w:r w:rsidRPr="00F20C81">
              <w:rPr>
                <w:bCs/>
                <w:iCs/>
                <w:color w:val="000000"/>
                <w:sz w:val="24"/>
                <w:szCs w:val="24"/>
              </w:rPr>
              <w:t>[Електронне видання] : науково-методичний журнал / відповідальні: Смирнова М. Е, Астахова М. С., Писаренко Т. І., Семисошенко С. В.,</w:t>
            </w:r>
            <w:r w:rsidRPr="00F20C81">
              <w:rPr>
                <w:sz w:val="24"/>
              </w:rPr>
              <w:t>.;гол.ред.ПокроєваЛ. Д.</w:t>
            </w:r>
            <w:r w:rsidRPr="00F20C81">
              <w:rPr>
                <w:bCs/>
                <w:iCs/>
                <w:color w:val="000000"/>
                <w:sz w:val="24"/>
                <w:szCs w:val="24"/>
              </w:rPr>
              <w:t xml:space="preserve"> – Випуск № 1 (41). – Харків : Харківська академія неперервної освіти, 2023. – 215 с. – Режим доступу:</w:t>
            </w:r>
            <w:hyperlink r:id="rId142">
              <w:r w:rsidRPr="00F20C81">
                <w:rPr>
                  <w:rStyle w:val="Hyperlink"/>
                  <w:bCs/>
                  <w:iCs/>
                  <w:sz w:val="24"/>
                  <w:szCs w:val="24"/>
                </w:rPr>
                <w:t>http://edu-post-diploma.kharkov.ua/?news=%d0%b4%d0%b6%d0%b5%d1%80%d0%b5%d0%bb%d0%be-%d0%bf%d0%b5%d0%b4%d0%b0%d0%b3%d0%be%d0%b3%d1%96%d1%87%d0%bd%d0%b8%d1%85-%d1%96%d0%bd%d0%bd%d0%be%d0%b2%d0%b0%d1%86%d1%96%d0%b9-%d0%bd%d0%b0%d1%83%d0%ba-5</w:t>
              </w:r>
            </w:hyperlink>
          </w:p>
        </w:tc>
      </w:tr>
      <w:tr w:rsidR="000F0611" w:rsidTr="003E080E">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4"/>
                <w:szCs w:val="24"/>
              </w:rPr>
            </w:pPr>
            <w:r>
              <w:rPr>
                <w:sz w:val="24"/>
                <w:szCs w:val="24"/>
              </w:rPr>
              <w:t xml:space="preserve">11. </w:t>
            </w:r>
            <w:r w:rsidRPr="003C40FE">
              <w:rPr>
                <w:bCs/>
              </w:rPr>
              <w:t>Джерело педагогічних інновацій. Професійний розвиток педагога: нові вимоги та нові рішення</w:t>
            </w:r>
            <w:r w:rsidRPr="003C40FE">
              <w:t xml:space="preserve"> [Електронне видання] : науково-методичний журнал / відповідальні: Смирнова М. Є., Китиченко Т. С., Астахова М. С., Писаренко Т. І., Семисошенко С. В. ; гол. ред. Покроєва Л. Д. – Випуск № 1 (45). – Харків : Харківська академія неперервної освіти. 2024. – 244 с. – Режим доступу: </w:t>
            </w:r>
            <w:hyperlink r:id="rId143" w:history="1">
              <w:r w:rsidRPr="003C40FE">
                <w:rPr>
                  <w:rStyle w:val="Hyperlink"/>
                  <w:sz w:val="24"/>
                  <w:szCs w:val="24"/>
                </w:rPr>
                <w:t>http://edu-post-diploma.kharkov.ua/?news=%d0%b4%d0%b6%d0%b5%d1%80%d0%b5%d0%bb%d0%be-%d0%bf%d0%b5%d0%b4%d0%b0%d0%b3%d0%be%d0%b3%d1%96%d1%87%d0%bd%d0%b8%d1%85-%d1%96%d0%bd%d0%bd%d0%be%d0%b2%d0%b0%d1%86%d1%96%d0%b9-%d0%bd%d0%b0%d1%83%d0%ba-6</w:t>
              </w:r>
            </w:hyperlink>
          </w:p>
        </w:tc>
      </w:tr>
      <w:tr w:rsidR="000F0611" w:rsidTr="003E080E">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3E080E" w:rsidRDefault="000F0611" w:rsidP="003E080E">
            <w:pPr>
              <w:pStyle w:val="NormalWeb"/>
              <w:jc w:val="both"/>
              <w:rPr>
                <w:lang w:val="uk-UA"/>
              </w:rPr>
            </w:pPr>
            <w:r w:rsidRPr="00892B7D">
              <w:rPr>
                <w:lang w:val="uk-UA"/>
              </w:rPr>
              <w:t xml:space="preserve">12. </w:t>
            </w:r>
            <w:r w:rsidRPr="00892B7D">
              <w:rPr>
                <w:bCs/>
                <w:shd w:val="clear" w:color="auto" w:fill="FFFFFF"/>
                <w:lang w:val="uk-UA"/>
              </w:rPr>
              <w:t>Методичні рекомендації щодо подолання/запобігання освітніх втрат і розривів</w:t>
            </w:r>
            <w:r w:rsidRPr="00892B7D">
              <w:rPr>
                <w:b/>
                <w:bCs/>
                <w:shd w:val="clear" w:color="auto" w:fill="FFFFFF"/>
                <w:lang w:val="uk-UA"/>
              </w:rPr>
              <w:t xml:space="preserve"> </w:t>
            </w:r>
            <w:r w:rsidRPr="00892B7D">
              <w:rPr>
                <w:shd w:val="clear" w:color="auto" w:fill="FFFFFF"/>
                <w:lang w:val="uk-UA"/>
              </w:rPr>
              <w:t xml:space="preserve">[Електронне видання] / А. С. Остапенко, І. В. Капустін, Ю. А. Посмітна, О. І. Грінченко, О. В. Григорович, І. В. Волкова, О. А. Зайцева, С. В. Клімова, О. О. Моліна, Ю. В. Радченко, О. М. Саввіч, В. П. Сідорчук, С. Г. Федченко ; за заг. ред. </w:t>
            </w:r>
            <w:r w:rsidRPr="003E080E">
              <w:rPr>
                <w:shd w:val="clear" w:color="auto" w:fill="FFFFFF"/>
              </w:rPr>
              <w:t xml:space="preserve">Л. Д. Покроєвої. – Харків : Харківська академія неперервної освіти, 2024. – 59 с – Режим доступу: </w:t>
            </w:r>
            <w:hyperlink r:id="rId144" w:history="1">
              <w:r w:rsidRPr="003E080E">
                <w:rPr>
                  <w:rStyle w:val="Hyperlink"/>
                  <w:shd w:val="clear" w:color="auto" w:fill="FFFFFF"/>
                </w:rPr>
                <w:t>http://edu-post-diploma.kharkov.ua/?news=%d0%bd%d0%be%d0%b2%d0%b5-%d0%b2%d0%b8%d0%b4%d0%b0%d0%bd%d0%bd%d1%8f-11</w:t>
              </w:r>
            </w:hyperlink>
            <w:r w:rsidRPr="003E080E">
              <w:rPr>
                <w:shd w:val="clear" w:color="auto" w:fill="FFFFFF"/>
              </w:rPr>
              <w:t xml:space="preserve"> </w:t>
            </w:r>
          </w:p>
        </w:tc>
      </w:tr>
      <w:tr w:rsidR="000F0611" w:rsidTr="003E080E">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20652E" w:rsidRDefault="000F0611" w:rsidP="0020652E">
            <w:pPr>
              <w:pStyle w:val="NormalWeb"/>
            </w:pPr>
            <w:r>
              <w:rPr>
                <w:lang w:val="uk-UA"/>
              </w:rPr>
              <w:t xml:space="preserve">13. </w:t>
            </w:r>
            <w:r w:rsidRPr="0020652E">
              <w:rPr>
                <w:rStyle w:val="Strong"/>
                <w:b w:val="0"/>
                <w:bCs w:val="0"/>
                <w:color w:val="000000"/>
                <w:bdr w:val="none" w:sz="0" w:space="0" w:color="auto" w:frame="1"/>
              </w:rPr>
              <w:t xml:space="preserve">Реалізація цілей сталого розвитку в контексті концептуальних перетворень освітньої системи України </w:t>
            </w:r>
            <w:r w:rsidRPr="0020652E">
              <w:rPr>
                <w:color w:val="000000"/>
                <w:bdr w:val="none" w:sz="0" w:space="0" w:color="auto" w:frame="1"/>
                <w:shd w:val="clear" w:color="auto" w:fill="FFFFFF"/>
              </w:rPr>
              <w:t xml:space="preserve">[Електронне видання] </w:t>
            </w:r>
            <w:r w:rsidRPr="0020652E">
              <w:rPr>
                <w:rStyle w:val="Strong"/>
                <w:b w:val="0"/>
                <w:bCs w:val="0"/>
                <w:color w:val="000000"/>
                <w:bdr w:val="none" w:sz="0" w:space="0" w:color="auto" w:frame="1"/>
              </w:rPr>
              <w:t>: матеріали Всеукраїнської науково-практичної конференції (Харків, 19–20 грудня 2024 року) / укладач Грінченко О. І., заг. ред. Покроєва Л. Д. – Харків : Харківська академія неперервної освіти, 2024. – 116 с.</w:t>
            </w:r>
            <w:r w:rsidRPr="0020652E">
              <w:rPr>
                <w:color w:val="000000"/>
                <w:shd w:val="clear" w:color="auto" w:fill="FFFFFF"/>
              </w:rPr>
              <w:t xml:space="preserve"> – Режим доступу: </w:t>
            </w:r>
            <w:hyperlink r:id="rId145" w:history="1">
              <w:r w:rsidRPr="0020652E">
                <w:rPr>
                  <w:rStyle w:val="Hyperlink"/>
                  <w:shd w:val="clear" w:color="auto" w:fill="FFFFFF"/>
                </w:rPr>
                <w:t>http://edu-post-diploma.kharkov.ua/?news=%d0%bc%d0%b0%d1%82%d0%b5%d1%80%d1%96%d0%b0%d0%bb%d0%b8-%d0%b2%d1%81%d0%b5%d1%83%d0%ba%d1%80%d0%b0%d1%97%d0%bd%d1%81%d1%8c%d0%ba%d0%be%d1%97-%d0%bd%d0%b0%d1%83%d0%ba%d0%be%d0%b2%d0%be-%d0%bf%d1%80</w:t>
              </w:r>
            </w:hyperlink>
            <w:r>
              <w:rPr>
                <w:color w:val="000000"/>
                <w:sz w:val="28"/>
                <w:szCs w:val="28"/>
                <w:shd w:val="clear" w:color="auto" w:fill="FFFFFF"/>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3C40FE">
              <w:rPr>
                <w:b/>
                <w:sz w:val="24"/>
                <w:highlight w:val="lightGray"/>
              </w:rPr>
              <w:t>1</w:t>
            </w:r>
            <w:r>
              <w:rPr>
                <w:b/>
                <w:sz w:val="24"/>
                <w:highlight w:val="lightGray"/>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26</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i/>
                <w:sz w:val="24"/>
              </w:rPr>
              <w:t>1. Школуздоров’я–створюємосамі</w:t>
            </w:r>
            <w:r w:rsidRPr="00F20C81">
              <w:rPr>
                <w:sz w:val="24"/>
              </w:rPr>
              <w:t>!:</w:t>
            </w:r>
            <w:r w:rsidRPr="00F20C81">
              <w:rPr>
                <w:b/>
                <w:sz w:val="24"/>
              </w:rPr>
              <w:t>порадникдляпедагогів</w:t>
            </w:r>
            <w:r w:rsidRPr="00F20C81">
              <w:rPr>
                <w:sz w:val="24"/>
              </w:rPr>
              <w:t>,управлінців, творчих вчителів / уклад.: Л.О. Горяїнова, Н.О. Холодова ; зазаг.ред.Л.Д.Покроєвої.–Харків:Харківськийобласнийнауково-</w:t>
            </w:r>
          </w:p>
          <w:p w:rsidR="000F0611" w:rsidRPr="00F20C81" w:rsidRDefault="000F0611" w:rsidP="00F20C81">
            <w:pPr>
              <w:pStyle w:val="TableParagraph"/>
              <w:spacing w:before="2" w:line="254" w:lineRule="exact"/>
              <w:jc w:val="both"/>
              <w:rPr>
                <w:sz w:val="24"/>
              </w:rPr>
            </w:pPr>
            <w:r w:rsidRPr="00F20C81">
              <w:rPr>
                <w:sz w:val="24"/>
              </w:rPr>
              <w:t>методичнийінститутбезперервноїосвіти,2002.–34с.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F20C81">
              <w:rPr>
                <w:i/>
                <w:sz w:val="24"/>
              </w:rPr>
              <w:t xml:space="preserve">Половое воспитание и репродуктивное здоровье подростков </w:t>
            </w:r>
            <w:r w:rsidRPr="00F20C81">
              <w:rPr>
                <w:sz w:val="24"/>
              </w:rPr>
              <w:t xml:space="preserve">: </w:t>
            </w:r>
            <w:r w:rsidRPr="00F20C81">
              <w:rPr>
                <w:b/>
                <w:sz w:val="24"/>
              </w:rPr>
              <w:t>метод.рекомендации</w:t>
            </w:r>
            <w:r w:rsidRPr="00F20C81">
              <w:rPr>
                <w:sz w:val="24"/>
              </w:rPr>
              <w:t>/АнтоненкоИ.А.,ОльховскаяО.А,ПотамошневаЕ.А.,Прибылова .В., Рахмаил Н.Г., Резников В.А., Федорова О.П., ХолодоваН.А.;подред.РезниковаВ.А.,ПокроевойЛ.Д.–Харьков:Харьковский</w:t>
            </w:r>
          </w:p>
          <w:p w:rsidR="000F0611" w:rsidRPr="00F20C81" w:rsidRDefault="000F0611" w:rsidP="00F20C81">
            <w:pPr>
              <w:pStyle w:val="TableParagraph"/>
              <w:spacing w:line="276" w:lineRule="exact"/>
              <w:ind w:right="95"/>
              <w:jc w:val="both"/>
              <w:rPr>
                <w:sz w:val="24"/>
              </w:rPr>
            </w:pPr>
            <w:r w:rsidRPr="00F20C81">
              <w:rPr>
                <w:sz w:val="24"/>
              </w:rPr>
              <w:t>областнойнаучно-методическийинститутнепрерывногообразования,2003.– 40 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sz w:val="24"/>
              </w:rPr>
              <w:t xml:space="preserve">2. Сіліна Г.О. </w:t>
            </w:r>
            <w:r w:rsidRPr="00F20C81">
              <w:rPr>
                <w:i/>
                <w:sz w:val="24"/>
              </w:rPr>
              <w:t xml:space="preserve">Здорова дитина – щаслива сім’я </w:t>
            </w:r>
            <w:r w:rsidRPr="00F20C81">
              <w:rPr>
                <w:sz w:val="24"/>
              </w:rPr>
              <w:t xml:space="preserve">: </w:t>
            </w:r>
            <w:r w:rsidRPr="00F20C81">
              <w:rPr>
                <w:b/>
                <w:sz w:val="24"/>
              </w:rPr>
              <w:t xml:space="preserve">метод. рекомендації </w:t>
            </w:r>
            <w:r w:rsidRPr="00F20C81">
              <w:rPr>
                <w:sz w:val="24"/>
              </w:rPr>
              <w:t>длябатьків, шкільних психологів, учителів початкових класів / Г.О. Сіліна ; заред.Л.Д.Покроєвої.–Харків:Харківськийобласнийнауково-</w:t>
            </w:r>
          </w:p>
          <w:p w:rsidR="000F0611" w:rsidRPr="00F20C81" w:rsidRDefault="000F0611" w:rsidP="00F20C81">
            <w:pPr>
              <w:pStyle w:val="TableParagraph"/>
              <w:spacing w:before="2" w:line="254" w:lineRule="exact"/>
              <w:jc w:val="both"/>
              <w:rPr>
                <w:sz w:val="24"/>
              </w:rPr>
            </w:pPr>
            <w:r w:rsidRPr="00F20C81">
              <w:rPr>
                <w:sz w:val="24"/>
              </w:rPr>
              <w:t>методичнийінститутбезперервноїосвіти,2004.–48с.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3. </w:t>
            </w:r>
            <w:r w:rsidRPr="00F20C81">
              <w:rPr>
                <w:i/>
                <w:sz w:val="24"/>
              </w:rPr>
              <w:t xml:space="preserve">Гігієна та здоров’я </w:t>
            </w:r>
            <w:r w:rsidRPr="00F20C81">
              <w:rPr>
                <w:sz w:val="24"/>
              </w:rPr>
              <w:t xml:space="preserve">: </w:t>
            </w:r>
            <w:r w:rsidRPr="00F20C81">
              <w:rPr>
                <w:b/>
                <w:sz w:val="24"/>
              </w:rPr>
              <w:t xml:space="preserve">методичні рекомендації </w:t>
            </w:r>
            <w:r w:rsidRPr="00F20C81">
              <w:rPr>
                <w:sz w:val="24"/>
              </w:rPr>
              <w:t>/ укладачі Волкова І.В.,ХолодоваН.О.,ПодаваленкоО.В.;зазаг.ред.Л.Д.Покроєної,М.М.Кострикіної.–Харків:Харківськийобласнийнауково-методичний</w:t>
            </w:r>
          </w:p>
          <w:p w:rsidR="000F0611" w:rsidRPr="00F20C81" w:rsidRDefault="000F0611" w:rsidP="00F20C81">
            <w:pPr>
              <w:pStyle w:val="TableParagraph"/>
              <w:spacing w:line="252" w:lineRule="exact"/>
              <w:jc w:val="both"/>
              <w:rPr>
                <w:sz w:val="24"/>
              </w:rPr>
            </w:pPr>
            <w:r w:rsidRPr="00F20C81">
              <w:rPr>
                <w:sz w:val="24"/>
              </w:rPr>
              <w:t>інститутбезперервноїосвіти,2005.–68с.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4. </w:t>
            </w:r>
            <w:r w:rsidRPr="00F20C81">
              <w:rPr>
                <w:i/>
                <w:sz w:val="24"/>
              </w:rPr>
              <w:t>Скринінг-оцінкавпровадженняздоров’яформуючихінновацій</w:t>
            </w:r>
            <w:r w:rsidRPr="00F20C81">
              <w:rPr>
                <w:sz w:val="24"/>
              </w:rPr>
              <w:t>узагальноосвітньомунавчальномузакладі:</w:t>
            </w:r>
            <w:r w:rsidRPr="00F20C81">
              <w:rPr>
                <w:b/>
                <w:sz w:val="24"/>
              </w:rPr>
              <w:t xml:space="preserve">навчально-методичнийпосібник </w:t>
            </w:r>
            <w:r w:rsidRPr="00F20C81">
              <w:rPr>
                <w:sz w:val="24"/>
              </w:rPr>
              <w:t>/ Г.М. Даниленко, Л.Д. Покроєва, І.С. Кратенко, І.В. Волкова,Л.В.Подригайло,М.І.Водолажський.–Харків:Харківськийобласний</w:t>
            </w:r>
          </w:p>
          <w:p w:rsidR="000F0611" w:rsidRPr="00F20C81" w:rsidRDefault="000F0611" w:rsidP="00F20C81">
            <w:pPr>
              <w:pStyle w:val="TableParagraph"/>
              <w:spacing w:before="1" w:line="254" w:lineRule="exact"/>
              <w:jc w:val="both"/>
              <w:rPr>
                <w:sz w:val="24"/>
              </w:rPr>
            </w:pPr>
            <w:r w:rsidRPr="00F20C81">
              <w:rPr>
                <w:sz w:val="24"/>
              </w:rPr>
              <w:t>науково-методичнийінститутбезперервноїосвіти,2005.–76с.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5. </w:t>
            </w:r>
            <w:r w:rsidRPr="00F20C81">
              <w:rPr>
                <w:i/>
                <w:sz w:val="24"/>
              </w:rPr>
              <w:t xml:space="preserve">Формування основ здорового способу життя </w:t>
            </w:r>
            <w:r w:rsidRPr="00F20C81">
              <w:rPr>
                <w:sz w:val="24"/>
              </w:rPr>
              <w:t xml:space="preserve">: </w:t>
            </w:r>
            <w:r w:rsidRPr="00F20C81">
              <w:rPr>
                <w:b/>
                <w:sz w:val="24"/>
              </w:rPr>
              <w:t xml:space="preserve">збірник методичнихматеріалів </w:t>
            </w:r>
            <w:r w:rsidRPr="00F20C81">
              <w:rPr>
                <w:sz w:val="24"/>
              </w:rPr>
              <w:t>/ укладачі Волкова І.В., Пашков І.М., Холодова Н.О. ; за заг.ред.Л.Д.Покроєвої.–Харків:Харківськийобласнийнауково-методичнийінститутбезперервноїосвіти,2005.–76с.–(Профільна</w:t>
            </w:r>
          </w:p>
          <w:p w:rsidR="000F0611" w:rsidRPr="00F20C81" w:rsidRDefault="000F0611" w:rsidP="00F20C81">
            <w:pPr>
              <w:pStyle w:val="TableParagraph"/>
              <w:spacing w:before="1" w:line="254" w:lineRule="exact"/>
              <w:jc w:val="both"/>
              <w:rPr>
                <w:sz w:val="24"/>
              </w:rPr>
            </w:pPr>
            <w:r w:rsidRPr="00F20C81">
              <w:rPr>
                <w:sz w:val="24"/>
              </w:rPr>
              <w:t>старшашкола).</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16"/>
              <w:rPr>
                <w:b/>
                <w:sz w:val="24"/>
              </w:rPr>
            </w:pPr>
            <w:r w:rsidRPr="00F20C81">
              <w:rPr>
                <w:b/>
                <w:sz w:val="24"/>
              </w:rPr>
              <w:t>Основи</w:t>
            </w:r>
            <w:r>
              <w:rPr>
                <w:b/>
                <w:sz w:val="24"/>
              </w:rPr>
              <w:t xml:space="preserve"> </w:t>
            </w:r>
            <w:r w:rsidRPr="00F20C81">
              <w:rPr>
                <w:b/>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6391"/>
                <w:tab w:val="left" w:pos="7765"/>
              </w:tabs>
              <w:spacing w:before="1"/>
              <w:rPr>
                <w:sz w:val="24"/>
              </w:rPr>
            </w:pPr>
            <w:r w:rsidRPr="00F20C81">
              <w:rPr>
                <w:sz w:val="24"/>
              </w:rPr>
              <w:t>6.</w:t>
            </w:r>
            <w:r w:rsidRPr="00F20C81">
              <w:rPr>
                <w:i/>
                <w:sz w:val="24"/>
              </w:rPr>
              <w:t>Школы здоровьяна Харьковщине</w:t>
            </w:r>
            <w:r w:rsidRPr="00F20C81">
              <w:rPr>
                <w:sz w:val="24"/>
              </w:rPr>
              <w:t>/ ВолковаИ.В.</w:t>
            </w:r>
            <w:r w:rsidRPr="00F20C81">
              <w:rPr>
                <w:sz w:val="24"/>
              </w:rPr>
              <w:tab/>
              <w:t>– Харьков</w:t>
            </w:r>
            <w:r w:rsidRPr="00F20C81">
              <w:rPr>
                <w:sz w:val="24"/>
              </w:rPr>
              <w:tab/>
              <w:t>:</w:t>
            </w:r>
          </w:p>
          <w:p w:rsidR="000F0611" w:rsidRPr="00F20C81" w:rsidRDefault="000F0611" w:rsidP="00F20C81">
            <w:pPr>
              <w:pStyle w:val="TableParagraph"/>
              <w:spacing w:line="276" w:lineRule="exact"/>
              <w:ind w:right="148"/>
              <w:rPr>
                <w:sz w:val="24"/>
              </w:rPr>
            </w:pPr>
            <w:r w:rsidRPr="00F20C81">
              <w:rPr>
                <w:sz w:val="24"/>
              </w:rPr>
              <w:t>Харьковскийобластнойнаучно-методическийинститутнепрерывногообразования,2005.– 20 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 xml:space="preserve">7. </w:t>
            </w:r>
            <w:r w:rsidRPr="00F20C81">
              <w:rPr>
                <w:b/>
                <w:sz w:val="24"/>
              </w:rPr>
              <w:t xml:space="preserve">Моніторинг </w:t>
            </w:r>
            <w:r w:rsidRPr="00F20C81">
              <w:rPr>
                <w:sz w:val="24"/>
              </w:rPr>
              <w:t xml:space="preserve">якості освіти в Харківському регіоні: </w:t>
            </w:r>
            <w:r w:rsidRPr="00F20C81">
              <w:rPr>
                <w:i/>
                <w:sz w:val="24"/>
              </w:rPr>
              <w:t xml:space="preserve">формування основздорового способу життя </w:t>
            </w:r>
            <w:r w:rsidRPr="00F20C81">
              <w:rPr>
                <w:sz w:val="24"/>
              </w:rPr>
              <w:t>/ укладачі: І.В. Волкова, М.П. Малашенко, Н.О.Холодова;зазаг.ред.Л.Д.Покроєвої.–Харків:Харківськийобласний</w:t>
            </w:r>
          </w:p>
          <w:p w:rsidR="000F0611" w:rsidRPr="00F20C81" w:rsidRDefault="000F0611" w:rsidP="00F20C81">
            <w:pPr>
              <w:pStyle w:val="TableParagraph"/>
              <w:spacing w:before="2" w:line="254" w:lineRule="exact"/>
              <w:jc w:val="both"/>
              <w:rPr>
                <w:sz w:val="24"/>
              </w:rPr>
            </w:pPr>
            <w:r w:rsidRPr="00F20C81">
              <w:rPr>
                <w:sz w:val="24"/>
              </w:rPr>
              <w:t>науково-методичнийінститутбезперервноїосвіти,2006.–44с.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8. </w:t>
            </w:r>
            <w:r w:rsidRPr="00F20C81">
              <w:rPr>
                <w:i/>
                <w:sz w:val="24"/>
              </w:rPr>
              <w:t xml:space="preserve">Сучасний навчальний заклад – школа сприяння здоров’ю </w:t>
            </w:r>
            <w:r w:rsidRPr="00F20C81">
              <w:rPr>
                <w:sz w:val="24"/>
              </w:rPr>
              <w:t xml:space="preserve">: </w:t>
            </w:r>
            <w:r w:rsidRPr="00F20C81">
              <w:rPr>
                <w:b/>
                <w:sz w:val="24"/>
              </w:rPr>
              <w:t>матеріали</w:t>
            </w:r>
            <w:r w:rsidRPr="00F20C81">
              <w:rPr>
                <w:sz w:val="24"/>
              </w:rPr>
              <w:t>Всеукраїнськогонауково-практичного</w:t>
            </w:r>
            <w:r w:rsidRPr="00F20C81">
              <w:rPr>
                <w:b/>
                <w:sz w:val="24"/>
              </w:rPr>
              <w:t>семінару</w:t>
            </w:r>
            <w:r w:rsidRPr="00F20C81">
              <w:rPr>
                <w:sz w:val="24"/>
              </w:rPr>
              <w:t>«Моніторингякостіосвіти на регіональному рівні» / Покроєва Л.Д., Вольянська С.Є., ВолковаІ.В.,ОлійникВ.І.–Харків:Харківськийобласнийнауково-методичний</w:t>
            </w:r>
          </w:p>
          <w:p w:rsidR="000F0611" w:rsidRPr="00F20C81" w:rsidRDefault="000F0611" w:rsidP="00F20C81">
            <w:pPr>
              <w:pStyle w:val="TableParagraph"/>
              <w:spacing w:before="1" w:line="254" w:lineRule="exact"/>
              <w:jc w:val="both"/>
              <w:rPr>
                <w:sz w:val="24"/>
              </w:rPr>
            </w:pPr>
            <w:r w:rsidRPr="00F20C81">
              <w:rPr>
                <w:sz w:val="24"/>
              </w:rPr>
              <w:t>інститутбезперервноїосвіти,2006.–148с.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 xml:space="preserve">9. </w:t>
            </w:r>
            <w:r w:rsidRPr="00F20C81">
              <w:rPr>
                <w:b/>
                <w:sz w:val="24"/>
              </w:rPr>
              <w:t xml:space="preserve">Джерело </w:t>
            </w:r>
            <w:r w:rsidRPr="00F20C81">
              <w:rPr>
                <w:sz w:val="24"/>
              </w:rPr>
              <w:t xml:space="preserve">педагогічної майстерності. Вип. 3 (43) : </w:t>
            </w:r>
            <w:r w:rsidRPr="00F20C81">
              <w:rPr>
                <w:i/>
                <w:sz w:val="24"/>
              </w:rPr>
              <w:t xml:space="preserve">Сучасний навчальнийзаклад – Школа сприяння здоров’ю </w:t>
            </w:r>
            <w:r w:rsidRPr="00F20C81">
              <w:rPr>
                <w:sz w:val="24"/>
              </w:rPr>
              <w:t>: науково-методичний журнал / РябоваЗ.В., Волкова І.В., Колісник О.В., Сіваченко І.Г. ; гол. ред. Покроєва Л.Д.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jc w:val="both"/>
              <w:rPr>
                <w:sz w:val="24"/>
              </w:rPr>
            </w:pPr>
            <w:r w:rsidRPr="00F20C81">
              <w:rPr>
                <w:sz w:val="24"/>
              </w:rPr>
              <w:t>освіти,2009. –184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10.</w:t>
            </w:r>
            <w:r w:rsidRPr="00F20C81">
              <w:rPr>
                <w:b/>
                <w:sz w:val="24"/>
              </w:rPr>
              <w:t>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w:t>
            </w:r>
            <w:r w:rsidRPr="00F20C81">
              <w:rPr>
                <w:i/>
                <w:sz w:val="24"/>
              </w:rPr>
              <w:t>галузь«Здоров’яіфізичнакультура»</w:t>
            </w:r>
            <w:r w:rsidRPr="00F20C81">
              <w:rPr>
                <w:sz w:val="24"/>
              </w:rPr>
              <w:t>/укладачі:І.Г.Сіваченко,</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Н.О.Холодова,О.М.Кривенцова;зазаг.ред.С.Є.Вольянської.–Харків:</w:t>
            </w:r>
          </w:p>
          <w:p w:rsidR="000F0611" w:rsidRPr="00F20C81" w:rsidRDefault="000F0611" w:rsidP="00F20C81">
            <w:pPr>
              <w:pStyle w:val="TableParagraph"/>
              <w:spacing w:line="276" w:lineRule="exact"/>
              <w:rPr>
                <w:sz w:val="24"/>
              </w:rPr>
            </w:pPr>
            <w:r w:rsidRPr="00F20C81">
              <w:rPr>
                <w:sz w:val="24"/>
              </w:rPr>
              <w:t>Харківськийобласнийнауково-методичнийінститутбезперервноїосвіти,2010.– 132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11.ДаниленкоГ.М.</w:t>
            </w:r>
            <w:r w:rsidRPr="00F20C81">
              <w:rPr>
                <w:i/>
                <w:sz w:val="24"/>
              </w:rPr>
              <w:t>Медико-педагогічнаоцінказдоров’язберігаючоїдіяльності</w:t>
            </w:r>
            <w:r w:rsidRPr="00F20C81">
              <w:rPr>
                <w:sz w:val="24"/>
              </w:rPr>
              <w:t>загальноосвітньогонавчальногозакладу:</w:t>
            </w:r>
            <w:r w:rsidRPr="00F20C81">
              <w:rPr>
                <w:b/>
                <w:sz w:val="24"/>
              </w:rPr>
              <w:t xml:space="preserve">навчально-методичний посібник </w:t>
            </w:r>
            <w:r w:rsidRPr="00F20C81">
              <w:rPr>
                <w:sz w:val="24"/>
              </w:rPr>
              <w:t>/ Даниленко Г.М., Волкова І.В., Покроєва Л.Д.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jc w:val="both"/>
              <w:rPr>
                <w:sz w:val="24"/>
              </w:rPr>
            </w:pPr>
            <w:r w:rsidRPr="00F20C81">
              <w:rPr>
                <w:sz w:val="24"/>
              </w:rPr>
              <w:t>освіти,2011.– 156с.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12.</w:t>
            </w:r>
            <w:r w:rsidRPr="00F20C81">
              <w:rPr>
                <w:b/>
                <w:sz w:val="24"/>
              </w:rPr>
              <w:t>Науково-методичнірекомендації</w:t>
            </w:r>
            <w:r w:rsidRPr="00F20C81">
              <w:rPr>
                <w:sz w:val="24"/>
              </w:rPr>
              <w:t xml:space="preserve">щодооцінюваннянавчальнихдосягнень учнів та оформлення сторінок класних журналів у 5-11 класах:фізична культура, </w:t>
            </w:r>
            <w:r w:rsidRPr="00F20C81">
              <w:rPr>
                <w:i/>
                <w:sz w:val="24"/>
              </w:rPr>
              <w:t>основи здоров’я</w:t>
            </w:r>
            <w:r w:rsidRPr="00F20C81">
              <w:rPr>
                <w:sz w:val="24"/>
              </w:rPr>
              <w:t>, захист Вітчизни / укладачі: КрівенцоваО.М.,СіваченкоІ.Г.,ПожиленкоО.І.,ВолковаІ.В.,ХолодоваН.О.–Харків:Харківськийобласнийнауково-методичнийінститутбезперервної</w:t>
            </w:r>
          </w:p>
          <w:p w:rsidR="000F0611" w:rsidRPr="00F20C81" w:rsidRDefault="000F0611" w:rsidP="00F20C81">
            <w:pPr>
              <w:pStyle w:val="TableParagraph"/>
              <w:spacing w:line="254" w:lineRule="exact"/>
              <w:jc w:val="both"/>
              <w:rPr>
                <w:sz w:val="24"/>
              </w:rPr>
            </w:pPr>
            <w:r w:rsidRPr="00F20C81">
              <w:rPr>
                <w:sz w:val="24"/>
              </w:rPr>
              <w:t>освіти,2011. –40 с.</w:t>
            </w:r>
          </w:p>
        </w:tc>
      </w:tr>
      <w:tr w:rsidR="000F0611" w:rsidTr="00D45C29">
        <w:trPr>
          <w:trHeight w:val="221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13.</w:t>
            </w:r>
            <w:r w:rsidRPr="00F20C81">
              <w:rPr>
                <w:b/>
                <w:sz w:val="24"/>
              </w:rPr>
              <w:t xml:space="preserve">Стан </w:t>
            </w:r>
            <w:r w:rsidRPr="00F20C81">
              <w:rPr>
                <w:sz w:val="24"/>
              </w:rPr>
              <w:t>і шляхи підвищення якості навчання технологічних дисциплін,</w:t>
            </w:r>
            <w:r w:rsidRPr="00F20C81">
              <w:rPr>
                <w:i/>
                <w:sz w:val="24"/>
              </w:rPr>
              <w:t xml:space="preserve">основ здоров’я </w:t>
            </w:r>
            <w:r w:rsidRPr="00F20C81">
              <w:rPr>
                <w:sz w:val="24"/>
              </w:rPr>
              <w:t>та фізичної культури, 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0F0611" w:rsidRPr="00F20C81" w:rsidRDefault="000F0611" w:rsidP="00F20C81">
            <w:pPr>
              <w:pStyle w:val="TableParagraph"/>
              <w:spacing w:before="3" w:line="254" w:lineRule="exact"/>
              <w:jc w:val="both"/>
              <w:rPr>
                <w:sz w:val="24"/>
              </w:rPr>
            </w:pPr>
            <w:r w:rsidRPr="00F20C81">
              <w:rPr>
                <w:sz w:val="24"/>
              </w:rPr>
              <w:t>методичнийінститутбезперервноїосвіти,2011.–180с.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14.</w:t>
            </w:r>
            <w:r w:rsidRPr="00F20C81">
              <w:rPr>
                <w:i/>
                <w:sz w:val="24"/>
              </w:rPr>
              <w:t>Учителюпредмета«Основиздоров’я»</w:t>
            </w:r>
            <w:r w:rsidRPr="00F20C81">
              <w:rPr>
                <w:sz w:val="24"/>
              </w:rPr>
              <w:t>:</w:t>
            </w:r>
            <w:r w:rsidRPr="00F20C81">
              <w:rPr>
                <w:b/>
                <w:sz w:val="24"/>
              </w:rPr>
              <w:t>навчально-методичніматеріали</w:t>
            </w:r>
            <w:r w:rsidRPr="00F20C81">
              <w:rPr>
                <w:sz w:val="24"/>
              </w:rPr>
              <w:t>/авт.-укл.:    Волкова І.В.,    Берзіня О.О.;    за    заг.      ред.Л.Д.Покроєвої.–Харків:Харківськаакадеміянеперервноїосвіти,2015.–</w:t>
            </w:r>
          </w:p>
          <w:p w:rsidR="000F0611" w:rsidRPr="00F20C81" w:rsidRDefault="000F0611" w:rsidP="00F20C81">
            <w:pPr>
              <w:pStyle w:val="TableParagraph"/>
              <w:spacing w:line="252" w:lineRule="exact"/>
              <w:jc w:val="both"/>
              <w:rPr>
                <w:sz w:val="24"/>
              </w:rPr>
            </w:pPr>
            <w:r w:rsidRPr="00F20C81">
              <w:rPr>
                <w:sz w:val="24"/>
              </w:rPr>
              <w:t>132с.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86"/>
                <w:tab w:val="left" w:pos="2774"/>
                <w:tab w:val="left" w:pos="5383"/>
              </w:tabs>
              <w:spacing w:before="1"/>
              <w:ind w:right="120"/>
              <w:rPr>
                <w:sz w:val="24"/>
              </w:rPr>
            </w:pPr>
            <w:r w:rsidRPr="00F20C81">
              <w:rPr>
                <w:i/>
                <w:sz w:val="24"/>
              </w:rPr>
              <w:t>15.</w:t>
            </w:r>
            <w:r w:rsidRPr="00F20C81">
              <w:rPr>
                <w:b/>
                <w:sz w:val="24"/>
              </w:rPr>
              <w:t>Джерело</w:t>
            </w:r>
            <w:r w:rsidRPr="00F20C81">
              <w:rPr>
                <w:sz w:val="24"/>
              </w:rPr>
              <w:t>педагогічнихінновацій.Вип.1(21).З</w:t>
            </w:r>
            <w:r w:rsidRPr="00F20C81">
              <w:rPr>
                <w:i/>
                <w:sz w:val="24"/>
              </w:rPr>
              <w:t>доров’язбережувальнітехнології  в</w:t>
            </w:r>
            <w:r w:rsidRPr="00F20C81">
              <w:rPr>
                <w:i/>
                <w:sz w:val="24"/>
              </w:rPr>
              <w:tab/>
              <w:t>навчанні</w:t>
            </w:r>
            <w:r w:rsidRPr="00F20C81">
              <w:rPr>
                <w:i/>
                <w:sz w:val="24"/>
              </w:rPr>
              <w:tab/>
            </w:r>
            <w:r w:rsidRPr="00F20C81">
              <w:rPr>
                <w:sz w:val="24"/>
              </w:rPr>
              <w:t>:  науково-методичний</w:t>
            </w:r>
            <w:r w:rsidRPr="00F20C81">
              <w:rPr>
                <w:sz w:val="24"/>
              </w:rPr>
              <w:tab/>
              <w:t>журнал/упорядники</w:t>
            </w:r>
          </w:p>
          <w:p w:rsidR="000F0611" w:rsidRPr="00F20C81" w:rsidRDefault="000F0611" w:rsidP="00F20C81">
            <w:pPr>
              <w:pStyle w:val="TableParagraph"/>
              <w:spacing w:line="276" w:lineRule="exact"/>
              <w:ind w:right="148"/>
              <w:rPr>
                <w:sz w:val="24"/>
              </w:rPr>
            </w:pPr>
            <w:r w:rsidRPr="00F20C81">
              <w:rPr>
                <w:sz w:val="24"/>
              </w:rPr>
              <w:t>ВоронінаГ.Л.,ВолковаІ.В.;гол.ред.ПокроєваЛ.Д.–Харків:Харківськаакадеміянеперервноїосвіти, 2018.– 244 с.</w:t>
            </w:r>
          </w:p>
        </w:tc>
      </w:tr>
      <w:tr w:rsidR="000F0611" w:rsidTr="00D45C29">
        <w:trPr>
          <w:trHeight w:val="16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sz w:val="24"/>
              </w:rPr>
              <w:t>16. Здорове життя – здорова дитина : [</w:t>
            </w:r>
            <w:r w:rsidRPr="00F20C81">
              <w:rPr>
                <w:b/>
                <w:sz w:val="24"/>
              </w:rPr>
              <w:t>науково-методичний посібник</w:t>
            </w:r>
            <w:r w:rsidRPr="00F20C81">
              <w:rPr>
                <w:sz w:val="24"/>
              </w:rPr>
              <w:t>] /автори-уклад.:КоченгінаМ.В.,ХолотобінаО.У.,ОстапенкоА.С.,Капустіна Н. О., Коваль О. А., Шамшура І. А., Ярмонова Н. С. ; за заг. ред.Л.Д.Покроєвої.–Харків:Харківськаакадеміянеперервноїосвіти,2019.</w:t>
            </w:r>
          </w:p>
          <w:p w:rsidR="000F0611" w:rsidRPr="00F20C81" w:rsidRDefault="000F0611" w:rsidP="00F20C81">
            <w:pPr>
              <w:pStyle w:val="TableParagraph"/>
              <w:spacing w:line="276" w:lineRule="exact"/>
              <w:ind w:right="101"/>
              <w:jc w:val="both"/>
              <w:rPr>
                <w:sz w:val="24"/>
              </w:rPr>
            </w:pPr>
            <w:r w:rsidRPr="00F20C81">
              <w:rPr>
                <w:sz w:val="24"/>
              </w:rPr>
              <w:t>–300с.–(До80-річчяпіслядипломнійпедагогічнійосвітінаХарківщині(1939-2019).</w:t>
            </w:r>
          </w:p>
        </w:tc>
      </w:tr>
      <w:tr w:rsidR="000F0611" w:rsidTr="00D45C29">
        <w:trPr>
          <w:trHeight w:val="109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rPr>
                <w:sz w:val="24"/>
              </w:rPr>
            </w:pPr>
            <w:r w:rsidRPr="00F20C81">
              <w:rPr>
                <w:sz w:val="24"/>
              </w:rPr>
              <w:t>17.Організаціяздоровогоібезпечногохарчуваннядітейузакладахосвіти</w:t>
            </w:r>
          </w:p>
          <w:p w:rsidR="000F0611" w:rsidRPr="00F20C81" w:rsidRDefault="000F0611" w:rsidP="00F20C81">
            <w:pPr>
              <w:pStyle w:val="TableParagraph"/>
              <w:spacing w:before="4" w:line="276" w:lineRule="exact"/>
              <w:rPr>
                <w:sz w:val="24"/>
              </w:rPr>
            </w:pPr>
            <w:r w:rsidRPr="00F20C81">
              <w:rPr>
                <w:b/>
                <w:sz w:val="24"/>
              </w:rPr>
              <w:t>:методичнірекомендації/</w:t>
            </w:r>
            <w:r w:rsidRPr="00F20C81">
              <w:rPr>
                <w:sz w:val="24"/>
              </w:rPr>
              <w:t>укладачі:Л.Покроєва,О.Рогожина;зазаг.</w:t>
            </w:r>
          </w:p>
          <w:p w:rsidR="000F0611" w:rsidRPr="00F20C81" w:rsidRDefault="000F0611" w:rsidP="00F20C81">
            <w:pPr>
              <w:pStyle w:val="TableParagraph"/>
              <w:spacing w:line="276" w:lineRule="exact"/>
              <w:ind w:right="95"/>
              <w:rPr>
                <w:sz w:val="24"/>
              </w:rPr>
            </w:pPr>
            <w:r w:rsidRPr="00F20C81">
              <w:rPr>
                <w:sz w:val="24"/>
              </w:rPr>
              <w:t>ред.А.Крутової.–Харків:Харківськаакадеміянеперервноїосвіти,2021.–40с.</w:t>
            </w:r>
          </w:p>
        </w:tc>
      </w:tr>
      <w:tr w:rsidR="000F0611" w:rsidTr="00D45C29">
        <w:trPr>
          <w:trHeight w:val="143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F20C81">
              <w:rPr>
                <w:sz w:val="24"/>
              </w:rPr>
              <w:t>18.Нова</w:t>
            </w:r>
            <w:r>
              <w:rPr>
                <w:sz w:val="24"/>
              </w:rPr>
              <w:t xml:space="preserve"> </w:t>
            </w:r>
            <w:r w:rsidRPr="00F20C81">
              <w:rPr>
                <w:sz w:val="24"/>
              </w:rPr>
              <w:t>українська</w:t>
            </w:r>
            <w:r>
              <w:rPr>
                <w:sz w:val="24"/>
              </w:rPr>
              <w:t xml:space="preserve"> </w:t>
            </w:r>
            <w:r w:rsidRPr="00F20C81">
              <w:rPr>
                <w:sz w:val="24"/>
              </w:rPr>
              <w:t>школа:</w:t>
            </w:r>
            <w:r>
              <w:rPr>
                <w:sz w:val="24"/>
              </w:rPr>
              <w:t xml:space="preserve"> </w:t>
            </w:r>
            <w:r w:rsidRPr="00F20C81">
              <w:rPr>
                <w:sz w:val="24"/>
              </w:rPr>
              <w:t>здоров’ядітей</w:t>
            </w:r>
            <w:r>
              <w:rPr>
                <w:sz w:val="24"/>
              </w:rPr>
              <w:t xml:space="preserve"> </w:t>
            </w:r>
            <w:r w:rsidRPr="00F20C81">
              <w:rPr>
                <w:sz w:val="24"/>
              </w:rPr>
              <w:t>–</w:t>
            </w:r>
            <w:r>
              <w:rPr>
                <w:sz w:val="24"/>
              </w:rPr>
              <w:t xml:space="preserve"> </w:t>
            </w:r>
            <w:r w:rsidRPr="00F20C81">
              <w:rPr>
                <w:sz w:val="24"/>
              </w:rPr>
              <w:t>пріоритетна</w:t>
            </w:r>
            <w:r>
              <w:rPr>
                <w:sz w:val="24"/>
              </w:rPr>
              <w:t xml:space="preserve"> </w:t>
            </w:r>
            <w:r w:rsidRPr="00F20C81">
              <w:rPr>
                <w:sz w:val="24"/>
              </w:rPr>
              <w:t>стратегія</w:t>
            </w:r>
            <w:r>
              <w:rPr>
                <w:sz w:val="24"/>
              </w:rPr>
              <w:t xml:space="preserve"> </w:t>
            </w:r>
            <w:r w:rsidRPr="00F20C81">
              <w:rPr>
                <w:sz w:val="24"/>
              </w:rPr>
              <w:t>розвитку</w:t>
            </w:r>
            <w:r>
              <w:rPr>
                <w:sz w:val="24"/>
              </w:rPr>
              <w:t xml:space="preserve"> </w:t>
            </w:r>
            <w:r w:rsidRPr="00F20C81">
              <w:rPr>
                <w:sz w:val="24"/>
              </w:rPr>
              <w:t>освіти</w:t>
            </w:r>
            <w:r>
              <w:rPr>
                <w:sz w:val="24"/>
              </w:rPr>
              <w:t xml:space="preserve"> </w:t>
            </w:r>
            <w:r w:rsidRPr="00F20C81">
              <w:rPr>
                <w:sz w:val="24"/>
              </w:rPr>
              <w:t>в</w:t>
            </w:r>
            <w:r>
              <w:rPr>
                <w:sz w:val="24"/>
              </w:rPr>
              <w:t xml:space="preserve"> </w:t>
            </w:r>
            <w:r w:rsidRPr="00F20C81">
              <w:rPr>
                <w:sz w:val="24"/>
              </w:rPr>
              <w:t>Україні</w:t>
            </w:r>
            <w:r>
              <w:rPr>
                <w:sz w:val="24"/>
              </w:rPr>
              <w:t xml:space="preserve"> </w:t>
            </w:r>
            <w:r w:rsidRPr="00F20C81">
              <w:rPr>
                <w:sz w:val="24"/>
              </w:rPr>
              <w:t>[Електронневидання]</w:t>
            </w:r>
            <w:r>
              <w:rPr>
                <w:sz w:val="24"/>
              </w:rPr>
              <w:t xml:space="preserve"> </w:t>
            </w:r>
            <w:r w:rsidRPr="00F20C81">
              <w:rPr>
                <w:sz w:val="24"/>
              </w:rPr>
              <w:t xml:space="preserve">: </w:t>
            </w:r>
            <w:r>
              <w:rPr>
                <w:sz w:val="24"/>
              </w:rPr>
              <w:t xml:space="preserve">каталог десятої </w:t>
            </w:r>
            <w:r w:rsidRPr="00F20C81">
              <w:rPr>
                <w:sz w:val="24"/>
              </w:rPr>
              <w:t>обласно</w:t>
            </w:r>
            <w:r>
              <w:rPr>
                <w:sz w:val="24"/>
              </w:rPr>
              <w:t xml:space="preserve"> </w:t>
            </w:r>
            <w:r w:rsidRPr="00F20C81">
              <w:rPr>
                <w:sz w:val="24"/>
              </w:rPr>
              <w:t>їтематичної онлайн-виставки ефективног</w:t>
            </w:r>
            <w:r>
              <w:rPr>
                <w:sz w:val="24"/>
              </w:rPr>
              <w:t xml:space="preserve"> </w:t>
            </w:r>
            <w:r w:rsidRPr="00F20C81">
              <w:rPr>
                <w:sz w:val="24"/>
              </w:rPr>
              <w:t>опедагогічного досвіду.</w:t>
            </w:r>
            <w:r>
              <w:rPr>
                <w:sz w:val="24"/>
              </w:rPr>
              <w:t xml:space="preserve"> </w:t>
            </w:r>
            <w:r w:rsidRPr="00F20C81">
              <w:rPr>
                <w:sz w:val="24"/>
              </w:rPr>
              <w:t>–</w:t>
            </w:r>
            <w:r>
              <w:rPr>
                <w:sz w:val="24"/>
              </w:rPr>
              <w:t xml:space="preserve"> </w:t>
            </w:r>
            <w:r w:rsidRPr="00F20C81">
              <w:rPr>
                <w:sz w:val="24"/>
              </w:rPr>
              <w:t xml:space="preserve"> Режим</w:t>
            </w:r>
            <w:r>
              <w:rPr>
                <w:sz w:val="24"/>
              </w:rPr>
              <w:t xml:space="preserve"> </w:t>
            </w:r>
            <w:r w:rsidRPr="00F20C81">
              <w:rPr>
                <w:sz w:val="24"/>
              </w:rPr>
              <w:t>доступу:</w:t>
            </w:r>
            <w:r>
              <w:rPr>
                <w:sz w:val="24"/>
              </w:rPr>
              <w:t xml:space="preserve"> </w:t>
            </w:r>
            <w:hyperlink r:id="rId146">
              <w:r w:rsidRPr="00F20C81">
                <w:rPr>
                  <w:color w:val="0000FF"/>
                  <w:spacing w:val="-1"/>
                  <w:sz w:val="24"/>
                  <w:u w:val="single" w:color="0000FF"/>
                </w:rPr>
                <w:t>https://drive.google.com/file/d/1JF3I8CRkM0cwdbpwFSy_wuUtQJ4CBMJO/vi</w:t>
              </w:r>
            </w:hyperlink>
          </w:p>
          <w:p w:rsidR="000F0611" w:rsidRPr="00F20C81" w:rsidRDefault="000F0611" w:rsidP="00F20C81">
            <w:pPr>
              <w:pStyle w:val="TableParagraph"/>
              <w:spacing w:line="254" w:lineRule="exact"/>
              <w:rPr>
                <w:sz w:val="24"/>
              </w:rPr>
            </w:pPr>
            <w:hyperlink r:id="rId147">
              <w:r w:rsidRPr="00F20C81">
                <w:rPr>
                  <w:color w:val="0000FF"/>
                  <w:sz w:val="24"/>
                  <w:u w:val="single" w:color="0000FF"/>
                </w:rPr>
                <w:t>ew</w:t>
              </w:r>
            </w:hyperlink>
          </w:p>
        </w:tc>
      </w:tr>
      <w:tr w:rsidR="000F0611" w:rsidTr="00D45C29">
        <w:trPr>
          <w:trHeight w:val="144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D45C29" w:rsidRDefault="000F0611" w:rsidP="00D45C29">
            <w:pPr>
              <w:pStyle w:val="NormalWeb"/>
              <w:rPr>
                <w:lang w:val="uk-UA"/>
              </w:rPr>
            </w:pPr>
            <w:r w:rsidRPr="00D45C29">
              <w:t xml:space="preserve">19. </w:t>
            </w:r>
            <w:r w:rsidRPr="00D45C29">
              <w:rPr>
                <w:bCs/>
              </w:rPr>
              <w:t>Здоров’язбережувальна складова освіти</w:t>
            </w:r>
            <w:r w:rsidRPr="00D45C29">
              <w:t xml:space="preserve"> : навчально-методичний посібник [Електронне видання] / упорядники: Астахова М. С., Волкова І. В., Смирнова М. Є. ; за заг. ред. Л. Д. Покроєвої. – Харків : Харківська академія неперервної освіти, 2024. – 128 с. – Режим доступу: </w:t>
            </w:r>
            <w:hyperlink r:id="rId148" w:history="1">
              <w:r w:rsidRPr="00D45C29">
                <w:rPr>
                  <w:rStyle w:val="Hyperlink"/>
                </w:rPr>
                <w:t>http://edu-post-diploma.kharkov.ua/?page_id=18653</w:t>
              </w:r>
            </w:hyperlink>
            <w:r w:rsidRPr="00D45C29">
              <w:t xml:space="preserve"> </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91" w:right="78"/>
              <w:jc w:val="center"/>
              <w:rPr>
                <w:b/>
                <w:sz w:val="24"/>
              </w:rPr>
            </w:pPr>
            <w:r w:rsidRPr="00F20C81">
              <w:rPr>
                <w:b/>
                <w:sz w:val="24"/>
                <w:shd w:val="clear" w:color="auto" w:fill="C0C0C0"/>
              </w:rPr>
              <w:t>1</w:t>
            </w:r>
            <w:r>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27</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1. </w:t>
            </w:r>
            <w:r w:rsidRPr="00F20C81">
              <w:rPr>
                <w:b/>
                <w:i/>
                <w:sz w:val="24"/>
              </w:rPr>
              <w:t xml:space="preserve">Збірка </w:t>
            </w:r>
            <w:r w:rsidRPr="00F20C81">
              <w:rPr>
                <w:i/>
                <w:sz w:val="24"/>
              </w:rPr>
              <w:t xml:space="preserve">навчальних програм з підвищення кваліфікації </w:t>
            </w:r>
            <w:r w:rsidRPr="00F20C81">
              <w:rPr>
                <w:sz w:val="24"/>
              </w:rPr>
              <w:t>керівних кадрівзакладів освіти / укладачі: В.Е. Лунячек, Г.А. Полякова, З.В. Рябова, Р.Т.Назарян;[зазаг.ред.В.Е.Лунячека].–Харків:Харківськийобласний</w:t>
            </w:r>
          </w:p>
          <w:p w:rsidR="000F0611" w:rsidRPr="00F20C81" w:rsidRDefault="000F0611" w:rsidP="00F20C81">
            <w:pPr>
              <w:pStyle w:val="TableParagraph"/>
              <w:spacing w:line="252" w:lineRule="exact"/>
              <w:jc w:val="both"/>
              <w:rPr>
                <w:sz w:val="24"/>
              </w:rPr>
            </w:pPr>
            <w:r w:rsidRPr="00F20C81">
              <w:rPr>
                <w:sz w:val="24"/>
              </w:rPr>
              <w:t>науково-методичнийінститутбезперервноїосвіти,2004.–128с.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03"/>
              <w:jc w:val="both"/>
              <w:rPr>
                <w:sz w:val="24"/>
              </w:rPr>
            </w:pPr>
            <w:r w:rsidRPr="00F20C81">
              <w:rPr>
                <w:b/>
                <w:sz w:val="24"/>
              </w:rPr>
              <w:t xml:space="preserve">2. </w:t>
            </w:r>
            <w:r w:rsidRPr="00F20C81">
              <w:rPr>
                <w:i/>
                <w:sz w:val="24"/>
              </w:rPr>
              <w:t xml:space="preserve">Навчальні </w:t>
            </w:r>
            <w:r w:rsidRPr="00F20C81">
              <w:rPr>
                <w:b/>
                <w:i/>
                <w:sz w:val="24"/>
              </w:rPr>
              <w:t>програми</w:t>
            </w:r>
            <w:r w:rsidRPr="00F20C81">
              <w:rPr>
                <w:i/>
                <w:sz w:val="24"/>
              </w:rPr>
              <w:t>підвищення кваліфікаціїпедагогічних працівників</w:t>
            </w:r>
            <w:r w:rsidRPr="00F20C81">
              <w:rPr>
                <w:sz w:val="24"/>
              </w:rPr>
              <w:t>занапрямами:вихователі-методисти,вихователігрупранньоговіку,педагоги-організатори, соціальні педагоги, вихователі груп продовженогодня.Вип.2./укладачі:НазаренкоГ.І.,НазарянР.Т.,СілінаГ.О.,Яковенко</w:t>
            </w:r>
          </w:p>
          <w:p w:rsidR="000F0611" w:rsidRPr="00F20C81" w:rsidRDefault="000F0611" w:rsidP="00F20C81">
            <w:pPr>
              <w:pStyle w:val="TableParagraph"/>
              <w:spacing w:line="254" w:lineRule="exact"/>
              <w:jc w:val="both"/>
              <w:rPr>
                <w:sz w:val="24"/>
              </w:rPr>
            </w:pPr>
            <w:r w:rsidRPr="00F20C81">
              <w:rPr>
                <w:sz w:val="24"/>
              </w:rPr>
              <w:t>П.Д.,ХарченкоО.В./зазаг.ред.В.Е.Лунячека.–Харків:Харківський</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обласнийнауково-методичнийінститутбезперервноїосвіти,2004.–144с.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jc w:val="both"/>
              <w:rPr>
                <w:sz w:val="24"/>
              </w:rPr>
            </w:pPr>
            <w:r w:rsidRPr="00F20C81">
              <w:rPr>
                <w:b/>
                <w:sz w:val="24"/>
              </w:rPr>
              <w:t xml:space="preserve">3. </w:t>
            </w:r>
            <w:r w:rsidRPr="00F20C81">
              <w:rPr>
                <w:b/>
                <w:i/>
                <w:sz w:val="24"/>
              </w:rPr>
              <w:t xml:space="preserve">Дайджест </w:t>
            </w:r>
            <w:r w:rsidRPr="00F20C81">
              <w:rPr>
                <w:i/>
                <w:sz w:val="24"/>
              </w:rPr>
              <w:t xml:space="preserve">науково-методичних публікацій </w:t>
            </w:r>
            <w:r w:rsidRPr="00F20C81">
              <w:rPr>
                <w:sz w:val="24"/>
              </w:rPr>
              <w:t>/ укладачі Л.Д. Покроєва,І.В. Гаврик, М.В. Кізім, Т.І.Писаренко, С.В.Семисошенко. – Харків :Харківський обласний науково-методичний інститут безперервної освіти,2005.– 60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b/>
                <w:sz w:val="24"/>
              </w:rPr>
              <w:t xml:space="preserve">4. </w:t>
            </w:r>
            <w:r w:rsidRPr="00F20C81">
              <w:rPr>
                <w:b/>
                <w:i/>
                <w:sz w:val="24"/>
              </w:rPr>
              <w:t xml:space="preserve">Збірник програм </w:t>
            </w:r>
            <w:r w:rsidRPr="00F20C81">
              <w:rPr>
                <w:i/>
                <w:sz w:val="24"/>
              </w:rPr>
              <w:t xml:space="preserve">спецкурсів </w:t>
            </w:r>
            <w:r w:rsidRPr="00F20C81">
              <w:rPr>
                <w:sz w:val="24"/>
              </w:rPr>
              <w:t>: для вчителів профільних класів / укладачі:Каплун С.В., Харченко О.В., Табарчук І.В., Дронова В.М., Костіна В.В.,Пужай череда Л.М., Тимофеєва В.Р., Александров Ю.В., Колеснікова Л.В.,МаліковаС.О.,ПоповаТ.В.,ЧупрінаВ.Є.;заред.В.Е.Лунячека.–Харків</w:t>
            </w:r>
          </w:p>
          <w:p w:rsidR="000F0611" w:rsidRPr="00F20C81" w:rsidRDefault="000F0611"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освіти,2005.– 72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b/>
                <w:sz w:val="24"/>
              </w:rPr>
              <w:t xml:space="preserve">5. </w:t>
            </w:r>
            <w:r w:rsidRPr="00F20C81">
              <w:rPr>
                <w:sz w:val="24"/>
              </w:rPr>
              <w:t xml:space="preserve">Інформаційно-комунікаційні технології в освіті : </w:t>
            </w:r>
            <w:r w:rsidRPr="00F20C81">
              <w:rPr>
                <w:b/>
                <w:i/>
                <w:sz w:val="24"/>
              </w:rPr>
              <w:t xml:space="preserve">зб. навчальних планівта програм </w:t>
            </w:r>
            <w:r w:rsidRPr="00F20C81">
              <w:rPr>
                <w:i/>
                <w:sz w:val="24"/>
              </w:rPr>
              <w:t xml:space="preserve">підвищення кваліфікації педагогічних працівників </w:t>
            </w:r>
            <w:r w:rsidRPr="00F20C81">
              <w:rPr>
                <w:sz w:val="24"/>
              </w:rPr>
              <w:t>/ ЛунячекВ.Е.,КаплунС.В.,ПоляковаГ.А.,СоколянськаІ.Т.,ЗубковаН.А.,ТабарчукІ.В.;зазаг.ред.В.Е.Лунячека.–Харків:Харківськийобласний</w:t>
            </w:r>
          </w:p>
          <w:p w:rsidR="000F0611" w:rsidRPr="00F20C81" w:rsidRDefault="000F0611" w:rsidP="00F20C81">
            <w:pPr>
              <w:pStyle w:val="TableParagraph"/>
              <w:spacing w:line="256" w:lineRule="exact"/>
              <w:jc w:val="both"/>
              <w:rPr>
                <w:sz w:val="24"/>
              </w:rPr>
            </w:pPr>
            <w:r w:rsidRPr="00F20C81">
              <w:rPr>
                <w:sz w:val="24"/>
              </w:rPr>
              <w:t>науково-методичнийінститутбезперервноїосвіти,2005.–92с.</w:t>
            </w:r>
          </w:p>
        </w:tc>
      </w:tr>
      <w:tr w:rsidR="000F0611" w:rsidTr="00D45C29">
        <w:trPr>
          <w:trHeight w:val="22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6. </w:t>
            </w:r>
            <w:r w:rsidRPr="00F20C81">
              <w:rPr>
                <w:b/>
                <w:i/>
                <w:sz w:val="24"/>
              </w:rPr>
              <w:t>Навчальніпрограми</w:t>
            </w:r>
            <w:r w:rsidRPr="00F20C81">
              <w:rPr>
                <w:i/>
                <w:sz w:val="24"/>
              </w:rPr>
              <w:t>освітньоїдіяльностікурсівпідвищеннякваліфікації</w:t>
            </w:r>
            <w:r w:rsidRPr="00F20C81">
              <w:rPr>
                <w:sz w:val="24"/>
              </w:rPr>
              <w:t>занапрямами:вчителіматематики,вчителіматематики-інформатики,вчителіфізики,вчителіхімії,вчителібіології,вчителібіологіїтахімії,вчителігеографії.Вип.3./укладачі:ГринченкоО.І.,Дронова В.М., Каплун С.В., Колесникова Л.В., Костіна В.В., Попова Т.В.,ТабарчукІ.В.,ТимофеєваВ.Р.,УткінаВ.Б.,ЧупринаВ.Є.–Харків:Харківськийобласнийнауково-методичнийінститутбезперервноїосвіти,</w:t>
            </w:r>
          </w:p>
          <w:p w:rsidR="000F0611" w:rsidRPr="00F20C81" w:rsidRDefault="000F0611" w:rsidP="00F20C81">
            <w:pPr>
              <w:pStyle w:val="TableParagraph"/>
              <w:spacing w:line="253" w:lineRule="exact"/>
              <w:jc w:val="both"/>
              <w:rPr>
                <w:sz w:val="24"/>
              </w:rPr>
            </w:pPr>
            <w:r w:rsidRPr="00F20C81">
              <w:rPr>
                <w:sz w:val="24"/>
              </w:rPr>
              <w:t>2005.– 156с.</w:t>
            </w:r>
          </w:p>
        </w:tc>
      </w:tr>
      <w:tr w:rsidR="000F0611" w:rsidTr="00D45C29">
        <w:trPr>
          <w:trHeight w:val="221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 xml:space="preserve">7. </w:t>
            </w:r>
            <w:r w:rsidRPr="00F20C81">
              <w:rPr>
                <w:b/>
                <w:i/>
                <w:sz w:val="24"/>
              </w:rPr>
              <w:t>Навчальніпрограми</w:t>
            </w:r>
            <w:r w:rsidRPr="00F20C81">
              <w:rPr>
                <w:i/>
                <w:sz w:val="24"/>
              </w:rPr>
              <w:t>освітньоїдіяльностікурсівпідвищеннякваліфікації</w:t>
            </w:r>
            <w:r w:rsidRPr="00F20C81">
              <w:rPr>
                <w:sz w:val="24"/>
              </w:rPr>
              <w:t>занапрямами:трудовенавчання,музика,образотворчемистецтвотахудожняпраця,вихователішкіл-інтернатів,керівникигуртків,практичніпсихологи,логопедизакладівосвіти,методистипозашкільних закладів. Вип. 4. / укладачі: Дементьєва Т.П., Сіліна Г.О.,Яковенко П.Д., Ярещенко Л.В. ; за заг. ред. В.Е. Лунячека.– Харків :Харківськийобласнийнауково-методичнийінститутбезперервноїосвіти,</w:t>
            </w:r>
          </w:p>
          <w:p w:rsidR="000F0611" w:rsidRPr="00F20C81" w:rsidRDefault="000F0611" w:rsidP="00F20C81">
            <w:pPr>
              <w:pStyle w:val="TableParagraph"/>
              <w:spacing w:line="258" w:lineRule="exact"/>
              <w:jc w:val="both"/>
              <w:rPr>
                <w:sz w:val="24"/>
              </w:rPr>
            </w:pPr>
            <w:r w:rsidRPr="00F20C81">
              <w:rPr>
                <w:sz w:val="24"/>
              </w:rPr>
              <w:t>2005.– 200с.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9"/>
              <w:jc w:val="both"/>
              <w:rPr>
                <w:sz w:val="24"/>
              </w:rPr>
            </w:pPr>
            <w:r w:rsidRPr="00F20C81">
              <w:rPr>
                <w:b/>
                <w:sz w:val="24"/>
              </w:rPr>
              <w:t xml:space="preserve">8. </w:t>
            </w:r>
            <w:r w:rsidRPr="00F20C81">
              <w:rPr>
                <w:i/>
                <w:sz w:val="24"/>
              </w:rPr>
              <w:t>Повышениеквалификации</w:t>
            </w:r>
            <w:r w:rsidRPr="00F20C81">
              <w:rPr>
                <w:sz w:val="24"/>
              </w:rPr>
              <w:t>педагогическихкадровкакусловиемодернизацииобразованияврегионе/ПокроеваЛ.Д.–Харьков:Харьковскийобластнойнаучно-методическийинститутнепрерывногообразования,2005.– 8 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b/>
                <w:sz w:val="24"/>
              </w:rPr>
              <w:t xml:space="preserve">9. </w:t>
            </w:r>
            <w:r w:rsidRPr="00F20C81">
              <w:rPr>
                <w:b/>
                <w:i/>
                <w:sz w:val="24"/>
              </w:rPr>
              <w:t>Профільніпрограми</w:t>
            </w:r>
            <w:r w:rsidRPr="00F20C81">
              <w:rPr>
                <w:i/>
                <w:sz w:val="24"/>
              </w:rPr>
              <w:t>освітньоїдіяльностікурсівпідвищеннякваліфікації</w:t>
            </w:r>
            <w:r w:rsidRPr="00F20C81">
              <w:rPr>
                <w:sz w:val="24"/>
              </w:rPr>
              <w:t>.Вип.6./укладачі:ГрінченкоО.І.,ДементьєваТ.П.,Колесникова Л.В., Костіна В.В., Табарчук І.В., Чупріна В.Є., ЯрещенкоЛ.В.;[зазаг.ред.В.Е.Лунячека].–Харків:Харківськийобласний</w:t>
            </w:r>
          </w:p>
          <w:p w:rsidR="000F0611" w:rsidRPr="00F20C81" w:rsidRDefault="000F0611" w:rsidP="00F20C81">
            <w:pPr>
              <w:pStyle w:val="TableParagraph"/>
              <w:spacing w:line="254" w:lineRule="exact"/>
              <w:jc w:val="both"/>
              <w:rPr>
                <w:sz w:val="24"/>
              </w:rPr>
            </w:pPr>
            <w:r w:rsidRPr="00F20C81">
              <w:rPr>
                <w:sz w:val="24"/>
              </w:rPr>
              <w:t>науково-методичнийінститутбезперервноїосвіти,2005.–136с.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10.</w:t>
            </w:r>
            <w:r w:rsidRPr="00F20C81">
              <w:rPr>
                <w:b/>
                <w:i/>
                <w:sz w:val="24"/>
              </w:rPr>
              <w:t>Тематичніпрограми</w:t>
            </w:r>
            <w:r w:rsidRPr="00F20C81">
              <w:rPr>
                <w:i/>
                <w:sz w:val="24"/>
              </w:rPr>
              <w:t>освітньоїдіяльностікурсівпідвищеннякваліфікації</w:t>
            </w:r>
            <w:r w:rsidRPr="00F20C81">
              <w:rPr>
                <w:sz w:val="24"/>
              </w:rPr>
              <w:t>.Вип.7./укладачі:ДухЛ.І.,ЗубковаН.А.,КаплунС.В.,КолесниковаЛ.В.,ЛунячекВ.Е.,ПоляковаГ.А.,СлесикК.М.,СоколянськаІ.Т.;[зазаг.ред.В.Е.Лунячека].–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обласнийнауково-методичнийінститутбезперервноїосвіти,2005.–100с.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11.</w:t>
            </w:r>
            <w:r w:rsidRPr="00F20C81">
              <w:rPr>
                <w:b/>
                <w:i/>
                <w:sz w:val="24"/>
              </w:rPr>
              <w:t>Тематичніпрограми</w:t>
            </w:r>
            <w:r w:rsidRPr="00F20C81">
              <w:rPr>
                <w:i/>
                <w:sz w:val="24"/>
              </w:rPr>
              <w:t>освітньоїдіяльностікурсівпідвищеннякваліфікації</w:t>
            </w:r>
            <w:r w:rsidRPr="00F20C81">
              <w:rPr>
                <w:sz w:val="24"/>
              </w:rPr>
              <w:t>. Вип. 8 / укладачі: Назаренко Г.І., Сосницька Н.П., УліщенкоА.Б., Уліщенко В.В., Васьков Ю.В. ; [за заг. ред. В.Е. Лунячека]. – Харків :Харківськийобласнийнауково-методичнийінститутбезперервноїосвіти,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2005.– 116с.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12.Моніторинг</w:t>
            </w:r>
            <w:r w:rsidRPr="00F20C81">
              <w:rPr>
                <w:sz w:val="24"/>
              </w:rPr>
              <w:t>якостіосвітивХарківськомурегіоні:</w:t>
            </w:r>
            <w:r w:rsidRPr="00F20C81">
              <w:rPr>
                <w:i/>
                <w:sz w:val="24"/>
              </w:rPr>
              <w:t xml:space="preserve">підвищеннякваліфікації </w:t>
            </w:r>
            <w:r w:rsidRPr="00F20C81">
              <w:rPr>
                <w:sz w:val="24"/>
              </w:rPr>
              <w:t>педагогічних працівників / Л.Д. Покроєва, Г.А. Полякова, З.В.Рябова,І.І.Хворостенко;зазаг.ред.Л.Д.Покроєвої.–Харків:Харківськийобласнийнауково-методичнийінститутбезперервноїосвіти,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2006.– 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68" w:lineRule="exact"/>
              <w:ind w:left="109"/>
              <w:rPr>
                <w:b/>
                <w:sz w:val="24"/>
              </w:rPr>
            </w:pPr>
            <w:r w:rsidRPr="00F20C81">
              <w:rPr>
                <w:b/>
                <w:sz w:val="24"/>
              </w:rPr>
              <w:t>Підвищення</w:t>
            </w:r>
          </w:p>
          <w:p w:rsidR="000F0611" w:rsidRPr="00F20C81" w:rsidRDefault="000F0611" w:rsidP="00F20C81">
            <w:pPr>
              <w:pStyle w:val="TableParagraph"/>
              <w:spacing w:line="254" w:lineRule="exact"/>
              <w:ind w:left="109"/>
              <w:rPr>
                <w:b/>
                <w:sz w:val="24"/>
              </w:rPr>
            </w:pP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13.</w:t>
            </w:r>
            <w:r w:rsidRPr="00F20C81">
              <w:rPr>
                <w:sz w:val="24"/>
              </w:rPr>
              <w:t>Науково-методичнезабезпеченняпереходуна</w:t>
            </w:r>
            <w:r w:rsidRPr="00F20C81">
              <w:rPr>
                <w:b/>
                <w:i/>
                <w:sz w:val="24"/>
              </w:rPr>
              <w:t>кредитно-модульнуформунавчання</w:t>
            </w:r>
            <w:r w:rsidRPr="00F20C81">
              <w:rPr>
                <w:i/>
                <w:sz w:val="24"/>
              </w:rPr>
              <w:t>впіслядипломноїпедагогічноїосвіті</w:t>
            </w:r>
            <w:r w:rsidRPr="00F20C81">
              <w:rPr>
                <w:sz w:val="24"/>
              </w:rPr>
              <w:t>/укладачі:Л.Д.Покроєва,З.В.Рябова,А.Б.Уліщенко.–Харків:Харківськийобласний</w:t>
            </w:r>
          </w:p>
          <w:p w:rsidR="000F0611" w:rsidRPr="00F20C81" w:rsidRDefault="000F0611" w:rsidP="00F20C81">
            <w:pPr>
              <w:pStyle w:val="TableParagraph"/>
              <w:spacing w:line="248" w:lineRule="exact"/>
              <w:jc w:val="both"/>
              <w:rPr>
                <w:sz w:val="24"/>
              </w:rPr>
            </w:pPr>
            <w:r w:rsidRPr="00F20C81">
              <w:rPr>
                <w:sz w:val="24"/>
              </w:rPr>
              <w:t>науково-методичний інститутбезперервноїосвіти,2008.–136с.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14.Джерело</w:t>
            </w:r>
            <w:r w:rsidRPr="00F20C81">
              <w:rPr>
                <w:sz w:val="24"/>
              </w:rPr>
              <w:t>педагогічноїмайстерності.Вип.2(42):Освітапротягомжиття:науково-методичнийжурнал/РябоваЗ.В.,ВольянськаС.Є.,КравченкоГ.Ю.;гол.ред.ПокроєваЛ.Д.–Харків: Харківськийобласний</w:t>
            </w:r>
          </w:p>
          <w:p w:rsidR="000F0611" w:rsidRPr="00F20C81" w:rsidRDefault="000F0611" w:rsidP="00F20C81">
            <w:pPr>
              <w:pStyle w:val="TableParagraph"/>
              <w:spacing w:line="248" w:lineRule="exact"/>
              <w:jc w:val="both"/>
              <w:rPr>
                <w:sz w:val="24"/>
              </w:rPr>
            </w:pPr>
            <w:r w:rsidRPr="00F20C81">
              <w:rPr>
                <w:sz w:val="24"/>
              </w:rPr>
              <w:t>науково-методичнийінститутбезперервноїосвіти,2009.–188с.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4" w:lineRule="exact"/>
              <w:ind w:left="109"/>
              <w:rPr>
                <w:b/>
                <w:sz w:val="24"/>
              </w:rPr>
            </w:pPr>
            <w:r w:rsidRPr="00F20C81">
              <w:rPr>
                <w:b/>
                <w:sz w:val="24"/>
              </w:rPr>
              <w:t>Підвищення</w:t>
            </w:r>
          </w:p>
          <w:p w:rsidR="000F0611" w:rsidRPr="00F20C81" w:rsidRDefault="000F0611" w:rsidP="00F20C81">
            <w:pPr>
              <w:pStyle w:val="TableParagraph"/>
              <w:spacing w:before="4" w:line="254" w:lineRule="exact"/>
              <w:ind w:left="109"/>
              <w:rPr>
                <w:b/>
                <w:sz w:val="24"/>
              </w:rPr>
            </w:pP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15.Спогади</w:t>
            </w:r>
            <w:r w:rsidRPr="00F20C81">
              <w:rPr>
                <w:sz w:val="24"/>
              </w:rPr>
              <w:t>ветеранів:[відінститутуудосконаленнякваліфікаціївчителівдоінститутубезперервноїосвіти]/заред.Л.Д.Покроєвої.–Харків:Харківськийобласнийнауково-методичнийінститутбезперервної</w:t>
            </w:r>
          </w:p>
          <w:p w:rsidR="000F0611" w:rsidRPr="00F20C81" w:rsidRDefault="000F0611" w:rsidP="00F20C81">
            <w:pPr>
              <w:pStyle w:val="TableParagraph"/>
              <w:spacing w:before="2" w:line="254" w:lineRule="exact"/>
              <w:jc w:val="both"/>
              <w:rPr>
                <w:sz w:val="24"/>
              </w:rPr>
            </w:pPr>
            <w:r w:rsidRPr="00F20C81">
              <w:rPr>
                <w:sz w:val="24"/>
              </w:rPr>
              <w:t>освіти,2009 –200 с.</w:t>
            </w:r>
          </w:p>
        </w:tc>
      </w:tr>
      <w:tr w:rsidR="000F0611" w:rsidTr="00D45C29">
        <w:trPr>
          <w:trHeight w:val="138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253" w:right="97" w:hanging="145"/>
              <w:jc w:val="both"/>
              <w:rPr>
                <w:sz w:val="24"/>
              </w:rPr>
            </w:pPr>
            <w:r w:rsidRPr="00F20C81">
              <w:rPr>
                <w:sz w:val="24"/>
              </w:rPr>
              <w:t xml:space="preserve">16.Завалевський Ю. І. Педагогіка гуманізму : навчальний посібник /Завалевський Ю. І., Назаренко Г. І., </w:t>
            </w:r>
            <w:r w:rsidRPr="00F20C81">
              <w:rPr>
                <w:b/>
                <w:sz w:val="24"/>
              </w:rPr>
              <w:t xml:space="preserve">Покроєва Л. Д. </w:t>
            </w:r>
            <w:r w:rsidRPr="00F20C81">
              <w:rPr>
                <w:sz w:val="24"/>
              </w:rPr>
              <w:t>– Харків : Оберіг,2011.–380 с. (Рекомендовано Міністерствомосвітиі наукиУкраїни,лист№ 1/11-11624 від20.12.2010).</w:t>
            </w:r>
          </w:p>
        </w:tc>
      </w:tr>
      <w:tr w:rsidR="000F0611" w:rsidTr="00D45C29">
        <w:trPr>
          <w:trHeight w:val="27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16.</w:t>
            </w:r>
            <w:r w:rsidRPr="00F20C81">
              <w:rPr>
                <w:sz w:val="24"/>
              </w:rPr>
              <w:t xml:space="preserve">Підготовка педагогівдо запровадження ІК-технологій : </w:t>
            </w:r>
            <w:r w:rsidRPr="00F20C81">
              <w:rPr>
                <w:b/>
                <w:i/>
                <w:sz w:val="24"/>
              </w:rPr>
              <w:t xml:space="preserve">програмно-методичний комплекс </w:t>
            </w:r>
            <w:r w:rsidRPr="00F20C81">
              <w:rPr>
                <w:i/>
                <w:sz w:val="24"/>
              </w:rPr>
              <w:t xml:space="preserve">із використання ІКТ у навчальному процесі курсівпідвищення кваліфікації </w:t>
            </w:r>
            <w:r w:rsidRPr="00F20C81">
              <w:rPr>
                <w:sz w:val="24"/>
              </w:rPr>
              <w:t>педагогічних працівників / Дрожжина Т.В., ГанінаН.В., Гезей О.М., Грінченко О.І., Дегтярьова Г.А., Дух Л.І., Каплун С.В.,КолесниковаЛ.В.,КравченкоГ.Ю.,КугуєнкоН.Ф.,НазаренкоГ.І.,Папернова Т.В., Попова Т.В., Пужайчереда Л.М., Смирнова М.Є. ; за заг.ред. Л.Д. Покроєвої. – Харків : Харківська академія неперервної освіти,2012.</w:t>
            </w:r>
          </w:p>
          <w:p w:rsidR="000F0611" w:rsidRPr="00F20C81" w:rsidRDefault="000F0611" w:rsidP="00F20C81">
            <w:pPr>
              <w:pStyle w:val="TableParagraph"/>
              <w:spacing w:line="276" w:lineRule="exact"/>
              <w:ind w:right="99"/>
              <w:jc w:val="both"/>
              <w:rPr>
                <w:sz w:val="24"/>
              </w:rPr>
            </w:pPr>
            <w:r w:rsidRPr="00F20C81">
              <w:rPr>
                <w:sz w:val="24"/>
              </w:rPr>
              <w:t>Ч.1 – 212 с., ч.2 – 276 с. (Рекомендовано Міністерством освіти і науки,молодітаспортуУкраїни, лист №1/11-14529 від17.09.2012).</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b/>
                <w:sz w:val="24"/>
              </w:rPr>
              <w:t>17.Матеріали</w:t>
            </w:r>
            <w:r w:rsidRPr="00F20C81">
              <w:rPr>
                <w:sz w:val="24"/>
              </w:rPr>
              <w:t>Всеукраїнськоїнауково-методичної</w:t>
            </w:r>
            <w:r w:rsidRPr="00F20C81">
              <w:rPr>
                <w:b/>
                <w:sz w:val="24"/>
              </w:rPr>
              <w:t xml:space="preserve">Інтернет-конференції </w:t>
            </w:r>
            <w:r w:rsidRPr="00F20C81">
              <w:rPr>
                <w:sz w:val="24"/>
              </w:rPr>
              <w:t>«</w:t>
            </w:r>
            <w:r w:rsidRPr="00F20C81">
              <w:rPr>
                <w:i/>
                <w:sz w:val="24"/>
              </w:rPr>
              <w:t>Модернізація регіональної системи підвищення кваліфікації</w:t>
            </w:r>
            <w:r w:rsidRPr="00F20C81">
              <w:rPr>
                <w:sz w:val="24"/>
              </w:rPr>
              <w:t>та атестації педагогічних працівників як умова підвищення якості освіти»(мХ</w:t>
            </w:r>
            <w:r>
              <w:t>арків,</w:t>
            </w:r>
            <w:r w:rsidRPr="00F20C81">
              <w:rPr>
                <w:sz w:val="24"/>
              </w:rPr>
              <w:t>4грудня2014року)[Електронневидання].–Харків:</w:t>
            </w:r>
          </w:p>
          <w:p w:rsidR="000F0611" w:rsidRPr="00F20C81" w:rsidRDefault="000F0611" w:rsidP="00F20C81">
            <w:pPr>
              <w:pStyle w:val="TableParagraph"/>
              <w:spacing w:line="254" w:lineRule="exact"/>
              <w:jc w:val="both"/>
              <w:rPr>
                <w:sz w:val="24"/>
              </w:rPr>
            </w:pPr>
            <w:r w:rsidRPr="00F20C81">
              <w:rPr>
                <w:sz w:val="24"/>
              </w:rPr>
              <w:t>Харківськаакадеміянеперервноїосвіти,2014</w:t>
            </w:r>
            <w:r w:rsidRPr="00F20C81">
              <w:rPr>
                <w:b/>
                <w:color w:val="FF0000"/>
                <w:sz w:val="24"/>
              </w:rPr>
              <w:t>.</w:t>
            </w:r>
            <w:r w:rsidRPr="00F20C81">
              <w:rPr>
                <w:sz w:val="24"/>
              </w:rPr>
              <w:t>–243с.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5"/>
              <w:rPr>
                <w:i/>
                <w:sz w:val="24"/>
              </w:rPr>
            </w:pPr>
            <w:r w:rsidRPr="00F20C81">
              <w:rPr>
                <w:b/>
                <w:sz w:val="24"/>
              </w:rPr>
              <w:t>18</w:t>
            </w:r>
            <w:r w:rsidRPr="00F20C81">
              <w:rPr>
                <w:b/>
                <w:sz w:val="24"/>
              </w:rPr>
              <w:tab/>
              <w:t>Матеріали</w:t>
            </w:r>
            <w:r w:rsidRPr="00F20C81">
              <w:rPr>
                <w:sz w:val="24"/>
              </w:rPr>
              <w:t>Всеукраїнськоїнауково-практичної</w:t>
            </w:r>
            <w:r w:rsidRPr="00F20C81">
              <w:rPr>
                <w:b/>
                <w:sz w:val="24"/>
              </w:rPr>
              <w:t>конференції ізвеб-трансляцією</w:t>
            </w:r>
            <w:r w:rsidRPr="00F20C81">
              <w:rPr>
                <w:i/>
                <w:sz w:val="24"/>
              </w:rPr>
              <w:t>«Реалізаціярегіональноїмоделімоніторингуякостіосвіти»</w:t>
            </w:r>
          </w:p>
          <w:p w:rsidR="000F0611" w:rsidRPr="00F20C81" w:rsidRDefault="000F0611" w:rsidP="00F20C81">
            <w:pPr>
              <w:pStyle w:val="TableParagraph"/>
              <w:spacing w:line="276" w:lineRule="exact"/>
              <w:ind w:right="148"/>
              <w:rPr>
                <w:sz w:val="24"/>
              </w:rPr>
            </w:pPr>
            <w:r w:rsidRPr="00F20C81">
              <w:rPr>
                <w:sz w:val="24"/>
              </w:rPr>
              <w:t>(м.Харків,16квітня2015року)[Електронневидання]//</w:t>
            </w:r>
            <w:hyperlink r:id="rId149">
              <w:r w:rsidRPr="00F20C81">
                <w:rPr>
                  <w:color w:val="0000FF"/>
                  <w:sz w:val="24"/>
                  <w:u w:val="single" w:color="0000FF"/>
                </w:rPr>
                <w:t>http://conf-</w:t>
              </w:r>
            </w:hyperlink>
            <w:hyperlink r:id="rId150">
              <w:r w:rsidRPr="00F20C81">
                <w:rPr>
                  <w:color w:val="0000FF"/>
                  <w:sz w:val="24"/>
                  <w:u w:val="single" w:color="0000FF"/>
                </w:rPr>
                <w:t>hano.at.ua</w:t>
              </w:r>
            </w:hyperlink>
          </w:p>
        </w:tc>
      </w:tr>
      <w:tr w:rsidR="000F0611" w:rsidTr="00D45C29">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5"/>
              <w:jc w:val="both"/>
              <w:rPr>
                <w:sz w:val="24"/>
              </w:rPr>
            </w:pPr>
            <w:r w:rsidRPr="00F20C81">
              <w:rPr>
                <w:b/>
                <w:sz w:val="24"/>
              </w:rPr>
              <w:t>19Матеріали</w:t>
            </w:r>
            <w:r w:rsidRPr="00F20C81">
              <w:rPr>
                <w:sz w:val="24"/>
              </w:rPr>
              <w:t>Всеукраїнськоїнауково-практичної</w:t>
            </w:r>
            <w:r w:rsidRPr="00F20C81">
              <w:rPr>
                <w:b/>
                <w:sz w:val="24"/>
              </w:rPr>
              <w:t xml:space="preserve">Інтернет-конференції </w:t>
            </w:r>
            <w:r w:rsidRPr="00F20C81">
              <w:rPr>
                <w:sz w:val="24"/>
              </w:rPr>
              <w:t>«Особливості впровадження національної рамки кваліфікаціїпіслядипломноїосвіти»(м.Харків,26листопада2015року)[Електронне</w:t>
            </w:r>
          </w:p>
          <w:p w:rsidR="000F0611" w:rsidRPr="00F20C81" w:rsidRDefault="000F0611" w:rsidP="00F20C81">
            <w:pPr>
              <w:pStyle w:val="TableParagraph"/>
              <w:spacing w:line="248" w:lineRule="exact"/>
              <w:jc w:val="both"/>
              <w:rPr>
                <w:sz w:val="24"/>
              </w:rPr>
            </w:pPr>
            <w:r w:rsidRPr="00F20C81">
              <w:rPr>
                <w:sz w:val="24"/>
              </w:rPr>
              <w:t>видання]</w:t>
            </w:r>
            <w:r w:rsidRPr="00F20C81">
              <w:rPr>
                <w:b/>
                <w:sz w:val="24"/>
              </w:rPr>
              <w:t>//</w:t>
            </w:r>
            <w:hyperlink r:id="rId151">
              <w:r w:rsidRPr="00F20C81">
                <w:rPr>
                  <w:color w:val="0000FF"/>
                  <w:sz w:val="24"/>
                  <w:u w:val="single" w:color="0000FF"/>
                </w:rPr>
                <w:t>http://conf-hano.at.ua/</w:t>
              </w:r>
            </w:hyperlink>
          </w:p>
        </w:tc>
      </w:tr>
      <w:tr w:rsidR="000F0611" w:rsidTr="00D45C29">
        <w:trPr>
          <w:trHeight w:val="165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243"/>
              </w:tabs>
              <w:ind w:right="85"/>
              <w:jc w:val="both"/>
              <w:rPr>
                <w:sz w:val="24"/>
              </w:rPr>
            </w:pPr>
            <w:r w:rsidRPr="00F20C81">
              <w:rPr>
                <w:b/>
                <w:sz w:val="24"/>
              </w:rPr>
              <w:t>20</w:t>
            </w:r>
            <w:r w:rsidRPr="00F20C81">
              <w:rPr>
                <w:b/>
                <w:sz w:val="24"/>
              </w:rPr>
              <w:tab/>
              <w:t>Матеріали</w:t>
            </w:r>
            <w:r w:rsidRPr="00F20C81">
              <w:rPr>
                <w:sz w:val="24"/>
              </w:rPr>
              <w:t>Всеукраїнськоїнауково-практичної</w:t>
            </w:r>
            <w:r w:rsidRPr="00F20C81">
              <w:rPr>
                <w:b/>
                <w:sz w:val="24"/>
              </w:rPr>
              <w:t>Інтернет-конференції</w:t>
            </w:r>
            <w:r w:rsidRPr="00F20C81">
              <w:rPr>
                <w:sz w:val="24"/>
              </w:rPr>
              <w:t>«Застосуваннятехнологійбенчмаркінгуворганізаціїнавчальногопроцесу   всистемі   післядипломноїпедагогічноїосвіти»(м. Харків, 24 листопада 2016 року) [Електронне видання] / за заг. ред. Л.Д.Покроєвої.–Харків:Харківськаакадеміянеперервноїосвіти,2016.–</w:t>
            </w:r>
          </w:p>
          <w:p w:rsidR="000F0611" w:rsidRPr="00F20C81" w:rsidRDefault="000F0611" w:rsidP="00F20C81">
            <w:pPr>
              <w:pStyle w:val="TableParagraph"/>
              <w:spacing w:line="254" w:lineRule="exact"/>
              <w:jc w:val="both"/>
              <w:rPr>
                <w:sz w:val="24"/>
              </w:rPr>
            </w:pPr>
            <w:r w:rsidRPr="00F20C81">
              <w:rPr>
                <w:sz w:val="24"/>
              </w:rPr>
              <w:t>193с.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firstLine="35"/>
              <w:jc w:val="both"/>
              <w:rPr>
                <w:sz w:val="24"/>
              </w:rPr>
            </w:pPr>
            <w:r w:rsidRPr="00F20C81">
              <w:rPr>
                <w:b/>
                <w:sz w:val="24"/>
              </w:rPr>
              <w:t>21</w:t>
            </w:r>
            <w:r w:rsidRPr="00F20C81">
              <w:rPr>
                <w:sz w:val="24"/>
              </w:rPr>
              <w:t>ЛунінаВ.Ю.Розвитоктворчогопотенціалувчителявпіслядипломномуперіоді</w:t>
            </w:r>
            <w:r w:rsidRPr="00F20C81">
              <w:rPr>
                <w:b/>
                <w:sz w:val="24"/>
              </w:rPr>
              <w:t>:методичнірекомендації</w:t>
            </w:r>
            <w:r w:rsidRPr="00F20C81">
              <w:rPr>
                <w:sz w:val="24"/>
              </w:rPr>
              <w:t>/ЛунінаВ.Ю.–Харків:Харківська академіянеперервноїосвіти,2017. –88с.</w:t>
            </w:r>
          </w:p>
        </w:tc>
      </w:tr>
      <w:tr w:rsidR="000F0611" w:rsidTr="00D45C29">
        <w:trPr>
          <w:trHeight w:val="141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5" w:line="276" w:lineRule="exact"/>
              <w:ind w:right="90" w:firstLine="35"/>
              <w:jc w:val="both"/>
              <w:rPr>
                <w:sz w:val="24"/>
              </w:rPr>
            </w:pPr>
            <w:r w:rsidRPr="00F20C81">
              <w:rPr>
                <w:b/>
                <w:sz w:val="28"/>
              </w:rPr>
              <w:t>22</w:t>
            </w:r>
            <w:r w:rsidRPr="00F20C81">
              <w:rPr>
                <w:sz w:val="24"/>
              </w:rPr>
              <w:t>СмирноваМ.Є.Андрагогічніосновипрофесійногорозвиткукерівниківнавчальнихзакладівупроцесіпідвищеннякваліфікації:</w:t>
            </w:r>
            <w:r w:rsidRPr="00F20C81">
              <w:rPr>
                <w:b/>
                <w:sz w:val="24"/>
              </w:rPr>
              <w:t xml:space="preserve">навчально-методичний посібник </w:t>
            </w:r>
            <w:r w:rsidRPr="00F20C81">
              <w:rPr>
                <w:sz w:val="24"/>
              </w:rPr>
              <w:t>/ Смирнова М. Є</w:t>
            </w:r>
            <w:r w:rsidRPr="00F20C81">
              <w:rPr>
                <w:b/>
                <w:sz w:val="24"/>
              </w:rPr>
              <w:t xml:space="preserve">. </w:t>
            </w:r>
            <w:r w:rsidRPr="00F20C81">
              <w:rPr>
                <w:sz w:val="24"/>
              </w:rPr>
              <w:t>; за заг. ред. Л. Д.Покроєвої. – Харків : Харківська академія неперервної освіти, 2017. – 144с.</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rPr>
              <w:t>Післядиплом-</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748"/>
                <w:tab w:val="left" w:pos="2253"/>
                <w:tab w:val="left" w:pos="4236"/>
                <w:tab w:val="left" w:pos="6799"/>
              </w:tabs>
              <w:spacing w:before="1" w:line="259" w:lineRule="exact"/>
              <w:rPr>
                <w:b/>
                <w:sz w:val="24"/>
              </w:rPr>
            </w:pPr>
            <w:r w:rsidRPr="00F20C81">
              <w:rPr>
                <w:b/>
                <w:sz w:val="24"/>
              </w:rPr>
              <w:t>23.</w:t>
            </w:r>
            <w:r w:rsidRPr="00F20C81">
              <w:rPr>
                <w:b/>
                <w:sz w:val="24"/>
              </w:rPr>
              <w:tab/>
              <w:t>Матеріали</w:t>
            </w:r>
            <w:r w:rsidRPr="00F20C81">
              <w:rPr>
                <w:b/>
                <w:sz w:val="24"/>
              </w:rPr>
              <w:tab/>
              <w:t>Всеукраїнської</w:t>
            </w:r>
            <w:r w:rsidRPr="00F20C81">
              <w:rPr>
                <w:b/>
                <w:sz w:val="24"/>
              </w:rPr>
              <w:tab/>
              <w:t>науково-практичної</w:t>
            </w:r>
            <w:r w:rsidRPr="00F20C81">
              <w:rPr>
                <w:b/>
                <w:sz w:val="24"/>
              </w:rPr>
              <w:tab/>
              <w:t>Інтернет-</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95"/>
              <w:rPr>
                <w:b/>
                <w:sz w:val="24"/>
              </w:rPr>
            </w:pPr>
            <w:r w:rsidRPr="00F20C81">
              <w:rPr>
                <w:b/>
                <w:sz w:val="24"/>
              </w:rPr>
              <w:t>на освіта.</w:t>
            </w: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конференції</w:t>
            </w:r>
            <w:r w:rsidRPr="00F20C81">
              <w:rPr>
                <w:sz w:val="24"/>
              </w:rPr>
              <w:t>«Розвитокпрофесійноїкомпетентностікерівниківшкілусистеміпіслядипломноїпедагогічноїосвітивумовахупровадженнянового Державного стандарту початкової загальної освіти» (м. Харків, 10квітня2018року)[Електронневидання]/зазаг.ред.Л.Д.Покроєвої.–</w:t>
            </w:r>
          </w:p>
          <w:p w:rsidR="000F0611" w:rsidRPr="00F20C81" w:rsidRDefault="000F0611" w:rsidP="00F20C81">
            <w:pPr>
              <w:pStyle w:val="TableParagraph"/>
              <w:spacing w:before="1" w:line="254" w:lineRule="exact"/>
              <w:jc w:val="both"/>
              <w:rPr>
                <w:sz w:val="24"/>
              </w:rPr>
            </w:pPr>
            <w:r w:rsidRPr="00F20C81">
              <w:rPr>
                <w:sz w:val="24"/>
              </w:rPr>
              <w:t>Харків:Харківськаакадеміянеперервноїосвіти,2018.–166с.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Післядиплом-наосвіта.</w:t>
            </w:r>
          </w:p>
          <w:p w:rsidR="000F0611" w:rsidRPr="00F20C81" w:rsidRDefault="000F0611"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24. Джерело педагогічних інновацій. </w:t>
            </w:r>
            <w:r w:rsidRPr="00F20C81">
              <w:rPr>
                <w:b/>
                <w:i/>
                <w:sz w:val="24"/>
              </w:rPr>
              <w:t xml:space="preserve">Харківська академія неперервноїосвіти – провайдер освітніх реформ </w:t>
            </w:r>
            <w:r w:rsidRPr="00F20C81">
              <w:rPr>
                <w:sz w:val="24"/>
              </w:rPr>
              <w:t>: науково-методичний журнал. Вип.2 (26) / упорядники Вольянська С. Є., Мельник С. А., Покроєва Л. Д., усікерівники структурних підрозділів ; гол. ред. Покроєва Л.Д. – Харків :Харківськаакадемія неперервноїосвіти,2019.– 204 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0F0611" w:rsidRPr="00F20C81" w:rsidRDefault="000F0611" w:rsidP="00F20C81">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b/>
                <w:sz w:val="24"/>
              </w:rPr>
            </w:pPr>
            <w:r w:rsidRPr="00F20C81">
              <w:rPr>
                <w:b/>
                <w:sz w:val="24"/>
              </w:rPr>
              <w:t xml:space="preserve">25. </w:t>
            </w:r>
            <w:r w:rsidRPr="00F20C81">
              <w:rPr>
                <w:bCs/>
                <w:color w:val="000000"/>
                <w:sz w:val="24"/>
                <w:szCs w:val="24"/>
                <w:shd w:val="clear" w:color="auto" w:fill="FFFFFF"/>
              </w:rPr>
              <w:t xml:space="preserve">Результати освітньої діяльності Харківської академії неперервної освіти з підвищення кваліфікації педагогічних працівників в умовах воєнного стану у 2022-2023 навчальному році </w:t>
            </w:r>
            <w:r w:rsidRPr="00F20C81">
              <w:rPr>
                <w:color w:val="000000"/>
                <w:sz w:val="24"/>
                <w:szCs w:val="24"/>
                <w:shd w:val="clear" w:color="auto" w:fill="FFFFFF"/>
              </w:rPr>
              <w:t>[Електронне видання] /</w:t>
            </w:r>
            <w:r w:rsidRPr="00F20C81">
              <w:rPr>
                <w:bCs/>
                <w:color w:val="000000"/>
                <w:sz w:val="24"/>
                <w:szCs w:val="24"/>
                <w:shd w:val="clear" w:color="auto" w:fill="FFFFFF"/>
              </w:rPr>
              <w:t>Людмила Лузан, Алла Остапенко</w:t>
            </w:r>
            <w:r w:rsidRPr="00F20C81">
              <w:rPr>
                <w:bCs/>
                <w:iCs/>
                <w:color w:val="000000"/>
                <w:sz w:val="24"/>
                <w:szCs w:val="24"/>
                <w:shd w:val="clear" w:color="auto" w:fill="FFFFFF"/>
              </w:rPr>
              <w:t>; за заг. ред. Л. Д. Покроєвої</w:t>
            </w:r>
            <w:r w:rsidRPr="00F20C81">
              <w:rPr>
                <w:bCs/>
                <w:color w:val="000000"/>
                <w:sz w:val="24"/>
                <w:szCs w:val="24"/>
                <w:shd w:val="clear" w:color="auto" w:fill="FFFFFF"/>
              </w:rPr>
              <w:t xml:space="preserve">. – Харків : Харківська академія неперервної освіти, 2023. – 239 с. – Режим доступу: </w:t>
            </w:r>
            <w:hyperlink r:id="rId152">
              <w:r w:rsidRPr="00F20C81">
                <w:rPr>
                  <w:rStyle w:val="Hyperlink"/>
                  <w:bCs/>
                  <w:sz w:val="24"/>
                  <w:szCs w:val="24"/>
                  <w:shd w:val="clear" w:color="auto" w:fill="FFFFFF"/>
                </w:rPr>
                <w:t>http://edu-post-diploma.kharkov.ua/?news=%d0%bc%d0%b0%d1%82%d0%b5%d1%80%d1%96%d0%b0%d0%bb%d0%b8-%d0%b4%d0%be-%d1%81%d0%b5%d1%80%d0%bf%d0%bd%d0%b5%d0%b2%d0%be%d1%97-%d0%bf%d0%b5%d0%b4%d0%b0%d0%b3%d0%be%d0%b3%d1%96%d1%87%d0%bd%d0%be%d1%97</w:t>
              </w:r>
            </w:hyperlink>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3C40FE">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0F0611" w:rsidRPr="00F20C81" w:rsidRDefault="000F0611" w:rsidP="003C40FE">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3C40FE" w:rsidRDefault="000F0611" w:rsidP="003C40FE">
            <w:pPr>
              <w:pStyle w:val="NormalWeb"/>
              <w:ind w:left="57"/>
              <w:jc w:val="both"/>
              <w:rPr>
                <w:lang w:val="uk-UA"/>
              </w:rPr>
            </w:pPr>
            <w:r w:rsidRPr="00892B7D">
              <w:rPr>
                <w:lang w:val="uk-UA"/>
              </w:rPr>
              <w:t xml:space="preserve">26. </w:t>
            </w:r>
            <w:r w:rsidRPr="00892B7D">
              <w:rPr>
                <w:bCs/>
                <w:lang w:val="uk-UA"/>
              </w:rPr>
              <w:t>Джерело педагогічних інновацій. Професійний розвиток педагога: нові вимоги та нові рішення</w:t>
            </w:r>
            <w:r w:rsidRPr="00892B7D">
              <w:rPr>
                <w:lang w:val="uk-UA"/>
              </w:rPr>
              <w:t xml:space="preserve"> [Електронне видання] : науково-методичний журнал / відповідальні: Смирнова М. Є., Китиченко Т. С., Астахова М. С., Писаренко Т. І., Семисошенко С. В. ; гол. ред. </w:t>
            </w:r>
            <w:r w:rsidRPr="003C40FE">
              <w:t xml:space="preserve">Покроєва Л. Д. – Випуск № 1 (45). – Харків : Харківська академія неперервної освіти. 2024. – 244 с. – Режим доступу: </w:t>
            </w:r>
            <w:hyperlink r:id="rId153" w:history="1">
              <w:r w:rsidRPr="003C40FE">
                <w:rPr>
                  <w:rStyle w:val="Hyperlink"/>
                </w:rPr>
                <w:t>http://edu-post-diploma.kharkov.ua/?news=%d0%b4%d0%b6%d0%b5%d1%80%d0%b5%d0%bb%d0%be-%d0%bf%d0%b5%d0%b4%d0%b0%d0%b3%d0%be%d0%b3%d1%96%d1%87%d0%bd%d0%b8%d1%85-%d1%96%d0%bd%d0%bd%d0%be%d0%b2%d0%b0%d1%86%d1%96%d0%b9-%d0%bd%d0%b0%d1%83%d0%ba-6</w:t>
              </w:r>
            </w:hyperlink>
            <w:r w:rsidRPr="003C40FE">
              <w:t xml:space="preserve"> </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0F0611" w:rsidRPr="00F20C81" w:rsidRDefault="000F0611" w:rsidP="00A143EB">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92B7D" w:rsidRDefault="000F0611" w:rsidP="00711D32">
            <w:pPr>
              <w:pStyle w:val="NormalWeb"/>
              <w:rPr>
                <w:lang w:val="uk-UA"/>
              </w:rPr>
            </w:pPr>
            <w:r>
              <w:rPr>
                <w:lang w:val="uk-UA"/>
              </w:rPr>
              <w:t xml:space="preserve">27. </w:t>
            </w:r>
            <w:r w:rsidRPr="00711D32">
              <w:rPr>
                <w:color w:val="000000"/>
                <w:shd w:val="clear" w:color="auto" w:fill="FFFFFF"/>
                <w:lang w:val="uk-UA"/>
              </w:rPr>
              <w:t xml:space="preserve">Розвиток предметно-методичної компетентності вчителів у системі післядипломної педагогічної освіти : матеріали Всеукраїнської науково-методичної конференції (Харків, 18-19 червня 2025 року). – Харків : Харківська академія неперервної освіти, 2025. – 272 с. – Режим доступу: </w:t>
            </w:r>
            <w:hyperlink r:id="rId154" w:history="1">
              <w:r w:rsidRPr="00711D32">
                <w:rPr>
                  <w:rStyle w:val="Hyperlink"/>
                  <w:shd w:val="clear" w:color="auto" w:fill="FFFFFF"/>
                </w:rPr>
                <w:t>http</w:t>
              </w:r>
              <w:r w:rsidRPr="00711D32">
                <w:rPr>
                  <w:rStyle w:val="Hyperlink"/>
                  <w:shd w:val="clear" w:color="auto" w:fill="FFFFFF"/>
                  <w:lang w:val="uk-UA"/>
                </w:rPr>
                <w:t>://</w:t>
              </w:r>
              <w:r w:rsidRPr="00711D32">
                <w:rPr>
                  <w:rStyle w:val="Hyperlink"/>
                  <w:shd w:val="clear" w:color="auto" w:fill="FFFFFF"/>
                </w:rPr>
                <w:t>edu</w:t>
              </w:r>
              <w:r w:rsidRPr="00711D32">
                <w:rPr>
                  <w:rStyle w:val="Hyperlink"/>
                  <w:shd w:val="clear" w:color="auto" w:fill="FFFFFF"/>
                  <w:lang w:val="uk-UA"/>
                </w:rPr>
                <w:t>-</w:t>
              </w:r>
              <w:r w:rsidRPr="00711D32">
                <w:rPr>
                  <w:rStyle w:val="Hyperlink"/>
                  <w:shd w:val="clear" w:color="auto" w:fill="FFFFFF"/>
                </w:rPr>
                <w:t>post</w:t>
              </w:r>
              <w:r w:rsidRPr="00711D32">
                <w:rPr>
                  <w:rStyle w:val="Hyperlink"/>
                  <w:shd w:val="clear" w:color="auto" w:fill="FFFFFF"/>
                  <w:lang w:val="uk-UA"/>
                </w:rPr>
                <w:t>-</w:t>
              </w:r>
              <w:r w:rsidRPr="00711D32">
                <w:rPr>
                  <w:rStyle w:val="Hyperlink"/>
                  <w:shd w:val="clear" w:color="auto" w:fill="FFFFFF"/>
                </w:rPr>
                <w:t>diploma</w:t>
              </w:r>
              <w:r w:rsidRPr="00711D32">
                <w:rPr>
                  <w:rStyle w:val="Hyperlink"/>
                  <w:shd w:val="clear" w:color="auto" w:fill="FFFFFF"/>
                  <w:lang w:val="uk-UA"/>
                </w:rPr>
                <w:t>.</w:t>
              </w:r>
              <w:r w:rsidRPr="00711D32">
                <w:rPr>
                  <w:rStyle w:val="Hyperlink"/>
                  <w:shd w:val="clear" w:color="auto" w:fill="FFFFFF"/>
                </w:rPr>
                <w:t>kharkov</w:t>
              </w:r>
              <w:r w:rsidRPr="00711D32">
                <w:rPr>
                  <w:rStyle w:val="Hyperlink"/>
                  <w:shd w:val="clear" w:color="auto" w:fill="FFFFFF"/>
                  <w:lang w:val="uk-UA"/>
                </w:rPr>
                <w:t>.</w:t>
              </w:r>
              <w:r w:rsidRPr="00711D32">
                <w:rPr>
                  <w:rStyle w:val="Hyperlink"/>
                  <w:shd w:val="clear" w:color="auto" w:fill="FFFFFF"/>
                </w:rPr>
                <w:t>ua</w:t>
              </w:r>
              <w:r w:rsidRPr="00711D32">
                <w:rPr>
                  <w:rStyle w:val="Hyperlink"/>
                  <w:shd w:val="clear" w:color="auto" w:fill="FFFFFF"/>
                  <w:lang w:val="uk-UA"/>
                </w:rPr>
                <w:t>/?</w:t>
              </w:r>
              <w:r w:rsidRPr="00711D32">
                <w:rPr>
                  <w:rStyle w:val="Hyperlink"/>
                  <w:shd w:val="clear" w:color="auto" w:fill="FFFFFF"/>
                </w:rPr>
                <w:t>news</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1%82%</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r w:rsidRPr="00711D32">
                <w:rPr>
                  <w:rStyle w:val="Hyperlink"/>
                  <w:shd w:val="clear" w:color="auto" w:fill="FFFFFF"/>
                </w:rPr>
                <w:t>d</w:t>
              </w:r>
              <w:r w:rsidRPr="00711D32">
                <w:rPr>
                  <w:rStyle w:val="Hyperlink"/>
                  <w:shd w:val="clear" w:color="auto" w:fill="FFFFFF"/>
                  <w:lang w:val="uk-UA"/>
                </w:rPr>
                <w:t>1%80%</w:t>
              </w:r>
              <w:r w:rsidRPr="00711D32">
                <w:rPr>
                  <w:rStyle w:val="Hyperlink"/>
                  <w:shd w:val="clear" w:color="auto" w:fill="FFFFFF"/>
                </w:rPr>
                <w:t>d</w:t>
              </w:r>
              <w:r w:rsidRPr="00711D32">
                <w:rPr>
                  <w:rStyle w:val="Hyperlink"/>
                  <w:shd w:val="clear" w:color="auto" w:fill="FFFFFF"/>
                  <w:lang w:val="uk-UA"/>
                </w:rPr>
                <w:t>1%96%</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bb</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8-%</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2%</w:t>
              </w:r>
              <w:r w:rsidRPr="00711D32">
                <w:rPr>
                  <w:rStyle w:val="Hyperlink"/>
                  <w:shd w:val="clear" w:color="auto" w:fill="FFFFFF"/>
                </w:rPr>
                <w:t>d</w:t>
              </w:r>
              <w:r w:rsidRPr="00711D32">
                <w:rPr>
                  <w:rStyle w:val="Hyperlink"/>
                  <w:shd w:val="clear" w:color="auto" w:fill="FFFFFF"/>
                  <w:lang w:val="uk-UA"/>
                </w:rPr>
                <w:t>1%81%</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r w:rsidRPr="00711D32">
                <w:rPr>
                  <w:rStyle w:val="Hyperlink"/>
                  <w:shd w:val="clear" w:color="auto" w:fill="FFFFFF"/>
                </w:rPr>
                <w:t>d</w:t>
              </w:r>
              <w:r w:rsidRPr="00711D32">
                <w:rPr>
                  <w:rStyle w:val="Hyperlink"/>
                  <w:shd w:val="clear" w:color="auto" w:fill="FFFFFF"/>
                  <w:lang w:val="uk-UA"/>
                </w:rPr>
                <w:t>1%83%</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1%80%</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1%97%</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bd</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1%81%</w:t>
              </w:r>
              <w:r w:rsidRPr="00711D32">
                <w:rPr>
                  <w:rStyle w:val="Hyperlink"/>
                  <w:shd w:val="clear" w:color="auto" w:fill="FFFFFF"/>
                </w:rPr>
                <w:t>d</w:t>
              </w:r>
              <w:r w:rsidRPr="00711D32">
                <w:rPr>
                  <w:rStyle w:val="Hyperlink"/>
                  <w:shd w:val="clear" w:color="auto" w:fill="FFFFFF"/>
                  <w:lang w:val="uk-UA"/>
                </w:rPr>
                <w:t>1%8</w:t>
              </w:r>
              <w:r w:rsidRPr="00711D32">
                <w:rPr>
                  <w:rStyle w:val="Hyperlink"/>
                  <w:shd w:val="clear" w:color="auto" w:fill="FFFFFF"/>
                </w:rPr>
                <w:t>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1%97-%</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bd</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1%83%</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2%</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hyperlink>
            <w:r w:rsidRPr="00711D32">
              <w:rPr>
                <w:color w:val="000000"/>
                <w:sz w:val="28"/>
                <w:szCs w:val="28"/>
                <w:shd w:val="clear" w:color="auto" w:fill="FFFFFF"/>
                <w:lang w:val="uk-UA"/>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2</w:t>
            </w:r>
            <w:r>
              <w:rPr>
                <w:b/>
                <w:sz w:val="24"/>
                <w:shd w:val="clear" w:color="auto" w:fill="C0C0C0"/>
              </w:rPr>
              <w:t>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28</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1.</w:t>
            </w:r>
            <w:r w:rsidRPr="00F20C81">
              <w:rPr>
                <w:b/>
                <w:sz w:val="24"/>
              </w:rPr>
              <w:t>Джерело</w:t>
            </w:r>
            <w:r w:rsidRPr="00F20C81">
              <w:rPr>
                <w:sz w:val="24"/>
              </w:rPr>
              <w:t>педагогічноїмайстерності.Вип.№1(49):</w:t>
            </w:r>
            <w:r w:rsidRPr="00F20C81">
              <w:rPr>
                <w:i/>
                <w:sz w:val="24"/>
              </w:rPr>
              <w:t>Позакласнатапозашкільнаробота</w:t>
            </w:r>
            <w:r w:rsidRPr="00F20C81">
              <w:rPr>
                <w:sz w:val="24"/>
              </w:rPr>
              <w:t>:науково-методичнийжурнал/КравченкоГ.Ю.,</w:t>
            </w:r>
          </w:p>
          <w:p w:rsidR="000F0611" w:rsidRPr="00F20C81" w:rsidRDefault="000F0611" w:rsidP="00F20C81">
            <w:pPr>
              <w:pStyle w:val="TableParagraph"/>
              <w:spacing w:line="276" w:lineRule="exact"/>
              <w:ind w:right="90"/>
              <w:rPr>
                <w:sz w:val="24"/>
              </w:rPr>
            </w:pPr>
            <w:r w:rsidRPr="00F20C81">
              <w:rPr>
                <w:sz w:val="24"/>
              </w:rPr>
              <w:t>ЯрещенкоЛ.В.,ЯковенкоП.Д.,ВоронінаГ.Л.;гол.ред.ПокроєваЛ.Д.––Харків :Харківськаакадеміянеперервноїосвіти,2011</w:t>
            </w:r>
            <w:r w:rsidRPr="00F20C81">
              <w:rPr>
                <w:b/>
                <w:color w:val="FF0000"/>
                <w:sz w:val="24"/>
              </w:rPr>
              <w:t>.</w:t>
            </w:r>
            <w:r w:rsidRPr="00F20C81">
              <w:rPr>
                <w:sz w:val="24"/>
              </w:rPr>
              <w:t>–148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 xml:space="preserve">2. Джерело </w:t>
            </w:r>
            <w:r w:rsidRPr="00F20C81">
              <w:rPr>
                <w:sz w:val="24"/>
              </w:rPr>
              <w:t xml:space="preserve">педагогічних інновацій. </w:t>
            </w:r>
            <w:r w:rsidRPr="00F20C81">
              <w:rPr>
                <w:i/>
                <w:sz w:val="24"/>
              </w:rPr>
              <w:t xml:space="preserve">Формування основ </w:t>
            </w:r>
            <w:r w:rsidRPr="00F20C81">
              <w:rPr>
                <w:sz w:val="24"/>
              </w:rPr>
              <w:t>з</w:t>
            </w:r>
            <w:r w:rsidRPr="00F20C81">
              <w:rPr>
                <w:i/>
                <w:sz w:val="24"/>
              </w:rPr>
              <w:t>дорового життянаурокахфізичноїкультуритавпозашкільнійдіяльності</w:t>
            </w:r>
            <w:r w:rsidRPr="00F20C81">
              <w:rPr>
                <w:sz w:val="24"/>
              </w:rPr>
              <w:t>:науково-методичний журнал.Вип. 1(25) /упорядники ВоронінаГ.Л., ВолковаІ. В.</w:t>
            </w:r>
          </w:p>
          <w:p w:rsidR="000F0611" w:rsidRPr="00F20C81" w:rsidRDefault="000F0611" w:rsidP="00F20C81">
            <w:pPr>
              <w:pStyle w:val="TableParagraph"/>
              <w:ind w:right="93"/>
              <w:rPr>
                <w:sz w:val="24"/>
              </w:rPr>
            </w:pPr>
            <w:r w:rsidRPr="00F20C81">
              <w:rPr>
                <w:sz w:val="24"/>
              </w:rPr>
              <w:t>;гол.ред.ПокроєваЛ.Д.–Харків:Харківськаакадеміянеперервноїосвіти,2019.–184с.–(До80-річчяпіслядипломнійпедагогічнійосвітіна</w:t>
            </w:r>
          </w:p>
          <w:p w:rsidR="000F0611" w:rsidRPr="00F20C81" w:rsidRDefault="000F0611" w:rsidP="00F20C81">
            <w:pPr>
              <w:pStyle w:val="TableParagraph"/>
              <w:spacing w:line="254" w:lineRule="exact"/>
              <w:rPr>
                <w:sz w:val="24"/>
              </w:rPr>
            </w:pPr>
            <w:r w:rsidRPr="00F20C81">
              <w:rPr>
                <w:sz w:val="24"/>
              </w:rPr>
              <w:t>Харківщині(1939-2019).</w:t>
            </w:r>
          </w:p>
        </w:tc>
      </w:tr>
      <w:tr w:rsidR="000F0611" w:rsidTr="00D45C29">
        <w:trPr>
          <w:trHeight w:val="11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widowControl/>
              <w:tabs>
                <w:tab w:val="left" w:pos="993"/>
              </w:tabs>
              <w:contextualSpacing/>
              <w:jc w:val="both"/>
              <w:rPr>
                <w:color w:val="000000"/>
                <w:sz w:val="28"/>
                <w:szCs w:val="28"/>
              </w:rPr>
            </w:pPr>
            <w:r w:rsidRPr="00F20C81">
              <w:rPr>
                <w:sz w:val="24"/>
              </w:rPr>
              <w:t>3.</w:t>
            </w:r>
            <w:r w:rsidRPr="00F20C81">
              <w:rPr>
                <w:sz w:val="24"/>
                <w:szCs w:val="24"/>
              </w:rPr>
              <w:t xml:space="preserve">Джерело педагогічних інновацій. </w:t>
            </w:r>
            <w:r w:rsidRPr="00F20C81">
              <w:rPr>
                <w:sz w:val="24"/>
                <w:szCs w:val="24"/>
                <w:lang w:eastAsia="ru-RU"/>
              </w:rPr>
              <w:t>Освітні інновації в позашкільній освіті: сучасний погляд, практика та перспективи впровадження</w:t>
            </w:r>
            <w:r w:rsidRPr="00F20C81">
              <w:rPr>
                <w:sz w:val="24"/>
                <w:szCs w:val="24"/>
              </w:rPr>
              <w:t>. Науково-методичний журнал. – Випуск № 1(37). – Харків : Харківська академія неперервної освіти, 2022. – 188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29</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35"/>
              <w:jc w:val="both"/>
              <w:rPr>
                <w:sz w:val="24"/>
              </w:rPr>
            </w:pPr>
            <w:r w:rsidRPr="00F20C81">
              <w:rPr>
                <w:b/>
                <w:sz w:val="24"/>
              </w:rPr>
              <w:t xml:space="preserve">1.Джерело </w:t>
            </w:r>
            <w:r w:rsidRPr="00F20C81">
              <w:rPr>
                <w:sz w:val="24"/>
              </w:rPr>
              <w:t xml:space="preserve">педагогічної майстерності. Вип. 1. : </w:t>
            </w:r>
            <w:r w:rsidRPr="00F20C81">
              <w:rPr>
                <w:i/>
                <w:sz w:val="24"/>
              </w:rPr>
              <w:t xml:space="preserve">Початкова школа </w:t>
            </w:r>
            <w:r w:rsidRPr="00F20C81">
              <w:rPr>
                <w:sz w:val="24"/>
              </w:rPr>
              <w:t>:науково-методичний бюлетень / гол. ред. Покроєва Л.Д. – Харків :Харківськийобласнийнауково-методичнийінститутбезперервноїосвіти,</w:t>
            </w:r>
          </w:p>
          <w:p w:rsidR="000F0611" w:rsidRPr="00F20C81" w:rsidRDefault="000F0611" w:rsidP="00F20C81">
            <w:pPr>
              <w:pStyle w:val="TableParagraph"/>
              <w:spacing w:line="257" w:lineRule="exact"/>
              <w:jc w:val="both"/>
              <w:rPr>
                <w:sz w:val="24"/>
              </w:rPr>
            </w:pPr>
            <w:r w:rsidRPr="00F20C81">
              <w:rPr>
                <w:sz w:val="24"/>
              </w:rPr>
              <w:t>2002.– 116с.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b/>
                <w:sz w:val="24"/>
              </w:rPr>
              <w:t>2. Методичнірекомендації</w:t>
            </w:r>
            <w:r w:rsidRPr="00F20C81">
              <w:rPr>
                <w:sz w:val="24"/>
              </w:rPr>
              <w:t xml:space="preserve">щодопокращенняумовтаорганізаціїнавчально-виховної </w:t>
            </w:r>
            <w:r w:rsidRPr="00F20C81">
              <w:rPr>
                <w:i/>
                <w:sz w:val="24"/>
              </w:rPr>
              <w:t xml:space="preserve">роботи з шестирічними першокласниками </w:t>
            </w:r>
            <w:r w:rsidRPr="00F20C81">
              <w:rPr>
                <w:sz w:val="24"/>
              </w:rPr>
              <w:t>/ укладачі:Л.В.Армейська,С.Г.Дружинінська,І.В.Волкова;заред.Л.Д.Покроєвої.</w:t>
            </w:r>
          </w:p>
          <w:p w:rsidR="000F0611" w:rsidRPr="00F20C81" w:rsidRDefault="000F0611" w:rsidP="00F20C81">
            <w:pPr>
              <w:pStyle w:val="TableParagraph"/>
              <w:spacing w:line="276" w:lineRule="exact"/>
              <w:ind w:right="92"/>
              <w:jc w:val="both"/>
              <w:rPr>
                <w:sz w:val="24"/>
              </w:rPr>
            </w:pPr>
            <w:r w:rsidRPr="00F20C81">
              <w:rPr>
                <w:sz w:val="24"/>
              </w:rPr>
              <w:t>–Харків:Харківськийобласнийнауково-методичнийінститутбезперервноїосвіти, 2002. – 12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F20C81">
              <w:rPr>
                <w:b/>
                <w:sz w:val="24"/>
              </w:rPr>
              <w:t>3. Методичнірекомендації</w:t>
            </w:r>
            <w:r w:rsidRPr="00F20C81">
              <w:rPr>
                <w:sz w:val="24"/>
              </w:rPr>
              <w:t xml:space="preserve">здійсненняконтролювоцінюваннярезультатів навчальних досягнень учнів </w:t>
            </w:r>
            <w:r w:rsidRPr="00F20C81">
              <w:rPr>
                <w:i/>
                <w:sz w:val="24"/>
              </w:rPr>
              <w:t xml:space="preserve">початкової школи </w:t>
            </w:r>
            <w:r w:rsidRPr="00F20C81">
              <w:rPr>
                <w:sz w:val="24"/>
              </w:rPr>
              <w:t>та оформленняїхрезультатівукласномужурналі/уклад.:С.Г.Дружинінська,Л.В.Армейська, І.В. Волкова ; за ред. Покроєвої Л.Д. – Харків : Харківськийобласнийнауково-методичнийінститутбезперервноїосвіти,2003.–24с.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89"/>
              <w:jc w:val="both"/>
              <w:rPr>
                <w:sz w:val="24"/>
              </w:rPr>
            </w:pPr>
            <w:r w:rsidRPr="00F20C81">
              <w:rPr>
                <w:b/>
                <w:sz w:val="24"/>
              </w:rPr>
              <w:t xml:space="preserve">4. </w:t>
            </w:r>
            <w:r w:rsidRPr="00F20C81">
              <w:rPr>
                <w:sz w:val="24"/>
              </w:rPr>
              <w:t xml:space="preserve">Назаренко Г.І. </w:t>
            </w:r>
            <w:r w:rsidRPr="00F20C81">
              <w:rPr>
                <w:i/>
                <w:sz w:val="24"/>
              </w:rPr>
              <w:t>Шестирічна дитина в школі</w:t>
            </w:r>
            <w:r w:rsidRPr="00F20C81">
              <w:rPr>
                <w:sz w:val="24"/>
              </w:rPr>
              <w:t>: методичні рекомендаціїдлявихователівдошкільнихнавчальнихзакладів,учителівпочатковихкласівтабатьків/НазаренкоГ.І.;заред.ПокроєвоїЛ.Д.–Харків:Харківський обласний науково-методичний інститут безперервної освіти,2003.– 40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5. Методичнірекомендації</w:t>
            </w:r>
            <w:r w:rsidRPr="00F20C81">
              <w:rPr>
                <w:sz w:val="24"/>
              </w:rPr>
              <w:t>щодоорганізації</w:t>
            </w:r>
            <w:r w:rsidRPr="00F20C81">
              <w:rPr>
                <w:i/>
                <w:sz w:val="24"/>
              </w:rPr>
              <w:t xml:space="preserve">роботизучнямишестирічного віку початкової школи / </w:t>
            </w:r>
            <w:r w:rsidRPr="00F20C81">
              <w:rPr>
                <w:sz w:val="24"/>
              </w:rPr>
              <w:t>укладачі: С.Г. Дружинінська, О.Ф.Золочевська, О.Є. Марінушкіна ; за заг. ред. Л.Д. Покроєвої. – Харків :Харківськийобласнийнауково-методичнийінститутбезперервноїосвіти,</w:t>
            </w:r>
          </w:p>
          <w:p w:rsidR="000F0611" w:rsidRPr="00F20C81" w:rsidRDefault="000F0611" w:rsidP="00F20C81">
            <w:pPr>
              <w:pStyle w:val="TableParagraph"/>
              <w:spacing w:line="256" w:lineRule="exact"/>
              <w:jc w:val="both"/>
              <w:rPr>
                <w:sz w:val="24"/>
              </w:rPr>
            </w:pPr>
            <w:r w:rsidRPr="00F20C81">
              <w:rPr>
                <w:sz w:val="24"/>
              </w:rPr>
              <w:t>2006.– 76с.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1"/>
              <w:jc w:val="both"/>
              <w:rPr>
                <w:sz w:val="24"/>
              </w:rPr>
            </w:pPr>
            <w:r w:rsidRPr="00F20C81">
              <w:rPr>
                <w:b/>
                <w:sz w:val="24"/>
              </w:rPr>
              <w:t xml:space="preserve">6. Моніторинг </w:t>
            </w:r>
            <w:r w:rsidRPr="00F20C81">
              <w:rPr>
                <w:sz w:val="24"/>
              </w:rPr>
              <w:t xml:space="preserve">якості освіти в Харківському регіоні : аналіз результатівнаціонального дослідження якості </w:t>
            </w:r>
            <w:r w:rsidRPr="00F20C81">
              <w:rPr>
                <w:i/>
                <w:sz w:val="24"/>
              </w:rPr>
              <w:t>математичної освіти учнів 4-х класівпочатковоїшколи</w:t>
            </w:r>
            <w:r w:rsidRPr="00F20C81">
              <w:rPr>
                <w:sz w:val="24"/>
              </w:rPr>
              <w:t>/І.В.Капустін,С.В.Клімова,О.С.Тищенко,Н.В.Шевченко;зазаг.ред.С.Є.Вольянської.–Харків:Харківськийобласний</w:t>
            </w:r>
          </w:p>
          <w:p w:rsidR="000F0611" w:rsidRPr="00F20C81" w:rsidRDefault="000F0611" w:rsidP="00F20C81">
            <w:pPr>
              <w:pStyle w:val="TableParagraph"/>
              <w:spacing w:line="256" w:lineRule="exact"/>
              <w:jc w:val="both"/>
              <w:rPr>
                <w:sz w:val="24"/>
              </w:rPr>
            </w:pPr>
            <w:r w:rsidRPr="00F20C81">
              <w:rPr>
                <w:sz w:val="24"/>
              </w:rPr>
              <w:t>науково-методичнийінститутбезперервноїосвіти,2007.–24с.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b/>
                <w:sz w:val="24"/>
              </w:rPr>
              <w:t>7. Джерело</w:t>
            </w:r>
            <w:r w:rsidRPr="00F20C81">
              <w:rPr>
                <w:sz w:val="24"/>
              </w:rPr>
              <w:t>педагогічноїмайстерності.Підготовкатааналізсучасногоуроку : науково-методичний журнал. Вип. 2 (40) / Рябова З.В., ЯрещенкоЛ.В., Семісошенко С.В. ; гол. ред. Покроєва Л.Д. – Харків : Харківськийобласнийнауково-методичний інститутбезперервноїосвіти,2008.–160с.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8. </w:t>
            </w:r>
            <w:r w:rsidRPr="00F20C81">
              <w:rPr>
                <w:sz w:val="24"/>
              </w:rPr>
              <w:t>КоченгинаМ.В.Учимсочинятьсказку:</w:t>
            </w:r>
            <w:r w:rsidRPr="00F20C81">
              <w:rPr>
                <w:i/>
                <w:sz w:val="24"/>
              </w:rPr>
              <w:t>развитиетворческихлитературныхспособностеймладшихшкольников</w:t>
            </w:r>
            <w:r w:rsidRPr="00F20C81">
              <w:rPr>
                <w:sz w:val="24"/>
              </w:rPr>
              <w:t>напримерепридумыванияволшебныхсказок:</w:t>
            </w:r>
            <w:r w:rsidRPr="00F20C81">
              <w:rPr>
                <w:b/>
                <w:sz w:val="24"/>
              </w:rPr>
              <w:t>научно-методическоепособие</w:t>
            </w:r>
            <w:r w:rsidRPr="00F20C81">
              <w:rPr>
                <w:sz w:val="24"/>
              </w:rPr>
              <w:t>/КоченгинаМ.В.,НазаренкоА.И.;научн.консультантЗ.В.Рябова.–</w:t>
            </w:r>
          </w:p>
          <w:p w:rsidR="000F0611" w:rsidRPr="00F20C81" w:rsidRDefault="000F0611" w:rsidP="00F20C81">
            <w:pPr>
              <w:pStyle w:val="TableParagraph"/>
              <w:spacing w:line="276" w:lineRule="exact"/>
              <w:ind w:right="99"/>
              <w:jc w:val="both"/>
              <w:rPr>
                <w:sz w:val="24"/>
              </w:rPr>
            </w:pPr>
            <w:r w:rsidRPr="00F20C81">
              <w:rPr>
                <w:sz w:val="24"/>
              </w:rPr>
              <w:t>Харьков : Харьковский областной институт непрерывного образования,2008.– 132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 xml:space="preserve">9. </w:t>
            </w:r>
            <w:r w:rsidRPr="00F20C81">
              <w:rPr>
                <w:sz w:val="24"/>
              </w:rPr>
              <w:t>Стратегія</w:t>
            </w:r>
            <w:r w:rsidRPr="00F20C81">
              <w:rPr>
                <w:i/>
                <w:sz w:val="24"/>
              </w:rPr>
              <w:t>роботизобдарованимидітьмивпочатковійшколі</w:t>
            </w:r>
            <w:r w:rsidRPr="00F20C81">
              <w:rPr>
                <w:sz w:val="24"/>
              </w:rPr>
              <w:t>:реалізаціягуманно-особистісногопідходу:</w:t>
            </w:r>
            <w:r w:rsidRPr="00F20C81">
              <w:rPr>
                <w:b/>
                <w:sz w:val="24"/>
              </w:rPr>
              <w:t>методичнийпосібник</w:t>
            </w:r>
            <w:r w:rsidRPr="00F20C81">
              <w:rPr>
                <w:sz w:val="24"/>
              </w:rPr>
              <w:t>длявчителівпочатковихкласівтабатьків/укладачі:О.М.Гезей,Г.І.</w:t>
            </w:r>
          </w:p>
          <w:p w:rsidR="000F0611" w:rsidRPr="00F20C81" w:rsidRDefault="000F0611" w:rsidP="00F20C81">
            <w:pPr>
              <w:pStyle w:val="TableParagraph"/>
              <w:spacing w:line="276" w:lineRule="exact"/>
              <w:ind w:right="98"/>
              <w:jc w:val="both"/>
              <w:rPr>
                <w:sz w:val="24"/>
              </w:rPr>
            </w:pPr>
            <w:r w:rsidRPr="00F20C81">
              <w:rPr>
                <w:sz w:val="24"/>
              </w:rPr>
              <w:t>Назаренко, З.В. Рябова ; за заг. ред. Покроєвої Л.Д. – Харків : Харківськийобласнийнауково-методичний інститутбезперервноїосвіти</w:t>
            </w:r>
            <w:r w:rsidRPr="00F20C81">
              <w:rPr>
                <w:b/>
                <w:sz w:val="24"/>
              </w:rPr>
              <w:t>,</w:t>
            </w:r>
            <w:r w:rsidRPr="00F20C81">
              <w:rPr>
                <w:sz w:val="24"/>
              </w:rPr>
              <w:t>2008.–164с.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b/>
                <w:sz w:val="24"/>
              </w:rPr>
              <w:t>10.Методичнірекомендації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 галузь «</w:t>
            </w:r>
            <w:r w:rsidRPr="00F20C81">
              <w:rPr>
                <w:i/>
                <w:sz w:val="24"/>
              </w:rPr>
              <w:t>Початкова школа</w:t>
            </w:r>
            <w:r w:rsidRPr="00F20C81">
              <w:rPr>
                <w:sz w:val="24"/>
              </w:rPr>
              <w:t>» / укладачі: І.В. Волкова, Д.В. Ротфорт,О.М.Кривенцова;зазаг.ред.С.Є.Вольянської.–Харків:Харківський</w:t>
            </w:r>
          </w:p>
          <w:p w:rsidR="000F0611" w:rsidRPr="00F20C81" w:rsidRDefault="000F0611" w:rsidP="00F20C81">
            <w:pPr>
              <w:pStyle w:val="TableParagraph"/>
              <w:spacing w:line="256" w:lineRule="exact"/>
              <w:jc w:val="both"/>
              <w:rPr>
                <w:sz w:val="24"/>
              </w:rPr>
            </w:pPr>
            <w:r w:rsidRPr="00F20C81">
              <w:rPr>
                <w:sz w:val="24"/>
              </w:rPr>
              <w:t>обласнийнауково-методичнийінститутбезперервноїосвіти,2010.–188с.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b/>
                <w:sz w:val="24"/>
              </w:rPr>
              <w:t>11.Методичнірекомендації</w:t>
            </w:r>
            <w:r w:rsidRPr="00F20C81">
              <w:rPr>
                <w:sz w:val="24"/>
              </w:rPr>
              <w:t>щодоорганізаціїнавчальногопроцесу,здійсненняконтролютаоцінюваннянавчальнихдосягнень</w:t>
            </w:r>
            <w:r w:rsidRPr="00F20C81">
              <w:rPr>
                <w:i/>
                <w:sz w:val="24"/>
              </w:rPr>
              <w:t>учнів1-4класів</w:t>
            </w:r>
            <w:r w:rsidRPr="00F20C81">
              <w:rPr>
                <w:sz w:val="24"/>
              </w:rPr>
              <w:t>, ведення сторінок класного журналу у 2010-2011 н.р. у навчальнихзакладахХарківськоїобласті/укладачі:ВолковаІ.В.,РотфортД.В.,БулгаковаВ.Г.,ХаянІ.О.;зазаг.ред.РябовоїЗ.В.–Харків:Харківський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обласнийнауково-методичнийінститутбезперервноїосвіти,2010.–88с.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 xml:space="preserve">12.Стан </w:t>
            </w:r>
            <w:r w:rsidRPr="00F20C81">
              <w:rPr>
                <w:sz w:val="24"/>
              </w:rPr>
              <w:t xml:space="preserve">і шляхи підвищення якості дошкільної та </w:t>
            </w:r>
            <w:r w:rsidRPr="00F20C81">
              <w:rPr>
                <w:i/>
                <w:sz w:val="24"/>
              </w:rPr>
              <w:t xml:space="preserve">початкової освіти </w:t>
            </w:r>
            <w:r w:rsidRPr="00F20C81">
              <w:rPr>
                <w:sz w:val="24"/>
              </w:rPr>
              <w:t>вХарківськомурегіоні:інформаційно-аналітичніматеріали:методичнірекомендації / Коченгіна М.В., Кугуєнко Н.Ф., Назаренко Г.І., ОстапенкоА.С., Ротфорт Д.В., Сосницька Н.П., Ярмонова Н.С. ; за заг. ред. Л.Д.Покроєвої,С.Є.Вольянської.–Харків:Харківськийобласнийнауково-</w:t>
            </w:r>
          </w:p>
          <w:p w:rsidR="000F0611" w:rsidRPr="00F20C81" w:rsidRDefault="000F0611" w:rsidP="00F20C81">
            <w:pPr>
              <w:pStyle w:val="TableParagraph"/>
              <w:spacing w:line="254" w:lineRule="exact"/>
              <w:jc w:val="both"/>
              <w:rPr>
                <w:sz w:val="24"/>
              </w:rPr>
            </w:pPr>
            <w:r w:rsidRPr="00F20C81">
              <w:rPr>
                <w:sz w:val="24"/>
              </w:rPr>
              <w:t>методичнийінститутбезперервноїосвіти,2011.–96с.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13.Джерело</w:t>
            </w:r>
            <w:r w:rsidRPr="00F20C81">
              <w:rPr>
                <w:sz w:val="24"/>
              </w:rPr>
              <w:t>педагогічноїмайстерності.Вип.№4(56):</w:t>
            </w:r>
            <w:r w:rsidRPr="00F20C81">
              <w:rPr>
                <w:i/>
                <w:sz w:val="24"/>
              </w:rPr>
              <w:t>Початковаосвітаувекторісучаснихзмін</w:t>
            </w:r>
            <w:r w:rsidRPr="00F20C81">
              <w:rPr>
                <w:sz w:val="24"/>
              </w:rPr>
              <w:t>:науково-методичнийжурнал/авт.-упорядн.: Г.Ю. Кравченко, Г.І. Назаренко, С.А. Мельник, О.М. Гезей; гол.ред.ПокроєваЛ.Д.––Харків:Харківськаакадеміянеперервноїосвіти,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2012.– 196с.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b/>
                <w:sz w:val="24"/>
              </w:rPr>
              <w:t>14.</w:t>
            </w:r>
            <w:r w:rsidRPr="00F20C81">
              <w:rPr>
                <w:sz w:val="24"/>
              </w:rPr>
              <w:t xml:space="preserve">Організаційно-педагогічні засади </w:t>
            </w:r>
            <w:r w:rsidRPr="00F20C81">
              <w:rPr>
                <w:i/>
                <w:sz w:val="24"/>
              </w:rPr>
              <w:t xml:space="preserve">діяльності груп продовженого дня </w:t>
            </w:r>
            <w:r w:rsidRPr="00F20C81">
              <w:rPr>
                <w:sz w:val="24"/>
              </w:rPr>
              <w:t>:</w:t>
            </w:r>
            <w:r w:rsidRPr="00F20C81">
              <w:rPr>
                <w:b/>
                <w:sz w:val="24"/>
              </w:rPr>
              <w:t>збірникметодичнихрекомендацій</w:t>
            </w:r>
            <w:r w:rsidRPr="00F20C81">
              <w:rPr>
                <w:sz w:val="24"/>
              </w:rPr>
              <w:t>длявчителівпочатковихкласів,вихователів груп продовженого дня та батьків / укл.: Д.В. Ротфорт ; за заг.ред.Г.І.Назаренко.–Харків:Харківськаакадеміянеперервноїосвіти,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2012.– 104с.</w:t>
            </w:r>
          </w:p>
        </w:tc>
      </w:tr>
      <w:tr w:rsidR="000F0611" w:rsidTr="00D45C29">
        <w:trPr>
          <w:trHeight w:val="165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15.</w:t>
            </w:r>
            <w:r w:rsidRPr="00F20C81">
              <w:rPr>
                <w:sz w:val="24"/>
              </w:rPr>
              <w:t xml:space="preserve">Формування та розвиток фахової компетентності </w:t>
            </w:r>
            <w:r w:rsidRPr="00F20C81">
              <w:rPr>
                <w:i/>
                <w:sz w:val="24"/>
              </w:rPr>
              <w:t xml:space="preserve">вчителя початковоїшколи </w:t>
            </w:r>
            <w:r w:rsidRPr="00F20C81">
              <w:rPr>
                <w:sz w:val="24"/>
              </w:rPr>
              <w:t>в умовах упровадження Державного стандарту початкової загальноїосвіти:</w:t>
            </w:r>
            <w:r w:rsidRPr="00F20C81">
              <w:rPr>
                <w:b/>
                <w:sz w:val="24"/>
              </w:rPr>
              <w:t>матеріали</w:t>
            </w:r>
            <w:r w:rsidRPr="00F20C81">
              <w:rPr>
                <w:sz w:val="24"/>
              </w:rPr>
              <w:t>Всеукраїнської науково-практичної</w:t>
            </w:r>
            <w:r w:rsidRPr="00F20C81">
              <w:rPr>
                <w:b/>
                <w:sz w:val="24"/>
              </w:rPr>
              <w:t>конференції</w:t>
            </w:r>
            <w:r w:rsidRPr="00F20C81">
              <w:rPr>
                <w:sz w:val="24"/>
              </w:rPr>
              <w:t>,м.Харків,24-25квітня2013року/ред.колегіяЛ.Д.Покроєва,Г.Ю.Кравченко,С.А.Мельник,О.М.Гезей,О.А.Коваль.–Харків:Харківська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академіянеперервноїосвіти2013.–364с.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b/>
                <w:sz w:val="24"/>
              </w:rPr>
              <w:t>16.</w:t>
            </w:r>
            <w:r w:rsidRPr="00F20C81">
              <w:rPr>
                <w:sz w:val="24"/>
              </w:rPr>
              <w:t xml:space="preserve">Коченгіна М.В. Розвиток творчих </w:t>
            </w:r>
            <w:r w:rsidRPr="00F20C81">
              <w:rPr>
                <w:i/>
                <w:sz w:val="24"/>
              </w:rPr>
              <w:t>мовленнєвих здібностей молодшихшколярів</w:t>
            </w:r>
            <w:r w:rsidRPr="00F20C81">
              <w:rPr>
                <w:sz w:val="24"/>
              </w:rPr>
              <w:t>:</w:t>
            </w:r>
            <w:r w:rsidRPr="00F20C81">
              <w:rPr>
                <w:b/>
                <w:sz w:val="24"/>
              </w:rPr>
              <w:t>навчально-методичнийпосібник</w:t>
            </w:r>
            <w:r w:rsidRPr="00F20C81">
              <w:rPr>
                <w:sz w:val="24"/>
              </w:rPr>
              <w:t>длявчителівпочатковихкласів/М.В.Коченгіна;зазаг.ред.Л.Д.Покроєвої.–Харків:Харківська</w:t>
            </w:r>
          </w:p>
          <w:p w:rsidR="000F0611" w:rsidRPr="00F20C81" w:rsidRDefault="000F0611" w:rsidP="00F20C81">
            <w:pPr>
              <w:pStyle w:val="TableParagraph"/>
              <w:spacing w:before="2" w:line="254" w:lineRule="exact"/>
              <w:jc w:val="both"/>
              <w:rPr>
                <w:sz w:val="24"/>
              </w:rPr>
            </w:pPr>
            <w:r w:rsidRPr="00F20C81">
              <w:rPr>
                <w:sz w:val="24"/>
              </w:rPr>
              <w:t>академіянеперервноїосвіти,2014.–184с.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17.Аналіз</w:t>
            </w:r>
            <w:r w:rsidRPr="00F20C81">
              <w:rPr>
                <w:sz w:val="24"/>
              </w:rPr>
              <w:t>результатів</w:t>
            </w:r>
            <w:r w:rsidRPr="00F20C81">
              <w:rPr>
                <w:i/>
                <w:sz w:val="24"/>
              </w:rPr>
              <w:t>моніторингуякостіпочатковоїосвіти</w:t>
            </w:r>
            <w:r w:rsidRPr="00F20C81">
              <w:rPr>
                <w:sz w:val="24"/>
              </w:rPr>
              <w:t>в2014/2015навчальномуроці[Електронневидання]:І етап/автори-упорядн.: І.В. Капустін, Т.М. Голтяй, С.С. Євтушенко, В.М. Івченко, С.В.Клімова,Д.В.Ротфорт;зазаг.ред.С.Є.Вольянської.–Харків:Харківська</w:t>
            </w:r>
          </w:p>
          <w:p w:rsidR="000F0611" w:rsidRPr="00F20C81" w:rsidRDefault="000F0611" w:rsidP="00F20C81">
            <w:pPr>
              <w:pStyle w:val="TableParagraph"/>
              <w:spacing w:before="1" w:line="254" w:lineRule="exact"/>
              <w:jc w:val="both"/>
              <w:rPr>
                <w:sz w:val="24"/>
              </w:rPr>
            </w:pPr>
            <w:r w:rsidRPr="00F20C81">
              <w:rPr>
                <w:sz w:val="24"/>
              </w:rPr>
              <w:t>академіянеперервноїосвіти,2015.–69с.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F20C81">
              <w:rPr>
                <w:b/>
                <w:sz w:val="24"/>
              </w:rPr>
              <w:t>18.</w:t>
            </w:r>
            <w:r w:rsidRPr="00F20C81">
              <w:rPr>
                <w:sz w:val="24"/>
              </w:rPr>
              <w:t>Веденнякласногожурналувпочатковійшколі:</w:t>
            </w:r>
            <w:r w:rsidRPr="00F20C81">
              <w:rPr>
                <w:b/>
                <w:sz w:val="24"/>
              </w:rPr>
              <w:t>методичнірекомендації</w:t>
            </w:r>
            <w:r w:rsidRPr="00F20C81">
              <w:rPr>
                <w:sz w:val="24"/>
              </w:rPr>
              <w:t>щодоорганізаціїнавчальногопроцесу,здійсненняконтролютаоцінюваннянавчальнихдосягненьучнів1-4класів/ авт.-укл.:</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rPr>
                <w:sz w:val="24"/>
              </w:rPr>
            </w:pPr>
            <w:r w:rsidRPr="00F20C81">
              <w:rPr>
                <w:sz w:val="24"/>
              </w:rPr>
              <w:t>РотфортД.В.,БулгаковаВ.Г.;зазаг.ред.С.Є.Вольянської.–Харків:Харківськаакадемія неперервноїосвіти,2015.– 108 c.</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b/>
                <w:sz w:val="24"/>
              </w:rPr>
              <w:t>19.</w:t>
            </w:r>
            <w:r w:rsidRPr="00F20C81">
              <w:rPr>
                <w:sz w:val="24"/>
              </w:rPr>
              <w:t xml:space="preserve">Сучасні підходи до проектування та проведення </w:t>
            </w:r>
            <w:r w:rsidRPr="00F20C81">
              <w:rPr>
                <w:i/>
                <w:sz w:val="24"/>
              </w:rPr>
              <w:t xml:space="preserve">уроку в початковихкласах </w:t>
            </w:r>
            <w:r w:rsidRPr="00F20C81">
              <w:rPr>
                <w:sz w:val="24"/>
              </w:rPr>
              <w:t xml:space="preserve">: </w:t>
            </w:r>
            <w:r w:rsidRPr="00F20C81">
              <w:rPr>
                <w:b/>
                <w:sz w:val="24"/>
              </w:rPr>
              <w:t xml:space="preserve">методичні рекомендації </w:t>
            </w:r>
            <w:r w:rsidRPr="00F20C81">
              <w:rPr>
                <w:sz w:val="24"/>
              </w:rPr>
              <w:t>/ Укладачі С.А. Мельник, О.М. Гезей ; зазаг.ред.Л.Д.Покроєвої.–Харків:Харківськаакадеміянеперервноїосвіти,2015.– 212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b/>
                <w:sz w:val="24"/>
              </w:rPr>
              <w:t>20.Аналіз</w:t>
            </w:r>
            <w:r w:rsidRPr="00F20C81">
              <w:rPr>
                <w:sz w:val="24"/>
              </w:rPr>
              <w:t>результатів</w:t>
            </w:r>
            <w:r w:rsidRPr="00F20C81">
              <w:rPr>
                <w:i/>
                <w:sz w:val="24"/>
              </w:rPr>
              <w:t>моніторингуякостіпочатковоїосвіти</w:t>
            </w:r>
            <w:r w:rsidRPr="00F20C81">
              <w:rPr>
                <w:sz w:val="24"/>
              </w:rPr>
              <w:t>в2015/2016навчальномуроці[Електронневидання]:ІІетап/автори-упорядн.:І.В.Капустін,Т.М.Голтяй,С.С.Євтушенко,С.В.Клімова,Ю.А.</w:t>
            </w:r>
          </w:p>
          <w:p w:rsidR="000F0611" w:rsidRPr="00F20C81" w:rsidRDefault="000F0611" w:rsidP="00F20C81">
            <w:pPr>
              <w:pStyle w:val="TableParagraph"/>
              <w:spacing w:line="276" w:lineRule="exact"/>
              <w:ind w:right="94"/>
              <w:jc w:val="both"/>
              <w:rPr>
                <w:sz w:val="24"/>
              </w:rPr>
            </w:pPr>
            <w:r w:rsidRPr="00F20C81">
              <w:rPr>
                <w:sz w:val="24"/>
              </w:rPr>
              <w:t>Ольховська,Д.В.Ротфорт;зазаг.ред.С.Є.Вольянської.–Харків:Харківськаакадемія неперервноїосвіти,2016.– 71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b/>
                <w:sz w:val="24"/>
              </w:rPr>
              <w:t>21.</w:t>
            </w:r>
            <w:r w:rsidRPr="00F20C81">
              <w:rPr>
                <w:sz w:val="24"/>
              </w:rPr>
              <w:t xml:space="preserve">Коченгіна М.В. Розвиток творчих мовленнєвих </w:t>
            </w:r>
            <w:r w:rsidRPr="00F20C81">
              <w:rPr>
                <w:i/>
                <w:sz w:val="24"/>
              </w:rPr>
              <w:t>здібностей молодшихшколярів</w:t>
            </w:r>
            <w:r w:rsidRPr="00F20C81">
              <w:rPr>
                <w:sz w:val="24"/>
              </w:rPr>
              <w:t>:</w:t>
            </w:r>
            <w:r w:rsidRPr="00F20C81">
              <w:rPr>
                <w:b/>
                <w:sz w:val="24"/>
              </w:rPr>
              <w:t>навчально-методичнийпосібник</w:t>
            </w:r>
            <w:r w:rsidRPr="00F20C81">
              <w:rPr>
                <w:sz w:val="24"/>
              </w:rPr>
              <w:t>длявчителівпочатковихкласів / Коченгіна М.В. ; за заг. ред. Л.Д. Покроєвої. – [Вид. 2-е доп. тапереробл.].–Харків:Харківськаакадеміянеперервноїосвіти,2016.–180</w:t>
            </w:r>
          </w:p>
          <w:p w:rsidR="000F0611" w:rsidRPr="00F20C81" w:rsidRDefault="000F0611" w:rsidP="00F20C81">
            <w:pPr>
              <w:pStyle w:val="TableParagraph"/>
              <w:spacing w:line="256" w:lineRule="exact"/>
              <w:rPr>
                <w:sz w:val="24"/>
              </w:rPr>
            </w:pPr>
            <w:r w:rsidRPr="00F20C81">
              <w:rPr>
                <w:sz w:val="24"/>
              </w:rPr>
              <w:t>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98"/>
              <w:jc w:val="both"/>
              <w:rPr>
                <w:sz w:val="24"/>
              </w:rPr>
            </w:pPr>
            <w:r w:rsidRPr="00F20C81">
              <w:rPr>
                <w:b/>
                <w:i/>
                <w:sz w:val="24"/>
              </w:rPr>
              <w:t>22.</w:t>
            </w:r>
            <w:r w:rsidRPr="00F20C81">
              <w:rPr>
                <w:i/>
                <w:sz w:val="24"/>
              </w:rPr>
              <w:t xml:space="preserve">Якісний урок у початковій школі </w:t>
            </w:r>
            <w:r w:rsidRPr="00F20C81">
              <w:rPr>
                <w:sz w:val="24"/>
              </w:rPr>
              <w:t xml:space="preserve">: </w:t>
            </w:r>
            <w:r w:rsidRPr="00F20C81">
              <w:rPr>
                <w:b/>
                <w:sz w:val="24"/>
              </w:rPr>
              <w:t xml:space="preserve">методичні рекомендації </w:t>
            </w:r>
            <w:r w:rsidRPr="00F20C81">
              <w:rPr>
                <w:sz w:val="24"/>
              </w:rPr>
              <w:t>молодомувчителю / упорядники: С.А. Мельник, О.М. Гезей ; за заг. ред. ПокроєвоїЛ.Д.–Харків :Харківськаакадемія неперервноїосвіти,2016.–80с.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b/>
                <w:i/>
                <w:sz w:val="24"/>
              </w:rPr>
              <w:t>23.</w:t>
            </w:r>
            <w:r w:rsidRPr="00F20C81">
              <w:rPr>
                <w:sz w:val="24"/>
              </w:rPr>
              <w:t>Харківщинознавствовпочатковійшколі</w:t>
            </w:r>
            <w:r w:rsidRPr="00F20C81">
              <w:rPr>
                <w:b/>
                <w:sz w:val="24"/>
              </w:rPr>
              <w:t xml:space="preserve">:збірникметодичнихматеріалів </w:t>
            </w:r>
            <w:r w:rsidRPr="00F20C81">
              <w:rPr>
                <w:sz w:val="24"/>
              </w:rPr>
              <w:t>/ укладачі: Армейська Л. В., Дрожжина Т. В., Гезей О. М</w:t>
            </w:r>
            <w:r w:rsidRPr="00F20C81">
              <w:rPr>
                <w:b/>
                <w:sz w:val="24"/>
              </w:rPr>
              <w:t xml:space="preserve">. </w:t>
            </w:r>
            <w:r w:rsidRPr="00F20C81">
              <w:rPr>
                <w:sz w:val="24"/>
              </w:rPr>
              <w:t>; зазаг.ред.Л.Д.Покроєвої.–Харків:Харківськаакадеміянеперервної</w:t>
            </w:r>
          </w:p>
          <w:p w:rsidR="000F0611" w:rsidRPr="00F20C81" w:rsidRDefault="000F0611" w:rsidP="00F20C81">
            <w:pPr>
              <w:pStyle w:val="TableParagraph"/>
              <w:spacing w:line="248" w:lineRule="exact"/>
              <w:jc w:val="both"/>
              <w:rPr>
                <w:sz w:val="24"/>
              </w:rPr>
            </w:pPr>
            <w:r w:rsidRPr="00F20C81">
              <w:rPr>
                <w:sz w:val="24"/>
              </w:rPr>
              <w:t>освіти,2017. –152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 xml:space="preserve">24.Аналіз </w:t>
            </w:r>
            <w:r w:rsidRPr="00F20C81">
              <w:rPr>
                <w:sz w:val="24"/>
              </w:rPr>
              <w:t>результатів моніторингу якості початкової освіти в 2016/2017навчальному році (ІІІ етап) [Електронне видання] / автори-упорядн.: І. В.Капустін, Т. М. Голтяй, Ю. А. Ольховська, О. С. Рудакова, Д. В. Ротфорт ;зазаг.ред.С.Є.Вольянської.–Харків:Харківськаакадеміянеперервної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освіти,2017.–58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 xml:space="preserve">25.Джерело </w:t>
            </w:r>
            <w:r w:rsidRPr="00F20C81">
              <w:rPr>
                <w:sz w:val="24"/>
              </w:rPr>
              <w:t xml:space="preserve">педагогічних інновацій. Вип. № 2 (22) : </w:t>
            </w:r>
            <w:r w:rsidRPr="00F20C81">
              <w:rPr>
                <w:i/>
                <w:sz w:val="24"/>
              </w:rPr>
              <w:t xml:space="preserve">Оновлена </w:t>
            </w:r>
            <w:r w:rsidRPr="00F20C81">
              <w:rPr>
                <w:sz w:val="24"/>
              </w:rPr>
              <w:t>п</w:t>
            </w:r>
            <w:r w:rsidRPr="00F20C81">
              <w:rPr>
                <w:i/>
                <w:sz w:val="24"/>
              </w:rPr>
              <w:t>очатковашкола</w:t>
            </w:r>
            <w:r w:rsidRPr="00F20C81">
              <w:rPr>
                <w:sz w:val="24"/>
              </w:rPr>
              <w:t>: науково-методичний журнал / упорядн.: Коченгіна М. В., Л. Д.Покроєва;гол.ред.ПокроєваЛ.Д.––Харків:Харківськаакадемія</w:t>
            </w:r>
          </w:p>
          <w:p w:rsidR="000F0611" w:rsidRPr="00F20C81" w:rsidRDefault="000F0611" w:rsidP="00F20C81">
            <w:pPr>
              <w:pStyle w:val="TableParagraph"/>
              <w:spacing w:line="257" w:lineRule="exact"/>
              <w:jc w:val="both"/>
              <w:rPr>
                <w:sz w:val="24"/>
              </w:rPr>
            </w:pPr>
            <w:r w:rsidRPr="00F20C81">
              <w:rPr>
                <w:sz w:val="24"/>
              </w:rPr>
              <w:t>неперервноїосвіти,2018.–168с.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b/>
                <w:i/>
                <w:sz w:val="24"/>
              </w:rPr>
              <w:t>26.</w:t>
            </w:r>
            <w:r w:rsidRPr="00F20C81">
              <w:rPr>
                <w:sz w:val="24"/>
              </w:rPr>
              <w:t xml:space="preserve">Реалізація компетентнісного підходу в освітній практиці початковоїшколи : </w:t>
            </w:r>
            <w:r w:rsidRPr="00F20C81">
              <w:rPr>
                <w:b/>
                <w:sz w:val="24"/>
              </w:rPr>
              <w:t xml:space="preserve">методичні рекомендації </w:t>
            </w:r>
            <w:r w:rsidRPr="00F20C81">
              <w:rPr>
                <w:sz w:val="24"/>
              </w:rPr>
              <w:t>/ авт.-упор.: С. А. Мельник, О. М. Гезей,Д. В. Ротфорт ; за заг. ред. Л. Д. Покроєвої. – Харків : Харківська академіянеперервноїосвіти, 2018. – 204 с.</w:t>
            </w:r>
          </w:p>
        </w:tc>
      </w:tr>
      <w:tr w:rsidR="000F0611" w:rsidTr="00D45C29">
        <w:trPr>
          <w:trHeight w:val="165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8"/>
              <w:jc w:val="both"/>
              <w:rPr>
                <w:sz w:val="24"/>
              </w:rPr>
            </w:pPr>
            <w:r w:rsidRPr="00F20C81">
              <w:rPr>
                <w:b/>
                <w:sz w:val="24"/>
              </w:rPr>
              <w:t>27.ПедагогічнийдовідникучителяНовоїукраїнськоїшколи</w:t>
            </w:r>
            <w:r w:rsidRPr="00F20C81">
              <w:rPr>
                <w:sz w:val="24"/>
              </w:rPr>
              <w:t>/укладачі: О. О. Берзіня, С. М. Будна, І. В. Волкова, С. Є. Вольянська, Є. В.Євтушенко, О. А. Зайцева, С. О. Китиченко, В. Г. Лелеко, К. О. Косенко,М.В. Коченгіна, Л. О.Лузан, Н. Д. Носик, А.С.Остапенко, Д. В. Ротфорт,</w:t>
            </w:r>
          </w:p>
          <w:p w:rsidR="000F0611" w:rsidRPr="00F20C81" w:rsidRDefault="000F0611" w:rsidP="00F20C81">
            <w:pPr>
              <w:pStyle w:val="TableParagraph"/>
              <w:spacing w:line="274" w:lineRule="exact"/>
              <w:ind w:right="105"/>
              <w:jc w:val="both"/>
              <w:rPr>
                <w:sz w:val="24"/>
              </w:rPr>
            </w:pPr>
            <w:r w:rsidRPr="00F20C81">
              <w:rPr>
                <w:sz w:val="24"/>
              </w:rPr>
              <w:t>О. М. Саввич, В. П. Сидорчук, Н. П. Сосницька, л. М. Старченко, С. Г.Федченко</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b/>
                <w:sz w:val="24"/>
              </w:rPr>
              <w:t xml:space="preserve">28. Сучасний урок у Новій початковій школі </w:t>
            </w:r>
            <w:r w:rsidRPr="00F20C81">
              <w:rPr>
                <w:sz w:val="24"/>
              </w:rPr>
              <w:t>: [навчально-методичнийпосібник] / автори-укладачі: Гезей О. М., Мельник С. А., Л. Д. Покроєва ;зазаг.ред.ПокроєвоїЛ.Д.–Харків:Харківськаакадеміянеперервної</w:t>
            </w:r>
          </w:p>
          <w:p w:rsidR="000F0611" w:rsidRPr="00F20C81" w:rsidRDefault="000F0611" w:rsidP="00F20C81">
            <w:pPr>
              <w:pStyle w:val="TableParagraph"/>
              <w:spacing w:line="252" w:lineRule="exact"/>
              <w:jc w:val="both"/>
              <w:rPr>
                <w:sz w:val="24"/>
              </w:rPr>
            </w:pPr>
            <w:r w:rsidRPr="00F20C81">
              <w:rPr>
                <w:sz w:val="24"/>
              </w:rPr>
              <w:t>освіти,2018. –112с.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29.ГотуємодонавчаннявНовійукраїнськійшколі:</w:t>
            </w:r>
            <w:r w:rsidRPr="00F20C81">
              <w:rPr>
                <w:b/>
                <w:sz w:val="24"/>
              </w:rPr>
              <w:t>методичнийпосібник</w:t>
            </w:r>
            <w:r w:rsidRPr="00F20C81">
              <w:rPr>
                <w:sz w:val="24"/>
              </w:rPr>
              <w:t>/автори-уклад.:Н.О.Капустіна,М.В.Коченгіна,А.С.Остапенко творча група педагогів закладів дошкільної освіти Харківськоїобласті;зазаг.ред.Л.Д.Покроєвої.–Харків:Харківськаакадемія</w:t>
            </w:r>
          </w:p>
          <w:p w:rsidR="000F0611" w:rsidRPr="00F20C81" w:rsidRDefault="000F0611" w:rsidP="00F20C81">
            <w:pPr>
              <w:pStyle w:val="TableParagraph"/>
              <w:spacing w:line="276" w:lineRule="exact"/>
              <w:ind w:right="94"/>
              <w:jc w:val="both"/>
              <w:rPr>
                <w:sz w:val="24"/>
              </w:rPr>
            </w:pPr>
            <w:r w:rsidRPr="00F20C81">
              <w:rPr>
                <w:sz w:val="24"/>
              </w:rPr>
              <w:t>неперервноїосвіти,2019.–252с.–(АктуальніпитанняреалізаціїКонцепції«Новаукраїнськашкола»).</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8"/>
              <w:jc w:val="both"/>
              <w:rPr>
                <w:sz w:val="24"/>
              </w:rPr>
            </w:pPr>
            <w:r w:rsidRPr="00F20C81">
              <w:rPr>
                <w:sz w:val="24"/>
              </w:rPr>
              <w:t xml:space="preserve">30.Використаннягриаосвітньомупроцесіпершогоциклупочатковоїшколи </w:t>
            </w:r>
            <w:r w:rsidRPr="00F20C81">
              <w:rPr>
                <w:b/>
                <w:sz w:val="24"/>
              </w:rPr>
              <w:t xml:space="preserve">: науково-методичний посібник </w:t>
            </w:r>
            <w:r w:rsidRPr="00F20C81">
              <w:rPr>
                <w:sz w:val="24"/>
              </w:rPr>
              <w:t>/ М. В. Коченгіна, О. А. Коваль ;за заг. ред. Л. Д. Покроєвої. – Харків : Харківська академія неперервноїосвіти,2019.–88с.–  (АктуальніпитанняреалізаціїКонцепції«Нова</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9"/>
              <w:jc w:val="both"/>
              <w:rPr>
                <w:sz w:val="24"/>
              </w:rPr>
            </w:pPr>
            <w:r w:rsidRPr="00F20C81">
              <w:rPr>
                <w:sz w:val="24"/>
              </w:rPr>
              <w:t xml:space="preserve">31. Вимірювання рівня сформованості ключових компетентностей учнівпочаткової школи : </w:t>
            </w:r>
            <w:r w:rsidRPr="00F20C81">
              <w:rPr>
                <w:b/>
                <w:sz w:val="24"/>
              </w:rPr>
              <w:t xml:space="preserve">методичний посібник </w:t>
            </w:r>
            <w:r w:rsidRPr="00F20C81">
              <w:rPr>
                <w:sz w:val="24"/>
              </w:rPr>
              <w:t>/ І. В. Капустін, А. З. Вербенко,Т. М. Голтяй, О. С. Рудакова ; за заг. ред. С. Є. Вольянської. – Харків:Харківськаакадеміянеперервноїосвіти,2019. –252с.–(АктуальніпитанняреалізаціїКонцепції«Новаукраїнськашкола»).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32.Дослідницькапошуковадіяльністьучнівнаурокахінтегрованогокурсу«Ядосліджуюсвіт»:</w:t>
            </w:r>
            <w:r w:rsidRPr="00F20C81">
              <w:rPr>
                <w:b/>
                <w:sz w:val="24"/>
              </w:rPr>
              <w:t>методичнийпосібник</w:t>
            </w:r>
            <w:r w:rsidRPr="00F20C81">
              <w:rPr>
                <w:sz w:val="24"/>
              </w:rPr>
              <w:t>/ укладачРотфортД.В.</w:t>
            </w:r>
          </w:p>
          <w:p w:rsidR="000F0611" w:rsidRPr="00F20C81" w:rsidRDefault="000F0611" w:rsidP="00F20C81">
            <w:pPr>
              <w:pStyle w:val="TableParagraph"/>
              <w:spacing w:line="276" w:lineRule="exact"/>
              <w:ind w:right="96"/>
              <w:jc w:val="both"/>
              <w:rPr>
                <w:sz w:val="24"/>
              </w:rPr>
            </w:pPr>
            <w:r w:rsidRPr="00F20C81">
              <w:rPr>
                <w:sz w:val="24"/>
              </w:rPr>
              <w:t>; за заг. ред. Л. Д. Покроєвої. – Харків: Харківська академія неперервноїосвіти,2019. –48с.–(АктуальніпитанняреалізаціїКонцепції«Новаукраїнськашкола»).</w:t>
            </w:r>
          </w:p>
        </w:tc>
      </w:tr>
      <w:tr w:rsidR="000F0611" w:rsidTr="00D45C29">
        <w:trPr>
          <w:trHeight w:val="165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jc w:val="both"/>
              <w:rPr>
                <w:sz w:val="24"/>
              </w:rPr>
            </w:pPr>
            <w:r w:rsidRPr="00F20C81">
              <w:rPr>
                <w:sz w:val="24"/>
              </w:rPr>
              <w:t>33.Мовно-літературнаосвітнягалузь:актуальніаспектиформуваннячитацькоїкомпетентностіучнівзановимДержавнимстандартом:</w:t>
            </w:r>
            <w:r w:rsidRPr="00F20C81">
              <w:rPr>
                <w:b/>
                <w:sz w:val="24"/>
              </w:rPr>
              <w:t xml:space="preserve">методичний посібник </w:t>
            </w:r>
            <w:r w:rsidRPr="00F20C81">
              <w:rPr>
                <w:sz w:val="24"/>
              </w:rPr>
              <w:t>для вчителів початкової школи / Коченгіна М. В.,ПисаренкоТ.І.;зазаг.ред.Л.Д.Покроєвої.–Харків:Харківськаакадеміянеперервноїосвіти,2019.–132с.–(Актуальніпитанняреалізації</w:t>
            </w:r>
          </w:p>
          <w:p w:rsidR="000F0611" w:rsidRPr="00F20C81" w:rsidRDefault="000F0611" w:rsidP="00F20C81">
            <w:pPr>
              <w:pStyle w:val="TableParagraph"/>
              <w:spacing w:before="1" w:line="254" w:lineRule="exact"/>
              <w:jc w:val="both"/>
              <w:rPr>
                <w:sz w:val="24"/>
              </w:rPr>
            </w:pPr>
            <w:r w:rsidRPr="00F20C81">
              <w:rPr>
                <w:sz w:val="24"/>
              </w:rPr>
              <w:t>Концепції«Новаукраїнськашкола»).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34.Формуванняматематичноїкомпетентностімолодшихшколярів:</w:t>
            </w:r>
            <w:r w:rsidRPr="00F20C81">
              <w:rPr>
                <w:b/>
                <w:sz w:val="24"/>
              </w:rPr>
              <w:t xml:space="preserve">методичні рекомендації </w:t>
            </w:r>
            <w:r w:rsidRPr="00F20C81">
              <w:rPr>
                <w:sz w:val="24"/>
              </w:rPr>
              <w:t>/ Гезей О. М. ; за заг. ред. Л. Д. Покроєвої. –Харків:Харківськаакадеміянеперервноїосвіти,2019.–104с.–</w:t>
            </w:r>
          </w:p>
          <w:p w:rsidR="000F0611" w:rsidRPr="00F20C81" w:rsidRDefault="000F0611" w:rsidP="00F20C81">
            <w:pPr>
              <w:pStyle w:val="TableParagraph"/>
              <w:spacing w:line="257" w:lineRule="exact"/>
              <w:jc w:val="both"/>
              <w:rPr>
                <w:sz w:val="24"/>
              </w:rPr>
            </w:pPr>
            <w:r w:rsidRPr="00F20C81">
              <w:rPr>
                <w:sz w:val="24"/>
              </w:rPr>
              <w:t>(АктуальніпитанняреалізаціїКонцепції«Новаукраїнськашкола»).</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35. Компетентнісний підхід у математичній освіті учнів Нової українськоїшколи:[</w:t>
            </w:r>
            <w:r w:rsidRPr="00F20C81">
              <w:rPr>
                <w:b/>
                <w:sz w:val="24"/>
              </w:rPr>
              <w:t>методичнийпосібник</w:t>
            </w:r>
            <w:r w:rsidRPr="00F20C81">
              <w:rPr>
                <w:sz w:val="24"/>
              </w:rPr>
              <w:t>]/укладачі:КравченкоЗ.І,ГезейО.М.;за заг. ред. Л. Д. Покроєвої. – Харків : Харківська академія неперервноїосвіти,2019.–148с.–(АктуальніпитанняреалізаціїКонцепції«Нова</w:t>
            </w:r>
          </w:p>
          <w:p w:rsidR="000F0611" w:rsidRPr="00F20C81" w:rsidRDefault="000F0611" w:rsidP="00F20C81">
            <w:pPr>
              <w:pStyle w:val="TableParagraph"/>
              <w:spacing w:line="251" w:lineRule="exact"/>
              <w:jc w:val="both"/>
              <w:rPr>
                <w:sz w:val="24"/>
              </w:rPr>
            </w:pPr>
            <w:r w:rsidRPr="00F20C81">
              <w:rPr>
                <w:sz w:val="24"/>
              </w:rPr>
              <w:t>українськашкола»).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36.Методичнірекомендації</w:t>
            </w:r>
            <w:r w:rsidRPr="00F20C81">
              <w:rPr>
                <w:sz w:val="24"/>
              </w:rPr>
              <w:t>щодоведеннякласногожурналувпочатковій школі / Волкова І. В., Гезей О. М., Косенко К. О., Моліна О. О.,ПрасолІ.О.,РотфортД.В.,СосницькаН.П.;зазаг.ред.Л.Д.Покроєвої.</w:t>
            </w:r>
          </w:p>
          <w:p w:rsidR="000F0611" w:rsidRPr="00F20C81" w:rsidRDefault="000F0611" w:rsidP="00F20C81">
            <w:pPr>
              <w:pStyle w:val="TableParagraph"/>
              <w:spacing w:line="248" w:lineRule="exact"/>
              <w:jc w:val="both"/>
              <w:rPr>
                <w:sz w:val="24"/>
              </w:rPr>
            </w:pPr>
            <w:r w:rsidRPr="00F20C81">
              <w:rPr>
                <w:sz w:val="24"/>
              </w:rPr>
              <w:t>–Харків:Харківськаакадеміянеперервноїосвіти,2020.–48с.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rPr>
                <w:b/>
                <w:sz w:val="24"/>
              </w:rPr>
            </w:pPr>
            <w:r w:rsidRPr="00F20C81">
              <w:rPr>
                <w:b/>
                <w:sz w:val="24"/>
              </w:rPr>
              <w:t>37.Джерелопедагогічнихінновацій.</w:t>
            </w:r>
            <w:r w:rsidRPr="00F20C81">
              <w:rPr>
                <w:sz w:val="24"/>
              </w:rPr>
              <w:t>Вип.№4(32).РозвивальненавчанняДРіМ–лідерНовоїукраїнськоїшколи</w:t>
            </w:r>
            <w:r w:rsidRPr="00F20C81">
              <w:rPr>
                <w:i/>
                <w:sz w:val="24"/>
              </w:rPr>
              <w:t>:</w:t>
            </w:r>
            <w:r w:rsidRPr="00F20C81">
              <w:rPr>
                <w:b/>
                <w:sz w:val="24"/>
              </w:rPr>
              <w:t>науково-методичний</w:t>
            </w:r>
          </w:p>
          <w:p w:rsidR="000F0611" w:rsidRPr="00F20C81" w:rsidRDefault="000F0611" w:rsidP="00F20C81">
            <w:pPr>
              <w:pStyle w:val="TableParagraph"/>
              <w:spacing w:line="276" w:lineRule="exact"/>
              <w:ind w:right="148"/>
              <w:rPr>
                <w:sz w:val="24"/>
              </w:rPr>
            </w:pPr>
            <w:r w:rsidRPr="00F20C81">
              <w:rPr>
                <w:b/>
                <w:sz w:val="24"/>
              </w:rPr>
              <w:t>журнал</w:t>
            </w:r>
            <w:r w:rsidRPr="00F20C81">
              <w:rPr>
                <w:sz w:val="24"/>
              </w:rPr>
              <w:t>/гол.ред.ПокроєваЛ.Д.–Харків:Харківськаакадеміянеперервноїосвіти, 2020.– 144 с.</w:t>
            </w:r>
          </w:p>
        </w:tc>
      </w:tr>
      <w:tr w:rsidR="000F0611" w:rsidTr="0012626E">
        <w:trPr>
          <w:trHeight w:val="72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rPr>
                <w:b/>
                <w:sz w:val="24"/>
              </w:rPr>
            </w:pPr>
            <w:r w:rsidRPr="00F20C81">
              <w:rPr>
                <w:b/>
                <w:sz w:val="24"/>
              </w:rPr>
              <w:t xml:space="preserve">38. </w:t>
            </w:r>
            <w:r w:rsidRPr="00F20C81">
              <w:rPr>
                <w:b/>
                <w:bCs/>
                <w:color w:val="000000"/>
                <w:sz w:val="24"/>
                <w:szCs w:val="24"/>
              </w:rPr>
              <w:t>Джерело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 </w:t>
            </w:r>
            <w:r w:rsidRPr="00F20C81">
              <w:rPr>
                <w:sz w:val="24"/>
              </w:rPr>
              <w:t>гол.ред.ПокроєваЛ.Д.</w:t>
            </w:r>
            <w:r w:rsidRPr="00F20C81">
              <w:rPr>
                <w:color w:val="000000"/>
                <w:sz w:val="24"/>
                <w:szCs w:val="24"/>
              </w:rPr>
              <w:t xml:space="preserve"> – Випуск № 4 (40). – Харків : Харківська академія неперервної освіти, 2022. – 180 с. </w:t>
            </w:r>
            <w:r w:rsidRPr="00F20C81">
              <w:rPr>
                <w:color w:val="000000"/>
              </w:rPr>
              <w:t xml:space="preserve">– Режим доступу: </w:t>
            </w:r>
            <w:hyperlink r:id="rId155">
              <w:r w:rsidRPr="00F20C81">
                <w:rPr>
                  <w:rStyle w:val="Hyperlink"/>
                  <w:bCs/>
                  <w:iCs/>
                </w:rPr>
                <w:t>http://edu-post-diploma.kharkov.ua/?news=%d0%b4%d0%b6%d0%b5%d1%80%d0%b5%d0%bb%d0%be-%d0%bf%d0%b5%d0%b4%d0%b0%d0%b3%d0%be%d0%b3%d1%96%d1%87%d0%bd%d0%b8%d1%85-%d1%96%d0%bd%d0%bd%d0%be%d0%b2%d0%b0%d1%86%d1%96%d0%b9-%d0%bd%d0%b0%d1%83%d0%ba-4</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NormalWeb"/>
              <w:ind w:left="21" w:firstLine="141"/>
              <w:jc w:val="both"/>
              <w:rPr>
                <w:bCs/>
                <w:iCs/>
                <w:color w:val="000000"/>
                <w:sz w:val="28"/>
                <w:szCs w:val="28"/>
                <w:lang w:val="uk-UA"/>
              </w:rPr>
            </w:pPr>
            <w:r w:rsidRPr="00F20C81">
              <w:rPr>
                <w:b/>
              </w:rPr>
              <w:t>3</w:t>
            </w:r>
            <w:r w:rsidRPr="00F20C81">
              <w:rPr>
                <w:b/>
                <w:lang w:val="uk-UA"/>
              </w:rPr>
              <w:t>9</w:t>
            </w:r>
            <w:r w:rsidRPr="00F20C81">
              <w:rPr>
                <w:b/>
              </w:rPr>
              <w:t xml:space="preserve">. </w:t>
            </w:r>
            <w:r w:rsidRPr="00F20C81">
              <w:rPr>
                <w:bCs/>
                <w:iCs/>
                <w:color w:val="000000"/>
                <w:lang w:val="uk-UA"/>
              </w:rPr>
              <w:t xml:space="preserve">Діагностувальні роботи з математики. 3-4 класи (за підручником С. Скворцової, О. Онопрієнко) </w:t>
            </w:r>
            <w:r w:rsidRPr="00F20C81">
              <w:rPr>
                <w:color w:val="000000"/>
                <w:lang w:val="uk-UA"/>
              </w:rPr>
              <w:t xml:space="preserve">[Електронне видання] </w:t>
            </w:r>
            <w:r w:rsidRPr="00F20C81">
              <w:rPr>
                <w:bCs/>
                <w:iCs/>
                <w:color w:val="000000"/>
                <w:lang w:val="uk-UA"/>
              </w:rPr>
              <w:t>: навчально-методичний посібник / О. М. Гезей ; за заг. ред. Л. Д. Покроєвої. – Харків : Харківська академія неперервної освіти, 2023. – 109 с.</w:t>
            </w:r>
            <w:r w:rsidRPr="00F20C81">
              <w:rPr>
                <w:color w:val="000000"/>
                <w:lang w:val="uk-UA"/>
              </w:rPr>
              <w:t xml:space="preserve"> – Режим доступу: </w:t>
            </w:r>
            <w:hyperlink r:id="rId156">
              <w:r w:rsidRPr="00F20C81">
                <w:rPr>
                  <w:rStyle w:val="Hyperlink"/>
                  <w:bCs/>
                  <w:iCs/>
                  <w:lang w:val="uk-UA"/>
                </w:rPr>
                <w:t>https://edu-post-diploma.kharkov.ua/?news=%d0%bd%d0%be%d0%b2%d0%b5-%d0%b2%d0%b8%d0%b4%d0%b0%d0%bd%d0%bd%d1%8f-5</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NormalWeb"/>
              <w:ind w:left="21" w:firstLine="141"/>
              <w:jc w:val="both"/>
              <w:rPr>
                <w:b/>
                <w:lang w:val="uk-UA"/>
              </w:rPr>
            </w:pPr>
            <w:r w:rsidRPr="00F20C81">
              <w:rPr>
                <w:b/>
                <w:lang w:val="uk-UA"/>
              </w:rPr>
              <w:t xml:space="preserve">40. </w:t>
            </w:r>
            <w:r w:rsidRPr="00F20C81">
              <w:rPr>
                <w:bCs/>
                <w:iCs/>
                <w:color w:val="000000"/>
                <w:lang w:val="uk-UA"/>
              </w:rPr>
              <w:t xml:space="preserve">Діагностувальні роботи з математики. 3-4 класи (за підручником Н. Листопад) </w:t>
            </w:r>
            <w:r w:rsidRPr="00F20C81">
              <w:rPr>
                <w:color w:val="000000"/>
                <w:lang w:val="uk-UA"/>
              </w:rPr>
              <w:t xml:space="preserve">[Електронне видання] </w:t>
            </w:r>
            <w:r w:rsidRPr="00F20C81">
              <w:rPr>
                <w:bCs/>
                <w:iCs/>
                <w:color w:val="000000"/>
                <w:lang w:val="uk-UA"/>
              </w:rPr>
              <w:t>: навчально-методичний посібник / О. М. Гезей ; за заг. ред. Л. Д. Покроєвої. – Харків : Харківська академія неперервної освіти, 2023. – 127 с.</w:t>
            </w:r>
            <w:r w:rsidRPr="00F20C81">
              <w:rPr>
                <w:color w:val="000000"/>
                <w:lang w:val="uk-UA"/>
              </w:rPr>
              <w:t xml:space="preserve"> – Режим доступу: </w:t>
            </w:r>
            <w:hyperlink r:id="rId157">
              <w:r w:rsidRPr="00F20C81">
                <w:rPr>
                  <w:rStyle w:val="Hyperlink"/>
                  <w:lang w:val="uk-UA"/>
                </w:rPr>
                <w:t>http://edu-post-diploma.kharkov.ua/?news=%d0%bd%d0%be%d0%b2%d0%b5-%d0%b2%d0%b8%d0%b4%d0%b0%d0%bd%d0%bd%d1%8f-7</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NormalWeb"/>
              <w:ind w:left="21" w:firstLine="141"/>
              <w:jc w:val="both"/>
              <w:rPr>
                <w:b/>
                <w:lang w:val="uk-UA"/>
              </w:rPr>
            </w:pPr>
            <w:r w:rsidRPr="00F20C81">
              <w:rPr>
                <w:lang w:val="uk-UA"/>
              </w:rPr>
              <w:t xml:space="preserve">41. Розвиток професіоналізму вчителів початкових класів щодо формування читацької компетентності молодших школярів: виклики, досягнення, перспективи : матеріали Всеукраїнської науково-практичної конференції (27-28 вересня 2023 року). – Харків : Харківська академія неперервної освіти, 2023. – 284 с. – Режим доступу: </w:t>
            </w:r>
            <w:hyperlink r:id="rId158">
              <w:r w:rsidRPr="00F20C81">
                <w:rPr>
                  <w:rStyle w:val="Hyperlink"/>
                  <w:lang w:val="uk-UA"/>
                </w:rPr>
                <w:t>http://edu-post-diploma.kharkov.ua/?news=%d0%bd%d0%be%d0%b2%d0%b5-%d0%b2%d0%b8%d0%b4%d0%b0%d0%bd%d0%bd%d1%8f-8</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47747" w:rsidRDefault="000F0611" w:rsidP="00847747">
            <w:pPr>
              <w:pStyle w:val="NormalWeb"/>
              <w:rPr>
                <w:lang w:val="uk-UA"/>
              </w:rPr>
            </w:pPr>
            <w:r>
              <w:rPr>
                <w:lang w:val="uk-UA"/>
              </w:rPr>
              <w:t xml:space="preserve">42. </w:t>
            </w:r>
            <w:r w:rsidRPr="00847747">
              <w:rPr>
                <w:color w:val="000000"/>
                <w:bdr w:val="none" w:sz="0" w:space="0" w:color="auto" w:frame="1"/>
                <w:shd w:val="clear" w:color="auto" w:fill="FFFFFF"/>
              </w:rPr>
              <w:t xml:space="preserve">Методичні рекомендації з надолуження освітніх утрат у початковій школі [Електронне видання] / М. Коченгіна, Н. Сосницька, О. Гезей, Г. Власенко, о. Коваль, О. Заліська ; </w:t>
            </w:r>
            <w:r w:rsidRPr="00847747">
              <w:rPr>
                <w:rStyle w:val="Strong"/>
                <w:b w:val="0"/>
                <w:bCs w:val="0"/>
                <w:color w:val="000000"/>
                <w:bdr w:val="none" w:sz="0" w:space="0" w:color="auto" w:frame="1"/>
              </w:rPr>
              <w:t>за заг. ред. Л. Д. Покроєвої. – Харків : Харківська академія неперервної освіти, 2025. – 140 с.</w:t>
            </w:r>
            <w:r w:rsidRPr="00847747">
              <w:rPr>
                <w:i/>
                <w:iCs/>
                <w:color w:val="000000"/>
                <w:bdr w:val="none" w:sz="0" w:space="0" w:color="auto" w:frame="1"/>
                <w:shd w:val="clear" w:color="auto" w:fill="FFFFFF"/>
              </w:rPr>
              <w:t xml:space="preserve"> </w:t>
            </w:r>
            <w:r w:rsidRPr="00847747">
              <w:rPr>
                <w:color w:val="000000"/>
                <w:bdr w:val="none" w:sz="0" w:space="0" w:color="auto" w:frame="1"/>
                <w:shd w:val="clear" w:color="auto" w:fill="FFFFFF"/>
              </w:rPr>
              <w:t xml:space="preserve">– Режим доступу: </w:t>
            </w:r>
            <w:hyperlink r:id="rId159" w:history="1">
              <w:r w:rsidRPr="00847747">
                <w:rPr>
                  <w:rStyle w:val="Hyperlink"/>
                  <w:bdr w:val="none" w:sz="0" w:space="0" w:color="auto" w:frame="1"/>
                  <w:shd w:val="clear" w:color="auto" w:fill="FFFFFF"/>
                </w:rPr>
                <w:t>http://edu-post-diploma.kharkov.ua/?news=%d0%bd%d0%be%d0%b2%d0%b5-%d0%b2%d0%b8%d0%b4%d0%b0%d0%bd%d0%bd%d1%</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EA04B7" w:rsidRDefault="000F0611" w:rsidP="00847747">
            <w:pPr>
              <w:pStyle w:val="NormalWeb"/>
            </w:pPr>
            <w:r>
              <w:rPr>
                <w:lang w:val="uk-UA"/>
              </w:rPr>
              <w:t xml:space="preserve">43. </w:t>
            </w:r>
            <w:r w:rsidRPr="00EA04B7">
              <w:rPr>
                <w:rStyle w:val="Strong"/>
                <w:b w:val="0"/>
                <w:bCs w:val="0"/>
                <w:color w:val="000000"/>
                <w:bdr w:val="none" w:sz="0" w:space="0" w:color="auto" w:frame="1"/>
              </w:rPr>
              <w:t xml:space="preserve">Результати регіонального моніторингового дослідження якості початкової освіти у 2024 році </w:t>
            </w:r>
            <w:r w:rsidRPr="00EA04B7">
              <w:rPr>
                <w:color w:val="000000"/>
                <w:bdr w:val="none" w:sz="0" w:space="0" w:color="auto" w:frame="1"/>
                <w:shd w:val="clear" w:color="auto" w:fill="FFFFFF"/>
              </w:rPr>
              <w:t xml:space="preserve">[Електронне видання] </w:t>
            </w:r>
            <w:r w:rsidRPr="00EA04B7">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110 с.</w:t>
            </w:r>
            <w:r w:rsidRPr="00EA04B7">
              <w:rPr>
                <w:i/>
                <w:iCs/>
                <w:color w:val="000000"/>
              </w:rPr>
              <w:t xml:space="preserve"> </w:t>
            </w:r>
            <w:r w:rsidRPr="00EA04B7">
              <w:rPr>
                <w:color w:val="000000"/>
                <w:shd w:val="clear" w:color="auto" w:fill="FFFFFF"/>
              </w:rPr>
              <w:t xml:space="preserve">– Режим доступу: </w:t>
            </w:r>
            <w:hyperlink r:id="rId160" w:history="1">
              <w:r w:rsidRPr="00EA04B7">
                <w:rPr>
                  <w:rStyle w:val="Hyperlink"/>
                  <w:shd w:val="clear" w:color="auto" w:fill="FFFFFF"/>
                </w:rPr>
                <w:t>http://edu-post-diploma.kharkov.ua/?news=%d1%80%d0%b5%d0%b7%d1%83%d0%bb%d1%8c%d1%82%d0%b0%d1%82%d0%b8-%d0%b4%d0%be%d1%81%d0%bb%d1%96%d0%b4%d0%b6%d0%b5%d0%bd%d0%bd%d1%8f-%d1%87%d0%b8%d0%bd%d0%bd%d0%b8%d0%ba%d1%96%d0%b2-%d1%89%d0%be-%d0%b2</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621248" w:rsidRDefault="000F0611" w:rsidP="00847747">
            <w:pPr>
              <w:pStyle w:val="NormalWeb"/>
            </w:pPr>
            <w:r w:rsidRPr="00621248">
              <w:rPr>
                <w:lang w:val="uk-UA"/>
              </w:rPr>
              <w:t xml:space="preserve">44. </w:t>
            </w:r>
            <w:r w:rsidRPr="00621248">
              <w:rPr>
                <w:b/>
                <w:bCs/>
                <w:color w:val="000000"/>
                <w:bdr w:val="none" w:sz="0" w:space="0" w:color="auto" w:frame="1"/>
                <w:shd w:val="clear" w:color="auto" w:fill="FFFFFF"/>
              </w:rPr>
              <w:t>Джерело педагогічних інновацій</w:t>
            </w:r>
            <w:r w:rsidRPr="00621248">
              <w:rPr>
                <w:color w:val="000000"/>
                <w:bdr w:val="none" w:sz="0" w:space="0" w:color="auto" w:frame="1"/>
                <w:shd w:val="clear" w:color="auto" w:fill="FFFFFF"/>
              </w:rPr>
              <w:t>. Нова початкова школа: перший досвід</w:t>
            </w:r>
            <w:r w:rsidRPr="00621248">
              <w:rPr>
                <w:b/>
                <w:bCs/>
                <w:color w:val="000000"/>
                <w:bdr w:val="none" w:sz="0" w:space="0" w:color="auto" w:frame="1"/>
                <w:shd w:val="clear" w:color="auto" w:fill="FFFFFF"/>
              </w:rPr>
              <w:t xml:space="preserve"> </w:t>
            </w:r>
            <w:r w:rsidRPr="00621248">
              <w:rPr>
                <w:color w:val="000000"/>
                <w:bdr w:val="none" w:sz="0" w:space="0" w:color="auto" w:frame="1"/>
                <w:shd w:val="clear" w:color="auto" w:fill="FFFFFF"/>
              </w:rPr>
              <w:t xml:space="preserve">[Електронне видання] : науково-методичний журнал / </w:t>
            </w:r>
            <w:r w:rsidRPr="00621248">
              <w:rPr>
                <w:color w:val="000000"/>
                <w:spacing w:val="-2"/>
                <w:bdr w:val="none" w:sz="0" w:space="0" w:color="auto" w:frame="1"/>
                <w:shd w:val="clear" w:color="auto" w:fill="FFFFFF"/>
              </w:rPr>
              <w:t>укладачі: Коченгіна М. В., Гезей О. М., Писаренко Т. І., Семисошенко С. В. ;</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гол. ред.</w:t>
            </w:r>
            <w:r w:rsidRPr="00621248">
              <w:rPr>
                <w:color w:val="000000"/>
                <w:spacing w:val="2"/>
                <w:bdr w:val="none" w:sz="0" w:space="0" w:color="auto" w:frame="1"/>
                <w:shd w:val="clear" w:color="auto" w:fill="FFFFFF"/>
              </w:rPr>
              <w:t xml:space="preserve"> </w:t>
            </w:r>
            <w:r w:rsidRPr="00621248">
              <w:rPr>
                <w:color w:val="000000"/>
                <w:spacing w:val="-2"/>
                <w:bdr w:val="none" w:sz="0" w:space="0" w:color="auto" w:frame="1"/>
                <w:shd w:val="clear" w:color="auto" w:fill="FFFFFF"/>
              </w:rPr>
              <w:t>Покроєва</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Л. Д.</w:t>
            </w:r>
            <w:r w:rsidRPr="00621248">
              <w:rPr>
                <w:color w:val="000000"/>
                <w:bdr w:val="none" w:sz="0" w:space="0" w:color="auto" w:frame="1"/>
                <w:shd w:val="clear" w:color="auto" w:fill="FFFFFF"/>
              </w:rPr>
              <w:t xml:space="preserve"> – Випуск № 1 (49). – Харків : Харківська академія неперервної освіти, 2025. – 242 с. – Режим доступу: </w:t>
            </w:r>
            <w:hyperlink r:id="rId161" w:history="1">
              <w:r w:rsidRPr="00621248">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r w:rsidRPr="00621248">
              <w:rPr>
                <w:color w:val="000000"/>
                <w:bdr w:val="none" w:sz="0" w:space="0" w:color="auto" w:frame="1"/>
                <w:shd w:val="clear" w:color="auto" w:fill="FFFFFF"/>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Pr>
                <w:b/>
                <w:sz w:val="24"/>
                <w:shd w:val="clear" w:color="auto" w:fill="C0C0C0"/>
              </w:rPr>
              <w:t>44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30</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1. </w:t>
            </w:r>
            <w:r w:rsidRPr="00F20C81">
              <w:rPr>
                <w:b/>
                <w:sz w:val="24"/>
              </w:rPr>
              <w:t xml:space="preserve">Інформаційно-методичний тезаурус </w:t>
            </w:r>
            <w:r w:rsidRPr="00F20C81">
              <w:rPr>
                <w:sz w:val="24"/>
              </w:rPr>
              <w:t xml:space="preserve">: </w:t>
            </w:r>
            <w:r w:rsidRPr="00F20C81">
              <w:rPr>
                <w:i/>
                <w:sz w:val="24"/>
              </w:rPr>
              <w:t xml:space="preserve">секція «практична психологія» </w:t>
            </w:r>
            <w:r w:rsidRPr="00F20C81">
              <w:rPr>
                <w:sz w:val="24"/>
              </w:rPr>
              <w:t>/автори-укладачі: О.О. Байназарова, І.Г. Ємельянова, О.Є. Марінушкіна; зазаг.ред.Л.Д.Покроєвої.–Харків:Харківськийобласнийнауково-методичнийінститутбезперервноїосвіти,2002.–20с.–(Серпнева</w:t>
            </w:r>
          </w:p>
          <w:p w:rsidR="000F0611" w:rsidRPr="00F20C81" w:rsidRDefault="000F0611" w:rsidP="00F20C81">
            <w:pPr>
              <w:pStyle w:val="TableParagraph"/>
              <w:spacing w:before="1" w:line="254" w:lineRule="exact"/>
              <w:jc w:val="both"/>
              <w:rPr>
                <w:sz w:val="24"/>
              </w:rPr>
            </w:pPr>
            <w:r w:rsidRPr="00F20C81">
              <w:rPr>
                <w:sz w:val="24"/>
              </w:rPr>
              <w:t>педагогічнадекада).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2. Психологічне забезпечення навчально-виховного процесу : </w:t>
            </w:r>
            <w:r w:rsidRPr="00F20C81">
              <w:rPr>
                <w:i/>
                <w:sz w:val="24"/>
              </w:rPr>
              <w:t xml:space="preserve">на допомогупрактичному психологу </w:t>
            </w:r>
            <w:r w:rsidRPr="00F20C81">
              <w:rPr>
                <w:sz w:val="24"/>
              </w:rPr>
              <w:t xml:space="preserve">: </w:t>
            </w:r>
            <w:r w:rsidRPr="00F20C81">
              <w:rPr>
                <w:b/>
                <w:sz w:val="24"/>
              </w:rPr>
              <w:t xml:space="preserve">методичні рекомендації </w:t>
            </w:r>
            <w:r w:rsidRPr="00F20C81">
              <w:rPr>
                <w:sz w:val="24"/>
              </w:rPr>
              <w:t>/ укладач: МарінушкінаО.Є.;заред.Л.Д.Покроєвої.–Харків:Харківськийобласнийнауково-</w:t>
            </w:r>
          </w:p>
          <w:p w:rsidR="000F0611" w:rsidRPr="00F20C81" w:rsidRDefault="000F0611" w:rsidP="00F20C81">
            <w:pPr>
              <w:pStyle w:val="TableParagraph"/>
              <w:spacing w:line="248" w:lineRule="exact"/>
              <w:jc w:val="both"/>
              <w:rPr>
                <w:sz w:val="24"/>
              </w:rPr>
            </w:pPr>
            <w:r w:rsidRPr="00F20C81">
              <w:rPr>
                <w:sz w:val="24"/>
              </w:rPr>
              <w:t>методичнийінститутбезперервноїосвіти,2002.–96с.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 xml:space="preserve">3. </w:t>
            </w:r>
            <w:r w:rsidRPr="00F20C81">
              <w:rPr>
                <w:b/>
                <w:sz w:val="24"/>
              </w:rPr>
              <w:t>Інструментарій</w:t>
            </w:r>
            <w:r w:rsidRPr="00F20C81">
              <w:rPr>
                <w:i/>
                <w:sz w:val="24"/>
              </w:rPr>
              <w:t>соціально-психологічноїекспертизи</w:t>
            </w:r>
            <w:r w:rsidRPr="00F20C81">
              <w:rPr>
                <w:sz w:val="24"/>
              </w:rPr>
              <w:t>щодоефективностідіяльностізагальноосвітньогонавчальногозакладу.Ч.1/укл.: Марінушкіна О.Є., Шубіна Г.В. ; за ред. Покроєвої Л.Д. – Харків :Харківськийобласнийнауково-методичнийінститутбезперервноїосвіти,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2003.– 36с.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4. Педагогічна</w:t>
            </w:r>
            <w:r w:rsidRPr="00F20C81">
              <w:rPr>
                <w:i/>
                <w:sz w:val="24"/>
              </w:rPr>
              <w:t>психогігієна</w:t>
            </w:r>
            <w:r w:rsidRPr="00F20C81">
              <w:rPr>
                <w:sz w:val="24"/>
              </w:rPr>
              <w:t>:</w:t>
            </w:r>
            <w:r w:rsidRPr="00F20C81">
              <w:rPr>
                <w:b/>
                <w:sz w:val="24"/>
              </w:rPr>
              <w:t>метод.рекомендації</w:t>
            </w:r>
            <w:r w:rsidRPr="00F20C81">
              <w:rPr>
                <w:sz w:val="24"/>
              </w:rPr>
              <w:t>щодозабезпеченняпсихосоціального здоров’я суб’єктів навчального процесу / уклад.: СілінаГ.О.;заред.ПокроєвоїЛ.Д.–Харків:Харківськийобласнийнауково-</w:t>
            </w:r>
          </w:p>
          <w:p w:rsidR="000F0611" w:rsidRPr="00F20C81" w:rsidRDefault="000F0611" w:rsidP="00F20C81">
            <w:pPr>
              <w:pStyle w:val="TableParagraph"/>
              <w:spacing w:before="2" w:line="254" w:lineRule="exact"/>
              <w:jc w:val="both"/>
              <w:rPr>
                <w:sz w:val="24"/>
              </w:rPr>
            </w:pPr>
            <w:r w:rsidRPr="00F20C81">
              <w:rPr>
                <w:sz w:val="24"/>
              </w:rPr>
              <w:t>методичнийінститутбезперервноїосвіти,2003.–32с.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 xml:space="preserve">5. </w:t>
            </w:r>
            <w:r w:rsidRPr="00F20C81">
              <w:rPr>
                <w:i/>
                <w:sz w:val="24"/>
              </w:rPr>
              <w:t>Психосоціальнездоров’я</w:t>
            </w:r>
            <w:r w:rsidRPr="00F20C81">
              <w:rPr>
                <w:sz w:val="24"/>
              </w:rPr>
              <w:t>школярів:</w:t>
            </w:r>
            <w:r w:rsidRPr="00F20C81">
              <w:rPr>
                <w:b/>
                <w:sz w:val="24"/>
              </w:rPr>
              <w:t>метод.рекомендації</w:t>
            </w:r>
            <w:r w:rsidRPr="00F20C81">
              <w:rPr>
                <w:sz w:val="24"/>
              </w:rPr>
              <w:t>/уклад.:СілінаГ.О.;заред.ПокроєвоїЛ.Д.–Харків:Харківськийобласнийнауково-методичний інститут безперервноїосвіти, 2003.– 32с.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6. </w:t>
            </w:r>
            <w:r w:rsidRPr="00F20C81">
              <w:rPr>
                <w:i/>
                <w:sz w:val="24"/>
              </w:rPr>
              <w:t xml:space="preserve">Стресс и стрессоустойчивое поведение </w:t>
            </w:r>
            <w:r w:rsidRPr="00F20C81">
              <w:rPr>
                <w:sz w:val="24"/>
              </w:rPr>
              <w:t xml:space="preserve">: </w:t>
            </w:r>
            <w:r w:rsidRPr="00F20C81">
              <w:rPr>
                <w:b/>
                <w:sz w:val="24"/>
              </w:rPr>
              <w:t xml:space="preserve">метод. пособие </w:t>
            </w:r>
            <w:r w:rsidRPr="00F20C81">
              <w:rPr>
                <w:sz w:val="24"/>
              </w:rPr>
              <w:t>/ сост.: Е.Е.Маринушкина;подред.ПокроевойЛ.Д.–Харьков:Харьковскийобластнойнаучно-методическийинститутнепрерывногообразования,</w:t>
            </w:r>
          </w:p>
          <w:p w:rsidR="000F0611" w:rsidRPr="00F20C81" w:rsidRDefault="000F0611" w:rsidP="00F20C81">
            <w:pPr>
              <w:pStyle w:val="TableParagraph"/>
              <w:spacing w:line="248" w:lineRule="exact"/>
              <w:jc w:val="both"/>
              <w:rPr>
                <w:sz w:val="24"/>
              </w:rPr>
            </w:pPr>
            <w:r w:rsidRPr="00F20C81">
              <w:rPr>
                <w:sz w:val="24"/>
              </w:rPr>
              <w:t>2003.– 24с.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7. </w:t>
            </w:r>
            <w:r w:rsidRPr="00F20C81">
              <w:rPr>
                <w:i/>
                <w:sz w:val="24"/>
              </w:rPr>
              <w:t xml:space="preserve">Психологічний супровід </w:t>
            </w:r>
            <w:r w:rsidRPr="00F20C81">
              <w:rPr>
                <w:sz w:val="24"/>
              </w:rPr>
              <w:t xml:space="preserve">: </w:t>
            </w:r>
            <w:r w:rsidRPr="00F20C81">
              <w:rPr>
                <w:b/>
                <w:sz w:val="24"/>
              </w:rPr>
              <w:t>збірник методичних матеріалів</w:t>
            </w:r>
            <w:r w:rsidRPr="00F20C81">
              <w:rPr>
                <w:sz w:val="24"/>
              </w:rPr>
              <w:t>/ укладачіЗамазійЮ.О.,Марінушкіна О.Є.,Нагорна І.А.,Покроєва Л.Д.,ШубінаГ.В.;зазаг.ред.Л.Д.Покроєвої.–Харків:Харківськийобласнийнауково-методичнийінститутбезперервноїосвіти,2005.–88с.–</w:t>
            </w:r>
          </w:p>
          <w:p w:rsidR="000F0611" w:rsidRPr="00F20C81" w:rsidRDefault="000F0611" w:rsidP="00F20C81">
            <w:pPr>
              <w:pStyle w:val="TableParagraph"/>
              <w:spacing w:before="1" w:line="254" w:lineRule="exact"/>
              <w:jc w:val="both"/>
              <w:rPr>
                <w:sz w:val="24"/>
              </w:rPr>
            </w:pPr>
            <w:r w:rsidRPr="00F20C81">
              <w:rPr>
                <w:sz w:val="24"/>
              </w:rPr>
              <w:t>(Профільнастаршашкола).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8. </w:t>
            </w:r>
            <w:r w:rsidRPr="00F20C81">
              <w:rPr>
                <w:i/>
                <w:sz w:val="24"/>
              </w:rPr>
              <w:t>П’ятикласник: психологічні особливості</w:t>
            </w:r>
            <w:r w:rsidRPr="00F20C81">
              <w:rPr>
                <w:sz w:val="24"/>
              </w:rPr>
              <w:t xml:space="preserve">, задачі розвитку, допомога внавчанні : </w:t>
            </w:r>
            <w:r w:rsidRPr="00F20C81">
              <w:rPr>
                <w:b/>
                <w:sz w:val="24"/>
              </w:rPr>
              <w:t xml:space="preserve">метод. рекомендації </w:t>
            </w:r>
            <w:r w:rsidRPr="00F20C81">
              <w:rPr>
                <w:sz w:val="24"/>
              </w:rPr>
              <w:t>/ укладачі: Замазій Ю.О., МарінушкінаО.Є.,ПокроєваЛ.Д.;зазаг.ред.Л.Д.Покроєвої.–Харків:Харківський</w:t>
            </w:r>
          </w:p>
          <w:p w:rsidR="000F0611" w:rsidRPr="00F20C81" w:rsidRDefault="000F0611" w:rsidP="00F20C81">
            <w:pPr>
              <w:pStyle w:val="TableParagraph"/>
              <w:spacing w:line="248" w:lineRule="exact"/>
              <w:jc w:val="both"/>
              <w:rPr>
                <w:sz w:val="24"/>
              </w:rPr>
            </w:pPr>
            <w:r w:rsidRPr="00F20C81">
              <w:rPr>
                <w:sz w:val="24"/>
              </w:rPr>
              <w:t>обласнийнауково-методичнийінститутбезперервноїосвіти,2005.–20с.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9. </w:t>
            </w:r>
            <w:r w:rsidRPr="00F20C81">
              <w:rPr>
                <w:b/>
                <w:sz w:val="24"/>
              </w:rPr>
              <w:t>Моніторинг</w:t>
            </w:r>
            <w:r w:rsidRPr="00F20C81">
              <w:rPr>
                <w:sz w:val="24"/>
              </w:rPr>
              <w:t>якостіосвітивХарківськомурегіоні:</w:t>
            </w:r>
            <w:r w:rsidRPr="00F20C81">
              <w:rPr>
                <w:i/>
                <w:sz w:val="24"/>
              </w:rPr>
              <w:t xml:space="preserve">розвитокідіяльність соціально-психологічної служби </w:t>
            </w:r>
            <w:r w:rsidRPr="00F20C81">
              <w:rPr>
                <w:sz w:val="24"/>
              </w:rPr>
              <w:t>: зб. методичних матеріалів /укладачі:Ю.О.Замазій,О.Є.Марінушкіна,Г.В.;зазаг.ред.Л.Д.Покроєвої.–Харків:Харківськийобласнийнауково-методичнийінститут</w:t>
            </w:r>
          </w:p>
          <w:p w:rsidR="000F0611" w:rsidRPr="00F20C81" w:rsidRDefault="000F0611" w:rsidP="00F20C81">
            <w:pPr>
              <w:pStyle w:val="TableParagraph"/>
              <w:spacing w:before="1" w:line="254" w:lineRule="exact"/>
              <w:jc w:val="both"/>
              <w:rPr>
                <w:sz w:val="24"/>
              </w:rPr>
            </w:pPr>
            <w:r w:rsidRPr="00F20C81">
              <w:rPr>
                <w:sz w:val="24"/>
              </w:rPr>
              <w:t>безперервноїосвіти,2006.–88с.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10.</w:t>
            </w:r>
            <w:r w:rsidRPr="00F20C81">
              <w:rPr>
                <w:i/>
                <w:sz w:val="24"/>
              </w:rPr>
              <w:t xml:space="preserve">Профілактика стресів перед іспитами </w:t>
            </w:r>
            <w:r w:rsidRPr="00F20C81">
              <w:rPr>
                <w:sz w:val="24"/>
              </w:rPr>
              <w:t xml:space="preserve">та підготовка до них : </w:t>
            </w:r>
            <w:r w:rsidRPr="00F20C81">
              <w:rPr>
                <w:b/>
                <w:sz w:val="24"/>
              </w:rPr>
              <w:t xml:space="preserve">метод.рекомендації </w:t>
            </w:r>
            <w:r w:rsidRPr="00F20C81">
              <w:rPr>
                <w:sz w:val="24"/>
              </w:rPr>
              <w:t>/ упорядники: Марінушкіна О.Є., Шубіна Г.В. ; за заг. ред.Л.Д.Покроєвої.–Харків:Харківськийобласнийнауково-методичний</w:t>
            </w:r>
          </w:p>
          <w:p w:rsidR="000F0611" w:rsidRPr="00F20C81" w:rsidRDefault="000F0611" w:rsidP="00F20C81">
            <w:pPr>
              <w:pStyle w:val="TableParagraph"/>
              <w:spacing w:before="3" w:line="254" w:lineRule="exact"/>
              <w:jc w:val="both"/>
              <w:rPr>
                <w:sz w:val="24"/>
              </w:rPr>
            </w:pPr>
            <w:r w:rsidRPr="00F20C81">
              <w:rPr>
                <w:sz w:val="24"/>
              </w:rPr>
              <w:t>інститутбезперервноїосвіти,2006.–28с.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11.</w:t>
            </w:r>
            <w:r w:rsidRPr="00F20C81">
              <w:rPr>
                <w:i/>
                <w:sz w:val="24"/>
              </w:rPr>
              <w:t xml:space="preserve">Надання психологічної допомоги </w:t>
            </w:r>
            <w:r w:rsidRPr="00F20C81">
              <w:rPr>
                <w:sz w:val="24"/>
              </w:rPr>
              <w:t xml:space="preserve">молоді, яка схильна до суїциду чиздійснила спробу суїциду : </w:t>
            </w:r>
            <w:r w:rsidRPr="00F20C81">
              <w:rPr>
                <w:b/>
                <w:sz w:val="24"/>
              </w:rPr>
              <w:t xml:space="preserve">метод. рекомендації </w:t>
            </w:r>
            <w:r w:rsidRPr="00F20C81">
              <w:rPr>
                <w:sz w:val="24"/>
              </w:rPr>
              <w:t>/ укладачі: МарінушкінаО.Є.,ЗамазійЮ.О.,ЖитєньоваМ.К.;зазаг.ред.Л.Д.Покроєвої.–Харків</w:t>
            </w:r>
          </w:p>
          <w:p w:rsidR="000F0611" w:rsidRPr="00F20C81" w:rsidRDefault="000F0611"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освіти,2007.– 76 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12.</w:t>
            </w:r>
            <w:r w:rsidRPr="00F20C81">
              <w:rPr>
                <w:i/>
                <w:sz w:val="24"/>
              </w:rPr>
              <w:t>Соціально-психологічнийсупровідсімей</w:t>
            </w:r>
            <w:r w:rsidRPr="00F20C81">
              <w:rPr>
                <w:sz w:val="24"/>
              </w:rPr>
              <w:t xml:space="preserve">,щоопинилисяускладнихжиттєвих ситуаціях : </w:t>
            </w:r>
            <w:r w:rsidRPr="00F20C81">
              <w:rPr>
                <w:b/>
                <w:sz w:val="24"/>
              </w:rPr>
              <w:t xml:space="preserve">методичні рекомендації </w:t>
            </w:r>
            <w:r w:rsidRPr="00F20C81">
              <w:rPr>
                <w:sz w:val="24"/>
              </w:rPr>
              <w:t>для соціального педагога /укладачі: Марінушкіна О.Є., Вишнева І.М., Трохимець С.А. ; за заг. ред.ПокроєвоїЛ.Д.–Харків:Харківськийобласнийнауково-методичний</w:t>
            </w:r>
          </w:p>
          <w:p w:rsidR="000F0611" w:rsidRPr="00F20C81" w:rsidRDefault="000F0611" w:rsidP="00F20C81">
            <w:pPr>
              <w:pStyle w:val="TableParagraph"/>
              <w:spacing w:line="256" w:lineRule="exact"/>
              <w:jc w:val="both"/>
              <w:rPr>
                <w:sz w:val="24"/>
              </w:rPr>
            </w:pPr>
            <w:r w:rsidRPr="00F20C81">
              <w:rPr>
                <w:sz w:val="24"/>
              </w:rPr>
              <w:t>інститутбезперервноїосвіти</w:t>
            </w:r>
            <w:r w:rsidRPr="00F20C81">
              <w:rPr>
                <w:b/>
                <w:sz w:val="24"/>
              </w:rPr>
              <w:t>,</w:t>
            </w:r>
            <w:r w:rsidRPr="00F20C81">
              <w:rPr>
                <w:sz w:val="24"/>
              </w:rPr>
              <w:t>2008.–80с.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sz w:val="24"/>
              </w:rPr>
              <w:t>13.</w:t>
            </w:r>
            <w:r w:rsidRPr="00F20C81">
              <w:rPr>
                <w:b/>
                <w:sz w:val="24"/>
              </w:rPr>
              <w:t xml:space="preserve">Джерело </w:t>
            </w:r>
            <w:r w:rsidRPr="00F20C81">
              <w:rPr>
                <w:sz w:val="24"/>
              </w:rPr>
              <w:t>педагогічної майстерності. Вип. 4 (44) : Організація роботи з</w:t>
            </w:r>
            <w:r w:rsidRPr="00F20C81">
              <w:rPr>
                <w:i/>
                <w:sz w:val="24"/>
              </w:rPr>
              <w:t>обдарованоюучнівськоюмолоддю</w:t>
            </w:r>
            <w:r w:rsidRPr="00F20C81">
              <w:rPr>
                <w:sz w:val="24"/>
              </w:rPr>
              <w:t>вХарківськомурегіоні:теорія,практика, досвід : науково-методичний журнал / Вольянська С.Є., ЛунінаВ.Ю., Марінушкіна О.Є. ; гол. ред. Покроєва Л.Д. – Харків : Харківськийобласнийнауково-методичнийінститутбезперервноїосвіти,2009.–236с.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sz w:val="24"/>
              </w:rPr>
            </w:pPr>
            <w:r w:rsidRPr="00F20C81">
              <w:rPr>
                <w:sz w:val="24"/>
              </w:rPr>
              <w:t>14.</w:t>
            </w:r>
            <w:r w:rsidRPr="00F20C81">
              <w:rPr>
                <w:i/>
                <w:sz w:val="24"/>
              </w:rPr>
              <w:t>Профілактиканасильства</w:t>
            </w:r>
            <w:r w:rsidRPr="00F20C81">
              <w:rPr>
                <w:sz w:val="24"/>
              </w:rPr>
              <w:t>тавиявленнядітей,якізазналирізнихформнасильства:</w:t>
            </w:r>
            <w:r w:rsidRPr="00F20C81">
              <w:rPr>
                <w:b/>
                <w:sz w:val="24"/>
              </w:rPr>
              <w:t>методичнийпосібник</w:t>
            </w:r>
            <w:r w:rsidRPr="00F20C81">
              <w:rPr>
                <w:sz w:val="24"/>
              </w:rPr>
              <w:t>дляпрактичнихпсихологів,соціальнихпедагогів/укладачі:МарінушкінаО.Є.,ВишневаІ.М.,Носенко В.В. ; за заг. ред. Л.Д. Покроєвої.– Харків : Харківський обласнийнауково-методичний інститут безперервноїосвіти, 2009–132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15.Створення</w:t>
            </w:r>
            <w:r w:rsidRPr="00F20C81">
              <w:rPr>
                <w:i/>
                <w:sz w:val="24"/>
              </w:rPr>
              <w:t>позитивногопсихоемоційногоклімату</w:t>
            </w:r>
            <w:r w:rsidRPr="00F20C81">
              <w:rPr>
                <w:sz w:val="24"/>
              </w:rPr>
              <w:t xml:space="preserve">вшкільномуколективі : </w:t>
            </w:r>
            <w:r w:rsidRPr="00F20C81">
              <w:rPr>
                <w:b/>
                <w:sz w:val="24"/>
              </w:rPr>
              <w:t>методичнийпосібник</w:t>
            </w:r>
            <w:r w:rsidRPr="00F20C81">
              <w:rPr>
                <w:sz w:val="24"/>
              </w:rPr>
              <w:t>для вчителів, психологів, керівниківнавчальних закладів / авт.-укл. Г.І. Назаренко, Н.О. Філіппова ; за заг. ред.Л.Д.Покроєвої.–Харків:Харківськийобласнийнауково-методичний</w:t>
            </w:r>
          </w:p>
          <w:p w:rsidR="000F0611" w:rsidRPr="00F20C81" w:rsidRDefault="000F0611" w:rsidP="00F20C81">
            <w:pPr>
              <w:pStyle w:val="TableParagraph"/>
              <w:spacing w:line="256" w:lineRule="exact"/>
              <w:jc w:val="both"/>
              <w:rPr>
                <w:sz w:val="24"/>
              </w:rPr>
            </w:pPr>
            <w:r w:rsidRPr="00F20C81">
              <w:rPr>
                <w:sz w:val="24"/>
              </w:rPr>
              <w:t>інститутбезперервноїосвіти,2009–148с.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16.Аспекти аналітичної діяльності як складова професійного становлення</w:t>
            </w:r>
            <w:r w:rsidRPr="00F20C81">
              <w:rPr>
                <w:i/>
                <w:sz w:val="24"/>
              </w:rPr>
              <w:t>працівникапсихологічноїслужби</w:t>
            </w:r>
            <w:r w:rsidRPr="00F20C81">
              <w:rPr>
                <w:sz w:val="24"/>
              </w:rPr>
              <w:t>системиосвіти:</w:t>
            </w:r>
            <w:r w:rsidRPr="00F20C81">
              <w:rPr>
                <w:b/>
                <w:sz w:val="24"/>
              </w:rPr>
              <w:t xml:space="preserve">методичнірекомендації </w:t>
            </w:r>
            <w:r w:rsidRPr="00F20C81">
              <w:rPr>
                <w:sz w:val="24"/>
              </w:rPr>
              <w:t>/ упорядники: Марінушкіна О.Є., Замазвй Ю.О. ; за заг. ред.Л.Д.Покроєвої.–.–[2-гевид.,випр.тадоп.].–Харків:Харківський</w:t>
            </w:r>
          </w:p>
          <w:p w:rsidR="000F0611" w:rsidRPr="00F20C81" w:rsidRDefault="000F0611" w:rsidP="00F20C81">
            <w:pPr>
              <w:pStyle w:val="TableParagraph"/>
              <w:spacing w:line="256" w:lineRule="exact"/>
              <w:jc w:val="both"/>
              <w:rPr>
                <w:sz w:val="24"/>
              </w:rPr>
            </w:pPr>
            <w:r w:rsidRPr="00F20C81">
              <w:rPr>
                <w:sz w:val="24"/>
              </w:rPr>
              <w:t>обласнийнауково-методичнийінститутбезперервноїосвіти,2010.–160с.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rPr>
                <w:sz w:val="24"/>
              </w:rPr>
            </w:pPr>
            <w:r w:rsidRPr="00F20C81">
              <w:rPr>
                <w:sz w:val="24"/>
              </w:rPr>
              <w:t>17.</w:t>
            </w:r>
            <w:r w:rsidRPr="00F20C81">
              <w:rPr>
                <w:b/>
                <w:sz w:val="24"/>
              </w:rPr>
              <w:t>Джерело</w:t>
            </w:r>
            <w:r w:rsidRPr="00F20C81">
              <w:rPr>
                <w:sz w:val="24"/>
              </w:rPr>
              <w:t>педагогічноїмайстерності.Вип.№3(51):</w:t>
            </w:r>
            <w:r w:rsidRPr="00F20C81">
              <w:rPr>
                <w:i/>
                <w:sz w:val="24"/>
              </w:rPr>
              <w:t>Психологічнийсупровід</w:t>
            </w:r>
            <w:r w:rsidRPr="00F20C81">
              <w:rPr>
                <w:sz w:val="24"/>
              </w:rPr>
              <w:t>допрофільноїтапрофільноїосвіти:науково-методичнийжурнал</w:t>
            </w:r>
          </w:p>
          <w:p w:rsidR="000F0611" w:rsidRPr="00F20C81" w:rsidRDefault="000F0611" w:rsidP="00F20C81">
            <w:pPr>
              <w:pStyle w:val="TableParagraph"/>
              <w:spacing w:line="276" w:lineRule="exact"/>
              <w:ind w:right="89"/>
              <w:rPr>
                <w:sz w:val="24"/>
              </w:rPr>
            </w:pPr>
            <w:r w:rsidRPr="00F20C81">
              <w:rPr>
                <w:sz w:val="24"/>
              </w:rPr>
              <w:t>/авт.-упорядн.:О.Є.Марінушкіна,І.В.Верчікова,В.В.Носенко;гол.ред.ПокроєваЛ.Д.–Харків:Харківськаакадеміянеперервноїосвіти,2011.–</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100с.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sz w:val="24"/>
              </w:rPr>
            </w:pPr>
            <w:r w:rsidRPr="00F20C81">
              <w:rPr>
                <w:sz w:val="24"/>
              </w:rPr>
              <w:t>18.</w:t>
            </w:r>
            <w:r w:rsidRPr="00F20C81">
              <w:rPr>
                <w:i/>
                <w:sz w:val="24"/>
              </w:rPr>
              <w:t>Адаптаціяучнів</w:t>
            </w:r>
            <w:r w:rsidRPr="00F20C81">
              <w:rPr>
                <w:sz w:val="24"/>
              </w:rPr>
              <w:t>дошкільногонавчання:</w:t>
            </w:r>
            <w:r w:rsidRPr="00F20C81">
              <w:rPr>
                <w:b/>
                <w:sz w:val="24"/>
              </w:rPr>
              <w:t>метод.рекомендації</w:t>
            </w:r>
            <w:r w:rsidRPr="00F20C81">
              <w:rPr>
                <w:sz w:val="24"/>
              </w:rPr>
              <w:t>/укладачі Марінушкіна О.Є., Замазій Ю.О. ; за заг. ред. Л.Д. Покроєвої. –Харків :Харківськаакадемія неперервноїосвіти,2011.–208с.</w:t>
            </w:r>
          </w:p>
        </w:tc>
      </w:tr>
      <w:tr w:rsidR="000F0611" w:rsidTr="00D45C29">
        <w:trPr>
          <w:trHeight w:val="193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sz w:val="24"/>
              </w:rPr>
              <w:t>19.</w:t>
            </w:r>
            <w:r w:rsidRPr="00F20C81">
              <w:rPr>
                <w:b/>
                <w:sz w:val="24"/>
              </w:rPr>
              <w:t xml:space="preserve">Стан </w:t>
            </w:r>
            <w:r w:rsidRPr="00F20C81">
              <w:rPr>
                <w:sz w:val="24"/>
              </w:rPr>
              <w:t xml:space="preserve">і шляхи підвищення якості виховної роботи, превентивної освітита розвитку </w:t>
            </w:r>
            <w:r w:rsidRPr="00F20C81">
              <w:rPr>
                <w:i/>
                <w:sz w:val="24"/>
              </w:rPr>
              <w:t xml:space="preserve">психологічної служби </w:t>
            </w:r>
            <w:r w:rsidRPr="00F20C81">
              <w:rPr>
                <w:sz w:val="24"/>
              </w:rPr>
              <w:t xml:space="preserve">в Харківському регіоні : </w:t>
            </w:r>
            <w:r w:rsidRPr="00F20C81">
              <w:rPr>
                <w:b/>
                <w:sz w:val="24"/>
              </w:rPr>
              <w:t xml:space="preserve">інформаційно-аналітичні матеріали : методичні рекомендації </w:t>
            </w:r>
            <w:r w:rsidRPr="00F20C81">
              <w:rPr>
                <w:sz w:val="24"/>
              </w:rPr>
              <w:t>/ Волкова І.В., ВоронінаГ.Л.,КолісникО.В.,КосицькаО.М.,МарінушкінаО.Є.,СілінаГ.О.,СіренкоС.М.,ЯковенкоП.Д.;зазаг.ред.Л.Д.Покроєвої,С.Є.Вольянської.–Харків:Харківськийобласнийнауково-методичний</w:t>
            </w:r>
          </w:p>
          <w:p w:rsidR="000F0611" w:rsidRPr="00F20C81" w:rsidRDefault="000F0611" w:rsidP="00F20C81">
            <w:pPr>
              <w:pStyle w:val="TableParagraph"/>
              <w:spacing w:line="259" w:lineRule="exact"/>
              <w:jc w:val="both"/>
              <w:rPr>
                <w:sz w:val="24"/>
              </w:rPr>
            </w:pPr>
            <w:r w:rsidRPr="00F20C81">
              <w:rPr>
                <w:sz w:val="24"/>
              </w:rPr>
              <w:t>інститутбезперервноїосвіти,2011.–142с.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20.</w:t>
            </w:r>
            <w:r w:rsidRPr="00F20C81">
              <w:rPr>
                <w:b/>
                <w:sz w:val="24"/>
              </w:rPr>
              <w:t>Джерело</w:t>
            </w:r>
            <w:r w:rsidRPr="00F20C81">
              <w:rPr>
                <w:sz w:val="24"/>
              </w:rPr>
              <w:t>педагогічнихінновацій.Вип.№4(12):</w:t>
            </w:r>
            <w:r w:rsidRPr="00F20C81">
              <w:rPr>
                <w:i/>
                <w:sz w:val="24"/>
              </w:rPr>
              <w:t>Психолого-педагогічнийсупровід</w:t>
            </w:r>
            <w:r w:rsidRPr="00F20C81">
              <w:rPr>
                <w:sz w:val="24"/>
              </w:rPr>
              <w:t>профорієнтаційноїроботиузагальноосвітньомунавчальномузакладі:науково-методичнийжурнал/гол.ред.Покроєва</w:t>
            </w:r>
          </w:p>
          <w:p w:rsidR="000F0611" w:rsidRPr="00F20C81" w:rsidRDefault="000F0611" w:rsidP="00F20C81">
            <w:pPr>
              <w:pStyle w:val="TableParagraph"/>
              <w:spacing w:line="252" w:lineRule="exact"/>
              <w:jc w:val="both"/>
              <w:rPr>
                <w:sz w:val="24"/>
              </w:rPr>
            </w:pPr>
            <w:r w:rsidRPr="00F20C81">
              <w:rPr>
                <w:sz w:val="24"/>
              </w:rPr>
              <w:t>Л.Д.–Харків :Харківськаакадеміянеперервноїосвіти,2015.–172с.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21.Методологічнийнавігатор:актуальніорганізаційно-методичніта</w:t>
            </w:r>
            <w:r w:rsidRPr="00F20C81">
              <w:rPr>
                <w:i/>
                <w:sz w:val="24"/>
              </w:rPr>
              <w:t>психологічніаспекти</w:t>
            </w:r>
            <w:r w:rsidRPr="00F20C81">
              <w:rPr>
                <w:sz w:val="24"/>
              </w:rPr>
              <w:t>навчально-виховногопроцесувдошкільномунавчальномузакладі:</w:t>
            </w:r>
            <w:r w:rsidRPr="00F20C81">
              <w:rPr>
                <w:b/>
                <w:sz w:val="24"/>
              </w:rPr>
              <w:t>збірникнавчально-методичнихматеріалів</w:t>
            </w:r>
            <w:r w:rsidRPr="00F20C81">
              <w:rPr>
                <w:sz w:val="24"/>
              </w:rPr>
              <w:t>.–Вид.2-гедоп.іпереробл.–Харків:Харківськаакадеміянеперервної</w:t>
            </w:r>
          </w:p>
          <w:p w:rsidR="000F0611" w:rsidRPr="00F20C81" w:rsidRDefault="000F0611" w:rsidP="00F20C81">
            <w:pPr>
              <w:pStyle w:val="TableParagraph"/>
              <w:spacing w:before="1" w:line="254" w:lineRule="exact"/>
              <w:jc w:val="both"/>
              <w:rPr>
                <w:sz w:val="24"/>
              </w:rPr>
            </w:pPr>
            <w:r w:rsidRPr="00F20C81">
              <w:rPr>
                <w:sz w:val="24"/>
              </w:rPr>
              <w:t>освіти,2016. –116c.</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rPr>
                <w:b/>
                <w:sz w:val="24"/>
              </w:rPr>
            </w:pPr>
            <w:r w:rsidRPr="00F20C81">
              <w:rPr>
                <w:b/>
                <w:sz w:val="24"/>
              </w:rPr>
              <w:t>22.</w:t>
            </w:r>
            <w:r w:rsidRPr="00F20C81">
              <w:rPr>
                <w:b/>
                <w:sz w:val="24"/>
              </w:rPr>
              <w:tab/>
            </w:r>
            <w:r w:rsidRPr="00F20C81">
              <w:rPr>
                <w:sz w:val="24"/>
              </w:rPr>
              <w:t>Підготовкамолодідоподружньогожиття</w:t>
            </w:r>
            <w:r w:rsidRPr="00F20C81">
              <w:rPr>
                <w:b/>
                <w:sz w:val="24"/>
              </w:rPr>
              <w:t>:методичнийпосібник/</w:t>
            </w:r>
          </w:p>
          <w:p w:rsidR="000F0611" w:rsidRPr="00F20C81" w:rsidRDefault="000F0611" w:rsidP="00F20C81">
            <w:pPr>
              <w:pStyle w:val="TableParagraph"/>
              <w:spacing w:line="276" w:lineRule="exact"/>
              <w:rPr>
                <w:sz w:val="24"/>
              </w:rPr>
            </w:pPr>
            <w:r w:rsidRPr="00F20C81">
              <w:rPr>
                <w:sz w:val="24"/>
              </w:rPr>
              <w:t>О.О.Берзіня,Т.Б. Гніда,В.В. Носенко;зазаг.ред</w:t>
            </w:r>
            <w:r w:rsidRPr="00F20C81">
              <w:rPr>
                <w:b/>
                <w:i/>
                <w:sz w:val="24"/>
              </w:rPr>
              <w:t>.</w:t>
            </w:r>
            <w:r w:rsidRPr="00F20C81">
              <w:rPr>
                <w:sz w:val="24"/>
              </w:rPr>
              <w:t>Л.Д. Покроєвої.–Харків :Харківськаакадемія неперервноїосвіти,2017.– 168с.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23.Аналізрезультатівдослідженнярівнятривожностіпідлітків(умежахІІетапурегіональногомоніторингуефективностіреалізаціїдержавноїполітикиусферіреформуваннязагальноїсередньоїосвіти)[</w:t>
            </w:r>
            <w:r w:rsidRPr="00F20C81">
              <w:rPr>
                <w:b/>
                <w:sz w:val="24"/>
              </w:rPr>
              <w:t>Електронне видання</w:t>
            </w:r>
            <w:r w:rsidRPr="00F20C81">
              <w:rPr>
                <w:sz w:val="24"/>
              </w:rPr>
              <w:t xml:space="preserve">] </w:t>
            </w:r>
            <w:r w:rsidRPr="00F20C81">
              <w:rPr>
                <w:b/>
                <w:sz w:val="24"/>
              </w:rPr>
              <w:t xml:space="preserve">/ </w:t>
            </w:r>
            <w:r w:rsidRPr="00F20C81">
              <w:rPr>
                <w:sz w:val="24"/>
              </w:rPr>
              <w:t>Капустін І. В., Вербенко А. З., Голтяй Т. М.,РудаковаО.С.,РазводоваТ.О.</w:t>
            </w:r>
            <w:r w:rsidRPr="00F20C81">
              <w:rPr>
                <w:b/>
                <w:sz w:val="24"/>
              </w:rPr>
              <w:t>//</w:t>
            </w:r>
            <w:r w:rsidRPr="00F20C81">
              <w:rPr>
                <w:sz w:val="24"/>
              </w:rPr>
              <w:t>Режимдоступу</w:t>
            </w:r>
            <w:r w:rsidRPr="00F20C81">
              <w:rPr>
                <w:b/>
                <w:sz w:val="24"/>
              </w:rPr>
              <w:t>:</w:t>
            </w:r>
            <w:hyperlink r:id="rId162">
              <w:r w:rsidRPr="00F20C81">
                <w:rPr>
                  <w:color w:val="0000FF"/>
                  <w:sz w:val="24"/>
                  <w:u w:val="single" w:color="0000FF"/>
                </w:rPr>
                <w:t>http://edu-post-</w:t>
              </w:r>
            </w:hyperlink>
          </w:p>
          <w:p w:rsidR="000F0611" w:rsidRPr="00F20C81" w:rsidRDefault="000F0611" w:rsidP="00F20C81">
            <w:pPr>
              <w:pStyle w:val="TableParagraph"/>
              <w:spacing w:line="254" w:lineRule="exact"/>
              <w:rPr>
                <w:sz w:val="24"/>
              </w:rPr>
            </w:pPr>
            <w:hyperlink r:id="rId163">
              <w:r w:rsidRPr="00F20C81">
                <w:rPr>
                  <w:color w:val="0000FF"/>
                  <w:sz w:val="24"/>
                  <w:u w:val="single" w:color="0000FF"/>
                </w:rPr>
                <w:t>diploma.kharkov.ua/?news=аналіз-результатів-дослідження-рівн-2</w:t>
              </w:r>
            </w:hyperlink>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24.Створення безпечного середовища в Новій українській школі назасадахпедагогікипартнерства:</w:t>
            </w:r>
            <w:r w:rsidRPr="00F20C81">
              <w:rPr>
                <w:b/>
                <w:sz w:val="24"/>
              </w:rPr>
              <w:t>науково-методичнийпосібник</w:t>
            </w:r>
            <w:r w:rsidRPr="00F20C81">
              <w:rPr>
                <w:sz w:val="24"/>
              </w:rPr>
              <w:t>/укладачі: Байназарова О. О., Гніда Т. Б. ; за заг. ред. Л. Д. Покроєвої. –Харків:Харківськаакадеміянеперервноїосвіти,2019.–184с.–</w:t>
            </w:r>
          </w:p>
          <w:p w:rsidR="000F0611" w:rsidRPr="00F20C81" w:rsidRDefault="000F0611" w:rsidP="00F20C81">
            <w:pPr>
              <w:pStyle w:val="TableParagraph"/>
              <w:spacing w:before="1" w:line="254" w:lineRule="exact"/>
              <w:jc w:val="both"/>
              <w:rPr>
                <w:sz w:val="24"/>
              </w:rPr>
            </w:pPr>
            <w:r w:rsidRPr="00F20C81">
              <w:rPr>
                <w:sz w:val="24"/>
              </w:rPr>
              <w:t>(АктуальніпитанняреалізаціїКонцепції«Новаукраїнськашкола»).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25.Педагогікапартнерстваякосноваформуваннясоціальноїкомпетентностіучнів,запобігання/протидіїбулінгу:</w:t>
            </w:r>
            <w:r w:rsidRPr="00F20C81">
              <w:rPr>
                <w:b/>
                <w:sz w:val="24"/>
              </w:rPr>
              <w:t xml:space="preserve">методичнийпосібник </w:t>
            </w:r>
            <w:r w:rsidRPr="00F20C81">
              <w:rPr>
                <w:sz w:val="24"/>
              </w:rPr>
              <w:t>/ укладачі: Байназарова О. О., Волкова І. В., Гніда т. Б., Лиско О.О. ; за заг. ред. Л. Д. Покроєвої. – Харків: Харківська академія неперервноїосвіти,2019. –48с.–(АктуальніпитанняреалізаціїКонцепції«Нова</w:t>
            </w:r>
          </w:p>
          <w:p w:rsidR="000F0611" w:rsidRPr="00F20C81" w:rsidRDefault="000F0611" w:rsidP="00F20C81">
            <w:pPr>
              <w:pStyle w:val="TableParagraph"/>
              <w:spacing w:line="254" w:lineRule="exact"/>
              <w:jc w:val="both"/>
              <w:rPr>
                <w:sz w:val="24"/>
              </w:rPr>
            </w:pPr>
            <w:r w:rsidRPr="00F20C81">
              <w:rPr>
                <w:sz w:val="24"/>
              </w:rPr>
              <w:t>українськашкола»).</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 xml:space="preserve">26. П’ятикласник. Допомого в навчання : </w:t>
            </w:r>
            <w:r w:rsidRPr="00F20C81">
              <w:rPr>
                <w:b/>
                <w:sz w:val="24"/>
              </w:rPr>
              <w:t xml:space="preserve">методичні рекомендації </w:t>
            </w:r>
            <w:r w:rsidRPr="00F20C81">
              <w:rPr>
                <w:sz w:val="24"/>
              </w:rPr>
              <w:t>/ уклад.ПокроєваЛ.Д.,МарінушкінаО.Є.,ЗамазійЮ.О.–Вид.2-ге,доповн.–</w:t>
            </w:r>
          </w:p>
          <w:p w:rsidR="000F0611" w:rsidRPr="00F20C81" w:rsidRDefault="000F0611" w:rsidP="00F20C81">
            <w:pPr>
              <w:pStyle w:val="TableParagraph"/>
              <w:spacing w:before="3" w:line="254" w:lineRule="exact"/>
              <w:rPr>
                <w:sz w:val="24"/>
              </w:rPr>
            </w:pPr>
            <w:r w:rsidRPr="00F20C81">
              <w:rPr>
                <w:sz w:val="24"/>
              </w:rPr>
              <w:t>Харків:Харківськаакадеміянеперервноїосвіти,2020.–32с.</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widowControl/>
              <w:spacing w:after="160" w:line="259" w:lineRule="auto"/>
              <w:ind w:firstLine="23"/>
              <w:contextualSpacing/>
              <w:jc w:val="both"/>
              <w:rPr>
                <w:color w:val="000000"/>
                <w:sz w:val="24"/>
                <w:szCs w:val="24"/>
              </w:rPr>
            </w:pPr>
            <w:r w:rsidRPr="00F20C81">
              <w:rPr>
                <w:sz w:val="24"/>
                <w:szCs w:val="24"/>
              </w:rPr>
              <w:t xml:space="preserve">27. </w:t>
            </w:r>
            <w:r w:rsidRPr="00F20C81">
              <w:rPr>
                <w:b/>
                <w:color w:val="000000"/>
                <w:sz w:val="24"/>
                <w:szCs w:val="24"/>
              </w:rPr>
              <w:t>Джерело педагогічних інновацій. Практичний психолог закладу освіти</w:t>
            </w:r>
            <w:r w:rsidRPr="00F20C81">
              <w:rPr>
                <w:color w:val="000000"/>
                <w:sz w:val="24"/>
                <w:szCs w:val="24"/>
              </w:rPr>
              <w:t xml:space="preserve"> [Електронне видання] : науково-методичний журнал / упор. Носенко В. В.</w:t>
            </w:r>
            <w:r w:rsidRPr="00F20C81">
              <w:rPr>
                <w:sz w:val="24"/>
                <w:szCs w:val="24"/>
              </w:rPr>
              <w:t xml:space="preserve"> ; гол. ред. Покроєва Л. Д.</w:t>
            </w:r>
            <w:r w:rsidRPr="00F20C81">
              <w:rPr>
                <w:color w:val="000000"/>
                <w:sz w:val="24"/>
                <w:szCs w:val="24"/>
              </w:rPr>
              <w:t xml:space="preserve"> – Випуск № 4 (36). – Харків : Харківська академія неперервної освіти, 2021. – 200 с. – Режим доступу: </w:t>
            </w:r>
            <w:hyperlink r:id="rId164">
              <w:r w:rsidRPr="00F20C81">
                <w:rPr>
                  <w:rStyle w:val="Hyperlink"/>
                  <w:sz w:val="24"/>
                  <w:szCs w:val="24"/>
                </w:rPr>
                <w:t>https://edu-post-diploma.kharkov.ua/?news=%d0%b4%d0%b6%d0%b5%d1%80%d0%b5%d0%bb%d0%be-%d0%bf%d0%b5%d0%b4%d0%b0%d0%b3%d0%be%d0%b3%d1%96%d1%87%d0%bd%d0%b8%d1%85-%d1%96%d0%bd%d0%bd%d0%be%d0%b2%d0%b0%d1%86%d1%96%d0%b9-%d0%bd%d0%b0%d1%83%d0%ba-3</w:t>
              </w:r>
            </w:hyperlink>
            <w:r w:rsidRPr="00F20C81">
              <w:rPr>
                <w:color w:val="000000"/>
                <w:sz w:val="24"/>
                <w:szCs w:val="24"/>
              </w:rPr>
              <w:t>.</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5"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5" w:lineRule="exact"/>
              <w:ind w:left="91" w:right="78"/>
              <w:jc w:val="center"/>
              <w:rPr>
                <w:b/>
                <w:sz w:val="24"/>
              </w:rPr>
            </w:pPr>
            <w:r w:rsidRPr="00F20C81">
              <w:rPr>
                <w:b/>
                <w:sz w:val="24"/>
                <w:shd w:val="clear" w:color="auto" w:fill="C0C0C0"/>
              </w:rPr>
              <w:t>27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31</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407"/>
              <w:rPr>
                <w:sz w:val="24"/>
              </w:rPr>
            </w:pPr>
            <w:r w:rsidRPr="00F20C81">
              <w:rPr>
                <w:b/>
                <w:sz w:val="24"/>
              </w:rPr>
              <w:t xml:space="preserve">1.Інформаційно-методичний тезаурус </w:t>
            </w:r>
            <w:r w:rsidRPr="00F20C81">
              <w:rPr>
                <w:sz w:val="24"/>
              </w:rPr>
              <w:t xml:space="preserve">: </w:t>
            </w:r>
            <w:r w:rsidRPr="00F20C81">
              <w:rPr>
                <w:i/>
                <w:sz w:val="24"/>
              </w:rPr>
              <w:t xml:space="preserve">секція «Біологія» </w:t>
            </w:r>
            <w:r w:rsidRPr="00F20C81">
              <w:rPr>
                <w:sz w:val="24"/>
              </w:rPr>
              <w:t>/ автори-укладачі:О.О.Байназарова,І.Г.Ємельянова,С.О.Малікова;зазаг.ред.Л.Д.Покроєвої.–Харків:Харківський обласнийнауково-методичний</w:t>
            </w:r>
          </w:p>
          <w:p w:rsidR="000F0611" w:rsidRPr="00F20C81" w:rsidRDefault="000F0611" w:rsidP="00F20C81">
            <w:pPr>
              <w:pStyle w:val="TableParagraph"/>
              <w:spacing w:before="2" w:line="254" w:lineRule="exact"/>
              <w:rPr>
                <w:sz w:val="24"/>
              </w:rPr>
            </w:pPr>
            <w:r w:rsidRPr="00F20C81">
              <w:rPr>
                <w:sz w:val="24"/>
              </w:rPr>
              <w:t>інститутбезперервноїосвіти,2002.–8с.–(Серпневапедагогічнадекада).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 xml:space="preserve">2. Інформаційно-методичний тезаурус </w:t>
            </w:r>
            <w:r w:rsidRPr="00F20C81">
              <w:rPr>
                <w:sz w:val="24"/>
              </w:rPr>
              <w:t xml:space="preserve">: секція </w:t>
            </w:r>
            <w:r w:rsidRPr="00F20C81">
              <w:rPr>
                <w:i/>
                <w:sz w:val="24"/>
              </w:rPr>
              <w:t xml:space="preserve">«математика» </w:t>
            </w:r>
            <w:r w:rsidRPr="00F20C81">
              <w:rPr>
                <w:sz w:val="24"/>
              </w:rPr>
              <w:t>/ автори-укладачі: О.О. Байназарова, І.Г. Ємельянова, Л.С. Камаматова ; за заг. ред.Л.Д.Покроєвої.–Харків:Харківськийобласнийнауково-методичнийінститутбезперервноїосвіти,2002.–12с.–(Серпневапедагогічна</w:t>
            </w:r>
          </w:p>
          <w:p w:rsidR="000F0611" w:rsidRPr="00F20C81" w:rsidRDefault="000F0611" w:rsidP="00F20C81">
            <w:pPr>
              <w:pStyle w:val="TableParagraph"/>
              <w:spacing w:before="1" w:line="254" w:lineRule="exact"/>
              <w:rPr>
                <w:sz w:val="24"/>
              </w:rPr>
            </w:pPr>
            <w:r w:rsidRPr="00F20C81">
              <w:rPr>
                <w:sz w:val="24"/>
              </w:rPr>
              <w:t>декада).</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7"/>
              <w:jc w:val="both"/>
              <w:rPr>
                <w:sz w:val="24"/>
              </w:rPr>
            </w:pPr>
            <w:r w:rsidRPr="00F20C81">
              <w:rPr>
                <w:b/>
                <w:sz w:val="24"/>
              </w:rPr>
              <w:t xml:space="preserve">3. Інформаційно-методичний тезаурус </w:t>
            </w:r>
            <w:r w:rsidRPr="00F20C81">
              <w:rPr>
                <w:sz w:val="24"/>
              </w:rPr>
              <w:t xml:space="preserve">: </w:t>
            </w:r>
            <w:r w:rsidRPr="00F20C81">
              <w:rPr>
                <w:i/>
                <w:sz w:val="24"/>
              </w:rPr>
              <w:t xml:space="preserve">секція «хімія» </w:t>
            </w:r>
            <w:r w:rsidRPr="00F20C81">
              <w:rPr>
                <w:sz w:val="24"/>
              </w:rPr>
              <w:t>/ автори-укладачі:О.О.Байназарова,І.Г.Ємельянова,С.О.Малікова;зазаг.ред.Л.Д.Покроєвої.–Харків:Харківськийобласнийнауково-методичнийінститут</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безперервноїосвіти,2002.–8с.–(Серпневапедагогічнадекада).</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b/>
                <w:sz w:val="24"/>
              </w:rPr>
              <w:t xml:space="preserve">4. </w:t>
            </w:r>
            <w:r w:rsidRPr="00F20C81">
              <w:rPr>
                <w:sz w:val="24"/>
              </w:rPr>
              <w:t xml:space="preserve">Каплун С.В. </w:t>
            </w:r>
            <w:r w:rsidRPr="00F20C81">
              <w:rPr>
                <w:i/>
                <w:sz w:val="24"/>
              </w:rPr>
              <w:t xml:space="preserve">Домашній фізичний експеримент </w:t>
            </w:r>
            <w:r w:rsidRPr="00F20C81">
              <w:rPr>
                <w:sz w:val="24"/>
              </w:rPr>
              <w:t>з простими побутовимизасобами:</w:t>
            </w:r>
            <w:r w:rsidRPr="00F20C81">
              <w:rPr>
                <w:b/>
                <w:sz w:val="24"/>
              </w:rPr>
              <w:t>метод.рекомендації</w:t>
            </w:r>
            <w:r w:rsidRPr="00F20C81">
              <w:rPr>
                <w:sz w:val="24"/>
              </w:rPr>
              <w:t>длявчителівфізики/КаплунС.В.,РешетнякВ.Г.–Харків:Харківськийобласнийнауково-методичнийінститутбезперервноїосвіти, 2003.– 20с.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b/>
                <w:sz w:val="24"/>
              </w:rPr>
              <w:t xml:space="preserve">5. </w:t>
            </w:r>
            <w:r w:rsidRPr="00F20C81">
              <w:rPr>
                <w:sz w:val="24"/>
              </w:rPr>
              <w:t>КаплунС.В.</w:t>
            </w:r>
            <w:r w:rsidRPr="00F20C81">
              <w:rPr>
                <w:i/>
                <w:sz w:val="24"/>
              </w:rPr>
              <w:t>Формуванняпонятьнапруженостітапотенціалуелектричногополя</w:t>
            </w:r>
            <w:r w:rsidRPr="00F20C81">
              <w:rPr>
                <w:sz w:val="24"/>
              </w:rPr>
              <w:t>:</w:t>
            </w:r>
            <w:r w:rsidRPr="00F20C81">
              <w:rPr>
                <w:b/>
                <w:sz w:val="24"/>
              </w:rPr>
              <w:t>метод.рекомендації</w:t>
            </w:r>
            <w:r w:rsidRPr="00F20C81">
              <w:rPr>
                <w:sz w:val="24"/>
              </w:rPr>
              <w:t>длявчителівнавчальнихзакладівтаслухачівкурсівпідвищеннякваліфікаціївчителівфізики/КаплунС.В.–Харків:Харківськийобласнийнауково-методичний</w:t>
            </w:r>
          </w:p>
          <w:p w:rsidR="000F0611" w:rsidRPr="00F20C81" w:rsidRDefault="000F0611" w:rsidP="00F20C81">
            <w:pPr>
              <w:pStyle w:val="TableParagraph"/>
              <w:spacing w:line="254" w:lineRule="exact"/>
              <w:jc w:val="both"/>
              <w:rPr>
                <w:sz w:val="24"/>
              </w:rPr>
            </w:pPr>
            <w:r w:rsidRPr="00F20C81">
              <w:rPr>
                <w:sz w:val="24"/>
              </w:rPr>
              <w:t>інститутбезперервноїосвіти,2003.–24с.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rPr>
                <w:sz w:val="24"/>
              </w:rPr>
            </w:pPr>
            <w:r w:rsidRPr="00F20C81">
              <w:rPr>
                <w:b/>
                <w:sz w:val="24"/>
              </w:rPr>
              <w:t>6.Джерело</w:t>
            </w:r>
            <w:r w:rsidRPr="00F20C81">
              <w:rPr>
                <w:sz w:val="24"/>
              </w:rPr>
              <w:t>педагогічноїмайстерності.Вип.1(31):</w:t>
            </w:r>
            <w:r w:rsidRPr="00F20C81">
              <w:rPr>
                <w:i/>
                <w:sz w:val="24"/>
              </w:rPr>
              <w:t>Математикатаінформатика</w:t>
            </w:r>
            <w:r w:rsidRPr="00F20C81">
              <w:rPr>
                <w:sz w:val="24"/>
              </w:rPr>
              <w:t>:науково-методичнийжурнал/гол.ред.ПокроєваЛ.Д.–</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 2004</w:t>
            </w:r>
            <w:r w:rsidRPr="00F20C81">
              <w:rPr>
                <w:b/>
                <w:color w:val="FF0000"/>
                <w:sz w:val="24"/>
              </w:rPr>
              <w:t xml:space="preserve">. </w:t>
            </w:r>
            <w:r w:rsidRPr="00F20C81">
              <w:rPr>
                <w:sz w:val="24"/>
              </w:rPr>
              <w:t>– 100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401"/>
              <w:rPr>
                <w:b/>
                <w:sz w:val="24"/>
              </w:rPr>
            </w:pPr>
            <w:r w:rsidRPr="00F20C81">
              <w:rPr>
                <w:b/>
                <w:sz w:val="24"/>
              </w:rPr>
              <w:t>Природничо-математична</w:t>
            </w:r>
          </w:p>
          <w:p w:rsidR="000F0611" w:rsidRPr="00F20C81" w:rsidRDefault="000F0611" w:rsidP="00F20C81">
            <w:pPr>
              <w:pStyle w:val="TableParagraph"/>
              <w:spacing w:line="254" w:lineRule="exact"/>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rPr>
                <w:sz w:val="24"/>
              </w:rPr>
            </w:pPr>
            <w:r w:rsidRPr="00F20C81">
              <w:rPr>
                <w:b/>
                <w:sz w:val="24"/>
              </w:rPr>
              <w:t>7.</w:t>
            </w:r>
            <w:r w:rsidRPr="00F20C81">
              <w:rPr>
                <w:sz w:val="24"/>
              </w:rPr>
              <w:t>Елементиконструктивноїгеометрії:</w:t>
            </w:r>
            <w:r w:rsidRPr="00F20C81">
              <w:rPr>
                <w:i/>
                <w:sz w:val="24"/>
              </w:rPr>
              <w:t>Планіметрія</w:t>
            </w:r>
            <w:r w:rsidRPr="00F20C81">
              <w:rPr>
                <w:sz w:val="24"/>
              </w:rPr>
              <w:t>:</w:t>
            </w:r>
            <w:r w:rsidRPr="00F20C81">
              <w:rPr>
                <w:b/>
                <w:sz w:val="24"/>
              </w:rPr>
              <w:t>посібник</w:t>
            </w:r>
            <w:r w:rsidRPr="00F20C81">
              <w:rPr>
                <w:sz w:val="24"/>
              </w:rPr>
              <w:t>/укладачі:БуднаС.М.,КапустінІ.В.;заред.ПокроєвоїЛ.Д.–Харків:Харківський</w:t>
            </w:r>
          </w:p>
          <w:p w:rsidR="000F0611" w:rsidRPr="00F20C81" w:rsidRDefault="000F0611" w:rsidP="00F20C81">
            <w:pPr>
              <w:pStyle w:val="TableParagraph"/>
              <w:spacing w:line="254" w:lineRule="exact"/>
              <w:rPr>
                <w:sz w:val="24"/>
              </w:rPr>
            </w:pPr>
            <w:r w:rsidRPr="00F20C81">
              <w:rPr>
                <w:sz w:val="24"/>
              </w:rPr>
              <w:t>обласнийнауково-методичнийінститутбезперервноїосвіти,2004.–28с.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8. </w:t>
            </w:r>
            <w:r w:rsidRPr="00F20C81">
              <w:rPr>
                <w:sz w:val="24"/>
              </w:rPr>
              <w:t xml:space="preserve">Колесникова Л.В. </w:t>
            </w:r>
            <w:r w:rsidRPr="00F20C81">
              <w:rPr>
                <w:i/>
                <w:sz w:val="24"/>
              </w:rPr>
              <w:t xml:space="preserve">Рівняння вищих степенів </w:t>
            </w:r>
            <w:r w:rsidRPr="00F20C81">
              <w:rPr>
                <w:sz w:val="24"/>
              </w:rPr>
              <w:t>та методи їх розв’язання :</w:t>
            </w:r>
            <w:r w:rsidRPr="00F20C81">
              <w:rPr>
                <w:b/>
                <w:sz w:val="24"/>
              </w:rPr>
              <w:t xml:space="preserve">метод. посібник </w:t>
            </w:r>
            <w:r w:rsidRPr="00F20C81">
              <w:rPr>
                <w:sz w:val="24"/>
              </w:rPr>
              <w:t>/ Л.В. Колесникова ; [за заг. ред. С.В. Каплун]. – Харків :Харківськийобласнийнауково-методичнийінститутбезперервноїосвіти,</w:t>
            </w:r>
          </w:p>
          <w:p w:rsidR="000F0611" w:rsidRPr="00F20C81" w:rsidRDefault="000F0611" w:rsidP="00F20C81">
            <w:pPr>
              <w:pStyle w:val="TableParagraph"/>
              <w:spacing w:line="257" w:lineRule="exact"/>
              <w:jc w:val="both"/>
              <w:rPr>
                <w:sz w:val="24"/>
              </w:rPr>
            </w:pPr>
            <w:r w:rsidRPr="00F20C81">
              <w:rPr>
                <w:sz w:val="24"/>
              </w:rPr>
              <w:t>2005.–64с.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b/>
                <w:sz w:val="24"/>
              </w:rPr>
            </w:pPr>
            <w:r w:rsidRPr="00F20C81">
              <w:rPr>
                <w:b/>
                <w:sz w:val="24"/>
              </w:rPr>
              <w:t>9.</w:t>
            </w:r>
            <w:r w:rsidRPr="00F20C81">
              <w:rPr>
                <w:i/>
                <w:sz w:val="24"/>
              </w:rPr>
              <w:t>Природничо-математичнийнапрям</w:t>
            </w:r>
            <w:r w:rsidRPr="00F20C81">
              <w:rPr>
                <w:sz w:val="24"/>
              </w:rPr>
              <w:t>:</w:t>
            </w:r>
            <w:r w:rsidRPr="00F20C81">
              <w:rPr>
                <w:b/>
                <w:sz w:val="24"/>
              </w:rPr>
              <w:t>збірникметодичнихматеріалів</w:t>
            </w:r>
          </w:p>
          <w:p w:rsidR="000F0611" w:rsidRPr="00F20C81" w:rsidRDefault="000F0611">
            <w:pPr>
              <w:pStyle w:val="TableParagraph"/>
              <w:rPr>
                <w:sz w:val="24"/>
              </w:rPr>
            </w:pPr>
            <w:r w:rsidRPr="00F20C81">
              <w:rPr>
                <w:sz w:val="24"/>
              </w:rPr>
              <w:t>/ укладачі Байназарова О.О., Будна С.М., Капустін І.В., Малікова С.О.,Покроєва Л.Д., Чуйко Ю.І., Шматько О.С. ; за заг. ред. Л.Д. Покроєвої. –Харків:Харківськийобласнийнауково-методичнийінститутбезперервної</w:t>
            </w:r>
          </w:p>
          <w:p w:rsidR="000F0611" w:rsidRPr="00F20C81" w:rsidRDefault="000F0611" w:rsidP="00F20C81">
            <w:pPr>
              <w:pStyle w:val="TableParagraph"/>
              <w:spacing w:line="252" w:lineRule="exact"/>
              <w:rPr>
                <w:sz w:val="24"/>
              </w:rPr>
            </w:pPr>
            <w:r w:rsidRPr="00F20C81">
              <w:rPr>
                <w:sz w:val="24"/>
              </w:rPr>
              <w:t>освіти,2005. –124с.–(Профільнастаршашкола).</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Природничо-</w:t>
            </w:r>
          </w:p>
          <w:p w:rsidR="000F0611" w:rsidRPr="00F20C81" w:rsidRDefault="000F0611"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10.</w:t>
            </w:r>
            <w:r w:rsidRPr="00F20C81">
              <w:rPr>
                <w:sz w:val="24"/>
                <w:shd w:val="clear" w:color="auto" w:fill="C0C0C0"/>
              </w:rPr>
              <w:t>ТимофеєваВ. Р.</w:t>
            </w:r>
            <w:r w:rsidRPr="00F20C81">
              <w:rPr>
                <w:b/>
                <w:i/>
                <w:sz w:val="24"/>
              </w:rPr>
              <w:t>Тестування</w:t>
            </w:r>
            <w:r w:rsidRPr="00F20C81">
              <w:rPr>
                <w:i/>
                <w:sz w:val="24"/>
              </w:rPr>
              <w:t>наурокаххімії</w:t>
            </w:r>
            <w:r w:rsidRPr="00F20C81">
              <w:rPr>
                <w:sz w:val="24"/>
              </w:rPr>
              <w:t>/ТимофеєваВ. Р.–Харків</w:t>
            </w:r>
          </w:p>
          <w:p w:rsidR="000F0611" w:rsidRPr="00F20C81" w:rsidRDefault="000F0611" w:rsidP="00F20C81">
            <w:pPr>
              <w:pStyle w:val="TableParagraph"/>
              <w:spacing w:line="276" w:lineRule="exact"/>
              <w:ind w:right="85"/>
              <w:rPr>
                <w:sz w:val="24"/>
              </w:rPr>
            </w:pPr>
            <w:r w:rsidRPr="00F20C81">
              <w:rPr>
                <w:sz w:val="24"/>
              </w:rPr>
              <w:t>: Харківський обласний науково-методичний інститут безперервної освіти,2005.– 104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11.Джерело</w:t>
            </w:r>
            <w:r w:rsidRPr="00F20C81">
              <w:rPr>
                <w:sz w:val="24"/>
              </w:rPr>
              <w:t>педагогічноїмайстерності.Вип.4(37):</w:t>
            </w:r>
            <w:r w:rsidRPr="00F20C81">
              <w:rPr>
                <w:i/>
                <w:sz w:val="24"/>
              </w:rPr>
              <w:t>Фізикатаастрономія</w:t>
            </w:r>
            <w:r w:rsidRPr="00F20C81">
              <w:rPr>
                <w:sz w:val="24"/>
              </w:rPr>
              <w:t>:науково-методичнийжурнал/КаплунС.В.,ПесінО.І.,РябоваЗ.В.;гол.ред.ПокроєваЛ.Д.–Харків:Харківськийобласний</w:t>
            </w:r>
          </w:p>
          <w:p w:rsidR="000F0611" w:rsidRPr="00F20C81" w:rsidRDefault="000F0611" w:rsidP="00F20C81">
            <w:pPr>
              <w:pStyle w:val="TableParagraph"/>
              <w:spacing w:before="2" w:line="254" w:lineRule="exact"/>
              <w:jc w:val="both"/>
              <w:rPr>
                <w:sz w:val="24"/>
              </w:rPr>
            </w:pPr>
            <w:r w:rsidRPr="00F20C81">
              <w:rPr>
                <w:sz w:val="24"/>
              </w:rPr>
              <w:t>науково-методичнийінститутбезперервноїосвіти,2006.–144с.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b/>
                <w:sz w:val="24"/>
              </w:rPr>
              <w:t>12.Джерело</w:t>
            </w:r>
            <w:r w:rsidRPr="00F20C81">
              <w:rPr>
                <w:sz w:val="24"/>
              </w:rPr>
              <w:t>педагогічноїмайстерності.Вип.№3(55):</w:t>
            </w:r>
            <w:r w:rsidRPr="00F20C81">
              <w:rPr>
                <w:i/>
                <w:sz w:val="24"/>
              </w:rPr>
              <w:t>Фізикатаматематика</w:t>
            </w:r>
            <w:r w:rsidRPr="00F20C81">
              <w:rPr>
                <w:sz w:val="24"/>
              </w:rPr>
              <w:t>всистеміприродничо-математичноїосвітишколярів:науково-методичнийжурнал/авт.-упорядн.:Г.Ю.Кравченко,С.В.Каплун,Л.В.Колесникова,Т.В.Попова;гол.ред.ПокроєваЛ.Д.–Харків:</w:t>
            </w:r>
          </w:p>
          <w:p w:rsidR="000F0611" w:rsidRPr="00F20C81" w:rsidRDefault="000F0611" w:rsidP="00F20C81">
            <w:pPr>
              <w:pStyle w:val="TableParagraph"/>
              <w:spacing w:before="1" w:line="254" w:lineRule="exact"/>
              <w:jc w:val="both"/>
              <w:rPr>
                <w:sz w:val="24"/>
              </w:rPr>
            </w:pPr>
            <w:r w:rsidRPr="00F20C81">
              <w:rPr>
                <w:sz w:val="24"/>
              </w:rPr>
              <w:t>Харківськаакадеміянеперервноїосвіти,2012.–264с.</w:t>
            </w:r>
          </w:p>
        </w:tc>
      </w:tr>
      <w:tr w:rsidR="000F0611" w:rsidTr="00D45C29">
        <w:trPr>
          <w:trHeight w:val="82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148"/>
              <w:rPr>
                <w:sz w:val="24"/>
              </w:rPr>
            </w:pPr>
            <w:r w:rsidRPr="00F20C81">
              <w:rPr>
                <w:b/>
                <w:sz w:val="24"/>
              </w:rPr>
              <w:t>13.</w:t>
            </w:r>
            <w:r w:rsidRPr="00F20C81">
              <w:rPr>
                <w:sz w:val="24"/>
              </w:rPr>
              <w:t xml:space="preserve">Дронова В.М. </w:t>
            </w:r>
            <w:r w:rsidRPr="00F20C81">
              <w:rPr>
                <w:i/>
                <w:sz w:val="24"/>
              </w:rPr>
              <w:t xml:space="preserve">Сучасна біологія та її відображення в шкільному курсі </w:t>
            </w:r>
            <w:r w:rsidRPr="00F20C81">
              <w:rPr>
                <w:sz w:val="24"/>
              </w:rPr>
              <w:t>:[</w:t>
            </w:r>
            <w:r w:rsidRPr="00F20C81">
              <w:rPr>
                <w:b/>
                <w:sz w:val="24"/>
              </w:rPr>
              <w:t>посібник</w:t>
            </w:r>
            <w:r w:rsidRPr="00F20C81">
              <w:rPr>
                <w:sz w:val="24"/>
              </w:rPr>
              <w:t>] / В.М. Дронова ; [за ред. С.В. Каплун]. – Харків : Харківськийобласнийнауково-методичний інститутбезперервноїосвіти,</w:t>
            </w:r>
            <w:r w:rsidRPr="00F20C81">
              <w:rPr>
                <w:b/>
                <w:sz w:val="24"/>
              </w:rPr>
              <w:t>2008</w:t>
            </w:r>
            <w:r w:rsidRPr="00F20C81">
              <w:rPr>
                <w:sz w:val="24"/>
              </w:rPr>
              <w:t>–44с.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14.</w:t>
            </w:r>
            <w:r w:rsidRPr="00F20C81">
              <w:rPr>
                <w:i/>
                <w:sz w:val="24"/>
              </w:rPr>
              <w:t>Моніторингякостіприродничоїосвітиу7класі</w:t>
            </w:r>
            <w:r w:rsidRPr="00F20C81">
              <w:rPr>
                <w:sz w:val="24"/>
              </w:rPr>
              <w:t>:</w:t>
            </w:r>
            <w:r w:rsidRPr="00F20C81">
              <w:rPr>
                <w:b/>
                <w:sz w:val="24"/>
              </w:rPr>
              <w:t xml:space="preserve">інформаційно-аналітичні матеріали </w:t>
            </w:r>
            <w:r w:rsidRPr="00F20C81">
              <w:rPr>
                <w:sz w:val="24"/>
              </w:rPr>
              <w:t>/ упорядники: Т.М. Голтяй, С.С. Євтушенко, І.В.Капустін, Ю.І. Чуйко, Н.В. Шевченко ; за заг. ред. С.Є. Вольянської.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jc w:val="both"/>
              <w:rPr>
                <w:sz w:val="24"/>
              </w:rPr>
            </w:pPr>
            <w:r w:rsidRPr="00F20C81">
              <w:rPr>
                <w:sz w:val="24"/>
              </w:rPr>
              <w:t>освіти,2008. –168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jc w:val="both"/>
              <w:rPr>
                <w:i/>
                <w:sz w:val="24"/>
              </w:rPr>
            </w:pPr>
            <w:r w:rsidRPr="00F20C81">
              <w:rPr>
                <w:b/>
                <w:sz w:val="24"/>
              </w:rPr>
              <w:t>15.</w:t>
            </w:r>
            <w:r w:rsidRPr="00F20C81">
              <w:rPr>
                <w:sz w:val="24"/>
              </w:rPr>
              <w:t>ХарченкоО.В.</w:t>
            </w:r>
            <w:r w:rsidRPr="00F20C81">
              <w:rPr>
                <w:i/>
                <w:sz w:val="24"/>
              </w:rPr>
              <w:t>Методикарозв’язуваннярозрахунковихзадачзхімії</w:t>
            </w:r>
          </w:p>
          <w:p w:rsidR="000F0611" w:rsidRPr="00F20C81" w:rsidRDefault="000F0611" w:rsidP="00F20C81">
            <w:pPr>
              <w:pStyle w:val="TableParagraph"/>
              <w:spacing w:line="276" w:lineRule="exact"/>
              <w:ind w:right="94"/>
              <w:jc w:val="both"/>
              <w:rPr>
                <w:sz w:val="24"/>
              </w:rPr>
            </w:pPr>
            <w:r w:rsidRPr="00F20C81">
              <w:rPr>
                <w:sz w:val="24"/>
              </w:rPr>
              <w:t>:</w:t>
            </w:r>
            <w:r w:rsidRPr="00F20C81">
              <w:rPr>
                <w:b/>
                <w:sz w:val="24"/>
              </w:rPr>
              <w:t>навчально-методичнийпосібник</w:t>
            </w:r>
            <w:r w:rsidRPr="00F20C81">
              <w:rPr>
                <w:sz w:val="24"/>
              </w:rPr>
              <w:t>/О.В.Харченко.–Харків:Харківський обласний науково-методичний інститут безперервної освіти,2008.– 56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321"/>
              <w:rPr>
                <w:sz w:val="24"/>
              </w:rPr>
            </w:pPr>
            <w:r w:rsidRPr="00F20C81">
              <w:rPr>
                <w:b/>
                <w:sz w:val="24"/>
              </w:rPr>
              <w:t xml:space="preserve">16.Джерело </w:t>
            </w:r>
            <w:r w:rsidRPr="00F20C81">
              <w:rPr>
                <w:sz w:val="24"/>
              </w:rPr>
              <w:t xml:space="preserve">педагогічної майстерності. Вип. 4 (48) : </w:t>
            </w:r>
            <w:r w:rsidRPr="00F20C81">
              <w:rPr>
                <w:i/>
                <w:sz w:val="24"/>
              </w:rPr>
              <w:t xml:space="preserve">Біологія. Хімія </w:t>
            </w:r>
            <w:r w:rsidRPr="00F20C81">
              <w:rPr>
                <w:sz w:val="24"/>
              </w:rPr>
              <w:t>:науково-методичнийжурнал/ВольянськаС.Є.,ДроноваВ.М.,Харченко</w:t>
            </w:r>
          </w:p>
          <w:p w:rsidR="000F0611" w:rsidRPr="00F20C81" w:rsidRDefault="000F0611" w:rsidP="00F20C81">
            <w:pPr>
              <w:pStyle w:val="TableParagraph"/>
              <w:spacing w:line="276" w:lineRule="exact"/>
              <w:ind w:right="360"/>
              <w:rPr>
                <w:sz w:val="24"/>
              </w:rPr>
            </w:pPr>
            <w:r w:rsidRPr="00F20C81">
              <w:rPr>
                <w:sz w:val="24"/>
              </w:rPr>
              <w:t>О.В. ; гол. ред. Покроєва Л.Д. – Харків : Харківський обласний науково-методичний інститут безперервноїосвіти,</w:t>
            </w:r>
            <w:r w:rsidRPr="00F20C81">
              <w:rPr>
                <w:b/>
                <w:sz w:val="24"/>
              </w:rPr>
              <w:t>2010.</w:t>
            </w:r>
            <w:r w:rsidRPr="00F20C81">
              <w:rPr>
                <w:sz w:val="24"/>
              </w:rPr>
              <w:t>–204с.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401"/>
              <w:rPr>
                <w:b/>
                <w:sz w:val="24"/>
              </w:rPr>
            </w:pPr>
            <w:r w:rsidRPr="00F20C81">
              <w:rPr>
                <w:b/>
                <w:sz w:val="24"/>
              </w:rPr>
              <w:t>Природничо-математична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8"/>
              <w:rPr>
                <w:sz w:val="24"/>
              </w:rPr>
            </w:pPr>
            <w:r w:rsidRPr="00F20C81">
              <w:rPr>
                <w:b/>
                <w:sz w:val="24"/>
              </w:rPr>
              <w:t>17.Методичнірекомендації</w:t>
            </w:r>
            <w:r w:rsidRPr="00F20C81">
              <w:rPr>
                <w:sz w:val="24"/>
              </w:rPr>
              <w:t>щодовикладаннябазовихдисциплінзаіндивідуально-груповоюформоюнавчаннявмалочисельнихсільських</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школах:галузь«</w:t>
            </w:r>
            <w:r w:rsidRPr="00F20C81">
              <w:rPr>
                <w:i/>
                <w:sz w:val="24"/>
              </w:rPr>
              <w:t>Математика</w:t>
            </w:r>
            <w:r w:rsidRPr="00F20C81">
              <w:rPr>
                <w:sz w:val="24"/>
              </w:rPr>
              <w:t>»/укладачі:С.М.Будна,Л.В.Колесникова;</w:t>
            </w:r>
          </w:p>
          <w:p w:rsidR="000F0611" w:rsidRPr="00F20C81" w:rsidRDefault="000F0611" w:rsidP="00F20C81">
            <w:pPr>
              <w:pStyle w:val="TableParagraph"/>
              <w:spacing w:line="276" w:lineRule="exact"/>
              <w:rPr>
                <w:sz w:val="24"/>
              </w:rPr>
            </w:pPr>
            <w:r w:rsidRPr="00F20C81">
              <w:rPr>
                <w:sz w:val="24"/>
              </w:rPr>
              <w:t>зазаг.ред.С.Є.Вольянської.–Харків:Харківськийобласнийнауково-методичний інститут безперервноїосвіти,2010</w:t>
            </w:r>
            <w:r w:rsidRPr="00F20C81">
              <w:rPr>
                <w:color w:val="FF0000"/>
                <w:sz w:val="24"/>
              </w:rPr>
              <w:t>.</w:t>
            </w:r>
            <w:r w:rsidRPr="00F20C81">
              <w:rPr>
                <w:sz w:val="24"/>
              </w:rPr>
              <w:t>–68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7"/>
              <w:rPr>
                <w:sz w:val="24"/>
              </w:rPr>
            </w:pPr>
            <w:r w:rsidRPr="00F20C81">
              <w:rPr>
                <w:b/>
                <w:sz w:val="24"/>
              </w:rPr>
              <w:t xml:space="preserve">18.Методичні рекомендації </w:t>
            </w:r>
            <w:r w:rsidRPr="00F20C81">
              <w:rPr>
                <w:sz w:val="24"/>
              </w:rPr>
              <w:t>щодо викладання базових дисциплін заіндивідуально-груповою формою навчання в малочисельних сільськихшколах:галузь«</w:t>
            </w:r>
            <w:r w:rsidRPr="00F20C81">
              <w:rPr>
                <w:i/>
                <w:sz w:val="24"/>
              </w:rPr>
              <w:t>Природознавство</w:t>
            </w:r>
            <w:r w:rsidRPr="00F20C81">
              <w:rPr>
                <w:sz w:val="24"/>
              </w:rPr>
              <w:t>»/укладачі:С.О.Малікова,Ю.І.Чуйко,С.Г.Федченко,О.М.Саввич,О.І.Грінченко;зазаг.ред.С.Є.Вольянської.</w:t>
            </w:r>
          </w:p>
          <w:p w:rsidR="000F0611" w:rsidRPr="00F20C81" w:rsidRDefault="000F0611" w:rsidP="00F20C81">
            <w:pPr>
              <w:pStyle w:val="TableParagraph"/>
              <w:spacing w:line="276" w:lineRule="exact"/>
              <w:ind w:right="1302"/>
              <w:rPr>
                <w:sz w:val="24"/>
              </w:rPr>
            </w:pPr>
            <w:r w:rsidRPr="00F20C81">
              <w:rPr>
                <w:sz w:val="24"/>
              </w:rPr>
              <w:t>– Харків : Харківський обласний науково-методичний інститутбезперервноїосвіти, 2010.– 148 с.</w:t>
            </w:r>
          </w:p>
        </w:tc>
      </w:tr>
      <w:tr w:rsidR="000F0611" w:rsidTr="00D45C29">
        <w:trPr>
          <w:trHeight w:val="137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b/>
                <w:sz w:val="24"/>
              </w:rPr>
              <w:t>19.</w:t>
            </w:r>
            <w:r w:rsidRPr="00F20C81">
              <w:rPr>
                <w:b/>
                <w:i/>
                <w:sz w:val="24"/>
              </w:rPr>
              <w:t>Науково-методичнірекомендації</w:t>
            </w:r>
            <w:r w:rsidRPr="00F20C81">
              <w:rPr>
                <w:i/>
                <w:sz w:val="24"/>
              </w:rPr>
              <w:t>щодооцінюваннянавчальнихдосягнень учнів та оформлення сторінок класних журналів у 5-11 класах:фізика,астрономія</w:t>
            </w:r>
            <w:r w:rsidRPr="00F20C81">
              <w:rPr>
                <w:sz w:val="24"/>
              </w:rPr>
              <w:t>/укладачі:ФедченкоС.Г.,ВолковаІ.В.,ХолодоваН.О.–Харків:Харківськийобласнийнауково-методичнийінститут</w:t>
            </w:r>
          </w:p>
          <w:p w:rsidR="000F0611" w:rsidRPr="00F20C81" w:rsidRDefault="000F0611" w:rsidP="00F20C81">
            <w:pPr>
              <w:pStyle w:val="TableParagraph"/>
              <w:spacing w:before="1" w:line="254" w:lineRule="exact"/>
              <w:jc w:val="both"/>
              <w:rPr>
                <w:sz w:val="24"/>
              </w:rPr>
            </w:pPr>
            <w:r w:rsidRPr="00F20C81">
              <w:rPr>
                <w:sz w:val="24"/>
              </w:rPr>
              <w:t>безперервноїосвіти,2011.–28с.</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20.</w:t>
            </w:r>
            <w:r w:rsidRPr="00F20C81">
              <w:rPr>
                <w:b/>
                <w:i/>
                <w:sz w:val="24"/>
              </w:rPr>
              <w:t xml:space="preserve">Стан </w:t>
            </w:r>
            <w:r w:rsidRPr="00F20C81">
              <w:rPr>
                <w:i/>
                <w:sz w:val="24"/>
              </w:rPr>
              <w:t xml:space="preserve">і шляхи підвищення якості навчання природничо-математичнихдисциплін </w:t>
            </w:r>
            <w:r w:rsidRPr="00F20C81">
              <w:rPr>
                <w:sz w:val="24"/>
              </w:rPr>
              <w:t>у загальноосвітніх навчальних закладах Харківського регіону :інформаційно-аналітичні матеріали : методичні рекомендації / Будна С.М.,Дементьєва Т.П., Дронова В.М., Каплун С.В., Колесникова Л.В., МаліковаС.О., Попова Т.В., Тимофеєва В.Р., Федченко С.Г., Харченко О.В., ЧуйкоЮ.І.;зазаг.ред.Л.Д.Покроєвої,С.Є.Вольянської.– Харків :Харківський</w:t>
            </w:r>
          </w:p>
          <w:p w:rsidR="000F0611" w:rsidRPr="00F20C81" w:rsidRDefault="000F0611" w:rsidP="00F20C81">
            <w:pPr>
              <w:pStyle w:val="TableParagraph"/>
              <w:spacing w:line="259" w:lineRule="exact"/>
              <w:jc w:val="both"/>
              <w:rPr>
                <w:sz w:val="24"/>
              </w:rPr>
            </w:pPr>
            <w:r w:rsidRPr="00F20C81">
              <w:rPr>
                <w:sz w:val="24"/>
              </w:rPr>
              <w:t>обласнийнауково-методичнийінститутбезперервноїосвіти,2011.–308с.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b/>
                <w:sz w:val="24"/>
              </w:rPr>
              <w:t>21.Джерело</w:t>
            </w:r>
            <w:r w:rsidRPr="00F20C81">
              <w:rPr>
                <w:sz w:val="24"/>
              </w:rPr>
              <w:t>педагогічноїмайстерності.Вип.№3(55):</w:t>
            </w:r>
            <w:r w:rsidRPr="00F20C81">
              <w:rPr>
                <w:i/>
                <w:sz w:val="24"/>
              </w:rPr>
              <w:t>Фізикатаматематикавсистеміприродничо-математичноїосвітишколярів</w:t>
            </w:r>
            <w:r w:rsidRPr="00F20C81">
              <w:rPr>
                <w:sz w:val="24"/>
              </w:rPr>
              <w:t>:науково-методичнийжурнал/авт.-упорядн.:Г.Ю.Кравченко,С.В.Каплун,Л.В.Колесникова,Т.В.Попова;гол.ред.ПокроєваЛ.Д.–Харків:</w:t>
            </w:r>
          </w:p>
          <w:p w:rsidR="000F0611" w:rsidRPr="00F20C81" w:rsidRDefault="000F0611" w:rsidP="00F20C81">
            <w:pPr>
              <w:pStyle w:val="TableParagraph"/>
              <w:spacing w:line="251" w:lineRule="exact"/>
              <w:jc w:val="both"/>
              <w:rPr>
                <w:sz w:val="24"/>
              </w:rPr>
            </w:pPr>
            <w:r w:rsidRPr="00F20C81">
              <w:rPr>
                <w:sz w:val="24"/>
              </w:rPr>
              <w:t>Харківськаакадеміянеперервноїосвіти,2012.–264с.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Природничо-</w:t>
            </w:r>
          </w:p>
          <w:p w:rsidR="000F0611" w:rsidRPr="00F20C81" w:rsidRDefault="000F0611"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22.Методичнийпорадник</w:t>
            </w:r>
            <w:r w:rsidRPr="00F20C81">
              <w:rPr>
                <w:i/>
                <w:sz w:val="24"/>
              </w:rPr>
              <w:t>длявчителівфізики</w:t>
            </w:r>
            <w:r w:rsidRPr="00F20C81">
              <w:rPr>
                <w:sz w:val="24"/>
              </w:rPr>
              <w:t>/авт.-укл.:КаплунС.В.,</w:t>
            </w:r>
          </w:p>
          <w:p w:rsidR="000F0611" w:rsidRPr="00F20C81" w:rsidRDefault="000F0611" w:rsidP="00F20C81">
            <w:pPr>
              <w:pStyle w:val="TableParagraph"/>
              <w:spacing w:line="276" w:lineRule="exact"/>
              <w:rPr>
                <w:sz w:val="24"/>
              </w:rPr>
            </w:pPr>
            <w:r w:rsidRPr="00F20C81">
              <w:rPr>
                <w:sz w:val="24"/>
              </w:rPr>
              <w:t>ФедченкоС.Г.;зазаг.ред.Л.Д.Покроєвої.–Харків:Харківськаакадеміянеперервноїосвіти, 2015.– 124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23.</w:t>
            </w:r>
            <w:r w:rsidRPr="00F20C81">
              <w:rPr>
                <w:i/>
                <w:sz w:val="24"/>
              </w:rPr>
              <w:t>Навчанняхімії</w:t>
            </w:r>
            <w:r w:rsidRPr="00F20C81">
              <w:rPr>
                <w:sz w:val="24"/>
              </w:rPr>
              <w:t>взагальноосвітньомунавчальномузакладі:</w:t>
            </w:r>
            <w:r w:rsidRPr="00F20C81">
              <w:rPr>
                <w:b/>
                <w:sz w:val="24"/>
              </w:rPr>
              <w:t xml:space="preserve">методичний посібник </w:t>
            </w:r>
            <w:r w:rsidRPr="00F20C81">
              <w:rPr>
                <w:sz w:val="24"/>
              </w:rPr>
              <w:t>для вчителів / О.В. Харченко, В.Г. Лелеко;за заг.ред.Л.Д.Покроєвої,С.Є. Вольянської.–Харків:Харківськаакадемія</w:t>
            </w:r>
          </w:p>
          <w:p w:rsidR="000F0611" w:rsidRPr="00F20C81" w:rsidRDefault="000F0611" w:rsidP="00F20C81">
            <w:pPr>
              <w:pStyle w:val="TableParagraph"/>
              <w:spacing w:before="2" w:line="254" w:lineRule="exact"/>
              <w:jc w:val="both"/>
              <w:rPr>
                <w:sz w:val="24"/>
              </w:rPr>
            </w:pPr>
            <w:r w:rsidRPr="00F20C81">
              <w:rPr>
                <w:sz w:val="24"/>
              </w:rPr>
              <w:t>неперервноїосвіти,2015.–176с.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F20C81">
              <w:rPr>
                <w:b/>
                <w:i/>
                <w:sz w:val="24"/>
              </w:rPr>
              <w:t>24.</w:t>
            </w:r>
            <w:r w:rsidRPr="00F20C81">
              <w:rPr>
                <w:sz w:val="24"/>
              </w:rPr>
              <w:t xml:space="preserve">Методичний </w:t>
            </w:r>
            <w:r w:rsidRPr="00F20C81">
              <w:rPr>
                <w:b/>
                <w:sz w:val="24"/>
              </w:rPr>
              <w:t xml:space="preserve">порадник </w:t>
            </w:r>
            <w:r w:rsidRPr="00F20C81">
              <w:rPr>
                <w:sz w:val="24"/>
              </w:rPr>
              <w:t xml:space="preserve">для вчителів </w:t>
            </w:r>
            <w:r w:rsidRPr="00F20C81">
              <w:rPr>
                <w:i/>
                <w:sz w:val="24"/>
              </w:rPr>
              <w:t xml:space="preserve">біології </w:t>
            </w:r>
            <w:r w:rsidRPr="00F20C81">
              <w:rPr>
                <w:sz w:val="24"/>
              </w:rPr>
              <w:t>/ укладачі: ВольянськаС.Є., Дронова В.М., Зайцева О.А. ; за заг. ред. С.Є. Вольянської. – Харків :Харківськаакадемія неперервноїосвіти,2016.– 136с.</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09"/>
              <w:rPr>
                <w:b/>
                <w:sz w:val="24"/>
              </w:rPr>
            </w:pPr>
            <w:r w:rsidRPr="00F20C81">
              <w:rPr>
                <w:b/>
                <w:sz w:val="24"/>
              </w:rPr>
              <w:t>Природничо-</w:t>
            </w:r>
          </w:p>
          <w:p w:rsidR="000F0611" w:rsidRPr="00F20C81" w:rsidRDefault="000F0611"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079"/>
                <w:tab w:val="left" w:pos="3284"/>
                <w:tab w:val="left" w:pos="3874"/>
                <w:tab w:val="left" w:pos="4990"/>
                <w:tab w:val="left" w:pos="6581"/>
                <w:tab w:val="left" w:pos="6886"/>
              </w:tabs>
              <w:spacing w:line="274" w:lineRule="exact"/>
              <w:rPr>
                <w:sz w:val="24"/>
              </w:rPr>
            </w:pPr>
            <w:r w:rsidRPr="00F20C81">
              <w:rPr>
                <w:b/>
                <w:i/>
                <w:sz w:val="24"/>
              </w:rPr>
              <w:t>25.</w:t>
            </w:r>
            <w:r w:rsidRPr="00F20C81">
              <w:rPr>
                <w:sz w:val="24"/>
              </w:rPr>
              <w:t>Методичний</w:t>
            </w:r>
            <w:r w:rsidRPr="00F20C81">
              <w:rPr>
                <w:sz w:val="24"/>
              </w:rPr>
              <w:tab/>
            </w:r>
            <w:r w:rsidRPr="00F20C81">
              <w:rPr>
                <w:b/>
                <w:sz w:val="24"/>
              </w:rPr>
              <w:t>посібник</w:t>
            </w:r>
            <w:r w:rsidRPr="00F20C81">
              <w:rPr>
                <w:b/>
                <w:sz w:val="24"/>
              </w:rPr>
              <w:tab/>
            </w:r>
            <w:r w:rsidRPr="00F20C81">
              <w:rPr>
                <w:sz w:val="24"/>
              </w:rPr>
              <w:t>для</w:t>
            </w:r>
            <w:r w:rsidRPr="00F20C81">
              <w:rPr>
                <w:sz w:val="24"/>
              </w:rPr>
              <w:tab/>
              <w:t>вчителів</w:t>
            </w:r>
            <w:r w:rsidRPr="00F20C81">
              <w:rPr>
                <w:sz w:val="24"/>
              </w:rPr>
              <w:tab/>
            </w:r>
            <w:r w:rsidRPr="00F20C81">
              <w:rPr>
                <w:i/>
                <w:sz w:val="24"/>
              </w:rPr>
              <w:t>математики</w:t>
            </w:r>
            <w:r w:rsidRPr="00F20C81">
              <w:rPr>
                <w:i/>
                <w:sz w:val="24"/>
              </w:rPr>
              <w:tab/>
            </w:r>
            <w:r w:rsidRPr="00F20C81">
              <w:rPr>
                <w:sz w:val="24"/>
              </w:rPr>
              <w:t>/</w:t>
            </w:r>
            <w:r w:rsidRPr="00F20C81">
              <w:rPr>
                <w:sz w:val="24"/>
              </w:rPr>
              <w:tab/>
              <w:t>укладачі:</w:t>
            </w:r>
          </w:p>
          <w:p w:rsidR="000F0611" w:rsidRPr="00F20C81" w:rsidRDefault="000F0611" w:rsidP="00F20C81">
            <w:pPr>
              <w:pStyle w:val="TableParagraph"/>
              <w:spacing w:line="276" w:lineRule="exact"/>
              <w:ind w:right="148"/>
              <w:rPr>
                <w:sz w:val="24"/>
              </w:rPr>
            </w:pPr>
            <w:r w:rsidRPr="00F20C81">
              <w:rPr>
                <w:sz w:val="24"/>
              </w:rPr>
              <w:t>КравченкоЗ.І.,ПоповаТ.В.,КолесниковаЛ.В.;зазаг.редакцієюЛ.Д.Покроєвої. –Харківськаакадеміянеперервноїосвіти,2016.–180с.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26. Підготовка учнів до Всеукраїнської учнівської олімпіади учнівськоїолімпіадизфізикитаастрономії:</w:t>
            </w:r>
            <w:r w:rsidRPr="00F20C81">
              <w:rPr>
                <w:b/>
                <w:sz w:val="24"/>
              </w:rPr>
              <w:t>навчально-методичний посібник</w:t>
            </w:r>
            <w:r w:rsidRPr="00F20C81">
              <w:rPr>
                <w:sz w:val="24"/>
              </w:rPr>
              <w:t>/укладач ФедченкоС. Г.–Харків:Харківська академіянеперервноїосвіти,</w:t>
            </w:r>
          </w:p>
          <w:p w:rsidR="000F0611" w:rsidRPr="00F20C81" w:rsidRDefault="000F0611" w:rsidP="00F20C81">
            <w:pPr>
              <w:pStyle w:val="TableParagraph"/>
              <w:spacing w:before="2" w:line="254" w:lineRule="exact"/>
              <w:jc w:val="both"/>
              <w:rPr>
                <w:sz w:val="24"/>
              </w:rPr>
            </w:pPr>
            <w:r w:rsidRPr="00F20C81">
              <w:rPr>
                <w:sz w:val="24"/>
              </w:rPr>
              <w:t>2018.– 200с.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27.ПідготовкаучнівдоВсеукраїнськоїучнівськоїолімпіадиучнівськоїолімпіадизбіології:навчально-методичний</w:t>
            </w:r>
            <w:r w:rsidRPr="00F20C81">
              <w:rPr>
                <w:b/>
                <w:sz w:val="24"/>
              </w:rPr>
              <w:t>посібник</w:t>
            </w:r>
            <w:r w:rsidRPr="00F20C81">
              <w:rPr>
                <w:sz w:val="24"/>
              </w:rPr>
              <w:t>/укладачЗайцева</w:t>
            </w:r>
          </w:p>
          <w:p w:rsidR="000F0611" w:rsidRPr="00F20C81" w:rsidRDefault="000F0611" w:rsidP="00F20C81">
            <w:pPr>
              <w:pStyle w:val="TableParagraph"/>
              <w:spacing w:line="276" w:lineRule="exact"/>
              <w:ind w:right="148"/>
              <w:rPr>
                <w:sz w:val="24"/>
              </w:rPr>
            </w:pPr>
            <w:r w:rsidRPr="00F20C81">
              <w:rPr>
                <w:sz w:val="24"/>
              </w:rPr>
              <w:t>О.А.;зазаг.ред.Л.Д.Покроєвої.–Харків:Харківськаакадеміянеперервноїосвіти, 2019.– 228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28.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 укладачБуднаС.М.,СтарченкоЛ.М.</w:t>
            </w:r>
          </w:p>
          <w:p w:rsidR="000F0611" w:rsidRPr="00F20C81" w:rsidRDefault="000F0611">
            <w:pPr>
              <w:pStyle w:val="TableParagraph"/>
              <w:rPr>
                <w:sz w:val="24"/>
              </w:rPr>
            </w:pPr>
            <w:r w:rsidRPr="00F20C81">
              <w:rPr>
                <w:sz w:val="24"/>
              </w:rPr>
              <w:t>;зазаг.ред.Л.Д.Покроєвої.–Харків:Харківськаакадеміянеперервноїосвіти,2019.–88с.–(До80-річчяпіслядипломнійпедагогічнійосвітіна</w:t>
            </w:r>
          </w:p>
          <w:p w:rsidR="000F0611" w:rsidRPr="00F20C81" w:rsidRDefault="000F0611" w:rsidP="00F20C81">
            <w:pPr>
              <w:pStyle w:val="TableParagraph"/>
              <w:spacing w:line="254" w:lineRule="exact"/>
              <w:rPr>
                <w:sz w:val="24"/>
              </w:rPr>
            </w:pPr>
            <w:r w:rsidRPr="00F20C81">
              <w:rPr>
                <w:sz w:val="24"/>
              </w:rPr>
              <w:t>Харківщині(1939-2019).</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8"/>
              <w:jc w:val="both"/>
              <w:rPr>
                <w:sz w:val="24"/>
              </w:rPr>
            </w:pPr>
            <w:r w:rsidRPr="00F20C81">
              <w:rPr>
                <w:sz w:val="24"/>
              </w:rPr>
              <w:t>29.</w:t>
            </w:r>
            <w:r w:rsidRPr="00F20C81">
              <w:rPr>
                <w:b/>
                <w:sz w:val="24"/>
              </w:rPr>
              <w:t xml:space="preserve">ПідготовкаучнівдоВсеукраїнськоїучнівськоїолімпіадиучнівської олімпіади з хімії </w:t>
            </w:r>
            <w:r w:rsidRPr="00F20C81">
              <w:rPr>
                <w:sz w:val="24"/>
              </w:rPr>
              <w:t>: навчально-методичний посібник / укладачЛелекоВ.Г.;зазаг.ред.Л.Д.Покроєвої.–Харків:Харківськаакадемія</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неперервноїосвіти,2019.–120с.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30.Формуванняматематичноїкомпетентностіучнів:</w:t>
            </w:r>
            <w:r w:rsidRPr="00F20C81">
              <w:rPr>
                <w:b/>
                <w:sz w:val="24"/>
              </w:rPr>
              <w:t>методичнийпосібник</w:t>
            </w:r>
            <w:r w:rsidRPr="00F20C81">
              <w:rPr>
                <w:sz w:val="24"/>
              </w:rPr>
              <w:t>/укладачі:КравченкоЗ.І,ПоповаТ.В.;зазаг.ред.Л.Д.Покроєвої.–Харків:Харківськаакадеміянеперервноїосвіти,2019.–36с.</w:t>
            </w:r>
          </w:p>
          <w:p w:rsidR="000F0611" w:rsidRPr="00F20C81" w:rsidRDefault="000F0611" w:rsidP="00F20C81">
            <w:pPr>
              <w:pStyle w:val="TableParagraph"/>
              <w:spacing w:line="251" w:lineRule="exact"/>
              <w:jc w:val="both"/>
              <w:rPr>
                <w:sz w:val="24"/>
              </w:rPr>
            </w:pPr>
            <w:r w:rsidRPr="00F20C81">
              <w:rPr>
                <w:sz w:val="24"/>
              </w:rPr>
              <w:t>–(АктуальніпитанняреалізаціїКонцепції«Новаукраїнськашкола»).</w:t>
            </w:r>
          </w:p>
        </w:tc>
      </w:tr>
      <w:tr w:rsidR="000F0611" w:rsidTr="0012626E">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 xml:space="preserve">31. </w:t>
            </w:r>
            <w:r w:rsidRPr="00F20C81">
              <w:rPr>
                <w:b/>
                <w:sz w:val="24"/>
              </w:rPr>
              <w:t xml:space="preserve">Джерело </w:t>
            </w:r>
            <w:r w:rsidRPr="00F20C81">
              <w:rPr>
                <w:sz w:val="24"/>
              </w:rPr>
              <w:t xml:space="preserve">педагогічних інновацій. Вип. № 4 (28) : </w:t>
            </w:r>
            <w:r w:rsidRPr="00F20C81">
              <w:rPr>
                <w:i/>
                <w:sz w:val="24"/>
              </w:rPr>
              <w:t>Цифрові технології внавчанніприродничо-математичнихдисциплін:</w:t>
            </w:r>
            <w:r w:rsidRPr="00F20C81">
              <w:rPr>
                <w:sz w:val="24"/>
              </w:rPr>
              <w:t>науково-методичнийжурнал / упорядн.: Дронова В. М., Каплун С.В., Харченко О. В. ; гол. ред.ПокроєваЛ.Д.–Харків:Харківськаакадеміянеперервноїосвіти,2019.–</w:t>
            </w:r>
          </w:p>
          <w:p w:rsidR="000F0611" w:rsidRPr="00F20C81" w:rsidRDefault="000F0611" w:rsidP="00F20C81">
            <w:pPr>
              <w:pStyle w:val="TableParagraph"/>
              <w:spacing w:before="1" w:line="254" w:lineRule="exact"/>
              <w:jc w:val="both"/>
              <w:rPr>
                <w:sz w:val="24"/>
              </w:rPr>
            </w:pPr>
            <w:r w:rsidRPr="00F20C81">
              <w:rPr>
                <w:sz w:val="24"/>
              </w:rPr>
              <w:t>156с.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C84759">
            <w:pPr>
              <w:pStyle w:val="TableParagraph"/>
              <w:spacing w:before="1"/>
              <w:ind w:right="95"/>
              <w:jc w:val="both"/>
              <w:rPr>
                <w:sz w:val="24"/>
              </w:rPr>
            </w:pPr>
            <w:r w:rsidRPr="00F20C81">
              <w:rPr>
                <w:sz w:val="24"/>
              </w:rPr>
              <w:t>32. Формування основних компетентностей учнів у природничих науках :</w:t>
            </w:r>
            <w:r w:rsidRPr="00F20C81">
              <w:rPr>
                <w:b/>
                <w:sz w:val="24"/>
              </w:rPr>
              <w:t xml:space="preserve">методичний посібник </w:t>
            </w:r>
            <w:r w:rsidRPr="00F20C81">
              <w:rPr>
                <w:sz w:val="24"/>
              </w:rPr>
              <w:t>/ укладачі: Каплун С. В., Харченко О. В., ДроноваВ.М.;зазаг.ред.Л.Д.Покроєвої.–Харків:Харківськаакадеміянеперервноїосвіти,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44 с.</w:t>
            </w:r>
            <w:r>
              <w:rPr>
                <w:sz w:val="24"/>
              </w:rPr>
              <w:t xml:space="preserve"> </w:t>
            </w:r>
            <w:r w:rsidRPr="00F20C81">
              <w:rPr>
                <w:sz w:val="24"/>
              </w:rPr>
              <w:t>–</w:t>
            </w:r>
            <w:r>
              <w:rPr>
                <w:sz w:val="24"/>
              </w:rPr>
              <w:t xml:space="preserve"> </w:t>
            </w:r>
            <w:r w:rsidRPr="00F20C81">
              <w:rPr>
                <w:sz w:val="24"/>
              </w:rPr>
              <w:t>(Актуальні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«Новаукраїнськашкола»).</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669"/>
                <w:tab w:val="left" w:pos="4520"/>
                <w:tab w:val="left" w:pos="6940"/>
              </w:tabs>
              <w:spacing w:before="1"/>
              <w:ind w:right="89"/>
              <w:jc w:val="both"/>
              <w:rPr>
                <w:sz w:val="24"/>
              </w:rPr>
            </w:pPr>
            <w:r w:rsidRPr="00F20C81">
              <w:rPr>
                <w:sz w:val="24"/>
              </w:rPr>
              <w:t>33. Нова українська школа: використання інноваційних ІК-технологій на</w:t>
            </w:r>
            <w:r>
              <w:rPr>
                <w:sz w:val="24"/>
              </w:rPr>
              <w:t xml:space="preserve"> </w:t>
            </w:r>
            <w:r w:rsidRPr="00F20C81">
              <w:rPr>
                <w:sz w:val="24"/>
              </w:rPr>
              <w:t>уроках</w:t>
            </w:r>
            <w:r>
              <w:rPr>
                <w:sz w:val="24"/>
              </w:rPr>
              <w:t xml:space="preserve"> </w:t>
            </w:r>
            <w:r w:rsidRPr="00F20C81">
              <w:rPr>
                <w:sz w:val="24"/>
              </w:rPr>
              <w:t>математики</w:t>
            </w:r>
            <w:r>
              <w:rPr>
                <w:sz w:val="24"/>
              </w:rPr>
              <w:t xml:space="preserve"> </w:t>
            </w:r>
            <w:r w:rsidRPr="00F20C81">
              <w:rPr>
                <w:sz w:val="24"/>
              </w:rPr>
              <w:t>та</w:t>
            </w:r>
            <w:r>
              <w:rPr>
                <w:sz w:val="24"/>
              </w:rPr>
              <w:t xml:space="preserve"> </w:t>
            </w:r>
            <w:r w:rsidRPr="00F20C81">
              <w:rPr>
                <w:sz w:val="24"/>
              </w:rPr>
              <w:t>інформатики</w:t>
            </w:r>
            <w:r>
              <w:rPr>
                <w:sz w:val="24"/>
              </w:rPr>
              <w:t xml:space="preserve"> </w:t>
            </w:r>
            <w:r w:rsidRPr="00A70491">
              <w:rPr>
                <w:sz w:val="24"/>
              </w:rPr>
              <w:t>[Електронне</w:t>
            </w:r>
            <w:r>
              <w:rPr>
                <w:sz w:val="24"/>
              </w:rPr>
              <w:t xml:space="preserve"> </w:t>
            </w:r>
            <w:r w:rsidRPr="00A70491">
              <w:rPr>
                <w:sz w:val="24"/>
              </w:rPr>
              <w:t>видання</w:t>
            </w:r>
            <w:r w:rsidRPr="00F20C81">
              <w:rPr>
                <w:sz w:val="24"/>
              </w:rPr>
              <w:t>]</w:t>
            </w:r>
            <w:r>
              <w:rPr>
                <w:sz w:val="24"/>
              </w:rPr>
              <w:t xml:space="preserve"> </w:t>
            </w:r>
            <w:r w:rsidRPr="00F20C81">
              <w:rPr>
                <w:sz w:val="24"/>
              </w:rPr>
              <w:t>:</w:t>
            </w:r>
            <w:r>
              <w:rPr>
                <w:sz w:val="24"/>
              </w:rPr>
              <w:t xml:space="preserve"> </w:t>
            </w:r>
            <w:r w:rsidRPr="00F20C81">
              <w:rPr>
                <w:sz w:val="24"/>
              </w:rPr>
              <w:t>каталог</w:t>
            </w:r>
            <w:r>
              <w:rPr>
                <w:sz w:val="24"/>
              </w:rPr>
              <w:t xml:space="preserve"> </w:t>
            </w:r>
            <w:r w:rsidRPr="00F20C81">
              <w:rPr>
                <w:sz w:val="24"/>
              </w:rPr>
              <w:t>дев’ятої обласної тематичної онлайн-виставки еф</w:t>
            </w:r>
            <w:r>
              <w:rPr>
                <w:sz w:val="24"/>
              </w:rPr>
              <w:t xml:space="preserve">ективного педагогічного досвіду. </w:t>
            </w:r>
            <w:r w:rsidRPr="00F20C81">
              <w:rPr>
                <w:sz w:val="24"/>
              </w:rPr>
              <w:t>–</w:t>
            </w:r>
            <w:r>
              <w:rPr>
                <w:sz w:val="24"/>
              </w:rPr>
              <w:t xml:space="preserve"> </w:t>
            </w:r>
            <w:r w:rsidRPr="00F20C81">
              <w:rPr>
                <w:sz w:val="24"/>
              </w:rPr>
              <w:t>Режим</w:t>
            </w:r>
            <w:r>
              <w:rPr>
                <w:sz w:val="24"/>
              </w:rPr>
              <w:t xml:space="preserve"> </w:t>
            </w:r>
            <w:r w:rsidRPr="00F20C81">
              <w:rPr>
                <w:sz w:val="24"/>
              </w:rPr>
              <w:t>доступу:</w:t>
            </w:r>
          </w:p>
          <w:p w:rsidR="000F0611" w:rsidRPr="00F20C81" w:rsidRDefault="000F0611" w:rsidP="00F20C81">
            <w:pPr>
              <w:pStyle w:val="TableParagraph"/>
              <w:spacing w:line="276" w:lineRule="exact"/>
              <w:ind w:right="148"/>
              <w:rPr>
                <w:sz w:val="24"/>
              </w:rPr>
            </w:pPr>
            <w:hyperlink r:id="rId165">
              <w:r w:rsidRPr="00F20C81">
                <w:rPr>
                  <w:color w:val="0000FF"/>
                  <w:spacing w:val="-1"/>
                  <w:sz w:val="24"/>
                  <w:u w:val="single" w:color="0000FF"/>
                </w:rPr>
                <w:t>https://drive.google.com/file/d/1nWIWQPMmYhLcSMJUuoXqw4olY0HXjMl</w:t>
              </w:r>
            </w:hyperlink>
            <w:hyperlink r:id="rId166">
              <w:r w:rsidRPr="00F20C81">
                <w:rPr>
                  <w:color w:val="0000FF"/>
                  <w:sz w:val="24"/>
                  <w:u w:val="single" w:color="0000FF"/>
                </w:rPr>
                <w:t>u/view?usp=sharing</w:t>
              </w:r>
            </w:hyperlink>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1259C9" w:rsidRDefault="000F0611" w:rsidP="001259C9">
            <w:pPr>
              <w:pStyle w:val="NormalWeb"/>
              <w:rPr>
                <w:lang w:val="uk-UA"/>
              </w:rPr>
            </w:pPr>
            <w:r w:rsidRPr="001259C9">
              <w:t xml:space="preserve">34. </w:t>
            </w:r>
            <w:r w:rsidRPr="001259C9">
              <w:rPr>
                <w:b/>
                <w:bCs/>
              </w:rPr>
              <w:t>Джерело педагогічних інновацій. Природнича освіта в умовах реалізації нового Державного стандарту: виклики та можливості</w:t>
            </w:r>
            <w:r w:rsidRPr="001259C9">
              <w:t xml:space="preserve"> [Електронне видання] : науково-методичний журнал / упорядники: Посмітна Ю. А., Каплун С. В., Саввіч О. М., Зайцева О. А., Федченко С. Г. ; гол. ред. Покроєва Л. Д. – Випуск № 2 (46). – Харків : Харківська академія неперервної освіти. 2024. – 132 с. – Режим доступу: </w:t>
            </w:r>
            <w:hyperlink r:id="rId167" w:history="1">
              <w:r w:rsidRPr="001259C9">
                <w:rPr>
                  <w:rStyle w:val="Hyperlink"/>
                </w:rPr>
                <w:t>http://edu-post-diploma.kharkov.ua/?news=%d0%b4%d0%b6%d0%b5%d1%80%d0%b5%d0%bb%d0%be-%d0%bf%d0%b5%d0%b4%d0%b0%d0%b3%d0%be%d0%b3%d1%96%d1%87%d0%bd%d0%b8%d1%85-%d1%96%d0%bd%d0%bd%d0%be%d0%b2%d0%b0%d1%86%d1%96%d0%b9-%d0%bd%d0%b0%d1%83%d0%ba-6</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3</w:t>
            </w:r>
            <w:r>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32</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1. </w:t>
            </w:r>
            <w:r w:rsidRPr="00F20C81">
              <w:rPr>
                <w:i/>
                <w:sz w:val="24"/>
              </w:rPr>
              <w:t>Профільненавчання</w:t>
            </w:r>
            <w:r w:rsidRPr="00F20C81">
              <w:rPr>
                <w:sz w:val="24"/>
              </w:rPr>
              <w:t>:</w:t>
            </w:r>
            <w:r w:rsidRPr="00F20C81">
              <w:rPr>
                <w:b/>
                <w:sz w:val="24"/>
              </w:rPr>
              <w:t>метод.рекомендації</w:t>
            </w:r>
            <w:r w:rsidRPr="00F20C81">
              <w:rPr>
                <w:sz w:val="24"/>
              </w:rPr>
              <w:t>/уклад.:ПокроєваЛ.Д.,БайназароваО.О.,БалациноваА.Д.,БерезанецьІ.В.,ДегтярьоваГ.А.,Капустін І.В., Святокум О.С., Ставицький С.Б., Чуйко Ю.І., Янчук Ю.Ю. ;зазаг.ред.ПокроєвоїЛ.Д.–  Харків:Харківськийобласнийнауково-</w:t>
            </w:r>
          </w:p>
          <w:p w:rsidR="000F0611" w:rsidRPr="00F20C81" w:rsidRDefault="000F0611" w:rsidP="00F20C81">
            <w:pPr>
              <w:pStyle w:val="TableParagraph"/>
              <w:spacing w:line="256" w:lineRule="exact"/>
              <w:jc w:val="both"/>
              <w:rPr>
                <w:sz w:val="24"/>
              </w:rPr>
            </w:pPr>
            <w:r w:rsidRPr="00F20C81">
              <w:rPr>
                <w:sz w:val="24"/>
              </w:rPr>
              <w:t>методичнийінститутбезперервноїосвіти,2003.–32с.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2"/>
              <w:jc w:val="both"/>
              <w:rPr>
                <w:sz w:val="24"/>
              </w:rPr>
            </w:pPr>
            <w:r w:rsidRPr="00F20C81">
              <w:rPr>
                <w:sz w:val="24"/>
              </w:rPr>
              <w:t xml:space="preserve">2. </w:t>
            </w:r>
            <w:r w:rsidRPr="00F20C81">
              <w:rPr>
                <w:b/>
                <w:sz w:val="24"/>
              </w:rPr>
              <w:t xml:space="preserve">Джерело </w:t>
            </w:r>
            <w:r w:rsidRPr="00F20C81">
              <w:rPr>
                <w:sz w:val="24"/>
              </w:rPr>
              <w:t xml:space="preserve">педагогічної майстерності. Вип. 2 (32) : </w:t>
            </w:r>
            <w:r w:rsidRPr="00F20C81">
              <w:rPr>
                <w:i/>
                <w:sz w:val="24"/>
              </w:rPr>
              <w:t>Профільна старшашкола:досвідіперспектива</w:t>
            </w:r>
            <w:r w:rsidRPr="00F20C81">
              <w:rPr>
                <w:sz w:val="24"/>
              </w:rPr>
              <w:t>:науково-методичнийжурнал/гол.ред.ПокроєваЛ.Д.–Харків:Харківськийобласнийнауково-методичнийінститутбезперервноїосвіти, 2004.– 128с.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sz w:val="24"/>
              </w:rPr>
              <w:t xml:space="preserve">3. </w:t>
            </w:r>
            <w:r w:rsidRPr="00F20C81">
              <w:rPr>
                <w:i/>
                <w:sz w:val="24"/>
              </w:rPr>
              <w:t>Концепції розвитку загальноосвітніх навчальних закладівХарківськоїобласті з профільною старшою школою</w:t>
            </w:r>
            <w:r w:rsidRPr="00F20C81">
              <w:rPr>
                <w:sz w:val="24"/>
              </w:rPr>
              <w:t xml:space="preserve">: </w:t>
            </w:r>
            <w:r w:rsidRPr="00F20C81">
              <w:rPr>
                <w:b/>
                <w:sz w:val="24"/>
              </w:rPr>
              <w:t xml:space="preserve">з досвіду роботи </w:t>
            </w:r>
            <w:r w:rsidRPr="00F20C81">
              <w:rPr>
                <w:sz w:val="24"/>
              </w:rPr>
              <w:t>/ укладачі:С.Є. Вольянська, Г.В. Кондрашина, І.І. Хворостенко, О.В. Якименко ; зазаг.ред.Л.Д.Покроєвої.–Харків:Харківськийобласнийнауково-</w:t>
            </w:r>
          </w:p>
          <w:p w:rsidR="000F0611" w:rsidRPr="00F20C81" w:rsidRDefault="000F0611" w:rsidP="00F20C81">
            <w:pPr>
              <w:pStyle w:val="TableParagraph"/>
              <w:spacing w:line="254" w:lineRule="exact"/>
              <w:jc w:val="both"/>
              <w:rPr>
                <w:sz w:val="24"/>
              </w:rPr>
            </w:pPr>
            <w:r w:rsidRPr="00F20C81">
              <w:rPr>
                <w:sz w:val="24"/>
              </w:rPr>
              <w:t>методичнийінститутбезперервноїосвіти,2005.–156с.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4. </w:t>
            </w:r>
            <w:r w:rsidRPr="00F20C81">
              <w:rPr>
                <w:i/>
                <w:sz w:val="24"/>
              </w:rPr>
              <w:t xml:space="preserve">Навчально-методичнезабезпеченняпрофільногонавчаннявстаршійшколі </w:t>
            </w:r>
            <w:r w:rsidRPr="00F20C81">
              <w:rPr>
                <w:sz w:val="24"/>
              </w:rPr>
              <w:t>/ укладачі: Байназарова О.О., Покроєва Л.Д., Шматько О.С. ; за заг.ред.Л.Д.Покроєвої.–Харків:Харківськийобласнийнауково-</w:t>
            </w:r>
          </w:p>
          <w:p w:rsidR="000F0611" w:rsidRPr="00F20C81" w:rsidRDefault="000F0611" w:rsidP="00F20C81">
            <w:pPr>
              <w:pStyle w:val="TableParagraph"/>
              <w:spacing w:line="248" w:lineRule="exact"/>
              <w:jc w:val="both"/>
              <w:rPr>
                <w:sz w:val="24"/>
              </w:rPr>
            </w:pPr>
            <w:r w:rsidRPr="00F20C81">
              <w:rPr>
                <w:sz w:val="24"/>
              </w:rPr>
              <w:t>методичнийінститутбезперервноїосвіти,2005.–68с.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 xml:space="preserve">5. </w:t>
            </w:r>
            <w:r w:rsidRPr="00F20C81">
              <w:rPr>
                <w:i/>
                <w:sz w:val="24"/>
              </w:rPr>
              <w:t xml:space="preserve">Профільне навчання в сільській школі </w:t>
            </w:r>
            <w:r w:rsidRPr="00F20C81">
              <w:rPr>
                <w:sz w:val="24"/>
              </w:rPr>
              <w:t xml:space="preserve">: </w:t>
            </w:r>
            <w:r w:rsidRPr="00F20C81">
              <w:rPr>
                <w:b/>
                <w:sz w:val="24"/>
              </w:rPr>
              <w:t xml:space="preserve">досвід </w:t>
            </w:r>
            <w:r w:rsidRPr="00F20C81">
              <w:rPr>
                <w:sz w:val="24"/>
              </w:rPr>
              <w:t>Харківського регіону /укладачі Л.В. Армейська, В.Ю. Луніна, В.М. Левашова, Є.М. Белік, Г.І.Кислякова,Т.М.Харченко;зазаг.ред.Л.Д.Покроєвої.–Харків:Харківськийобласнийнауково-методичнийінститутбезперервноїосвіти,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2005.– 120с.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1"/>
              <w:jc w:val="both"/>
              <w:rPr>
                <w:sz w:val="24"/>
              </w:rPr>
            </w:pPr>
            <w:r w:rsidRPr="00F20C81">
              <w:rPr>
                <w:sz w:val="24"/>
              </w:rPr>
              <w:t xml:space="preserve">6. </w:t>
            </w:r>
            <w:r w:rsidRPr="00F20C81">
              <w:rPr>
                <w:b/>
                <w:sz w:val="24"/>
              </w:rPr>
              <w:t xml:space="preserve">Моніторинг </w:t>
            </w:r>
            <w:r w:rsidRPr="00F20C81">
              <w:rPr>
                <w:sz w:val="24"/>
              </w:rPr>
              <w:t>якості освіти в Харківському регіоні: профільна старшашкола / упорядники: О.О. Байназарова, В.Г. Булгакова, С.Є. Вольянська,Т.В.Паперова,Л.Д.Покроєва,Н.В.Шевченко;зазаг.ред.Л.Д. Покроєвої.</w:t>
            </w:r>
          </w:p>
          <w:p w:rsidR="000F0611" w:rsidRPr="00F20C81" w:rsidRDefault="000F0611" w:rsidP="00F20C81">
            <w:pPr>
              <w:pStyle w:val="TableParagraph"/>
              <w:spacing w:line="269" w:lineRule="exact"/>
              <w:jc w:val="both"/>
              <w:rPr>
                <w:sz w:val="24"/>
              </w:rPr>
            </w:pPr>
            <w:r w:rsidRPr="00F20C81">
              <w:rPr>
                <w:sz w:val="24"/>
              </w:rPr>
              <w:t>–   Харків   :   Харківський   обласний   науково-методичний   інститут</w:t>
            </w:r>
          </w:p>
          <w:p w:rsidR="000F0611" w:rsidRPr="00F20C81" w:rsidRDefault="000F0611" w:rsidP="00F20C81">
            <w:pPr>
              <w:pStyle w:val="TableParagraph"/>
              <w:spacing w:line="254" w:lineRule="exact"/>
              <w:jc w:val="both"/>
              <w:rPr>
                <w:sz w:val="24"/>
              </w:rPr>
            </w:pPr>
            <w:r w:rsidRPr="00F20C81">
              <w:rPr>
                <w:sz w:val="24"/>
              </w:rPr>
              <w:t>безперервноїосвіти,2006.–60с.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7. </w:t>
            </w:r>
            <w:r w:rsidRPr="00F20C81">
              <w:rPr>
                <w:b/>
                <w:i/>
                <w:sz w:val="24"/>
              </w:rPr>
              <w:t xml:space="preserve">Моніторинг </w:t>
            </w:r>
            <w:r w:rsidRPr="00F20C81">
              <w:rPr>
                <w:i/>
                <w:sz w:val="24"/>
              </w:rPr>
              <w:t xml:space="preserve">становлення та розвитку профільної старшої школи </w:t>
            </w:r>
            <w:r w:rsidRPr="00F20C81">
              <w:rPr>
                <w:sz w:val="24"/>
              </w:rPr>
              <w:t xml:space="preserve">: </w:t>
            </w:r>
            <w:r w:rsidRPr="00F20C81">
              <w:rPr>
                <w:b/>
                <w:sz w:val="24"/>
              </w:rPr>
              <w:t>здосвіду</w:t>
            </w:r>
            <w:r w:rsidRPr="00F20C81">
              <w:rPr>
                <w:sz w:val="24"/>
              </w:rPr>
              <w:t>Харківськогорегіону/упорядники:О.О.Байназарова,С.Є.Вольянська, В.О. Градова, І.В. Капустін, С.В. Клімова, Т.В. Паперова, Л.Д.Покроєва, С.Б. Ставицький, О.Є. Тищенко ; за заг. ред. Л.Д. Покроєвої. –Харків:Харківськийобласнийнауково-методичний інститутбезперервної</w:t>
            </w:r>
          </w:p>
          <w:p w:rsidR="000F0611" w:rsidRPr="00F20C81" w:rsidRDefault="000F0611" w:rsidP="00F20C81">
            <w:pPr>
              <w:pStyle w:val="TableParagraph"/>
              <w:spacing w:line="254" w:lineRule="exact"/>
              <w:jc w:val="both"/>
              <w:rPr>
                <w:sz w:val="24"/>
              </w:rPr>
            </w:pPr>
            <w:r w:rsidRPr="00F20C81">
              <w:rPr>
                <w:sz w:val="24"/>
              </w:rPr>
              <w:t>освіти,2007. –120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 xml:space="preserve">8. </w:t>
            </w:r>
            <w:r w:rsidRPr="00F20C81">
              <w:rPr>
                <w:i/>
                <w:sz w:val="24"/>
              </w:rPr>
              <w:t xml:space="preserve">Організаціяпрофільногонавчаннявзагальноосвітніхнавчальнихзакладах </w:t>
            </w:r>
            <w:r w:rsidRPr="00F20C81">
              <w:rPr>
                <w:sz w:val="24"/>
              </w:rPr>
              <w:t xml:space="preserve">: </w:t>
            </w:r>
            <w:r w:rsidRPr="00F20C81">
              <w:rPr>
                <w:b/>
                <w:sz w:val="24"/>
              </w:rPr>
              <w:t xml:space="preserve">з досвіду </w:t>
            </w:r>
            <w:r w:rsidRPr="00F20C81">
              <w:rPr>
                <w:sz w:val="24"/>
              </w:rPr>
              <w:t>Харківського регіону / укладачі: С.Є. Вольянська, Л.Д.Покроєва,Г.В.Михайленко;зазаг.ред.В.Е.Лунячека.–Харків:Харківськийобласнийнауково-методичнийінститутбезперервноїосвіти,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2007.– 124с.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039"/>
                <w:tab w:val="left" w:pos="2988"/>
                <w:tab w:val="left" w:pos="4916"/>
                <w:tab w:val="left" w:pos="6505"/>
                <w:tab w:val="left" w:pos="7771"/>
              </w:tabs>
              <w:spacing w:before="1"/>
              <w:ind w:right="88"/>
              <w:rPr>
                <w:sz w:val="24"/>
              </w:rPr>
            </w:pPr>
            <w:r w:rsidRPr="00F20C81">
              <w:rPr>
                <w:sz w:val="24"/>
              </w:rPr>
              <w:t>9.</w:t>
            </w:r>
            <w:r w:rsidRPr="00F20C81">
              <w:rPr>
                <w:b/>
                <w:i/>
                <w:sz w:val="24"/>
              </w:rPr>
              <w:t>Моніторинг</w:t>
            </w:r>
            <w:r w:rsidRPr="00F20C81">
              <w:rPr>
                <w:b/>
                <w:i/>
                <w:sz w:val="24"/>
              </w:rPr>
              <w:tab/>
            </w:r>
            <w:r w:rsidRPr="00F20C81">
              <w:rPr>
                <w:i/>
                <w:sz w:val="24"/>
              </w:rPr>
              <w:t>стану</w:t>
            </w:r>
            <w:r w:rsidRPr="00F20C81">
              <w:rPr>
                <w:i/>
                <w:sz w:val="24"/>
              </w:rPr>
              <w:tab/>
              <w:t>запровадження</w:t>
            </w:r>
            <w:r w:rsidRPr="00F20C81">
              <w:rPr>
                <w:i/>
                <w:sz w:val="24"/>
              </w:rPr>
              <w:tab/>
              <w:t>профільного</w:t>
            </w:r>
            <w:r w:rsidRPr="00F20C81">
              <w:rPr>
                <w:i/>
                <w:sz w:val="24"/>
              </w:rPr>
              <w:tab/>
              <w:t>навчання</w:t>
            </w:r>
            <w:r w:rsidRPr="00F20C81">
              <w:rPr>
                <w:i/>
                <w:sz w:val="24"/>
              </w:rPr>
              <w:tab/>
            </w:r>
            <w:r w:rsidRPr="00F20C81">
              <w:rPr>
                <w:spacing w:val="-4"/>
                <w:sz w:val="24"/>
              </w:rPr>
              <w:t>/</w:t>
            </w:r>
            <w:r w:rsidRPr="00F20C81">
              <w:rPr>
                <w:sz w:val="24"/>
              </w:rPr>
              <w:t>упорядники:Т.М.Голтяй,С.С.Євтушенко,І.В.Капустін,С.В.Клімова,</w:t>
            </w:r>
          </w:p>
          <w:p w:rsidR="000F0611" w:rsidRPr="00F20C81" w:rsidRDefault="000F0611" w:rsidP="00F20C81">
            <w:pPr>
              <w:pStyle w:val="TableParagraph"/>
              <w:spacing w:line="276" w:lineRule="exact"/>
              <w:rPr>
                <w:sz w:val="24"/>
              </w:rPr>
            </w:pPr>
            <w:r w:rsidRPr="00F20C81">
              <w:rPr>
                <w:sz w:val="24"/>
              </w:rPr>
              <w:t>Н.В.Шевченко;зазаг.ред.С.Є.Вольянської.–Харків:Харківськийобласнийнауково-методичнийінститутбезперервноїосвіти,2008.–156с.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F20C81">
              <w:rPr>
                <w:sz w:val="24"/>
              </w:rPr>
              <w:t>10.</w:t>
            </w:r>
            <w:r w:rsidRPr="00F20C81">
              <w:rPr>
                <w:b/>
                <w:sz w:val="24"/>
              </w:rPr>
              <w:t>Джерело</w:t>
            </w:r>
            <w:r w:rsidRPr="00F20C81">
              <w:rPr>
                <w:sz w:val="24"/>
              </w:rPr>
              <w:t>педагогічноїмайстерності.Вип.№3(51):</w:t>
            </w:r>
            <w:r w:rsidRPr="00F20C81">
              <w:rPr>
                <w:i/>
                <w:sz w:val="24"/>
              </w:rPr>
              <w:t>Психологічнийсупровіддопрофільноїтапрофільноїосвіти</w:t>
            </w:r>
            <w:r w:rsidRPr="00F20C81">
              <w:rPr>
                <w:sz w:val="24"/>
              </w:rPr>
              <w:t>:науково-методичний журнал</w:t>
            </w:r>
          </w:p>
          <w:p w:rsidR="000F0611" w:rsidRPr="00F20C81" w:rsidRDefault="000F0611" w:rsidP="00F20C81">
            <w:pPr>
              <w:pStyle w:val="TableParagraph"/>
              <w:ind w:right="89"/>
              <w:rPr>
                <w:sz w:val="24"/>
              </w:rPr>
            </w:pPr>
            <w:r w:rsidRPr="00F20C81">
              <w:rPr>
                <w:sz w:val="24"/>
              </w:rPr>
              <w:t>/авт.-упорядн.:О.Є.Марінушкіна,І.В.Верчікова,В.В.Носенко;гол.ред.ПокроєваЛ.Д.–Харків:Харківськаакадеміянеперервноїосвіти,2011.–</w:t>
            </w:r>
          </w:p>
          <w:p w:rsidR="000F0611" w:rsidRPr="00F20C81" w:rsidRDefault="000F0611" w:rsidP="00F20C81">
            <w:pPr>
              <w:pStyle w:val="TableParagraph"/>
              <w:spacing w:line="253" w:lineRule="exact"/>
              <w:rPr>
                <w:sz w:val="24"/>
              </w:rPr>
            </w:pPr>
            <w:r w:rsidRPr="00F20C81">
              <w:rPr>
                <w:sz w:val="24"/>
              </w:rPr>
              <w:t>100с.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11.</w:t>
            </w:r>
            <w:r w:rsidRPr="00F20C81">
              <w:rPr>
                <w:b/>
                <w:sz w:val="24"/>
              </w:rPr>
              <w:t>Джерело</w:t>
            </w:r>
            <w:r w:rsidRPr="00F20C81">
              <w:rPr>
                <w:sz w:val="24"/>
              </w:rPr>
              <w:t>педагогічнихінновацій.Вип.№4(12):</w:t>
            </w:r>
            <w:r w:rsidRPr="00F20C81">
              <w:rPr>
                <w:i/>
                <w:sz w:val="24"/>
              </w:rPr>
              <w:t>Психолого-педагогічнийсупровідпрофорієнтаційноїроботиузагальноосвітньомунавчальномузакладі</w:t>
            </w:r>
            <w:r w:rsidRPr="00F20C81">
              <w:rPr>
                <w:sz w:val="24"/>
              </w:rPr>
              <w:t>:науково-методичнийжурнал/гол.ред.Покроєва</w:t>
            </w:r>
          </w:p>
          <w:p w:rsidR="000F0611" w:rsidRPr="00F20C81" w:rsidRDefault="000F0611" w:rsidP="00F20C81">
            <w:pPr>
              <w:pStyle w:val="TableParagraph"/>
              <w:spacing w:line="248" w:lineRule="exact"/>
              <w:jc w:val="both"/>
              <w:rPr>
                <w:sz w:val="24"/>
              </w:rPr>
            </w:pPr>
            <w:r w:rsidRPr="00F20C81">
              <w:rPr>
                <w:sz w:val="24"/>
              </w:rPr>
              <w:t>Л.Д.–Харків :Харківськаакадеміянеперервноїосвіти,2015.–172с.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b/>
                <w:sz w:val="24"/>
              </w:rPr>
              <w:t>12.</w:t>
            </w:r>
            <w:r w:rsidRPr="00F20C81">
              <w:rPr>
                <w:sz w:val="24"/>
              </w:rPr>
              <w:t>Аналізрезультатів</w:t>
            </w:r>
            <w:r w:rsidRPr="00F20C81">
              <w:rPr>
                <w:b/>
                <w:i/>
                <w:sz w:val="24"/>
              </w:rPr>
              <w:t>моніторингу</w:t>
            </w:r>
            <w:r w:rsidRPr="00F20C81">
              <w:rPr>
                <w:i/>
                <w:sz w:val="24"/>
              </w:rPr>
              <w:t>якостіпоглибленноготапрофільногонавчання</w:t>
            </w:r>
            <w:r w:rsidRPr="00F20C81">
              <w:rPr>
                <w:sz w:val="24"/>
              </w:rPr>
              <w:t>в2015/2016н.р.[Електронневидання]:ІІетап/упорядники:І.В.Капустін,Т.М.Голтяй,С.С.Євтушенко,С.В.Клімова,</w:t>
            </w:r>
          </w:p>
          <w:p w:rsidR="000F0611" w:rsidRPr="00F20C81" w:rsidRDefault="000F0611" w:rsidP="00F20C81">
            <w:pPr>
              <w:pStyle w:val="TableParagraph"/>
              <w:spacing w:line="276" w:lineRule="exact"/>
              <w:ind w:right="99"/>
              <w:jc w:val="both"/>
              <w:rPr>
                <w:sz w:val="24"/>
              </w:rPr>
            </w:pPr>
            <w:r w:rsidRPr="00F20C81">
              <w:rPr>
                <w:sz w:val="24"/>
              </w:rPr>
              <w:t>Ю.А. Ольховська, О.С. Рудакова ; за заг. ред. С.Є. Вольянської. – Харків :Харківськаакадемія неперервноїосвіти,2016– 258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13.</w:t>
            </w:r>
            <w:r w:rsidRPr="00F20C81">
              <w:rPr>
                <w:b/>
                <w:sz w:val="24"/>
              </w:rPr>
              <w:t>Аналіз</w:t>
            </w:r>
            <w:r>
              <w:rPr>
                <w:b/>
                <w:sz w:val="24"/>
              </w:rPr>
              <w:t xml:space="preserve"> </w:t>
            </w:r>
            <w:r w:rsidRPr="00F20C81">
              <w:rPr>
                <w:sz w:val="24"/>
              </w:rPr>
              <w:t>результатів</w:t>
            </w:r>
            <w:r>
              <w:rPr>
                <w:sz w:val="24"/>
              </w:rPr>
              <w:t xml:space="preserve"> </w:t>
            </w:r>
            <w:r w:rsidRPr="00F20C81">
              <w:rPr>
                <w:sz w:val="24"/>
              </w:rPr>
              <w:t>ІІІ</w:t>
            </w:r>
            <w:r>
              <w:rPr>
                <w:sz w:val="24"/>
              </w:rPr>
              <w:t xml:space="preserve"> </w:t>
            </w:r>
            <w:r w:rsidRPr="00F20C81">
              <w:rPr>
                <w:sz w:val="24"/>
              </w:rPr>
              <w:t>етапу</w:t>
            </w:r>
            <w:r>
              <w:rPr>
                <w:sz w:val="24"/>
              </w:rPr>
              <w:t xml:space="preserve"> </w:t>
            </w:r>
            <w:r w:rsidRPr="00F20C81">
              <w:rPr>
                <w:sz w:val="24"/>
              </w:rPr>
              <w:t>моніторингу</w:t>
            </w:r>
            <w:r>
              <w:rPr>
                <w:sz w:val="24"/>
              </w:rPr>
              <w:t xml:space="preserve"> </w:t>
            </w:r>
            <w:r w:rsidRPr="00F20C81">
              <w:rPr>
                <w:sz w:val="24"/>
              </w:rPr>
              <w:t>якост</w:t>
            </w:r>
            <w:r>
              <w:rPr>
                <w:sz w:val="24"/>
              </w:rPr>
              <w:t xml:space="preserve">і </w:t>
            </w:r>
            <w:r w:rsidRPr="00F20C81">
              <w:rPr>
                <w:sz w:val="24"/>
              </w:rPr>
              <w:t>поглибленого</w:t>
            </w:r>
            <w:r>
              <w:rPr>
                <w:sz w:val="24"/>
              </w:rPr>
              <w:t xml:space="preserve"> </w:t>
            </w:r>
            <w:r w:rsidRPr="00F20C81">
              <w:rPr>
                <w:sz w:val="24"/>
              </w:rPr>
              <w:t>та</w:t>
            </w:r>
            <w:r>
              <w:rPr>
                <w:sz w:val="24"/>
              </w:rPr>
              <w:t xml:space="preserve"> </w:t>
            </w:r>
            <w:r w:rsidRPr="00F20C81">
              <w:rPr>
                <w:sz w:val="24"/>
              </w:rPr>
              <w:t xml:space="preserve">профільного навчання </w:t>
            </w:r>
            <w:r w:rsidRPr="00F20C81">
              <w:rPr>
                <w:b/>
                <w:sz w:val="24"/>
              </w:rPr>
              <w:t xml:space="preserve">/ </w:t>
            </w:r>
            <w:r w:rsidRPr="00F20C81">
              <w:rPr>
                <w:sz w:val="24"/>
              </w:rPr>
              <w:t>автори-упорядн.: І. В. Капустін, Т. М. Голтяй, Ю.А.Ольховська,О.С.Рудакова;зазаг.ред.С.Є.Вольянської.–Харків:</w:t>
            </w:r>
          </w:p>
          <w:p w:rsidR="000F0611" w:rsidRPr="00F20C81" w:rsidRDefault="000F0611" w:rsidP="00F20C81">
            <w:pPr>
              <w:pStyle w:val="TableParagraph"/>
              <w:spacing w:line="257" w:lineRule="exact"/>
              <w:jc w:val="both"/>
              <w:rPr>
                <w:sz w:val="24"/>
              </w:rPr>
            </w:pPr>
            <w:r w:rsidRPr="00F20C81">
              <w:rPr>
                <w:sz w:val="24"/>
              </w:rPr>
              <w:t>Харківськаакадеміянеперервноїосвіти,2017.–306с.</w:t>
            </w:r>
          </w:p>
        </w:tc>
      </w:tr>
      <w:tr w:rsidR="000F0611" w:rsidTr="00A97D35">
        <w:trPr>
          <w:trHeight w:val="9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pacing w:val="-1"/>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892B7D" w:rsidRDefault="000F0611" w:rsidP="00A97D35">
            <w:pPr>
              <w:pStyle w:val="NormalWeb"/>
              <w:jc w:val="both"/>
              <w:rPr>
                <w:lang w:val="uk-UA"/>
              </w:rPr>
            </w:pPr>
            <w:r w:rsidRPr="00892B7D">
              <w:rPr>
                <w:lang w:val="uk-UA"/>
              </w:rPr>
              <w:t xml:space="preserve">14. </w:t>
            </w:r>
            <w:r w:rsidRPr="00892B7D">
              <w:rPr>
                <w:bCs/>
                <w:lang w:val="uk-UA"/>
              </w:rPr>
              <w:t>Сучасні підходи до професійної орієнтації в закладі освіти</w:t>
            </w:r>
            <w:r w:rsidRPr="00892B7D">
              <w:rPr>
                <w:lang w:val="uk-UA"/>
              </w:rPr>
              <w:t xml:space="preserve"> [Електронне видання] : методичні рекомендації / автори-упорядники: А. С. Остапенко, М. С. Астахова, Т. І. Горбенко, І. В. Єлізарова, З. Г. Жеребкіна, Н. О. Капустіна, О. А. Коваль, В. В. Носенко, О. М. Саввіч ; за заг. ред. Л. Д. Покроєвої. – Харків : Харківська академія неперервної освіти, 2024. – 112 с. – Режим доступу: </w:t>
            </w:r>
            <w:hyperlink r:id="rId168" w:history="1">
              <w:r w:rsidRPr="00A97D35">
                <w:rPr>
                  <w:rStyle w:val="Hyperlink"/>
                </w:rPr>
                <w:t>file</w:t>
              </w:r>
              <w:r w:rsidRPr="00892B7D">
                <w:rPr>
                  <w:rStyle w:val="Hyperlink"/>
                  <w:lang w:val="uk-UA"/>
                </w:rPr>
                <w:t>:///</w:t>
              </w:r>
              <w:r w:rsidRPr="00A97D35">
                <w:rPr>
                  <w:rStyle w:val="Hyperlink"/>
                </w:rPr>
                <w:t>D</w:t>
              </w:r>
              <w:r w:rsidRPr="00892B7D">
                <w:rPr>
                  <w:rStyle w:val="Hyperlink"/>
                  <w:lang w:val="uk-UA"/>
                </w:rPr>
                <w:t>:/</w:t>
              </w:r>
              <w:r w:rsidRPr="00A97D35">
                <w:rPr>
                  <w:rStyle w:val="Hyperlink"/>
                </w:rPr>
                <w:t>Users</w:t>
              </w:r>
              <w:r w:rsidRPr="00892B7D">
                <w:rPr>
                  <w:rStyle w:val="Hyperlink"/>
                  <w:lang w:val="uk-UA"/>
                </w:rPr>
                <w:t>/</w:t>
              </w:r>
              <w:r w:rsidRPr="00A97D35">
                <w:rPr>
                  <w:rStyle w:val="Hyperlink"/>
                </w:rPr>
                <w:t>zherebkina</w:t>
              </w:r>
              <w:r w:rsidRPr="00892B7D">
                <w:rPr>
                  <w:rStyle w:val="Hyperlink"/>
                  <w:lang w:val="uk-UA"/>
                </w:rPr>
                <w:t>.</w:t>
              </w:r>
              <w:r w:rsidRPr="00A97D35">
                <w:rPr>
                  <w:rStyle w:val="Hyperlink"/>
                </w:rPr>
                <w:t>z</w:t>
              </w:r>
              <w:r w:rsidRPr="00892B7D">
                <w:rPr>
                  <w:rStyle w:val="Hyperlink"/>
                  <w:lang w:val="uk-UA"/>
                </w:rPr>
                <w:t>/</w:t>
              </w:r>
              <w:r w:rsidRPr="00A97D35">
                <w:rPr>
                  <w:rStyle w:val="Hyperlink"/>
                </w:rPr>
                <w:t>Downloads</w:t>
              </w:r>
              <w:r w:rsidRPr="00892B7D">
                <w:rPr>
                  <w:rStyle w:val="Hyperlink"/>
                  <w:lang w:val="uk-UA"/>
                </w:rPr>
                <w:t>/</w:t>
              </w:r>
              <w:r w:rsidRPr="00A97D35">
                <w:rPr>
                  <w:rStyle w:val="Hyperlink"/>
                </w:rPr>
                <w:t>Proforyentatsyia</w:t>
              </w:r>
              <w:r w:rsidRPr="00892B7D">
                <w:rPr>
                  <w:rStyle w:val="Hyperlink"/>
                  <w:lang w:val="uk-UA"/>
                </w:rPr>
                <w:t>-</w:t>
              </w:r>
              <w:r w:rsidRPr="00A97D35">
                <w:rPr>
                  <w:rStyle w:val="Hyperlink"/>
                </w:rPr>
                <w:t>maket</w:t>
              </w:r>
              <w:r w:rsidRPr="00892B7D">
                <w:rPr>
                  <w:rStyle w:val="Hyperlink"/>
                  <w:lang w:val="uk-UA"/>
                </w:rPr>
                <w:t>_2024.</w:t>
              </w:r>
              <w:r w:rsidRPr="00A97D35">
                <w:rPr>
                  <w:rStyle w:val="Hyperlink"/>
                </w:rPr>
                <w:t>pdf</w:t>
              </w:r>
            </w:hyperlink>
            <w:r w:rsidRPr="00892B7D">
              <w:rPr>
                <w:lang w:val="uk-UA"/>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1</w:t>
            </w:r>
            <w:r>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33</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94"/>
              <w:rPr>
                <w:b/>
                <w:sz w:val="24"/>
              </w:rPr>
            </w:pPr>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35"/>
              <w:rPr>
                <w:sz w:val="24"/>
              </w:rPr>
            </w:pPr>
            <w:r w:rsidRPr="00F20C81">
              <w:rPr>
                <w:sz w:val="24"/>
              </w:rPr>
              <w:t>1.</w:t>
            </w:r>
            <w:r w:rsidRPr="00F20C81">
              <w:rPr>
                <w:b/>
                <w:sz w:val="24"/>
              </w:rPr>
              <w:t xml:space="preserve">Джерело </w:t>
            </w:r>
            <w:r w:rsidRPr="00F20C81">
              <w:rPr>
                <w:sz w:val="24"/>
              </w:rPr>
              <w:t xml:space="preserve">педагогічної майстерності. Вип. 2. : </w:t>
            </w:r>
            <w:r w:rsidRPr="00F20C81">
              <w:rPr>
                <w:i/>
                <w:sz w:val="24"/>
              </w:rPr>
              <w:t xml:space="preserve">Зарубіжна література </w:t>
            </w:r>
            <w:r w:rsidRPr="00F20C81">
              <w:rPr>
                <w:sz w:val="24"/>
              </w:rPr>
              <w:t>:науково-методичний бюлетень / гол. ред. Покроєва Л.Д. – Харків :Харківськийобласнийнауково-методичнийінститутбезперервноїосвіти,</w:t>
            </w:r>
          </w:p>
          <w:p w:rsidR="000F0611" w:rsidRPr="00F20C81" w:rsidRDefault="000F0611" w:rsidP="00F20C81">
            <w:pPr>
              <w:pStyle w:val="TableParagraph"/>
              <w:spacing w:line="257" w:lineRule="exact"/>
              <w:rPr>
                <w:sz w:val="24"/>
              </w:rPr>
            </w:pPr>
            <w:r w:rsidRPr="00F20C81">
              <w:rPr>
                <w:sz w:val="24"/>
              </w:rPr>
              <w:t>2002.– 116с.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48"/>
              <w:rPr>
                <w:sz w:val="24"/>
              </w:rPr>
            </w:pPr>
            <w:r w:rsidRPr="00F20C81">
              <w:rPr>
                <w:sz w:val="24"/>
              </w:rPr>
              <w:t>2.</w:t>
            </w:r>
            <w:r w:rsidRPr="00F20C81">
              <w:rPr>
                <w:i/>
                <w:sz w:val="24"/>
              </w:rPr>
              <w:t xml:space="preserve">Філологічний напрям </w:t>
            </w:r>
            <w:r w:rsidRPr="00F20C81">
              <w:rPr>
                <w:sz w:val="24"/>
              </w:rPr>
              <w:t xml:space="preserve">: </w:t>
            </w:r>
            <w:r w:rsidRPr="00F20C81">
              <w:rPr>
                <w:b/>
                <w:sz w:val="24"/>
              </w:rPr>
              <w:t xml:space="preserve">збірник методичних матеріалів / </w:t>
            </w:r>
            <w:r w:rsidRPr="00F20C81">
              <w:rPr>
                <w:sz w:val="24"/>
              </w:rPr>
              <w:t>укладачіБайназарова О.О., Березанець І.В, Булгакова В.Г., Дегтярьова Г.А.,Покроєва Л.Д., Шевченко Н.В. ; за заг. ред. Л.Д. Покроєвої. – Харків :Харківськийобласнийнауково-методичнийінститутбезперервноїосвіти,2005.– 96 с. – (Профільнастаршашкола).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74"/>
              <w:rPr>
                <w:sz w:val="24"/>
              </w:rPr>
            </w:pPr>
            <w:r w:rsidRPr="00F20C81">
              <w:rPr>
                <w:sz w:val="24"/>
              </w:rPr>
              <w:t>3.</w:t>
            </w:r>
            <w:r w:rsidRPr="00F20C81">
              <w:rPr>
                <w:b/>
                <w:i/>
                <w:sz w:val="24"/>
              </w:rPr>
              <w:t xml:space="preserve">Материалы </w:t>
            </w:r>
            <w:r w:rsidRPr="00F20C81">
              <w:rPr>
                <w:i/>
                <w:sz w:val="24"/>
              </w:rPr>
              <w:t xml:space="preserve">Всеукраинской научно-практической </w:t>
            </w:r>
            <w:r w:rsidRPr="00F20C81">
              <w:rPr>
                <w:b/>
                <w:i/>
                <w:sz w:val="24"/>
              </w:rPr>
              <w:t xml:space="preserve">конференции </w:t>
            </w:r>
            <w:r w:rsidRPr="00F20C81">
              <w:rPr>
                <w:i/>
                <w:sz w:val="24"/>
              </w:rPr>
              <w:t>повопросам преподавания русского языка и литературы, посвященной 205-летию со дня рождения Ф.И. Тютчева</w:t>
            </w:r>
            <w:r w:rsidRPr="00F20C81">
              <w:rPr>
                <w:sz w:val="24"/>
              </w:rPr>
              <w:t>, 16 декабря 2008 года / ред.коллегия: Покроева Л.Д., Кравченко А.Ю., Кукленко Е.С. – Харьков :Харьковскийобластнойнаучно-методическийинститутнепрерывного</w:t>
            </w:r>
          </w:p>
          <w:p w:rsidR="000F0611" w:rsidRPr="00F20C81" w:rsidRDefault="000F0611" w:rsidP="00F20C81">
            <w:pPr>
              <w:pStyle w:val="TableParagraph"/>
              <w:spacing w:line="254" w:lineRule="exact"/>
              <w:rPr>
                <w:sz w:val="24"/>
              </w:rPr>
            </w:pPr>
            <w:r w:rsidRPr="00F20C81">
              <w:rPr>
                <w:sz w:val="24"/>
              </w:rPr>
              <w:t>образования,2009. –116с.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4.</w:t>
            </w:r>
            <w:r w:rsidRPr="00F20C81">
              <w:rPr>
                <w:b/>
                <w:i/>
                <w:sz w:val="24"/>
              </w:rPr>
              <w:t xml:space="preserve">Навчально-методичні матеріали </w:t>
            </w:r>
            <w:r w:rsidRPr="00F20C81">
              <w:rPr>
                <w:i/>
                <w:sz w:val="24"/>
              </w:rPr>
              <w:t xml:space="preserve">щодо поліпшення вивченняслов’янських мов у загальноосвітніх навчальних закладах Харківськоїобласті </w:t>
            </w:r>
            <w:r w:rsidRPr="00F20C81">
              <w:rPr>
                <w:sz w:val="24"/>
              </w:rPr>
              <w:t>/ І.В. Березанець, В.Г. Булгакова ; за заг. ред. Л.Д. Покроєвої.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rPr>
                <w:sz w:val="24"/>
              </w:rPr>
            </w:pPr>
            <w:r w:rsidRPr="00F20C81">
              <w:rPr>
                <w:sz w:val="24"/>
              </w:rPr>
              <w:t>освіти,2009 –108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523"/>
              <w:rPr>
                <w:sz w:val="24"/>
              </w:rPr>
            </w:pPr>
            <w:r w:rsidRPr="00F20C81">
              <w:rPr>
                <w:sz w:val="24"/>
              </w:rPr>
              <w:t>5.</w:t>
            </w:r>
            <w:r w:rsidRPr="00F20C81">
              <w:rPr>
                <w:i/>
                <w:sz w:val="24"/>
              </w:rPr>
              <w:t xml:space="preserve">Николай Васильевич Гоголь: взгляд из ХХІ столетия </w:t>
            </w:r>
            <w:r w:rsidRPr="00F20C81">
              <w:rPr>
                <w:sz w:val="24"/>
              </w:rPr>
              <w:t>:</w:t>
            </w:r>
            <w:r w:rsidRPr="00F20C81">
              <w:rPr>
                <w:b/>
                <w:sz w:val="24"/>
              </w:rPr>
              <w:t>материалы</w:t>
            </w:r>
            <w:r w:rsidRPr="00F20C81">
              <w:rPr>
                <w:sz w:val="24"/>
              </w:rPr>
              <w:t>Всеукраинской научно-практической</w:t>
            </w:r>
            <w:r w:rsidRPr="00F20C81">
              <w:rPr>
                <w:b/>
                <w:sz w:val="24"/>
              </w:rPr>
              <w:t>конференции</w:t>
            </w:r>
            <w:r w:rsidRPr="00F20C81">
              <w:rPr>
                <w:sz w:val="24"/>
              </w:rPr>
              <w:t>«Вечноеинепреложное слово!» : к 200-летию со дня рождения Н.В. Гоголя / ред.коллегия: Покроева Л.Д., Кравченко А.Ю., Кукленко Е.С. – Харьков :Харьковскийобластнойнаучно-методическийинститутнепрерывного</w:t>
            </w:r>
          </w:p>
          <w:p w:rsidR="000F0611" w:rsidRPr="00F20C81" w:rsidRDefault="000F0611" w:rsidP="00F20C81">
            <w:pPr>
              <w:pStyle w:val="TableParagraph"/>
              <w:spacing w:line="254" w:lineRule="exact"/>
              <w:rPr>
                <w:sz w:val="24"/>
              </w:rPr>
            </w:pPr>
            <w:r w:rsidRPr="00F20C81">
              <w:rPr>
                <w:sz w:val="24"/>
              </w:rPr>
              <w:t>образования,2009. –144с.</w:t>
            </w:r>
          </w:p>
        </w:tc>
      </w:tr>
      <w:tr w:rsidR="000F0611" w:rsidTr="00D45C29">
        <w:trPr>
          <w:trHeight w:val="5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719"/>
              <w:rPr>
                <w:sz w:val="24"/>
              </w:rPr>
            </w:pPr>
            <w:r w:rsidRPr="00F20C81">
              <w:rPr>
                <w:sz w:val="24"/>
              </w:rPr>
              <w:t>6.</w:t>
            </w:r>
            <w:r w:rsidRPr="00F20C81">
              <w:rPr>
                <w:i/>
                <w:sz w:val="24"/>
              </w:rPr>
              <w:t>Проблемырусскогоязыкаикультурывусловияхполикультурногопространства</w:t>
            </w:r>
            <w:r w:rsidRPr="00F20C81">
              <w:rPr>
                <w:sz w:val="24"/>
              </w:rPr>
              <w:t>:</w:t>
            </w:r>
            <w:r w:rsidRPr="00F20C81">
              <w:rPr>
                <w:b/>
                <w:sz w:val="24"/>
              </w:rPr>
              <w:t>материалы</w:t>
            </w:r>
            <w:r w:rsidRPr="00F20C81">
              <w:rPr>
                <w:sz w:val="24"/>
              </w:rPr>
              <w:t>Международнойнаучно-практической</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b/>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конференции</w:t>
            </w:r>
            <w:r w:rsidRPr="00F20C81">
              <w:rPr>
                <w:sz w:val="24"/>
              </w:rPr>
              <w:t>,г.Харьков,9-10декабря2009г./[подобщ.ред.Л.Д.</w:t>
            </w:r>
          </w:p>
          <w:p w:rsidR="000F0611" w:rsidRPr="00F20C81" w:rsidRDefault="000F0611" w:rsidP="00F20C81">
            <w:pPr>
              <w:pStyle w:val="TableParagraph"/>
              <w:spacing w:line="276" w:lineRule="exact"/>
              <w:ind w:right="496"/>
              <w:rPr>
                <w:sz w:val="24"/>
              </w:rPr>
            </w:pPr>
            <w:r w:rsidRPr="00F20C81">
              <w:rPr>
                <w:sz w:val="24"/>
              </w:rPr>
              <w:t>Покроевой]. – Харьков : Харьковский областной научно-методическийинститутнепрерывного образования, 2009.– 144с.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59"/>
              <w:rPr>
                <w:sz w:val="24"/>
              </w:rPr>
            </w:pPr>
            <w:r w:rsidRPr="00F20C81">
              <w:rPr>
                <w:sz w:val="24"/>
              </w:rPr>
              <w:t>7.</w:t>
            </w:r>
            <w:r w:rsidRPr="00F20C81">
              <w:rPr>
                <w:i/>
                <w:sz w:val="24"/>
              </w:rPr>
              <w:t xml:space="preserve">Расширение правових норм использования русского языка в Украине </w:t>
            </w:r>
            <w:r w:rsidRPr="00F20C81">
              <w:rPr>
                <w:sz w:val="24"/>
              </w:rPr>
              <w:t>:</w:t>
            </w:r>
            <w:r w:rsidRPr="00F20C81">
              <w:rPr>
                <w:b/>
                <w:sz w:val="24"/>
              </w:rPr>
              <w:t xml:space="preserve">материалы </w:t>
            </w:r>
            <w:r w:rsidRPr="00F20C81">
              <w:rPr>
                <w:sz w:val="24"/>
              </w:rPr>
              <w:t xml:space="preserve">международной научно-практической </w:t>
            </w:r>
            <w:r w:rsidRPr="00F20C81">
              <w:rPr>
                <w:b/>
                <w:sz w:val="24"/>
              </w:rPr>
              <w:t xml:space="preserve">конференции </w:t>
            </w:r>
            <w:r w:rsidRPr="00F20C81">
              <w:rPr>
                <w:sz w:val="24"/>
              </w:rPr>
              <w:t>/ / ред.коллегия: Покроева Л.Д., Кравченко А.Ю., Ганина Н.В., Кукленко Е.С. –Харьков : Харьковский областной научно-методический институтнепрерывногообразования,2009. –100с.–(К120-летиюсоднярождения</w:t>
            </w:r>
          </w:p>
          <w:p w:rsidR="000F0611" w:rsidRPr="00F20C81" w:rsidRDefault="000F0611" w:rsidP="00F20C81">
            <w:pPr>
              <w:pStyle w:val="TableParagraph"/>
              <w:spacing w:line="254" w:lineRule="exact"/>
              <w:rPr>
                <w:sz w:val="24"/>
              </w:rPr>
            </w:pPr>
            <w:r w:rsidRPr="00F20C81">
              <w:rPr>
                <w:sz w:val="24"/>
              </w:rPr>
              <w:t>выдающегосярусскогописателяМ.А.Булгакова).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2"/>
              <w:rPr>
                <w:sz w:val="24"/>
              </w:rPr>
            </w:pPr>
            <w:r w:rsidRPr="00F20C81">
              <w:rPr>
                <w:sz w:val="24"/>
              </w:rPr>
              <w:t>8.</w:t>
            </w:r>
            <w:r w:rsidRPr="00F20C81">
              <w:rPr>
                <w:b/>
                <w:i/>
                <w:sz w:val="24"/>
              </w:rPr>
              <w:t xml:space="preserve">Методичні рекомендації </w:t>
            </w:r>
            <w:r w:rsidRPr="00F20C81">
              <w:rPr>
                <w:i/>
                <w:sz w:val="24"/>
              </w:rPr>
              <w:t xml:space="preserve">щодо викладання базових дисциплін заіндивідуально-груповою формою навчання в малочисельних сільськихшколах: галузь «Мови і літератури» </w:t>
            </w:r>
            <w:r w:rsidRPr="00F20C81">
              <w:rPr>
                <w:sz w:val="24"/>
              </w:rPr>
              <w:t>/ укладачі: І.В. Березанець, В.Г.Булгакова, В.Ю. Луніна, Н.В. Шевченко ; за заг. ред. С.Є. Вольянської. –Харків:Харківськийобласнийнауково-методичнийінститутбезперервної</w:t>
            </w:r>
          </w:p>
          <w:p w:rsidR="000F0611" w:rsidRPr="00F20C81" w:rsidRDefault="000F0611" w:rsidP="00F20C81">
            <w:pPr>
              <w:pStyle w:val="TableParagraph"/>
              <w:spacing w:line="254" w:lineRule="exact"/>
              <w:rPr>
                <w:sz w:val="24"/>
              </w:rPr>
            </w:pPr>
            <w:r w:rsidRPr="00F20C81">
              <w:rPr>
                <w:sz w:val="24"/>
              </w:rPr>
              <w:t>освіти,2010. –232 с.</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27"/>
              <w:rPr>
                <w:sz w:val="24"/>
              </w:rPr>
            </w:pPr>
            <w:r w:rsidRPr="00F20C81">
              <w:rPr>
                <w:sz w:val="24"/>
              </w:rPr>
              <w:t>9.</w:t>
            </w:r>
            <w:r w:rsidRPr="00F20C81">
              <w:rPr>
                <w:i/>
                <w:sz w:val="24"/>
              </w:rPr>
              <w:t xml:space="preserve">Актуальные вопросы преподавания русского языка и литературы всовременной школе </w:t>
            </w:r>
            <w:r w:rsidRPr="00F20C81">
              <w:rPr>
                <w:sz w:val="24"/>
              </w:rPr>
              <w:t>:</w:t>
            </w:r>
            <w:r w:rsidRPr="00F20C81">
              <w:rPr>
                <w:b/>
                <w:sz w:val="24"/>
              </w:rPr>
              <w:t xml:space="preserve">материалы </w:t>
            </w:r>
            <w:r w:rsidRPr="00F20C81">
              <w:rPr>
                <w:sz w:val="24"/>
              </w:rPr>
              <w:t>областного научно-практического</w:t>
            </w:r>
            <w:r w:rsidRPr="00F20C81">
              <w:rPr>
                <w:b/>
                <w:sz w:val="24"/>
              </w:rPr>
              <w:t>семинара</w:t>
            </w:r>
            <w:r w:rsidRPr="00F20C81">
              <w:rPr>
                <w:sz w:val="24"/>
              </w:rPr>
              <w:t>врамкахПрограммыразвитияииспользованиярусскогоязыкав Харьковской области на 2007-2012 годы / ред. коллегия: Покроева Л.Д.,Кравченко А.Ю., Ганина Н.В., Кукленко Е.С. – Харьков : Харьковскийобластнойнаучно-методическийинститутнепрерывногообразования,</w:t>
            </w:r>
          </w:p>
          <w:p w:rsidR="000F0611" w:rsidRPr="00F20C81" w:rsidRDefault="000F0611" w:rsidP="00F20C81">
            <w:pPr>
              <w:pStyle w:val="TableParagraph"/>
              <w:spacing w:before="4" w:line="254" w:lineRule="exact"/>
              <w:rPr>
                <w:sz w:val="24"/>
              </w:rPr>
            </w:pPr>
            <w:r w:rsidRPr="00F20C81">
              <w:rPr>
                <w:sz w:val="24"/>
              </w:rPr>
              <w:t>2011.– 80с.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10.</w:t>
            </w:r>
            <w:r w:rsidRPr="00F20C81">
              <w:rPr>
                <w:i/>
                <w:sz w:val="24"/>
              </w:rPr>
              <w:t xml:space="preserve">Ломоносов М.В.: до 300-річчя від дня народження </w:t>
            </w:r>
            <w:r w:rsidRPr="00F20C81">
              <w:rPr>
                <w:sz w:val="24"/>
              </w:rPr>
              <w:t>: у межах ПрограмирозвиткуівикористанняросійськоїмовивХарківської області/ зазаг.ред.Л.Д.Покроєвої.–Харків:Харківськаакадеміянеперервноїосвіти,</w:t>
            </w:r>
          </w:p>
          <w:p w:rsidR="000F0611" w:rsidRPr="00F20C81" w:rsidRDefault="000F0611" w:rsidP="00F20C81">
            <w:pPr>
              <w:pStyle w:val="TableParagraph"/>
              <w:spacing w:line="252" w:lineRule="exact"/>
              <w:rPr>
                <w:sz w:val="24"/>
              </w:rPr>
            </w:pPr>
            <w:r w:rsidRPr="00F20C81">
              <w:rPr>
                <w:sz w:val="24"/>
              </w:rPr>
              <w:t>2011.– 52с.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217"/>
              <w:rPr>
                <w:sz w:val="24"/>
              </w:rPr>
            </w:pPr>
            <w:r w:rsidRPr="00F20C81">
              <w:rPr>
                <w:sz w:val="24"/>
              </w:rPr>
              <w:t>11.</w:t>
            </w:r>
            <w:r w:rsidRPr="00F20C81">
              <w:rPr>
                <w:b/>
                <w:i/>
                <w:sz w:val="24"/>
              </w:rPr>
              <w:t xml:space="preserve">Науково-методичні рекомендації </w:t>
            </w:r>
            <w:r w:rsidRPr="00F20C81">
              <w:rPr>
                <w:i/>
                <w:sz w:val="24"/>
              </w:rPr>
              <w:t xml:space="preserve">щодо оцінювання навчальнихдосягнень учнів та оформлення сторінок класних журналів у 5-11 класах:російська мова, література (інтегрований курс), світова література </w:t>
            </w:r>
            <w:r w:rsidRPr="00F20C81">
              <w:rPr>
                <w:sz w:val="24"/>
              </w:rPr>
              <w:t>/укладачі:ПриходькоА.І.,ВолковаІ.В., ХолодоваН.О.–Харків :</w:t>
            </w:r>
          </w:p>
          <w:p w:rsidR="000F0611" w:rsidRPr="00F20C81" w:rsidRDefault="000F0611" w:rsidP="00F20C81">
            <w:pPr>
              <w:pStyle w:val="TableParagraph"/>
              <w:spacing w:line="276" w:lineRule="exact"/>
              <w:ind w:right="148"/>
              <w:rPr>
                <w:sz w:val="24"/>
              </w:rPr>
            </w:pPr>
            <w:r w:rsidRPr="00F20C81">
              <w:rPr>
                <w:sz w:val="24"/>
              </w:rPr>
              <w:t>Харківськийобласнийнауково-методичнийінститутбезперервноїосвіти,2011.– 32 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12.</w:t>
            </w:r>
            <w:r w:rsidRPr="00F20C81">
              <w:rPr>
                <w:b/>
                <w:i/>
                <w:sz w:val="24"/>
              </w:rPr>
              <w:t>Стан</w:t>
            </w:r>
            <w:r w:rsidRPr="00F20C81">
              <w:rPr>
                <w:i/>
                <w:sz w:val="24"/>
              </w:rPr>
              <w:t>ішляхипідвищенняякостінавчаннямовілітератур</w:t>
            </w:r>
            <w:r w:rsidRPr="00F20C81">
              <w:rPr>
                <w:sz w:val="24"/>
              </w:rPr>
              <w:t>узагальноосвітніхнавчальнихзакладахХарківськогорегіону:інформаційно-аналітичні матеріали : методичні рекомендації / БерезанецьІ.В.,БулгаковаВ.Г.,ДегтярьоваГ.А.,КукленкоО.С.,ПриходькоА.І.,Сухенко В.Г. ; за заг. ред. Л.Д. Покроєвої, С.Є. Вольянської. – Харків :Харківськийобласнийнауково-методичнийінститутбезперервноїосвіти,</w:t>
            </w:r>
          </w:p>
          <w:p w:rsidR="000F0611" w:rsidRPr="00F20C81" w:rsidRDefault="000F0611" w:rsidP="00F20C81">
            <w:pPr>
              <w:pStyle w:val="TableParagraph"/>
              <w:spacing w:line="254" w:lineRule="exact"/>
              <w:jc w:val="both"/>
              <w:rPr>
                <w:sz w:val="24"/>
              </w:rPr>
            </w:pPr>
            <w:r w:rsidRPr="00F20C81">
              <w:rPr>
                <w:sz w:val="24"/>
              </w:rPr>
              <w:t>2011.– 260с.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13.</w:t>
            </w:r>
            <w:r w:rsidRPr="00F20C81">
              <w:rPr>
                <w:i/>
                <w:sz w:val="24"/>
              </w:rPr>
              <w:t>Художественный мир Ф.М. Достоевского: проблемы человечества идуховныеискания</w:t>
            </w:r>
            <w:r w:rsidRPr="00F20C81">
              <w:rPr>
                <w:sz w:val="24"/>
              </w:rPr>
              <w:t>:</w:t>
            </w:r>
            <w:r w:rsidRPr="00F20C81">
              <w:rPr>
                <w:b/>
                <w:sz w:val="24"/>
              </w:rPr>
              <w:t>материалы</w:t>
            </w:r>
            <w:r w:rsidRPr="00F20C81">
              <w:rPr>
                <w:sz w:val="24"/>
              </w:rPr>
              <w:t>Всеукраинской</w:t>
            </w:r>
            <w:r w:rsidRPr="00F20C81">
              <w:rPr>
                <w:b/>
                <w:sz w:val="24"/>
              </w:rPr>
              <w:t>конференции</w:t>
            </w:r>
            <w:r w:rsidRPr="00F20C81">
              <w:rPr>
                <w:sz w:val="24"/>
              </w:rPr>
              <w:t xml:space="preserve">,посвященной 190-летию со дня рождения Ф.М. Достоевског, г. Харьков 23ноября </w:t>
            </w:r>
            <w:smartTag w:uri="urn:schemas-microsoft-com:office:smarttags" w:element="metricconverter">
              <w:smartTagPr>
                <w:attr w:name="ProductID" w:val="2011 г"/>
              </w:smartTagPr>
              <w:r w:rsidRPr="00F20C81">
                <w:rPr>
                  <w:sz w:val="24"/>
                </w:rPr>
                <w:t>2011 г</w:t>
              </w:r>
            </w:smartTag>
            <w:r w:rsidRPr="00F20C81">
              <w:rPr>
                <w:sz w:val="24"/>
              </w:rPr>
              <w:t>. / ред. коллегия: Покроева Л.Д., Луніна В.Ю. – Харьков :Харьковскийобластнойнаучно-методическийинститутнепрерывного</w:t>
            </w:r>
          </w:p>
          <w:p w:rsidR="000F0611" w:rsidRPr="00F20C81" w:rsidRDefault="000F0611" w:rsidP="00F20C81">
            <w:pPr>
              <w:pStyle w:val="TableParagraph"/>
              <w:spacing w:line="254" w:lineRule="exact"/>
              <w:jc w:val="both"/>
              <w:rPr>
                <w:sz w:val="24"/>
              </w:rPr>
            </w:pPr>
            <w:r w:rsidRPr="00F20C81">
              <w:rPr>
                <w:sz w:val="24"/>
              </w:rPr>
              <w:t>образования,2011. –264с.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39"/>
              <w:rPr>
                <w:sz w:val="24"/>
              </w:rPr>
            </w:pPr>
            <w:r w:rsidRPr="00F20C81">
              <w:rPr>
                <w:sz w:val="24"/>
              </w:rPr>
              <w:t>14.</w:t>
            </w:r>
            <w:r w:rsidRPr="00F20C81">
              <w:rPr>
                <w:b/>
                <w:sz w:val="24"/>
              </w:rPr>
              <w:t xml:space="preserve">Джерело </w:t>
            </w:r>
            <w:r w:rsidRPr="00F20C81">
              <w:rPr>
                <w:sz w:val="24"/>
              </w:rPr>
              <w:t xml:space="preserve">педагогічної майстерності. Вип. № 1 (53) : </w:t>
            </w:r>
            <w:r w:rsidRPr="00F20C81">
              <w:rPr>
                <w:i/>
                <w:sz w:val="24"/>
              </w:rPr>
              <w:t>Філологія:</w:t>
            </w:r>
            <w:r w:rsidRPr="00F20C81">
              <w:rPr>
                <w:sz w:val="24"/>
              </w:rPr>
              <w:t>науково-методичний журнал / авт.-упорядн.: Г.Ю. Кравченко, Н.В. Ганіна,В.Г.Сухенко;гол.ред.ПокроєваЛ.Д.– Харків:Харківськаакадемія</w:t>
            </w:r>
          </w:p>
          <w:p w:rsidR="000F0611" w:rsidRPr="00F20C81" w:rsidRDefault="000F0611" w:rsidP="00F20C81">
            <w:pPr>
              <w:pStyle w:val="TableParagraph"/>
              <w:spacing w:line="248" w:lineRule="exact"/>
              <w:rPr>
                <w:sz w:val="24"/>
              </w:rPr>
            </w:pPr>
            <w:r w:rsidRPr="00F20C81">
              <w:rPr>
                <w:sz w:val="24"/>
              </w:rPr>
              <w:t>неперервноїосвіти,2012.–260с.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15.</w:t>
            </w:r>
            <w:r w:rsidRPr="00F20C81">
              <w:rPr>
                <w:b/>
                <w:i/>
                <w:sz w:val="24"/>
              </w:rPr>
              <w:t>Материалы</w:t>
            </w:r>
            <w:r w:rsidRPr="00F20C81">
              <w:rPr>
                <w:i/>
                <w:sz w:val="24"/>
              </w:rPr>
              <w:t>Международнойнаучно-практической</w:t>
            </w:r>
            <w:r w:rsidRPr="00F20C81">
              <w:rPr>
                <w:b/>
                <w:i/>
                <w:sz w:val="24"/>
              </w:rPr>
              <w:t>конференции</w:t>
            </w:r>
            <w:r w:rsidRPr="00F20C81">
              <w:rPr>
                <w:i/>
                <w:sz w:val="24"/>
              </w:rPr>
              <w:t xml:space="preserve">,посвященной 120-летию со дня рождения М. И. Цветаевой </w:t>
            </w:r>
            <w:r w:rsidRPr="00F20C81">
              <w:rPr>
                <w:sz w:val="24"/>
              </w:rPr>
              <w:t>[Электронноеиздание]/подобщ.ред.Л.Д.Покроевой.–Харьков:Харьковская</w:t>
            </w:r>
          </w:p>
          <w:p w:rsidR="000F0611" w:rsidRPr="00F20C81" w:rsidRDefault="000F0611" w:rsidP="00F20C81">
            <w:pPr>
              <w:pStyle w:val="TableParagraph"/>
              <w:spacing w:before="2" w:line="254" w:lineRule="exact"/>
              <w:jc w:val="both"/>
              <w:rPr>
                <w:sz w:val="24"/>
              </w:rPr>
            </w:pPr>
            <w:r w:rsidRPr="00F20C81">
              <w:rPr>
                <w:sz w:val="24"/>
              </w:rPr>
              <w:t>академиянепрерывногообразования,2012.–260с.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229"/>
                <w:tab w:val="left" w:pos="4118"/>
                <w:tab w:val="left" w:pos="6686"/>
              </w:tabs>
              <w:spacing w:before="1"/>
              <w:ind w:right="91"/>
              <w:rPr>
                <w:sz w:val="24"/>
              </w:rPr>
            </w:pPr>
            <w:r w:rsidRPr="00F20C81">
              <w:rPr>
                <w:sz w:val="24"/>
              </w:rPr>
              <w:t>16.</w:t>
            </w:r>
            <w:r w:rsidRPr="00F20C81">
              <w:rPr>
                <w:b/>
                <w:i/>
                <w:sz w:val="24"/>
              </w:rPr>
              <w:t>Матеріали</w:t>
            </w:r>
            <w:r w:rsidRPr="00F20C81">
              <w:rPr>
                <w:b/>
                <w:i/>
                <w:sz w:val="24"/>
              </w:rPr>
              <w:tab/>
            </w:r>
            <w:r w:rsidRPr="00F20C81">
              <w:rPr>
                <w:i/>
                <w:sz w:val="24"/>
              </w:rPr>
              <w:t>Міжнародної</w:t>
            </w:r>
            <w:r w:rsidRPr="00F20C81">
              <w:rPr>
                <w:i/>
                <w:sz w:val="24"/>
              </w:rPr>
              <w:tab/>
              <w:t>науково-практичної</w:t>
            </w:r>
            <w:r w:rsidRPr="00F20C81">
              <w:rPr>
                <w:i/>
                <w:sz w:val="24"/>
              </w:rPr>
              <w:tab/>
            </w:r>
            <w:r w:rsidRPr="00F20C81">
              <w:rPr>
                <w:b/>
                <w:i/>
                <w:spacing w:val="-1"/>
                <w:sz w:val="24"/>
              </w:rPr>
              <w:t>Інтернет-</w:t>
            </w:r>
            <w:r w:rsidRPr="00F20C81">
              <w:rPr>
                <w:b/>
                <w:i/>
                <w:sz w:val="24"/>
              </w:rPr>
              <w:t>конференції</w:t>
            </w:r>
            <w:r w:rsidRPr="00F20C81">
              <w:rPr>
                <w:i/>
                <w:sz w:val="24"/>
              </w:rPr>
              <w:t>,присвяченої185-річчювідднянародженняЛ.М.Толстого</w:t>
            </w:r>
            <w:r w:rsidRPr="00F20C81">
              <w:rPr>
                <w:sz w:val="24"/>
              </w:rPr>
              <w:t>,</w:t>
            </w:r>
          </w:p>
          <w:p w:rsidR="000F0611" w:rsidRPr="00F20C81" w:rsidRDefault="000F0611" w:rsidP="00F20C81">
            <w:pPr>
              <w:pStyle w:val="TableParagraph"/>
              <w:spacing w:line="252" w:lineRule="exact"/>
              <w:rPr>
                <w:sz w:val="24"/>
              </w:rPr>
            </w:pPr>
            <w:r w:rsidRPr="00F20C81">
              <w:rPr>
                <w:sz w:val="24"/>
              </w:rPr>
              <w:t>«Вопросыкжизнисвоейижизнимира»(м.Харків,30вересня–14</w:t>
            </w:r>
          </w:p>
        </w:tc>
      </w:tr>
      <w:tr w:rsidR="000F0611" w:rsidTr="00D45C29">
        <w:trPr>
          <w:trHeight w:val="5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80" w:lineRule="exact"/>
              <w:ind w:right="89"/>
              <w:rPr>
                <w:sz w:val="24"/>
              </w:rPr>
            </w:pPr>
            <w:r w:rsidRPr="00F20C81">
              <w:rPr>
                <w:sz w:val="24"/>
              </w:rPr>
              <w:t>жовтня2013року)[Електронневидання]/зазаг.ред.Л.Д.Покроєвої.–Харків :Харківськаакадемія неперервноїосвіти,2013.–200с.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jc w:val="both"/>
              <w:rPr>
                <w:sz w:val="24"/>
              </w:rPr>
            </w:pPr>
            <w:r w:rsidRPr="00F20C81">
              <w:rPr>
                <w:sz w:val="24"/>
              </w:rPr>
              <w:t>17.</w:t>
            </w:r>
            <w:r w:rsidRPr="00F20C81">
              <w:rPr>
                <w:b/>
                <w:i/>
                <w:sz w:val="24"/>
              </w:rPr>
              <w:t>Матеріали</w:t>
            </w:r>
            <w:r w:rsidRPr="00F20C81">
              <w:rPr>
                <w:i/>
                <w:sz w:val="24"/>
              </w:rPr>
              <w:t>Міжнародноїнауково-практичної</w:t>
            </w:r>
            <w:r w:rsidRPr="00F20C81">
              <w:rPr>
                <w:b/>
                <w:i/>
                <w:sz w:val="24"/>
              </w:rPr>
              <w:t>конференції</w:t>
            </w:r>
            <w:r w:rsidRPr="00F20C81">
              <w:rPr>
                <w:i/>
                <w:sz w:val="24"/>
              </w:rPr>
              <w:t>,присвяченої 120-річчю від дня народження В.В. Маяковського</w:t>
            </w:r>
            <w:r w:rsidRPr="00F20C81">
              <w:rPr>
                <w:sz w:val="24"/>
              </w:rPr>
              <w:t>, «Я знаюсилу слов» (м. Харків, 3 – 5 червня 2013 року) [Електронне видання] / зазаг.ред.Л.Д.Покроєвої.–Харків:Харківськаакадеміянеперервної</w:t>
            </w:r>
          </w:p>
          <w:p w:rsidR="000F0611" w:rsidRPr="00F20C81" w:rsidRDefault="000F0611" w:rsidP="00F20C81">
            <w:pPr>
              <w:pStyle w:val="TableParagraph"/>
              <w:spacing w:line="254" w:lineRule="exact"/>
              <w:jc w:val="both"/>
              <w:rPr>
                <w:sz w:val="24"/>
              </w:rPr>
            </w:pPr>
            <w:r w:rsidRPr="00F20C81">
              <w:rPr>
                <w:sz w:val="24"/>
              </w:rPr>
              <w:t>освіти,2013. –249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jc w:val="both"/>
              <w:rPr>
                <w:sz w:val="24"/>
              </w:rPr>
            </w:pPr>
            <w:r w:rsidRPr="00F20C81">
              <w:rPr>
                <w:b/>
                <w:i/>
                <w:sz w:val="24"/>
              </w:rPr>
              <w:t xml:space="preserve">18.Матеріали Міжнародної </w:t>
            </w:r>
            <w:r w:rsidRPr="00F20C81">
              <w:rPr>
                <w:i/>
                <w:sz w:val="24"/>
              </w:rPr>
              <w:t xml:space="preserve">науково-практичної </w:t>
            </w:r>
            <w:r w:rsidRPr="00F20C81">
              <w:rPr>
                <w:b/>
                <w:i/>
                <w:sz w:val="24"/>
              </w:rPr>
              <w:t xml:space="preserve">конференції </w:t>
            </w:r>
            <w:r w:rsidRPr="00F20C81">
              <w:rPr>
                <w:i/>
                <w:sz w:val="24"/>
              </w:rPr>
              <w:t xml:space="preserve">«Искал онв людях совершенства…», присвяченої 200-річчю від дня народження М.Ю. Лермонтова </w:t>
            </w:r>
            <w:r w:rsidRPr="00F20C81">
              <w:rPr>
                <w:sz w:val="24"/>
              </w:rPr>
              <w:t>(м. Харків, 14-15 жовтня 2014 р.) [Електронне видання] //</w:t>
            </w:r>
            <w:hyperlink r:id="rId169">
              <w:r w:rsidRPr="00F20C81">
                <w:rPr>
                  <w:color w:val="0000FF"/>
                  <w:sz w:val="24"/>
                  <w:u w:val="single" w:color="0000FF"/>
                </w:rPr>
                <w:t>http://conf-hano.at.ua/</w:t>
              </w:r>
            </w:hyperlink>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b/>
                <w:i/>
                <w:sz w:val="24"/>
              </w:rPr>
            </w:pPr>
            <w:r w:rsidRPr="00F20C81">
              <w:rPr>
                <w:b/>
                <w:i/>
                <w:sz w:val="24"/>
              </w:rPr>
              <w:t>19.Матеріали</w:t>
            </w:r>
            <w:r w:rsidRPr="00F20C81">
              <w:rPr>
                <w:i/>
                <w:sz w:val="24"/>
              </w:rPr>
              <w:t>Міжнародноїнауково-практичної</w:t>
            </w:r>
            <w:r w:rsidRPr="00F20C81">
              <w:rPr>
                <w:b/>
                <w:i/>
                <w:sz w:val="24"/>
              </w:rPr>
              <w:t>Інтернет-конференції</w:t>
            </w:r>
          </w:p>
          <w:p w:rsidR="000F0611" w:rsidRPr="00F20C81" w:rsidRDefault="000F0611" w:rsidP="00F20C81">
            <w:pPr>
              <w:pStyle w:val="TableParagraph"/>
              <w:spacing w:line="275" w:lineRule="exact"/>
              <w:rPr>
                <w:i/>
                <w:sz w:val="24"/>
              </w:rPr>
            </w:pPr>
            <w:r w:rsidRPr="00F20C81">
              <w:rPr>
                <w:i/>
                <w:sz w:val="24"/>
              </w:rPr>
              <w:t>«В человеке должнобытьвсе прекрасно…»,присвяченої 155-річчювіддня</w:t>
            </w:r>
          </w:p>
          <w:p w:rsidR="000F0611" w:rsidRPr="00F20C81" w:rsidRDefault="000F0611" w:rsidP="00F20C81">
            <w:pPr>
              <w:pStyle w:val="TableParagraph"/>
              <w:spacing w:line="276" w:lineRule="exact"/>
              <w:rPr>
                <w:sz w:val="24"/>
              </w:rPr>
            </w:pPr>
            <w:r w:rsidRPr="00F20C81">
              <w:rPr>
                <w:i/>
                <w:sz w:val="24"/>
              </w:rPr>
              <w:t>народженняА.П.Чехова</w:t>
            </w:r>
            <w:r w:rsidRPr="00F20C81">
              <w:rPr>
                <w:sz w:val="24"/>
              </w:rPr>
              <w:t>(м.Харків,28–29січня2015року)[Електронневидання].–Харків:Харківськаакадеміянеперервноїосвіти,2014.–293с.</w:t>
            </w:r>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783"/>
                <w:tab w:val="left" w:pos="2354"/>
                <w:tab w:val="left" w:pos="4237"/>
                <w:tab w:val="left" w:pos="6686"/>
              </w:tabs>
              <w:ind w:right="90"/>
              <w:rPr>
                <w:i/>
                <w:sz w:val="24"/>
              </w:rPr>
            </w:pPr>
            <w:r w:rsidRPr="00F20C81">
              <w:rPr>
                <w:b/>
                <w:i/>
                <w:sz w:val="24"/>
              </w:rPr>
              <w:t>20.</w:t>
            </w:r>
            <w:r w:rsidRPr="00F20C81">
              <w:rPr>
                <w:b/>
                <w:i/>
                <w:sz w:val="24"/>
              </w:rPr>
              <w:tab/>
              <w:t>Матеріали</w:t>
            </w:r>
            <w:r w:rsidRPr="00F20C81">
              <w:rPr>
                <w:b/>
                <w:i/>
                <w:sz w:val="24"/>
              </w:rPr>
              <w:tab/>
            </w:r>
            <w:r w:rsidRPr="00F20C81">
              <w:rPr>
                <w:i/>
                <w:sz w:val="24"/>
              </w:rPr>
              <w:t>Всеукраїнської</w:t>
            </w:r>
            <w:r w:rsidRPr="00F20C81">
              <w:rPr>
                <w:i/>
                <w:sz w:val="24"/>
              </w:rPr>
              <w:tab/>
              <w:t>науково-практичної</w:t>
            </w:r>
            <w:r w:rsidRPr="00F20C81">
              <w:rPr>
                <w:i/>
                <w:sz w:val="24"/>
              </w:rPr>
              <w:tab/>
            </w:r>
            <w:r w:rsidRPr="00F20C81">
              <w:rPr>
                <w:b/>
                <w:i/>
                <w:sz w:val="24"/>
              </w:rPr>
              <w:t>Інтернет-конференції,</w:t>
            </w:r>
            <w:r w:rsidRPr="00F20C81">
              <w:rPr>
                <w:i/>
                <w:sz w:val="24"/>
              </w:rPr>
              <w:t>«ВікторГюгоі світовакультура»,присвяченої215-річчювід</w:t>
            </w:r>
          </w:p>
          <w:p w:rsidR="000F0611" w:rsidRPr="00F20C81" w:rsidRDefault="000F0611" w:rsidP="00F20C81">
            <w:pPr>
              <w:pStyle w:val="TableParagraph"/>
              <w:spacing w:line="274" w:lineRule="exact"/>
              <w:ind w:right="148"/>
              <w:rPr>
                <w:sz w:val="24"/>
              </w:rPr>
            </w:pPr>
            <w:r w:rsidRPr="00F20C81">
              <w:rPr>
                <w:i/>
                <w:sz w:val="24"/>
              </w:rPr>
              <w:t>днянародженняВіктораГюго</w:t>
            </w:r>
            <w:r w:rsidRPr="00F20C81">
              <w:rPr>
                <w:sz w:val="24"/>
              </w:rPr>
              <w:t>[Електронневидання]//</w:t>
            </w:r>
            <w:hyperlink r:id="rId170">
              <w:r w:rsidRPr="00F20C81">
                <w:rPr>
                  <w:color w:val="0000FF"/>
                  <w:sz w:val="24"/>
                  <w:u w:val="single" w:color="0000FF"/>
                </w:rPr>
                <w:t>http://conf-</w:t>
              </w:r>
            </w:hyperlink>
            <w:hyperlink r:id="rId171">
              <w:r w:rsidRPr="00F20C81">
                <w:rPr>
                  <w:color w:val="0000FF"/>
                  <w:sz w:val="24"/>
                  <w:u w:val="single" w:color="0000FF"/>
                </w:rPr>
                <w:t>hano.at.ua/</w:t>
              </w:r>
            </w:hyperlink>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b/>
                <w:i/>
                <w:sz w:val="24"/>
              </w:rPr>
              <w:t>21.Матеріали</w:t>
            </w:r>
            <w:r w:rsidRPr="00F20C81">
              <w:rPr>
                <w:i/>
                <w:sz w:val="24"/>
              </w:rPr>
              <w:t>Всеукраїнськоїнауково-практичної</w:t>
            </w:r>
            <w:r w:rsidRPr="00F20C81">
              <w:rPr>
                <w:b/>
                <w:i/>
                <w:sz w:val="24"/>
              </w:rPr>
              <w:t xml:space="preserve">Інтернет-конференції </w:t>
            </w:r>
            <w:r w:rsidRPr="00F20C81">
              <w:rPr>
                <w:sz w:val="24"/>
              </w:rPr>
              <w:t>«ЖульВерн:фантастичнареальність»,присвяченої190-річчювідднянародженняЖуляВерна[Електронневидання]//</w:t>
            </w:r>
            <w:hyperlink r:id="rId172">
              <w:r w:rsidRPr="00F20C81">
                <w:rPr>
                  <w:color w:val="0000FF"/>
                  <w:sz w:val="24"/>
                  <w:u w:val="single" w:color="0000FF"/>
                </w:rPr>
                <w:t>http://conf-</w:t>
              </w:r>
            </w:hyperlink>
          </w:p>
          <w:p w:rsidR="000F0611" w:rsidRPr="00F20C81" w:rsidRDefault="000F0611" w:rsidP="00F20C81">
            <w:pPr>
              <w:pStyle w:val="TableParagraph"/>
              <w:spacing w:line="248" w:lineRule="exact"/>
              <w:rPr>
                <w:sz w:val="24"/>
              </w:rPr>
            </w:pPr>
            <w:hyperlink r:id="rId173">
              <w:r w:rsidRPr="00F20C81">
                <w:rPr>
                  <w:color w:val="0000FF"/>
                  <w:sz w:val="24"/>
                  <w:u w:val="single" w:color="0000FF"/>
                </w:rPr>
                <w:t>hano.at.ua/</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b/>
                <w:sz w:val="24"/>
              </w:rPr>
              <w:t>22.</w:t>
            </w:r>
            <w:r w:rsidRPr="00F20C81">
              <w:rPr>
                <w:b/>
                <w:i/>
                <w:sz w:val="24"/>
              </w:rPr>
              <w:t>Матеріали</w:t>
            </w:r>
            <w:r w:rsidRPr="00F20C81">
              <w:rPr>
                <w:i/>
                <w:sz w:val="24"/>
              </w:rPr>
              <w:t>Всеукраїнськоїнауково-практичної</w:t>
            </w:r>
            <w:r w:rsidRPr="00F20C81">
              <w:rPr>
                <w:b/>
                <w:i/>
                <w:sz w:val="24"/>
              </w:rPr>
              <w:t xml:space="preserve">Інтернет-конференції </w:t>
            </w:r>
            <w:r w:rsidRPr="00F20C81">
              <w:rPr>
                <w:sz w:val="24"/>
              </w:rPr>
              <w:t>«Оноре де Бальзак і світова культура», присвячену 220-річчювідднянародженняОноредеБальзака[Електронневидання]//</w:t>
            </w:r>
            <w:hyperlink r:id="rId174">
              <w:r w:rsidRPr="00F20C81">
                <w:rPr>
                  <w:color w:val="0000FF"/>
                  <w:sz w:val="24"/>
                  <w:u w:val="single" w:color="0000FF"/>
                </w:rPr>
                <w:t>http://conf-</w:t>
              </w:r>
            </w:hyperlink>
          </w:p>
          <w:p w:rsidR="000F0611" w:rsidRPr="00F20C81" w:rsidRDefault="000F0611" w:rsidP="00F20C81">
            <w:pPr>
              <w:pStyle w:val="TableParagraph"/>
              <w:spacing w:line="257" w:lineRule="exact"/>
              <w:rPr>
                <w:sz w:val="24"/>
              </w:rPr>
            </w:pPr>
            <w:hyperlink r:id="rId175">
              <w:r w:rsidRPr="00F20C81">
                <w:rPr>
                  <w:color w:val="0000FF"/>
                  <w:sz w:val="24"/>
                  <w:u w:val="single" w:color="0000FF"/>
                </w:rPr>
                <w:t>hano.at.ua/</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34</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spacing w:line="276" w:lineRule="exact"/>
              <w:ind w:left="109" w:right="363"/>
              <w:rPr>
                <w:b/>
                <w:sz w:val="24"/>
              </w:rPr>
            </w:pPr>
            <w:r w:rsidRPr="00F20C81">
              <w:rPr>
                <w:b/>
                <w:sz w:val="24"/>
              </w:rPr>
              <w:t>Малокомп-лектні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1. </w:t>
            </w:r>
            <w:r w:rsidRPr="00F20C81">
              <w:rPr>
                <w:b/>
                <w:i/>
                <w:sz w:val="24"/>
              </w:rPr>
              <w:t>Моніторинг</w:t>
            </w:r>
            <w:r w:rsidRPr="00F20C81">
              <w:rPr>
                <w:i/>
                <w:sz w:val="24"/>
              </w:rPr>
              <w:t xml:space="preserve">якостіосвітивХарківськомурегіоні:модернізаціясільської школи </w:t>
            </w:r>
            <w:r w:rsidRPr="00F20C81">
              <w:rPr>
                <w:sz w:val="24"/>
              </w:rPr>
              <w:t>/ упорядники: Байназарова О.О., Єжелий В.М., КлімоваС.В.,ПаперноваТ.В.;зазаг.ред.Л.Д.Покроєвої.–Харків:Харківський</w:t>
            </w:r>
          </w:p>
          <w:p w:rsidR="000F0611" w:rsidRPr="00F20C81" w:rsidRDefault="000F0611" w:rsidP="00F20C81">
            <w:pPr>
              <w:pStyle w:val="TableParagraph"/>
              <w:spacing w:line="257" w:lineRule="exact"/>
              <w:jc w:val="both"/>
              <w:rPr>
                <w:sz w:val="24"/>
              </w:rPr>
            </w:pPr>
            <w:r w:rsidRPr="00F20C81">
              <w:rPr>
                <w:sz w:val="24"/>
              </w:rPr>
              <w:t>обласнийнауково-методичний інститутбезперервноїосвіти,2006.–28с.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 xml:space="preserve">2. </w:t>
            </w:r>
            <w:r w:rsidRPr="00F20C81">
              <w:rPr>
                <w:b/>
                <w:sz w:val="24"/>
              </w:rPr>
              <w:t xml:space="preserve">Джерело </w:t>
            </w:r>
            <w:r w:rsidRPr="00F20C81">
              <w:rPr>
                <w:sz w:val="24"/>
              </w:rPr>
              <w:t xml:space="preserve">педагогічної майстерності. Вип. 1 (41) : </w:t>
            </w:r>
            <w:r w:rsidRPr="00F20C81">
              <w:rPr>
                <w:i/>
                <w:sz w:val="24"/>
              </w:rPr>
              <w:t>Інноваційна сільськашкола</w:t>
            </w:r>
            <w:r w:rsidRPr="00F20C81">
              <w:rPr>
                <w:sz w:val="24"/>
              </w:rPr>
              <w:t>:науково-методичнийжурнал/РябоваЗ.В.,АрмейськаЛ.В.,Большукіна,ПисаренкоТ.І.;гол.ред.ПокроєваЛ.Д.–Харків:Харківський обласний науково-методичний інститут безперервної освіти,2009.– 172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right="90"/>
              <w:jc w:val="both"/>
              <w:rPr>
                <w:sz w:val="24"/>
              </w:rPr>
            </w:pPr>
            <w:r w:rsidRPr="00F20C81">
              <w:rPr>
                <w:sz w:val="24"/>
              </w:rPr>
              <w:t xml:space="preserve">3.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 галузь «Естетична культура»</w:t>
            </w:r>
            <w:r w:rsidRPr="00F20C81">
              <w:rPr>
                <w:sz w:val="24"/>
              </w:rPr>
              <w:t>/ укладач: О.М. Смальченко ; зазаг.ред.С.Є.Вольянської.–Харків:Харківськийобласнийнауково-методичний інститут безперервноїосвіти, 2010.–52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4.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«Здоров’я і фізична культура» </w:t>
            </w:r>
            <w:r w:rsidRPr="00F20C81">
              <w:rPr>
                <w:sz w:val="24"/>
              </w:rPr>
              <w:t>/ укладачі: І.Г. Сіваченко,Н.О. Холодова, О.М. Кривенцова ; за заг. ред. С.Є. Вольянської. – Харків :Харківськийобласнийнауково-методичнийінститутбезперервноїосвіти,</w:t>
            </w:r>
          </w:p>
          <w:p w:rsidR="000F0611" w:rsidRPr="00F20C81" w:rsidRDefault="000F0611" w:rsidP="00F20C81">
            <w:pPr>
              <w:pStyle w:val="TableParagraph"/>
              <w:spacing w:line="254" w:lineRule="exact"/>
              <w:jc w:val="both"/>
              <w:rPr>
                <w:sz w:val="24"/>
              </w:rPr>
            </w:pPr>
            <w:r w:rsidRPr="00F20C81">
              <w:rPr>
                <w:sz w:val="24"/>
              </w:rPr>
              <w:t>2010.– 132с.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5.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«Математика» </w:t>
            </w:r>
            <w:r w:rsidRPr="00F20C81">
              <w:rPr>
                <w:sz w:val="24"/>
              </w:rPr>
              <w:t>/ укладачі: С.М. Будна, Л.В. Колесникова ;зазаг.ред.С.Є.Вольянської.–Харків:Харківськийобласнийнауково-</w:t>
            </w:r>
          </w:p>
          <w:p w:rsidR="000F0611" w:rsidRPr="00F20C81" w:rsidRDefault="000F0611" w:rsidP="00F20C81">
            <w:pPr>
              <w:pStyle w:val="TableParagraph"/>
              <w:spacing w:before="1" w:line="254" w:lineRule="exact"/>
              <w:jc w:val="both"/>
              <w:rPr>
                <w:sz w:val="24"/>
              </w:rPr>
            </w:pPr>
            <w:r w:rsidRPr="00F20C81">
              <w:rPr>
                <w:sz w:val="24"/>
              </w:rPr>
              <w:t>методичнийінститутбезперервноїосвіти,2010.–68с.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spacing w:line="252" w:lineRule="exact"/>
              <w:ind w:left="109"/>
              <w:rPr>
                <w:b/>
                <w:sz w:val="24"/>
              </w:rPr>
            </w:pPr>
            <w:r w:rsidRPr="00F20C81">
              <w:rPr>
                <w:b/>
                <w:sz w:val="24"/>
              </w:rPr>
              <w:t>Малокомплект</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 xml:space="preserve">6.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щодовикладаннябазовихдисциплінзаіндивідуально-груповоюформоюнавчаннявмалочисельнихсільськихшколах:галузь«Мовиілітератури»</w:t>
            </w:r>
            <w:r w:rsidRPr="00F20C81">
              <w:rPr>
                <w:sz w:val="24"/>
              </w:rPr>
              <w:t>/укладачі:І.В.Березанець,В.Г.</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Pr>
                <w:b/>
                <w:sz w:val="24"/>
              </w:rPr>
              <w:t>н</w:t>
            </w:r>
            <w:r w:rsidRPr="00F20C81">
              <w:rPr>
                <w:b/>
                <w:sz w:val="24"/>
              </w:rPr>
              <w:t>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Булгакова,В.Ю.Луніна,Н.В.Шевченко;зазаг.ред.С.Є.Вольянської.–</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безперервноїосвіти,2010.– 232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7.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«Природознавство» </w:t>
            </w:r>
            <w:r w:rsidRPr="00F20C81">
              <w:rPr>
                <w:sz w:val="24"/>
              </w:rPr>
              <w:t>/ укладачі: С.О. Малікова, Ю.І. Чуйко,С.Г.Федченко,О.М.Саввич,О.І.Грінченко;зазаг.ред.С.Є.Вольянської.</w:t>
            </w:r>
          </w:p>
          <w:p w:rsidR="000F0611" w:rsidRPr="00F20C81" w:rsidRDefault="000F0611" w:rsidP="00F20C81">
            <w:pPr>
              <w:pStyle w:val="TableParagraph"/>
              <w:spacing w:line="276" w:lineRule="exact"/>
              <w:ind w:right="92"/>
              <w:jc w:val="both"/>
              <w:rPr>
                <w:sz w:val="24"/>
              </w:rPr>
            </w:pPr>
            <w:r w:rsidRPr="00F20C81">
              <w:rPr>
                <w:sz w:val="24"/>
              </w:rPr>
              <w:t>–Харків:Харківськийобласнийнауково-методичнийінститутбезперервноїосвіти, 2010.– 148 с.</w:t>
            </w:r>
          </w:p>
        </w:tc>
      </w:tr>
      <w:tr w:rsidR="000F0611" w:rsidTr="00D45C29">
        <w:trPr>
          <w:trHeight w:val="137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spacing w:before="2"/>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sz w:val="24"/>
              </w:rPr>
              <w:t xml:space="preserve">8.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«Початкова школа» </w:t>
            </w:r>
            <w:r w:rsidRPr="00F20C81">
              <w:rPr>
                <w:sz w:val="24"/>
              </w:rPr>
              <w:t>/ укладачі: І.В. Волкова, Д.В. Ротфорт,О.М.Кривенцова;зазаг.ред.С.Є.Вольянської.–Харків:Харківський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 науково-методичнийінститутбезперервноїосвіти,2010.–188с.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spacing w:before="2"/>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9.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щодовикладаннябазовихдисциплінзаіндивідуально-груповоюформоюнавчаннявмалочисельнихсільськихшколах:галузь«Суспільствознание»</w:t>
            </w:r>
            <w:r w:rsidRPr="00F20C81">
              <w:rPr>
                <w:sz w:val="24"/>
              </w:rPr>
              <w:t>/укладачі:В.П.Сідорчук,О.С.Свіриденко;зазаг.ред.С.Є.Вольянської.–Харків:Харківський</w:t>
            </w:r>
          </w:p>
          <w:p w:rsidR="000F0611" w:rsidRPr="00F20C81" w:rsidRDefault="000F0611" w:rsidP="00F20C81">
            <w:pPr>
              <w:pStyle w:val="TableParagraph"/>
              <w:spacing w:before="1" w:line="254" w:lineRule="exact"/>
              <w:jc w:val="both"/>
              <w:rPr>
                <w:sz w:val="24"/>
              </w:rPr>
            </w:pPr>
            <w:r w:rsidRPr="00F20C81">
              <w:rPr>
                <w:sz w:val="24"/>
              </w:rPr>
              <w:t>обласнийнауково-методичнийінститутбезперервноїосвіти,2010.–80с.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61"/>
              <w:rPr>
                <w:b/>
                <w:sz w:val="24"/>
              </w:rPr>
            </w:pPr>
            <w:r w:rsidRPr="00F20C81">
              <w:rPr>
                <w:b/>
                <w:spacing w:val="-1"/>
                <w:sz w:val="24"/>
              </w:rPr>
              <w:t>Сільська</w:t>
            </w:r>
            <w:r w:rsidRPr="00F20C81">
              <w:rPr>
                <w:b/>
                <w:sz w:val="24"/>
              </w:rPr>
              <w:t>школа.</w:t>
            </w:r>
          </w:p>
          <w:p w:rsidR="000F0611" w:rsidRPr="00F20C81" w:rsidRDefault="000F0611" w:rsidP="00F20C81">
            <w:pPr>
              <w:pStyle w:val="TableParagraph"/>
              <w:spacing w:before="3"/>
              <w:ind w:left="109" w:right="188"/>
              <w:rPr>
                <w:b/>
                <w:sz w:val="24"/>
              </w:rPr>
            </w:pPr>
            <w:r>
              <w:rPr>
                <w:b/>
                <w:sz w:val="24"/>
              </w:rPr>
              <w:t xml:space="preserve">Малокомплектні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10.</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«Технології» </w:t>
            </w:r>
            <w:r w:rsidRPr="00F20C81">
              <w:rPr>
                <w:sz w:val="24"/>
              </w:rPr>
              <w:t>/ укладачі: Л.М. Старченко, Т.В. Папернова,С.Б. Ставицький, І.І. Назарчук ; за заг. ред. С.Є. Вольянської. – Харків :Харківськийобласнийнауково-методичнийінститутбезперервноїосвіти,</w:t>
            </w:r>
          </w:p>
          <w:p w:rsidR="000F0611" w:rsidRPr="00F20C81" w:rsidRDefault="000F0611" w:rsidP="00F20C81">
            <w:pPr>
              <w:pStyle w:val="TableParagraph"/>
              <w:spacing w:line="254" w:lineRule="exact"/>
              <w:jc w:val="both"/>
              <w:rPr>
                <w:sz w:val="24"/>
              </w:rPr>
            </w:pPr>
            <w:r w:rsidRPr="00F20C81">
              <w:rPr>
                <w:sz w:val="24"/>
              </w:rPr>
              <w:t>2010.– 64с.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35</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Сім’я та 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rPr>
                <w:sz w:val="24"/>
              </w:rPr>
            </w:pPr>
            <w:r w:rsidRPr="00F20C81">
              <w:rPr>
                <w:b/>
                <w:sz w:val="24"/>
              </w:rPr>
              <w:t>1.</w:t>
            </w:r>
            <w:r w:rsidRPr="00F20C81">
              <w:rPr>
                <w:sz w:val="24"/>
              </w:rPr>
              <w:t>Сім’яташколаувиховномупросторідитини:</w:t>
            </w:r>
            <w:r w:rsidRPr="00F20C81">
              <w:rPr>
                <w:b/>
                <w:sz w:val="24"/>
              </w:rPr>
              <w:t>навчально-методичнийпосібник</w:t>
            </w:r>
            <w:r w:rsidRPr="00F20C81">
              <w:rPr>
                <w:sz w:val="24"/>
              </w:rPr>
              <w:t>/автори-уклад.:І.Г.Сіваченко,Т.Б.Гніда,Д.В.Ротфорт;зазаг</w:t>
            </w:r>
          </w:p>
          <w:p w:rsidR="000F0611" w:rsidRPr="00F20C81" w:rsidRDefault="000F0611" w:rsidP="00F20C81">
            <w:pPr>
              <w:pStyle w:val="TableParagraph"/>
              <w:spacing w:line="276" w:lineRule="exact"/>
              <w:rPr>
                <w:sz w:val="24"/>
              </w:rPr>
            </w:pPr>
            <w:r w:rsidRPr="00F20C81">
              <w:rPr>
                <w:sz w:val="24"/>
              </w:rPr>
              <w:t>ред.Л.Д.Покроєвої.–Харків:Харківськаакадеміянеперервноїосвіти,2015.– 212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09"/>
              <w:rPr>
                <w:b/>
                <w:sz w:val="24"/>
              </w:rPr>
            </w:pPr>
            <w:r w:rsidRPr="00F20C81">
              <w:rPr>
                <w:b/>
                <w:sz w:val="24"/>
              </w:rPr>
              <w:t>Сім’я та 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rPr>
                <w:sz w:val="24"/>
              </w:rPr>
            </w:pPr>
            <w:r w:rsidRPr="00F20C81">
              <w:rPr>
                <w:sz w:val="24"/>
              </w:rPr>
              <w:t>2.Сім’яташколаувиховномупросторідитини:</w:t>
            </w:r>
            <w:r w:rsidRPr="00F20C81">
              <w:rPr>
                <w:b/>
                <w:sz w:val="24"/>
              </w:rPr>
              <w:t>навчально-методичнийпосібник</w:t>
            </w:r>
            <w:r w:rsidRPr="00F20C81">
              <w:rPr>
                <w:sz w:val="24"/>
              </w:rPr>
              <w:t>/зазаг.ред.Л.Д.Покроєвої.–Вид.2-ге.–Харків:Харківська</w:t>
            </w:r>
          </w:p>
          <w:p w:rsidR="000F0611" w:rsidRPr="00F20C81" w:rsidRDefault="000F0611" w:rsidP="00F20C81">
            <w:pPr>
              <w:pStyle w:val="TableParagraph"/>
              <w:spacing w:line="254" w:lineRule="exact"/>
              <w:rPr>
                <w:sz w:val="24"/>
              </w:rPr>
            </w:pPr>
            <w:r w:rsidRPr="00F20C81">
              <w:rPr>
                <w:sz w:val="24"/>
              </w:rPr>
              <w:t>академіянеперервноїосвіти,2016.–212с.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36</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1. Інформаційно-методичнийтезаурус</w:t>
            </w:r>
            <w:r w:rsidRPr="00F20C81">
              <w:rPr>
                <w:sz w:val="24"/>
              </w:rPr>
              <w:t>:секція</w:t>
            </w:r>
            <w:r w:rsidRPr="00F20C81">
              <w:rPr>
                <w:i/>
                <w:sz w:val="24"/>
              </w:rPr>
              <w:t>«історія»</w:t>
            </w:r>
            <w:r w:rsidRPr="00F20C81">
              <w:rPr>
                <w:sz w:val="24"/>
              </w:rPr>
              <w:t>/автори-укладачі: О.О. Байназарова, І.Г. Ємельянова, А.Д. Балацинова ; за заг. ред.Л.Д.Покроєвої.–Харків:Харківськийобласнийнауково-методичний</w:t>
            </w:r>
          </w:p>
          <w:p w:rsidR="000F0611" w:rsidRPr="00F20C81" w:rsidRDefault="000F0611" w:rsidP="00F20C81">
            <w:pPr>
              <w:pStyle w:val="TableParagraph"/>
              <w:spacing w:before="2" w:line="254" w:lineRule="exact"/>
              <w:jc w:val="both"/>
              <w:rPr>
                <w:sz w:val="24"/>
              </w:rPr>
            </w:pPr>
            <w:r w:rsidRPr="00F20C81">
              <w:rPr>
                <w:sz w:val="24"/>
              </w:rPr>
              <w:t>інститутбезперервноїосвіти,2002.–8с.–(Серпневапедагогічнадекада).</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2. Інформаційно-методичнийтезаурус</w:t>
            </w:r>
            <w:r w:rsidRPr="00F20C81">
              <w:rPr>
                <w:sz w:val="24"/>
              </w:rPr>
              <w:t>:</w:t>
            </w:r>
            <w:r w:rsidRPr="00F20C81">
              <w:rPr>
                <w:i/>
                <w:sz w:val="24"/>
              </w:rPr>
              <w:t>секція«правознавство»/</w:t>
            </w:r>
            <w:r w:rsidRPr="00F20C81">
              <w:rPr>
                <w:sz w:val="24"/>
              </w:rPr>
              <w:t>автори-укладачі: О.О.Байназарова,І.Г.Ємельянова,О.Е.Святокум ; зазаг.ред.Л.Д.Покроєвої.–Харків:Харківськийобласнийнауково-методичнийінститутбезперервноїосвіти,2002.–8с.–(Серпнева</w:t>
            </w:r>
          </w:p>
          <w:p w:rsidR="000F0611" w:rsidRPr="00F20C81" w:rsidRDefault="000F0611" w:rsidP="00F20C81">
            <w:pPr>
              <w:pStyle w:val="TableParagraph"/>
              <w:spacing w:before="1" w:line="254" w:lineRule="exact"/>
              <w:jc w:val="both"/>
              <w:rPr>
                <w:sz w:val="24"/>
              </w:rPr>
            </w:pPr>
            <w:r w:rsidRPr="00F20C81">
              <w:rPr>
                <w:sz w:val="24"/>
              </w:rPr>
              <w:t>педагогічнадекада).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 xml:space="preserve">3. </w:t>
            </w:r>
            <w:r w:rsidRPr="00F20C81">
              <w:rPr>
                <w:i/>
                <w:sz w:val="24"/>
              </w:rPr>
              <w:t>Правоваосвіта</w:t>
            </w:r>
            <w:r w:rsidRPr="00F20C81">
              <w:rPr>
                <w:sz w:val="24"/>
              </w:rPr>
              <w:t>йсоціалізаціяучнівськоїмолодівумовахреформуванняукраїнськогосуспільства:</w:t>
            </w:r>
            <w:r w:rsidRPr="00F20C81">
              <w:rPr>
                <w:b/>
                <w:sz w:val="24"/>
              </w:rPr>
              <w:t>матеріали</w:t>
            </w:r>
            <w:r w:rsidRPr="00F20C81">
              <w:rPr>
                <w:sz w:val="24"/>
              </w:rPr>
              <w:t xml:space="preserve">Всеукр.науково-практичної </w:t>
            </w:r>
            <w:r w:rsidRPr="00F20C81">
              <w:rPr>
                <w:b/>
                <w:sz w:val="24"/>
              </w:rPr>
              <w:t>конференції</w:t>
            </w:r>
            <w:r w:rsidRPr="00F20C81">
              <w:rPr>
                <w:sz w:val="24"/>
              </w:rPr>
              <w:t>, м. Харків, 9-10 січня 2003 р. / ред. колегія: Л.О.Бєлова,Р.І.Євтушенко,Л.Д.Покроєва,І.В.Гавриш,Т.Г.Агапова,К.А.</w:t>
            </w:r>
          </w:p>
          <w:p w:rsidR="000F0611" w:rsidRPr="00F20C81" w:rsidRDefault="000F0611" w:rsidP="00F20C81">
            <w:pPr>
              <w:pStyle w:val="TableParagraph"/>
              <w:spacing w:line="276" w:lineRule="exact"/>
              <w:ind w:right="92"/>
              <w:jc w:val="both"/>
              <w:rPr>
                <w:sz w:val="24"/>
              </w:rPr>
            </w:pPr>
            <w:r w:rsidRPr="00F20C81">
              <w:rPr>
                <w:sz w:val="24"/>
              </w:rPr>
              <w:t>Юр’єва. – Харків : Харківський обласний науково-методичний інститутбезперервноїосвіти, 2003.– 162 с.</w:t>
            </w:r>
          </w:p>
        </w:tc>
      </w:tr>
      <w:tr w:rsidR="000F0611" w:rsidTr="00D45C29">
        <w:trPr>
          <w:trHeight w:val="165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jc w:val="both"/>
              <w:rPr>
                <w:sz w:val="24"/>
              </w:rPr>
            </w:pPr>
            <w:r w:rsidRPr="00F20C81">
              <w:rPr>
                <w:b/>
                <w:sz w:val="24"/>
              </w:rPr>
              <w:t xml:space="preserve">4. </w:t>
            </w:r>
            <w:r w:rsidRPr="00F20C81">
              <w:rPr>
                <w:sz w:val="24"/>
              </w:rPr>
              <w:t>Шляхивпровадження</w:t>
            </w:r>
            <w:r w:rsidRPr="00F20C81">
              <w:rPr>
                <w:i/>
                <w:sz w:val="24"/>
              </w:rPr>
              <w:t>безперервноїправовоїосвіти</w:t>
            </w:r>
            <w:r w:rsidRPr="00F20C81">
              <w:rPr>
                <w:sz w:val="24"/>
              </w:rPr>
              <w:t>:</w:t>
            </w:r>
            <w:r w:rsidRPr="00F20C81">
              <w:rPr>
                <w:b/>
                <w:sz w:val="24"/>
              </w:rPr>
              <w:t>метод.рекомендації</w:t>
            </w:r>
            <w:r w:rsidRPr="00F20C81">
              <w:rPr>
                <w:sz w:val="24"/>
              </w:rPr>
              <w:t>зарезультатамиобласногоогляду-конкурсунакращуорганізаціюправовоїосвітиузагальноосвітніхнавчальнихзакладахХарківськоїобластіу2002/2003навчальномуроці/укладач:О.С.</w:t>
            </w:r>
          </w:p>
          <w:p w:rsidR="000F0611" w:rsidRPr="00F20C81" w:rsidRDefault="000F0611" w:rsidP="00F20C81">
            <w:pPr>
              <w:pStyle w:val="TableParagraph"/>
              <w:spacing w:line="276" w:lineRule="exact"/>
              <w:ind w:right="97"/>
              <w:jc w:val="both"/>
              <w:rPr>
                <w:sz w:val="24"/>
              </w:rPr>
            </w:pPr>
            <w:r w:rsidRPr="00F20C81">
              <w:rPr>
                <w:sz w:val="24"/>
              </w:rPr>
              <w:t>Святокум;заред.ПокроєвоїЛ.Д.–Харків:Харківськийобласнийнауково-методичний інститут безперервноїосвіти, 2003.– 92с.</w:t>
            </w:r>
          </w:p>
        </w:tc>
      </w:tr>
      <w:tr w:rsidR="000F0611" w:rsidTr="00D45C29">
        <w:trPr>
          <w:trHeight w:val="273"/>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3" w:lineRule="exact"/>
              <w:ind w:left="109"/>
              <w:rPr>
                <w:b/>
                <w:sz w:val="24"/>
              </w:rPr>
            </w:pPr>
            <w:r w:rsidRPr="00F20C81">
              <w:rPr>
                <w:b/>
                <w:sz w:val="24"/>
              </w:rPr>
              <w:t>Суспільствозна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3" w:lineRule="exact"/>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3" w:lineRule="exact"/>
              <w:rPr>
                <w:sz w:val="24"/>
              </w:rPr>
            </w:pPr>
            <w:r w:rsidRPr="00F20C81">
              <w:rPr>
                <w:b/>
                <w:sz w:val="24"/>
              </w:rPr>
              <w:t>5.Моніторинг</w:t>
            </w:r>
            <w:r w:rsidRPr="00F20C81">
              <w:rPr>
                <w:sz w:val="24"/>
              </w:rPr>
              <w:t>якостіосвітивХарківськомурегіоні:</w:t>
            </w:r>
            <w:r w:rsidRPr="00F20C81">
              <w:rPr>
                <w:i/>
                <w:sz w:val="24"/>
              </w:rPr>
              <w:t>правоваосвіта</w:t>
            </w:r>
            <w:r w:rsidRPr="00F20C81">
              <w:rPr>
                <w:sz w:val="24"/>
              </w:rPr>
              <w:t>і</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громадянськевиховання/укладачі:   ВоронінаГ.Л.,КосицькаО.М.,</w:t>
            </w:r>
          </w:p>
          <w:p w:rsidR="000F0611" w:rsidRPr="00F20C81" w:rsidRDefault="000F0611" w:rsidP="00F20C81">
            <w:pPr>
              <w:pStyle w:val="TableParagraph"/>
              <w:spacing w:line="276" w:lineRule="exact"/>
              <w:ind w:right="148"/>
              <w:rPr>
                <w:sz w:val="24"/>
              </w:rPr>
            </w:pPr>
            <w:r w:rsidRPr="00F20C81">
              <w:rPr>
                <w:sz w:val="24"/>
              </w:rPr>
              <w:t>СвятокумО.Є.;зазаг.ред.Л.Д.Покроєвої.–Харків:Харківськийобласнийнауково-методичнийінститутбезперервноїосвіти,2006.–52с.</w:t>
            </w:r>
          </w:p>
        </w:tc>
      </w:tr>
      <w:tr w:rsidR="000F0611" w:rsidTr="00D45C29">
        <w:trPr>
          <w:trHeight w:val="1380"/>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47</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3"/>
              <w:rPr>
                <w:sz w:val="24"/>
              </w:rPr>
            </w:pPr>
            <w:r>
              <w:rPr>
                <w:b/>
                <w:sz w:val="24"/>
              </w:rPr>
              <w:t>6.</w:t>
            </w:r>
            <w:r w:rsidRPr="00F20C81">
              <w:rPr>
                <w:b/>
                <w:sz w:val="24"/>
              </w:rPr>
              <w:t>Джерело</w:t>
            </w:r>
            <w:r w:rsidRPr="00F20C81">
              <w:rPr>
                <w:sz w:val="24"/>
              </w:rPr>
              <w:t>педагогічноїмайстерності.Якістьсуспільствознавчоїосвіти:теорія,методика,практика:науково-методичнийжурнал.Вип.1</w:t>
            </w:r>
          </w:p>
          <w:p w:rsidR="000F0611" w:rsidRPr="00F20C81" w:rsidRDefault="000F0611" w:rsidP="00F20C81">
            <w:pPr>
              <w:pStyle w:val="TableParagraph"/>
              <w:spacing w:line="274" w:lineRule="exact"/>
              <w:rPr>
                <w:sz w:val="24"/>
              </w:rPr>
            </w:pPr>
            <w:r w:rsidRPr="00F20C81">
              <w:rPr>
                <w:sz w:val="24"/>
              </w:rPr>
              <w:t>(39)/РябоваЗ.В.,СлесикК.М.;гол.ред.ПокроєваЛ.Д.–Харків:</w:t>
            </w:r>
          </w:p>
          <w:p w:rsidR="000F0611" w:rsidRPr="00F20C81" w:rsidRDefault="000F0611" w:rsidP="00F20C81">
            <w:pPr>
              <w:pStyle w:val="TableParagraph"/>
              <w:spacing w:line="276" w:lineRule="exact"/>
              <w:rPr>
                <w:sz w:val="24"/>
              </w:rPr>
            </w:pPr>
            <w:r w:rsidRPr="00F20C81">
              <w:rPr>
                <w:sz w:val="24"/>
              </w:rPr>
              <w:t>Харківськийобласнийнауково-методичнийінститутбезперервноїосвіти,2008.– 136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Pr>
                <w:b/>
                <w:sz w:val="24"/>
              </w:rPr>
              <w:t>7.</w:t>
            </w:r>
            <w:r w:rsidRPr="00F20C81">
              <w:rPr>
                <w:b/>
                <w:sz w:val="24"/>
              </w:rPr>
              <w:t>Методичні</w:t>
            </w:r>
            <w:r>
              <w:rPr>
                <w:b/>
                <w:sz w:val="24"/>
              </w:rPr>
              <w:t xml:space="preserve"> </w:t>
            </w:r>
            <w:r w:rsidRPr="00F20C81">
              <w:rPr>
                <w:b/>
                <w:sz w:val="24"/>
              </w:rPr>
              <w:t>рекомендації</w:t>
            </w:r>
            <w:r>
              <w:rPr>
                <w:b/>
                <w:sz w:val="24"/>
              </w:rPr>
              <w:t xml:space="preserve"> </w:t>
            </w:r>
            <w:r w:rsidRPr="00F20C81">
              <w:rPr>
                <w:sz w:val="24"/>
              </w:rPr>
              <w:t>щодо</w:t>
            </w:r>
            <w:r>
              <w:rPr>
                <w:sz w:val="24"/>
              </w:rPr>
              <w:t xml:space="preserve"> </w:t>
            </w:r>
            <w:r w:rsidRPr="00F20C81">
              <w:rPr>
                <w:sz w:val="24"/>
              </w:rPr>
              <w:t>викладання</w:t>
            </w:r>
            <w:r>
              <w:rPr>
                <w:sz w:val="24"/>
              </w:rPr>
              <w:t xml:space="preserve"> </w:t>
            </w:r>
            <w:r w:rsidRPr="00F20C81">
              <w:rPr>
                <w:sz w:val="24"/>
              </w:rPr>
              <w:t>базових</w:t>
            </w:r>
            <w:r>
              <w:rPr>
                <w:sz w:val="24"/>
              </w:rPr>
              <w:t xml:space="preserve"> </w:t>
            </w:r>
            <w:r w:rsidRPr="00F20C81">
              <w:rPr>
                <w:sz w:val="24"/>
              </w:rPr>
              <w:t>дисциплін</w:t>
            </w:r>
            <w:r>
              <w:rPr>
                <w:sz w:val="24"/>
              </w:rPr>
              <w:t xml:space="preserve"> </w:t>
            </w:r>
            <w:r w:rsidRPr="00F20C81">
              <w:rPr>
                <w:sz w:val="24"/>
              </w:rPr>
              <w:t>за</w:t>
            </w:r>
            <w:r>
              <w:rPr>
                <w:sz w:val="24"/>
              </w:rPr>
              <w:t xml:space="preserve"> </w:t>
            </w:r>
            <w:r w:rsidRPr="00F20C81">
              <w:rPr>
                <w:sz w:val="24"/>
              </w:rPr>
              <w:t>індивідуально-груповою</w:t>
            </w:r>
            <w:r>
              <w:rPr>
                <w:sz w:val="24"/>
              </w:rPr>
              <w:t xml:space="preserve"> </w:t>
            </w:r>
            <w:r w:rsidRPr="00F20C81">
              <w:rPr>
                <w:sz w:val="24"/>
              </w:rPr>
              <w:t>формою</w:t>
            </w:r>
            <w:r>
              <w:rPr>
                <w:sz w:val="24"/>
              </w:rPr>
              <w:t xml:space="preserve"> </w:t>
            </w:r>
            <w:r w:rsidRPr="00F20C81">
              <w:rPr>
                <w:sz w:val="24"/>
              </w:rPr>
              <w:t>навчання</w:t>
            </w:r>
            <w:r>
              <w:rPr>
                <w:sz w:val="24"/>
              </w:rPr>
              <w:t xml:space="preserve"> </w:t>
            </w:r>
            <w:r w:rsidRPr="00F20C81">
              <w:rPr>
                <w:sz w:val="24"/>
              </w:rPr>
              <w:t>в</w:t>
            </w:r>
            <w:r>
              <w:rPr>
                <w:sz w:val="24"/>
              </w:rPr>
              <w:t xml:space="preserve"> мало чисельних </w:t>
            </w:r>
            <w:r w:rsidRPr="00F20C81">
              <w:rPr>
                <w:sz w:val="24"/>
              </w:rPr>
              <w:t>сільських</w:t>
            </w:r>
            <w:r>
              <w:rPr>
                <w:sz w:val="24"/>
              </w:rPr>
              <w:t xml:space="preserve"> </w:t>
            </w:r>
            <w:r w:rsidRPr="00F20C81">
              <w:rPr>
                <w:sz w:val="24"/>
              </w:rPr>
              <w:t>школах</w:t>
            </w:r>
            <w:r>
              <w:rPr>
                <w:sz w:val="24"/>
              </w:rPr>
              <w:t xml:space="preserve"> </w:t>
            </w:r>
            <w:r w:rsidRPr="00F20C81">
              <w:rPr>
                <w:sz w:val="24"/>
              </w:rPr>
              <w:t>:</w:t>
            </w:r>
            <w:r w:rsidRPr="00F20C81">
              <w:rPr>
                <w:i/>
                <w:sz w:val="24"/>
              </w:rPr>
              <w:t>галузь</w:t>
            </w:r>
            <w:r>
              <w:rPr>
                <w:i/>
                <w:sz w:val="24"/>
              </w:rPr>
              <w:t xml:space="preserve"> </w:t>
            </w:r>
            <w:r w:rsidRPr="00F20C81">
              <w:rPr>
                <w:i/>
                <w:sz w:val="24"/>
              </w:rPr>
              <w:t>«Суспільствознавство»</w:t>
            </w:r>
            <w:r>
              <w:rPr>
                <w:i/>
                <w:sz w:val="24"/>
              </w:rPr>
              <w:t xml:space="preserve"> </w:t>
            </w:r>
            <w:r w:rsidRPr="00F20C81">
              <w:rPr>
                <w:sz w:val="24"/>
              </w:rPr>
              <w:t>/</w:t>
            </w:r>
            <w:r>
              <w:rPr>
                <w:sz w:val="24"/>
              </w:rPr>
              <w:t xml:space="preserve"> </w:t>
            </w:r>
            <w:r w:rsidRPr="00F20C81">
              <w:rPr>
                <w:sz w:val="24"/>
              </w:rPr>
              <w:t>укладачі:</w:t>
            </w:r>
            <w:r>
              <w:rPr>
                <w:sz w:val="24"/>
              </w:rPr>
              <w:t xml:space="preserve"> </w:t>
            </w:r>
            <w:r w:rsidRPr="00F20C81">
              <w:rPr>
                <w:sz w:val="24"/>
              </w:rPr>
              <w:t>В.</w:t>
            </w:r>
            <w:r>
              <w:rPr>
                <w:sz w:val="24"/>
              </w:rPr>
              <w:t xml:space="preserve"> </w:t>
            </w:r>
            <w:r w:rsidRPr="00F20C81">
              <w:rPr>
                <w:sz w:val="24"/>
              </w:rPr>
              <w:t>П</w:t>
            </w:r>
            <w:r>
              <w:rPr>
                <w:sz w:val="24"/>
              </w:rPr>
              <w:t xml:space="preserve"> </w:t>
            </w:r>
            <w:r w:rsidRPr="00F20C81">
              <w:rPr>
                <w:sz w:val="24"/>
              </w:rPr>
              <w:t>.Сідорчук,</w:t>
            </w:r>
            <w:r>
              <w:rPr>
                <w:sz w:val="24"/>
              </w:rPr>
              <w:t xml:space="preserve"> </w:t>
            </w:r>
            <w:r w:rsidRPr="00F20C81">
              <w:rPr>
                <w:sz w:val="24"/>
              </w:rPr>
              <w:t>О.</w:t>
            </w:r>
            <w:r>
              <w:rPr>
                <w:sz w:val="24"/>
              </w:rPr>
              <w:t xml:space="preserve"> </w:t>
            </w:r>
            <w:r w:rsidRPr="00F20C81">
              <w:rPr>
                <w:sz w:val="24"/>
              </w:rPr>
              <w:t>С.</w:t>
            </w:r>
            <w:r>
              <w:rPr>
                <w:sz w:val="24"/>
              </w:rPr>
              <w:t xml:space="preserve"> </w:t>
            </w:r>
            <w:r w:rsidRPr="00F20C81">
              <w:rPr>
                <w:sz w:val="24"/>
              </w:rPr>
              <w:t>Свіриденко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p>
          <w:p w:rsidR="000F0611" w:rsidRPr="00F20C81" w:rsidRDefault="000F0611" w:rsidP="00F20C81">
            <w:pPr>
              <w:pStyle w:val="TableParagraph"/>
              <w:spacing w:before="1" w:line="254" w:lineRule="exact"/>
              <w:jc w:val="both"/>
              <w:rPr>
                <w:sz w:val="24"/>
              </w:rPr>
            </w:pPr>
            <w:r>
              <w:rPr>
                <w:sz w:val="24"/>
              </w:rPr>
              <w:t>о</w:t>
            </w:r>
            <w:r w:rsidRPr="00F20C81">
              <w:rPr>
                <w:sz w:val="24"/>
              </w:rPr>
              <w:t>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2010.</w:t>
            </w:r>
            <w:r>
              <w:rPr>
                <w:sz w:val="24"/>
              </w:rPr>
              <w:t xml:space="preserve"> </w:t>
            </w:r>
            <w:r w:rsidRPr="00F20C81">
              <w:rPr>
                <w:sz w:val="24"/>
              </w:rPr>
              <w:t>–</w:t>
            </w:r>
            <w:r>
              <w:rPr>
                <w:sz w:val="24"/>
              </w:rPr>
              <w:t xml:space="preserve"> </w:t>
            </w:r>
            <w:r w:rsidRPr="00F20C81">
              <w:rPr>
                <w:sz w:val="24"/>
              </w:rPr>
              <w:t>80</w:t>
            </w:r>
            <w:r>
              <w:rPr>
                <w:sz w:val="24"/>
              </w:rPr>
              <w:t xml:space="preserve"> </w:t>
            </w:r>
            <w:r w:rsidRPr="00F20C81">
              <w:rPr>
                <w:sz w:val="24"/>
              </w:rPr>
              <w:t>с</w:t>
            </w:r>
          </w:p>
        </w:tc>
      </w:tr>
      <w:tr w:rsidR="000F0611" w:rsidTr="00D45C29">
        <w:trPr>
          <w:trHeight w:val="193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8. 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історіяУкраїни,всесвітняісторія,</w:t>
            </w:r>
            <w:r w:rsidRPr="00F20C81">
              <w:rPr>
                <w:sz w:val="24"/>
              </w:rPr>
              <w:t>людинаісвіт,філософія,</w:t>
            </w:r>
            <w:r w:rsidRPr="00F20C81">
              <w:rPr>
                <w:i/>
                <w:sz w:val="24"/>
              </w:rPr>
              <w:t>правознавство</w:t>
            </w:r>
            <w:r w:rsidRPr="00F20C81">
              <w:rPr>
                <w:sz w:val="24"/>
              </w:rPr>
              <w:t>(практичнийкурс),харківщинознавство/укладачі:СидорчукВ.П.,СвіриденкоО.С.,СаввічО.М.,ВолковаІ.В.,ХолодоваН.О.–Харків:Харківськийобласнийнауково-методичнийінститут</w:t>
            </w:r>
          </w:p>
          <w:p w:rsidR="000F0611" w:rsidRPr="00F20C81" w:rsidRDefault="000F0611" w:rsidP="00F20C81">
            <w:pPr>
              <w:pStyle w:val="TableParagraph"/>
              <w:spacing w:line="254" w:lineRule="exact"/>
              <w:jc w:val="both"/>
              <w:rPr>
                <w:sz w:val="24"/>
              </w:rPr>
            </w:pPr>
            <w:r w:rsidRPr="00F20C81">
              <w:rPr>
                <w:sz w:val="24"/>
              </w:rPr>
              <w:t>безперервноїосвіти,2011.–32с.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b/>
                <w:sz w:val="24"/>
              </w:rPr>
              <w:t xml:space="preserve">9. </w:t>
            </w:r>
            <w:r w:rsidRPr="00F20C81">
              <w:rPr>
                <w:sz w:val="24"/>
              </w:rPr>
              <w:t>Соціально-гуманітарніаспектирозвиткусуспільстваіосвітиХХІстоліття:</w:t>
            </w:r>
            <w:r w:rsidRPr="00F20C81">
              <w:rPr>
                <w:b/>
                <w:sz w:val="24"/>
              </w:rPr>
              <w:t>навчально-методичнийпосібник</w:t>
            </w:r>
            <w:r w:rsidRPr="00F20C81">
              <w:rPr>
                <w:sz w:val="24"/>
              </w:rPr>
              <w:t>/Л.Д.Покроєва,Т.В.Дрожжина, М.В. Бірюкова, І.В. Волкова, О.І. Грінченко, С.Л. Губіна, Т.П.Дементьєва,Л.І.Дух,Н.Ф.Кугуєнко,С.М.Омельченко,Л.М.Пужачереда,</w:t>
            </w:r>
          </w:p>
          <w:p w:rsidR="000F0611" w:rsidRPr="00F20C81" w:rsidRDefault="000F0611" w:rsidP="00F20C81">
            <w:pPr>
              <w:pStyle w:val="TableParagraph"/>
              <w:spacing w:line="276" w:lineRule="exact"/>
              <w:ind w:right="101"/>
              <w:jc w:val="both"/>
              <w:rPr>
                <w:sz w:val="24"/>
              </w:rPr>
            </w:pPr>
            <w:r w:rsidRPr="00F20C81">
              <w:rPr>
                <w:sz w:val="24"/>
              </w:rPr>
              <w:t>О.В.Харченко,Н.О.Холодова,В.І.Шахненко.–Харків:Харківськаакадеміянеперервноїосвіти, 2012.– 172с.</w:t>
            </w:r>
          </w:p>
        </w:tc>
      </w:tr>
      <w:tr w:rsidR="000F0611" w:rsidTr="00D45C29">
        <w:trPr>
          <w:trHeight w:val="110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rPr>
                <w:sz w:val="24"/>
              </w:rPr>
            </w:pPr>
            <w:r w:rsidRPr="00F20C81">
              <w:rPr>
                <w:b/>
                <w:sz w:val="24"/>
              </w:rPr>
              <w:t>10.Джерело</w:t>
            </w:r>
            <w:r w:rsidRPr="00F20C81">
              <w:rPr>
                <w:sz w:val="24"/>
              </w:rPr>
              <w:t>педагогічнихінновацій.Вип.№3:</w:t>
            </w:r>
            <w:r w:rsidRPr="00F20C81">
              <w:rPr>
                <w:i/>
                <w:sz w:val="24"/>
              </w:rPr>
              <w:t>Правознавство</w:t>
            </w:r>
            <w:r w:rsidRPr="00F20C81">
              <w:rPr>
                <w:sz w:val="24"/>
              </w:rPr>
              <w:t>:науково-методичнийжурнал/КравченкоГ.Ю.,СлесикК.М.,ДухЛ.І.,</w:t>
            </w:r>
          </w:p>
          <w:p w:rsidR="000F0611" w:rsidRPr="00F20C81" w:rsidRDefault="000F0611" w:rsidP="00F20C81">
            <w:pPr>
              <w:pStyle w:val="TableParagraph"/>
              <w:spacing w:line="276" w:lineRule="exact"/>
              <w:rPr>
                <w:sz w:val="24"/>
              </w:rPr>
            </w:pPr>
            <w:r w:rsidRPr="00F20C81">
              <w:rPr>
                <w:sz w:val="24"/>
              </w:rPr>
              <w:t>СвіріденкоО.С.;гол.ред.Л.Д.Покроєва.–Харків:Харківськаакадеміянеперервноїосвіти, 2013.– 216 с.</w:t>
            </w:r>
          </w:p>
        </w:tc>
      </w:tr>
      <w:tr w:rsidR="000F0611" w:rsidTr="00D45C29">
        <w:trPr>
          <w:trHeight w:val="137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01"/>
              <w:jc w:val="both"/>
              <w:rPr>
                <w:sz w:val="24"/>
              </w:rPr>
            </w:pPr>
            <w:r w:rsidRPr="00F20C81">
              <w:rPr>
                <w:b/>
                <w:sz w:val="24"/>
              </w:rPr>
              <w:t>11.</w:t>
            </w:r>
            <w:r w:rsidRPr="00F20C81">
              <w:rPr>
                <w:b/>
                <w:i/>
                <w:sz w:val="24"/>
              </w:rPr>
              <w:t xml:space="preserve">Методичні рекомендації </w:t>
            </w:r>
            <w:r w:rsidRPr="00F20C81">
              <w:rPr>
                <w:i/>
                <w:sz w:val="24"/>
              </w:rPr>
              <w:t>щодо проведення уроку, присвяченого 70-йрічницівизволенняХарківщинивідфашистськихзагарбників</w:t>
            </w:r>
            <w:r w:rsidRPr="00F20C81">
              <w:rPr>
                <w:sz w:val="24"/>
              </w:rPr>
              <w:t>,узагальноосвітніх навчальних закладах м. Харкова та Харківської області /укл.:Н.В.Шевченко,Д.В.Ротфорт,В.П.Сидорчук.–Харків:Харківська</w:t>
            </w:r>
          </w:p>
          <w:p w:rsidR="000F0611" w:rsidRPr="00F20C81" w:rsidRDefault="000F0611" w:rsidP="00F20C81">
            <w:pPr>
              <w:pStyle w:val="TableParagraph"/>
              <w:spacing w:line="254" w:lineRule="exact"/>
              <w:jc w:val="both"/>
              <w:rPr>
                <w:sz w:val="24"/>
              </w:rPr>
            </w:pPr>
            <w:r w:rsidRPr="00F20C81">
              <w:rPr>
                <w:sz w:val="24"/>
              </w:rPr>
              <w:t>академіянеперервноїосвіти,2013.–120с.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1"/>
              <w:jc w:val="both"/>
              <w:rPr>
                <w:sz w:val="24"/>
              </w:rPr>
            </w:pPr>
            <w:r w:rsidRPr="00F20C81">
              <w:rPr>
                <w:b/>
                <w:sz w:val="24"/>
              </w:rPr>
              <w:t>12.</w:t>
            </w:r>
            <w:r w:rsidRPr="00F20C81">
              <w:rPr>
                <w:i/>
                <w:sz w:val="24"/>
              </w:rPr>
              <w:t>Соціально-гуманітарніаспектирозвиткусуспільстваіосвітиХХІстоліття</w:t>
            </w:r>
            <w:r w:rsidRPr="00F20C81">
              <w:rPr>
                <w:sz w:val="24"/>
              </w:rPr>
              <w:t>:</w:t>
            </w:r>
            <w:r w:rsidRPr="00F20C81">
              <w:rPr>
                <w:b/>
                <w:sz w:val="24"/>
              </w:rPr>
              <w:t>навчально-методичнийпосібник</w:t>
            </w:r>
            <w:r w:rsidRPr="00F20C81">
              <w:rPr>
                <w:sz w:val="24"/>
              </w:rPr>
              <w:t>/Л.Д.Покроєва,Т.В.Дрожжина, М.В. Бірюкова, І.В. Волкова, О.І. Грінченко, С.Л. Губіна, Т.П.Дементьєва,Л.І.Дух,Н.Ф.Кугуєнко,С.М.Омельченко,Л.М.Пужачереда,</w:t>
            </w:r>
          </w:p>
          <w:p w:rsidR="000F0611" w:rsidRPr="00F20C81" w:rsidRDefault="000F0611" w:rsidP="00F20C81">
            <w:pPr>
              <w:pStyle w:val="TableParagraph"/>
              <w:spacing w:line="274" w:lineRule="exact"/>
              <w:ind w:right="101"/>
              <w:jc w:val="both"/>
              <w:rPr>
                <w:sz w:val="24"/>
              </w:rPr>
            </w:pPr>
            <w:r w:rsidRPr="00F20C81">
              <w:rPr>
                <w:sz w:val="24"/>
              </w:rPr>
              <w:t>О.В.Харченко,Н.О.Холодова,В.І.Шахненко.–Харків:Харківськаакадеміянеперервноїосвіти;Точка, 2013. – 172 с.</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tabs>
                <w:tab w:val="left" w:pos="2184"/>
                <w:tab w:val="left" w:pos="4105"/>
                <w:tab w:val="left" w:pos="6511"/>
              </w:tabs>
              <w:spacing w:before="1"/>
              <w:rPr>
                <w:b/>
                <w:sz w:val="24"/>
              </w:rPr>
            </w:pPr>
            <w:r w:rsidRPr="00F20C81">
              <w:rPr>
                <w:b/>
                <w:i/>
                <w:sz w:val="24"/>
              </w:rPr>
              <w:t>13.</w:t>
            </w:r>
            <w:r w:rsidRPr="00F20C81">
              <w:rPr>
                <w:b/>
                <w:sz w:val="24"/>
              </w:rPr>
              <w:t>Материалы</w:t>
            </w:r>
            <w:r w:rsidRPr="00F20C81">
              <w:rPr>
                <w:b/>
                <w:sz w:val="24"/>
              </w:rPr>
              <w:tab/>
            </w:r>
            <w:r w:rsidRPr="00F20C81">
              <w:rPr>
                <w:sz w:val="24"/>
              </w:rPr>
              <w:t>Всеукраинской</w:t>
            </w:r>
            <w:r w:rsidRPr="00F20C81">
              <w:rPr>
                <w:sz w:val="24"/>
              </w:rPr>
              <w:tab/>
              <w:t>науково-практичної</w:t>
            </w:r>
            <w:r w:rsidRPr="00F20C81">
              <w:rPr>
                <w:sz w:val="24"/>
              </w:rPr>
              <w:tab/>
            </w:r>
            <w:r w:rsidRPr="00F20C81">
              <w:rPr>
                <w:b/>
                <w:sz w:val="24"/>
              </w:rPr>
              <w:t>конференції</w:t>
            </w:r>
          </w:p>
          <w:p w:rsidR="000F0611" w:rsidRPr="00F20C81" w:rsidRDefault="000F0611" w:rsidP="00F20C81">
            <w:pPr>
              <w:pStyle w:val="TableParagraph"/>
              <w:spacing w:line="276" w:lineRule="exact"/>
              <w:ind w:right="148"/>
              <w:rPr>
                <w:sz w:val="24"/>
              </w:rPr>
            </w:pPr>
            <w:r w:rsidRPr="00F20C81">
              <w:rPr>
                <w:b/>
                <w:sz w:val="24"/>
              </w:rPr>
              <w:t>«</w:t>
            </w:r>
            <w:r w:rsidRPr="00F20C81">
              <w:rPr>
                <w:i/>
                <w:sz w:val="24"/>
              </w:rPr>
              <w:t>Інновації у шкільній суспільно-гуманітарній освіті»</w:t>
            </w:r>
            <w:r w:rsidRPr="00F20C81">
              <w:rPr>
                <w:sz w:val="24"/>
              </w:rPr>
              <w:t>,м. Харків24квітня2014р. [Електронневидання] //</w:t>
            </w:r>
            <w:hyperlink r:id="rId176">
              <w:r w:rsidRPr="00F20C81">
                <w:rPr>
                  <w:color w:val="0000FF"/>
                  <w:sz w:val="24"/>
                  <w:u w:val="single" w:color="0000FF"/>
                </w:rPr>
                <w:t>http://conf-hano.at.ua</w:t>
              </w:r>
            </w:hyperlink>
          </w:p>
        </w:tc>
      </w:tr>
      <w:tr w:rsidR="000F0611" w:rsidTr="00D45C29">
        <w:trPr>
          <w:trHeight w:val="1651"/>
        </w:trPr>
        <w:tc>
          <w:tcPr>
            <w:tcW w:w="30" w:type="dxa"/>
          </w:tcPr>
          <w:p w:rsidR="000F0611" w:rsidRPr="00F20C81" w:rsidRDefault="000F0611"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2014</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4"/>
              <w:jc w:val="both"/>
              <w:rPr>
                <w:sz w:val="24"/>
              </w:rPr>
            </w:pPr>
            <w:r w:rsidRPr="00F20C81">
              <w:rPr>
                <w:b/>
                <w:sz w:val="24"/>
              </w:rPr>
              <w:t>14.</w:t>
            </w:r>
            <w:r w:rsidRPr="00F20C81">
              <w:rPr>
                <w:i/>
                <w:sz w:val="24"/>
              </w:rPr>
              <w:t>Соціально-гуманітарніаспектирозвиткусуспільстваіосвітиХХІстоліття</w:t>
            </w:r>
            <w:r w:rsidRPr="00F20C81">
              <w:rPr>
                <w:sz w:val="24"/>
              </w:rPr>
              <w:t>:навчально-методичнийпосібник/Л.Д.Покроєва,Т.В.Дрожжина, М.В. Бірюкова, І.В. Волкова, О.І. Грінченко, С.Л. Губіна, Т.П.Дементьєва, Л.І. Дух, Н.Ф. Кугуєнко, С.М. Омельченко, С.О. Китиченко,О.В.Харченко,Н.О.Холодова,В.І.Шахненко.–[Вид.5-е].–Харків:</w:t>
            </w:r>
          </w:p>
          <w:p w:rsidR="000F0611" w:rsidRPr="00F20C81" w:rsidRDefault="000F0611" w:rsidP="00F20C81">
            <w:pPr>
              <w:pStyle w:val="TableParagraph"/>
              <w:spacing w:line="254" w:lineRule="exact"/>
              <w:jc w:val="both"/>
              <w:rPr>
                <w:sz w:val="24"/>
              </w:rPr>
            </w:pPr>
            <w:r w:rsidRPr="00F20C81">
              <w:rPr>
                <w:sz w:val="24"/>
              </w:rPr>
              <w:t>Харківськаакадеміянеперервноїосвіти,2014.–172с.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3359"/>
              </w:tabs>
              <w:spacing w:before="1"/>
              <w:ind w:right="148"/>
              <w:rPr>
                <w:sz w:val="24"/>
              </w:rPr>
            </w:pPr>
            <w:r w:rsidRPr="00F20C81">
              <w:rPr>
                <w:b/>
                <w:i/>
                <w:sz w:val="24"/>
              </w:rPr>
              <w:t>15.</w:t>
            </w:r>
            <w:r w:rsidRPr="00F20C81">
              <w:rPr>
                <w:b/>
                <w:sz w:val="24"/>
              </w:rPr>
              <w:t>Методичний  порадник</w:t>
            </w:r>
            <w:r w:rsidRPr="00F20C81">
              <w:rPr>
                <w:b/>
                <w:sz w:val="24"/>
              </w:rPr>
              <w:tab/>
            </w:r>
            <w:r w:rsidRPr="00F20C81">
              <w:rPr>
                <w:sz w:val="24"/>
              </w:rPr>
              <w:t>длявчителів</w:t>
            </w:r>
            <w:r w:rsidRPr="00F20C81">
              <w:rPr>
                <w:i/>
                <w:sz w:val="24"/>
              </w:rPr>
              <w:t>історії</w:t>
            </w:r>
            <w:r w:rsidRPr="00F20C81">
              <w:rPr>
                <w:sz w:val="24"/>
              </w:rPr>
              <w:t>/ПокроєваЛ.Д.,ДрожжинаТ.В.,ГубінаС.Л.,СидорчукВ.П.,СлесикК.М.–Харків:</w:t>
            </w:r>
          </w:p>
          <w:p w:rsidR="000F0611" w:rsidRPr="00F20C81" w:rsidRDefault="000F0611" w:rsidP="00F20C81">
            <w:pPr>
              <w:pStyle w:val="TableParagraph"/>
              <w:spacing w:before="3" w:line="254" w:lineRule="exact"/>
              <w:rPr>
                <w:sz w:val="24"/>
              </w:rPr>
            </w:pPr>
            <w:r w:rsidRPr="00F20C81">
              <w:rPr>
                <w:sz w:val="24"/>
              </w:rPr>
              <w:t>Харківськаакадеміянеперервноїосвіти,2015.–160с.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b/>
                <w:sz w:val="24"/>
              </w:rPr>
              <w:t>16.</w:t>
            </w:r>
            <w:r w:rsidRPr="00F20C81">
              <w:rPr>
                <w:sz w:val="24"/>
              </w:rPr>
              <w:t xml:space="preserve">Модернізація освітнього процесу: </w:t>
            </w:r>
            <w:r w:rsidRPr="00F20C81">
              <w:rPr>
                <w:b/>
                <w:sz w:val="24"/>
              </w:rPr>
              <w:t>зміни до</w:t>
            </w:r>
            <w:r w:rsidRPr="00F20C81">
              <w:rPr>
                <w:sz w:val="24"/>
              </w:rPr>
              <w:t xml:space="preserve">навчальних </w:t>
            </w:r>
            <w:r w:rsidRPr="00F20C81">
              <w:rPr>
                <w:b/>
                <w:sz w:val="24"/>
              </w:rPr>
              <w:t xml:space="preserve">програм </w:t>
            </w:r>
            <w:r w:rsidRPr="00F20C81">
              <w:rPr>
                <w:sz w:val="24"/>
              </w:rPr>
              <w:t>ізукраїнської літератури,</w:t>
            </w:r>
            <w:r w:rsidRPr="00F20C81">
              <w:rPr>
                <w:i/>
                <w:sz w:val="24"/>
              </w:rPr>
              <w:t>історії</w:t>
            </w:r>
            <w:r w:rsidRPr="00F20C81">
              <w:rPr>
                <w:sz w:val="24"/>
              </w:rPr>
              <w:t>Українита інформатики/ НазаркоО.І.,КротоваІ.В.,СідорчукВ.П.,СтарченкоЛ.М.;зазаг.ред.Л.Д.Покроєвої.</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–Харків:Харківськаакадеміянеперервноїосвіти,2015.–64с.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7"/>
              <w:jc w:val="both"/>
              <w:rPr>
                <w:sz w:val="24"/>
              </w:rPr>
            </w:pPr>
            <w:r w:rsidRPr="00F20C81">
              <w:rPr>
                <w:sz w:val="24"/>
              </w:rPr>
              <w:t>17.Джерелопедагогічнихінновацій.ІсторіяУкраїни:науково-методичний журнал. Вип. № 4 (20) / упорядники: Смирнова М. Є., ГубінаС.Л.;гол.ред.:ПокроєваЛ.Д.–Харків:Харківськаакадеміянеперервноїосвіти, 2017.– 160 с.</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8"/>
              <w:jc w:val="both"/>
              <w:rPr>
                <w:sz w:val="24"/>
              </w:rPr>
            </w:pPr>
            <w:r w:rsidRPr="00F20C81">
              <w:rPr>
                <w:sz w:val="24"/>
              </w:rPr>
              <w:t xml:space="preserve">18. Підготовка учнів до Всеукраїнської учнівської олімпіади учнівськоїолімпіади з історії та правознавства : </w:t>
            </w:r>
            <w:r w:rsidRPr="00F20C81">
              <w:rPr>
                <w:b/>
                <w:sz w:val="24"/>
              </w:rPr>
              <w:t xml:space="preserve">навчально-методичний посібник </w:t>
            </w:r>
            <w:r w:rsidRPr="00F20C81">
              <w:rPr>
                <w:sz w:val="24"/>
              </w:rPr>
              <w:t>/укладач Сідрчук В. П., Бабіч Д. А. ; за заг. ред. Л. Д. Покроєвої. – Харків :Харківськаакадеміянеперервноїосвіти,2019.–272с.–(До80-річчя</w:t>
            </w:r>
          </w:p>
          <w:p w:rsidR="000F0611" w:rsidRPr="00F20C81" w:rsidRDefault="000F0611" w:rsidP="00F20C81">
            <w:pPr>
              <w:pStyle w:val="TableParagraph"/>
              <w:spacing w:line="254" w:lineRule="exact"/>
              <w:jc w:val="both"/>
              <w:rPr>
                <w:sz w:val="24"/>
              </w:rPr>
            </w:pPr>
            <w:r w:rsidRPr="00F20C81">
              <w:rPr>
                <w:sz w:val="24"/>
              </w:rPr>
              <w:t>післядипломнійпедагогічнійосвітінаХарківщині(1939-2019).</w:t>
            </w:r>
          </w:p>
        </w:tc>
      </w:tr>
      <w:tr w:rsidR="000F0611" w:rsidTr="00D45C29">
        <w:trPr>
          <w:trHeight w:val="137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165"/>
              <w:rPr>
                <w:b/>
                <w:spacing w:val="-1"/>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tabs>
                <w:tab w:val="left" w:pos="27"/>
              </w:tabs>
              <w:ind w:left="57" w:firstLine="57"/>
              <w:contextualSpacing/>
              <w:jc w:val="both"/>
              <w:rPr>
                <w:sz w:val="24"/>
                <w:szCs w:val="24"/>
              </w:rPr>
            </w:pPr>
            <w:r w:rsidRPr="00F20C81">
              <w:rPr>
                <w:sz w:val="24"/>
                <w:szCs w:val="24"/>
              </w:rPr>
              <w:t xml:space="preserve">19. </w:t>
            </w:r>
            <w:r w:rsidRPr="00F20C81">
              <w:rPr>
                <w:b/>
                <w:bCs/>
                <w:iCs/>
                <w:color w:val="000000"/>
                <w:sz w:val="24"/>
                <w:szCs w:val="24"/>
              </w:rPr>
              <w:t xml:space="preserve">Джерело </w:t>
            </w:r>
            <w:r w:rsidRPr="00F20C81">
              <w:rPr>
                <w:iCs/>
                <w:color w:val="000000"/>
                <w:sz w:val="24"/>
                <w:szCs w:val="24"/>
              </w:rPr>
              <w:t xml:space="preserve">педагогічних інновацій. Інноваційна діяльність учителя правознавства: від теорії до успіху </w:t>
            </w:r>
            <w:r w:rsidRPr="00F20C81">
              <w:rPr>
                <w:bCs/>
                <w:iCs/>
                <w:color w:val="000000"/>
                <w:sz w:val="24"/>
                <w:szCs w:val="24"/>
              </w:rPr>
              <w:t xml:space="preserve">[Електронне видання] : науково-методичний журнал / відповідальні: Китиченко Т. С., Сідорчук В. П.,  Смирнова М. Є., Писаренко Т. І., Семисошенко С. В. </w:t>
            </w:r>
            <w:r w:rsidRPr="00F20C81">
              <w:rPr>
                <w:sz w:val="24"/>
              </w:rPr>
              <w:t>;гол.ред.:ПокроєваЛ.Д</w:t>
            </w:r>
            <w:r w:rsidRPr="00F20C81">
              <w:rPr>
                <w:bCs/>
                <w:iCs/>
                <w:color w:val="000000"/>
                <w:sz w:val="24"/>
                <w:szCs w:val="24"/>
              </w:rPr>
              <w:t xml:space="preserve"> – Випуск № 3 (43). – Харків : Харківська академія неперервної освіти, 2023. – 156 с. режим доступу: </w:t>
            </w:r>
            <w:hyperlink r:id="rId177">
              <w:r w:rsidRPr="00F20C81">
                <w:rPr>
                  <w:rStyle w:val="Hyperlink"/>
                  <w:bCs/>
                  <w:iCs/>
                  <w:sz w:val="24"/>
                  <w:szCs w:val="24"/>
                </w:rPr>
                <w:t>http://edu-post-diploma.kharkov.ua/?news=%d0%b4%d0%b6%d0%b5%d1%80%d0%b5%d0%bb%d0%be-%d0%bf%d0%b5%d0%b4%d0%b0%d0%b3%d0%be%d0%b3%d1%96%d1%87%d0%bd%d0%b8%d1%85-%d1%96%d0%bd%d0%bd%d0%be%d0%b2%d0%b0%d1%86%d1%96%d0%b9-%d0%bd%d0%b0%d1%83%d0%ba-5</w:t>
              </w:r>
            </w:hyperlink>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91" w:right="78"/>
              <w:jc w:val="center"/>
              <w:rPr>
                <w:b/>
                <w:sz w:val="24"/>
              </w:rPr>
            </w:pPr>
            <w:r w:rsidRPr="00F20C81">
              <w:rPr>
                <w:b/>
                <w:sz w:val="24"/>
                <w:shd w:val="clear" w:color="auto" w:fill="C0C0C0"/>
              </w:rPr>
              <w:t>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37</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b/>
                <w:sz w:val="24"/>
              </w:rPr>
              <w:t xml:space="preserve">1. Джерело </w:t>
            </w:r>
            <w:r w:rsidRPr="00F20C81">
              <w:rPr>
                <w:sz w:val="24"/>
              </w:rPr>
              <w:t xml:space="preserve">педагогічної майстерності. </w:t>
            </w:r>
            <w:r w:rsidRPr="00F20C81">
              <w:rPr>
                <w:i/>
                <w:sz w:val="24"/>
              </w:rPr>
              <w:t xml:space="preserve">Підготовка та аналіз сучасногоуроку </w:t>
            </w:r>
            <w:r w:rsidRPr="00F20C81">
              <w:rPr>
                <w:sz w:val="24"/>
              </w:rPr>
              <w:t>: науково-методичний журнал. Вип. 2 (40) / Рябова З.В., ЯрещенкоЛ.В.,СемісошенкоС.В.;гол.ред.ПокроєваЛ.Д.–Харків:Харківський</w:t>
            </w:r>
          </w:p>
          <w:p w:rsidR="000F0611" w:rsidRPr="00F20C81" w:rsidRDefault="000F0611" w:rsidP="00F20C81">
            <w:pPr>
              <w:pStyle w:val="TableParagraph"/>
              <w:spacing w:line="252" w:lineRule="exact"/>
              <w:jc w:val="both"/>
              <w:rPr>
                <w:sz w:val="24"/>
              </w:rPr>
            </w:pPr>
            <w:r w:rsidRPr="00F20C81">
              <w:rPr>
                <w:sz w:val="24"/>
              </w:rPr>
              <w:t>обласнийнауково-методичний інститутбезперервноїосвіти,2008.–160с.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b/>
                <w:sz w:val="24"/>
              </w:rPr>
              <w:t>2.</w:t>
            </w:r>
            <w:r w:rsidRPr="00F20C81">
              <w:rPr>
                <w:sz w:val="24"/>
              </w:rPr>
              <w:t>ДегтярьоваГ.А.</w:t>
            </w:r>
            <w:r w:rsidRPr="00F20C81">
              <w:rPr>
                <w:i/>
                <w:sz w:val="24"/>
              </w:rPr>
              <w:t>Підготовкавчителядопроведеннясучасногоуроку</w:t>
            </w:r>
            <w:r w:rsidRPr="00F20C81">
              <w:rPr>
                <w:sz w:val="24"/>
              </w:rPr>
              <w:t>вумовахінформатизаціїосвіти:</w:t>
            </w:r>
            <w:r w:rsidRPr="00F20C81">
              <w:rPr>
                <w:b/>
                <w:sz w:val="24"/>
              </w:rPr>
              <w:t>навчально-методичнийпосібник</w:t>
            </w:r>
            <w:r w:rsidRPr="00F20C81">
              <w:rPr>
                <w:sz w:val="24"/>
              </w:rPr>
              <w:t>/</w:t>
            </w:r>
          </w:p>
          <w:p w:rsidR="000F0611" w:rsidRPr="00F20C81" w:rsidRDefault="000F0611" w:rsidP="00F20C81">
            <w:pPr>
              <w:pStyle w:val="TableParagraph"/>
              <w:spacing w:line="276" w:lineRule="exact"/>
              <w:ind w:right="88"/>
              <w:rPr>
                <w:sz w:val="24"/>
              </w:rPr>
            </w:pPr>
            <w:r w:rsidRPr="00F20C81">
              <w:rPr>
                <w:sz w:val="24"/>
              </w:rPr>
              <w:t>ДегтярьоваГ.А.,ПаперноваТ.В.;зазаг.ред.ПокроєвоїЛ.Д.–Харків:Харківськаакадемія неперервноїосвіти, 2011.– 220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b/>
                <w:sz w:val="24"/>
              </w:rPr>
              <w:t xml:space="preserve">3. </w:t>
            </w:r>
            <w:r w:rsidRPr="00F20C81">
              <w:rPr>
                <w:i/>
                <w:sz w:val="24"/>
              </w:rPr>
              <w:t>Виховнийпотенціалуроку</w:t>
            </w:r>
            <w:r w:rsidRPr="00F20C81">
              <w:rPr>
                <w:sz w:val="24"/>
              </w:rPr>
              <w:t>:</w:t>
            </w:r>
            <w:r w:rsidRPr="00F20C81">
              <w:rPr>
                <w:b/>
                <w:sz w:val="24"/>
              </w:rPr>
              <w:t>збірникметодичнихматеріалів</w:t>
            </w:r>
            <w:r w:rsidRPr="00F20C81">
              <w:rPr>
                <w:sz w:val="24"/>
              </w:rPr>
              <w:t>дляслухачівкурсівпідвищеннякваліфікації/укл.:О.М.Косицька,С.М.Сіренко;зазаг.ред.Л.Д.Покроєвої.–Харків:Харківськаакадемія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неперервноїосвіти,2012.–152с.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sz w:val="24"/>
              </w:rPr>
              <w:t xml:space="preserve">4. </w:t>
            </w:r>
            <w:r w:rsidRPr="00F20C81">
              <w:rPr>
                <w:b/>
                <w:i/>
                <w:sz w:val="24"/>
              </w:rPr>
              <w:t xml:space="preserve">Каталог </w:t>
            </w:r>
            <w:r w:rsidRPr="00F20C81">
              <w:rPr>
                <w:i/>
                <w:sz w:val="24"/>
              </w:rPr>
              <w:t>кращих робіт XХ обласної виставки-презентації педагогічнихідейтатехнологій«Виховнийпотенціалурокувсучаснійсистемінаціональноїосвіти»:</w:t>
            </w:r>
            <w:r w:rsidRPr="00F20C81">
              <w:rPr>
                <w:sz w:val="24"/>
              </w:rPr>
              <w:t>до200-річчявідднянародженняТ.Г.Шевченка[Електронневидання].–Харків:Харківськаакадемія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неперервноїосвіти,2014. –210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b/>
                <w:sz w:val="24"/>
              </w:rPr>
              <w:t xml:space="preserve">5. </w:t>
            </w:r>
            <w:r w:rsidRPr="00F20C81">
              <w:rPr>
                <w:i/>
                <w:sz w:val="24"/>
              </w:rPr>
              <w:t xml:space="preserve">Сучасні підходи до проектування та проведення уроку в початковихкласах </w:t>
            </w:r>
            <w:r w:rsidRPr="00F20C81">
              <w:rPr>
                <w:sz w:val="24"/>
              </w:rPr>
              <w:t>:</w:t>
            </w:r>
            <w:r w:rsidRPr="00F20C81">
              <w:rPr>
                <w:b/>
                <w:sz w:val="24"/>
              </w:rPr>
              <w:t xml:space="preserve">методичні рекомендації </w:t>
            </w:r>
            <w:r w:rsidRPr="00F20C81">
              <w:rPr>
                <w:sz w:val="24"/>
              </w:rPr>
              <w:t>/ укладачі С.А. Мельник, О.М. Гезей ; зазаг.ред.Л.Д.Покроєвої.–Харків:Харківськаакадеміянеперервної</w:t>
            </w:r>
          </w:p>
          <w:p w:rsidR="000F0611" w:rsidRPr="00F20C81" w:rsidRDefault="000F0611" w:rsidP="00F20C81">
            <w:pPr>
              <w:pStyle w:val="TableParagraph"/>
              <w:spacing w:line="257" w:lineRule="exact"/>
              <w:jc w:val="both"/>
              <w:rPr>
                <w:sz w:val="24"/>
              </w:rPr>
            </w:pPr>
            <w:r w:rsidRPr="00F20C81">
              <w:rPr>
                <w:sz w:val="24"/>
              </w:rPr>
              <w:t>освіти,2015.–212с.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7" w:firstLine="15"/>
              <w:jc w:val="both"/>
              <w:rPr>
                <w:sz w:val="24"/>
              </w:rPr>
            </w:pPr>
            <w:r w:rsidRPr="00F20C81">
              <w:rPr>
                <w:b/>
                <w:i/>
                <w:sz w:val="24"/>
              </w:rPr>
              <w:t>6.</w:t>
            </w:r>
            <w:r w:rsidRPr="00F20C81">
              <w:rPr>
                <w:sz w:val="24"/>
              </w:rPr>
              <w:t xml:space="preserve">Якісний урок у початковій школі : </w:t>
            </w:r>
            <w:r w:rsidRPr="00F20C81">
              <w:rPr>
                <w:b/>
                <w:sz w:val="24"/>
              </w:rPr>
              <w:t xml:space="preserve">методичні рекомендації </w:t>
            </w:r>
            <w:r w:rsidRPr="00F20C81">
              <w:rPr>
                <w:sz w:val="24"/>
              </w:rPr>
              <w:t>молодомувчителю / упорядники: С. А. Мельник, О. М. Гезей ; за заг. ред. ПокроєвоїЛ.Д.–Харків :Харківськаакадеміянеперервноїосвіти,2016.–80 с.</w:t>
            </w:r>
          </w:p>
        </w:tc>
      </w:tr>
      <w:tr w:rsidR="000F0611" w:rsidTr="00D45C29">
        <w:trPr>
          <w:trHeight w:val="272"/>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2"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2"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38</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i/>
                <w:sz w:val="24"/>
              </w:rPr>
              <w:t xml:space="preserve">1. Формування економічної культури учнів на уроках трудового навчання </w:t>
            </w:r>
            <w:r w:rsidRPr="00F20C81">
              <w:rPr>
                <w:sz w:val="24"/>
              </w:rPr>
              <w:t>:</w:t>
            </w:r>
            <w:r w:rsidRPr="00F20C81">
              <w:rPr>
                <w:b/>
                <w:sz w:val="24"/>
              </w:rPr>
              <w:t>матеріали</w:t>
            </w:r>
            <w:r w:rsidRPr="00F20C81">
              <w:rPr>
                <w:sz w:val="24"/>
              </w:rPr>
              <w:t>навчально-методичного</w:t>
            </w:r>
            <w:r w:rsidRPr="00F20C81">
              <w:rPr>
                <w:b/>
                <w:sz w:val="24"/>
              </w:rPr>
              <w:t>семінару</w:t>
            </w:r>
            <w:r w:rsidRPr="00F20C81">
              <w:rPr>
                <w:sz w:val="24"/>
              </w:rPr>
              <w:t>длякерівниківР(М)МОвчителів трудового навчання м. Харкова та Харківської області / упор.:СтавицькийС.Б.,ПужайчередаЛ.М.–Харків:Харківськийобласний</w:t>
            </w:r>
          </w:p>
          <w:p w:rsidR="000F0611" w:rsidRPr="00F20C81" w:rsidRDefault="000F0611" w:rsidP="00F20C81">
            <w:pPr>
              <w:pStyle w:val="TableParagraph"/>
              <w:spacing w:before="1" w:line="254" w:lineRule="exact"/>
              <w:jc w:val="both"/>
              <w:rPr>
                <w:sz w:val="24"/>
              </w:rPr>
            </w:pPr>
            <w:r w:rsidRPr="00F20C81">
              <w:rPr>
                <w:sz w:val="24"/>
              </w:rPr>
              <w:t>науково-методичнийінститутбезперервноїосвіти,2004.–16с.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20"/>
              <w:rPr>
                <w:sz w:val="24"/>
              </w:rPr>
            </w:pPr>
            <w:r w:rsidRPr="00F20C81">
              <w:rPr>
                <w:i/>
                <w:sz w:val="24"/>
              </w:rPr>
              <w:t>2.Технологічнийнапрям</w:t>
            </w:r>
            <w:r w:rsidRPr="00F20C81">
              <w:rPr>
                <w:sz w:val="24"/>
              </w:rPr>
              <w:t>:</w:t>
            </w:r>
            <w:r w:rsidRPr="00F20C81">
              <w:rPr>
                <w:b/>
                <w:sz w:val="24"/>
              </w:rPr>
              <w:t>збірникметодичнихматеріалів</w:t>
            </w:r>
            <w:r w:rsidRPr="00F20C81">
              <w:rPr>
                <w:sz w:val="24"/>
              </w:rPr>
              <w:t>/укладачіБайназароваО.О.,ПаперноваТ.В.,СтавицькийС.Б.;зазаг.ред.Л.Д.</w:t>
            </w:r>
          </w:p>
          <w:p w:rsidR="000F0611" w:rsidRPr="00F20C81" w:rsidRDefault="000F0611"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Покроєвої.–Харків:Харківськийобласнийнауково-методичнийінститутбезперервноїосвіти,2005.–64 с.– (Профільнастаршашкола).</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3"/>
              <w:rPr>
                <w:sz w:val="24"/>
              </w:rPr>
            </w:pPr>
            <w:r w:rsidRPr="00F20C81">
              <w:rPr>
                <w:i/>
                <w:sz w:val="24"/>
              </w:rPr>
              <w:t>3.</w:t>
            </w:r>
            <w:r w:rsidRPr="00F20C81">
              <w:rPr>
                <w:b/>
                <w:i/>
                <w:sz w:val="24"/>
              </w:rPr>
              <w:t>Методичнірекомендації</w:t>
            </w:r>
            <w:r w:rsidRPr="00F20C81">
              <w:rPr>
                <w:i/>
                <w:sz w:val="24"/>
              </w:rPr>
              <w:t>щодовивченняпредмета«Трудовенавчання»у7класі</w:t>
            </w:r>
            <w:r w:rsidRPr="00F20C81">
              <w:rPr>
                <w:sz w:val="24"/>
              </w:rPr>
              <w:t>/укладачі:КосицькаО.М.,УсковаН.Ф.;зазаг.ред.З.В.Рябової.</w:t>
            </w:r>
          </w:p>
          <w:p w:rsidR="000F0611" w:rsidRPr="00F20C81" w:rsidRDefault="000F0611" w:rsidP="00F20C81">
            <w:pPr>
              <w:pStyle w:val="TableParagraph"/>
              <w:tabs>
                <w:tab w:val="left" w:pos="493"/>
                <w:tab w:val="left" w:pos="1452"/>
                <w:tab w:val="left" w:pos="1782"/>
                <w:tab w:val="left" w:pos="3330"/>
                <w:tab w:val="left" w:pos="4554"/>
                <w:tab w:val="left" w:pos="6969"/>
              </w:tabs>
              <w:spacing w:line="276"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2008.– 164 с.</w:t>
            </w:r>
          </w:p>
        </w:tc>
      </w:tr>
      <w:tr w:rsidR="000F0611" w:rsidTr="00D45C29">
        <w:trPr>
          <w:trHeight w:val="165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9"/>
              <w:jc w:val="both"/>
              <w:rPr>
                <w:sz w:val="24"/>
              </w:rPr>
            </w:pPr>
            <w:r w:rsidRPr="00F20C81">
              <w:rPr>
                <w:i/>
                <w:sz w:val="24"/>
              </w:rPr>
              <w:t xml:space="preserve">4.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«Технології» </w:t>
            </w:r>
            <w:r w:rsidRPr="00F20C81">
              <w:rPr>
                <w:sz w:val="24"/>
              </w:rPr>
              <w:t>/ укладачі: Л.М. Старченко, Т.В. Папернова,С.Б.Ставицький,І.І.Назарчук;зазаг.ред.С.Є.Вольянської.–Харків:</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освіти,2010.– 64 с.</w:t>
            </w:r>
          </w:p>
        </w:tc>
      </w:tr>
      <w:tr w:rsidR="000F0611" w:rsidTr="00D45C29">
        <w:trPr>
          <w:trHeight w:val="271"/>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1" w:lineRule="exact"/>
              <w:ind w:left="109"/>
              <w:rPr>
                <w:b/>
                <w:sz w:val="24"/>
              </w:rPr>
            </w:pPr>
            <w:r w:rsidRPr="00F20C81">
              <w:rPr>
                <w:b/>
                <w:sz w:val="24"/>
              </w:rPr>
              <w:t>Трудове</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1"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782"/>
                <w:tab w:val="left" w:pos="4435"/>
                <w:tab w:val="left" w:pos="5250"/>
                <w:tab w:val="left" w:pos="6693"/>
              </w:tabs>
              <w:spacing w:line="251" w:lineRule="exact"/>
              <w:rPr>
                <w:i/>
                <w:sz w:val="24"/>
              </w:rPr>
            </w:pPr>
            <w:r w:rsidRPr="00F20C81">
              <w:rPr>
                <w:i/>
                <w:sz w:val="24"/>
              </w:rPr>
              <w:t>5.</w:t>
            </w:r>
            <w:r w:rsidRPr="00F20C81">
              <w:rPr>
                <w:b/>
                <w:i/>
                <w:sz w:val="24"/>
              </w:rPr>
              <w:t>Науково-методичні</w:t>
            </w:r>
            <w:r w:rsidRPr="00F20C81">
              <w:rPr>
                <w:b/>
                <w:i/>
                <w:sz w:val="24"/>
              </w:rPr>
              <w:tab/>
              <w:t>рекомендації</w:t>
            </w:r>
            <w:r w:rsidRPr="00F20C81">
              <w:rPr>
                <w:b/>
                <w:i/>
                <w:sz w:val="24"/>
              </w:rPr>
              <w:tab/>
            </w:r>
            <w:r w:rsidRPr="00F20C81">
              <w:rPr>
                <w:i/>
                <w:sz w:val="24"/>
              </w:rPr>
              <w:t>щодо</w:t>
            </w:r>
            <w:r w:rsidRPr="00F20C81">
              <w:rPr>
                <w:i/>
                <w:sz w:val="24"/>
              </w:rPr>
              <w:tab/>
              <w:t>оцінювання</w:t>
            </w:r>
            <w:r w:rsidRPr="00F20C81">
              <w:rPr>
                <w:i/>
                <w:sz w:val="24"/>
              </w:rPr>
              <w:tab/>
              <w:t>навчальних</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96"/>
              <w:rPr>
                <w:b/>
                <w:sz w:val="24"/>
              </w:rPr>
            </w:pP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i/>
                <w:sz w:val="24"/>
              </w:rPr>
              <w:t>досягнень учнів та оформлення сторінок класних журналів у 5-11 класах:образотворчемистецтво,музичнемистецтво,художнякультура,естетика,трудовенавчання</w:t>
            </w:r>
            <w:r w:rsidRPr="00F20C81">
              <w:rPr>
                <w:sz w:val="24"/>
              </w:rPr>
              <w:t>/укладачі:БезрукГ.А.,МельникС.А.,ЧуркінаВ.Г.,НазарчукІ.І.,ВолковаІ.В.,ХолодоваН.О.–Харків:</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освіти,2011.– 32 с.</w:t>
            </w:r>
          </w:p>
        </w:tc>
      </w:tr>
      <w:tr w:rsidR="000F0611" w:rsidTr="00D45C29">
        <w:trPr>
          <w:trHeight w:val="220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8"/>
              <w:rPr>
                <w:b/>
                <w:sz w:val="24"/>
              </w:rPr>
            </w:pPr>
            <w:r w:rsidRPr="00F20C81">
              <w:rPr>
                <w:b/>
                <w:sz w:val="24"/>
              </w:rPr>
              <w:t>Трудове</w:t>
            </w:r>
            <w:r>
              <w:rPr>
                <w:b/>
                <w:sz w:val="24"/>
              </w:rPr>
              <w:t xml:space="preserve"> </w:t>
            </w:r>
            <w:r w:rsidRPr="00F20C81">
              <w:rPr>
                <w:b/>
                <w:sz w:val="24"/>
              </w:rPr>
              <w:t>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i/>
                <w:sz w:val="24"/>
              </w:rPr>
              <w:t>6. Станішляхипідвищенняякостінавчаннятехнологічнихдисциплін</w:t>
            </w:r>
            <w:r w:rsidRPr="00F20C81">
              <w:rPr>
                <w:sz w:val="24"/>
              </w:rPr>
              <w:t>,основ здоров’я та фізичної культури, 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0F0611" w:rsidRPr="00F20C81" w:rsidRDefault="000F0611" w:rsidP="00F20C81">
            <w:pPr>
              <w:pStyle w:val="TableParagraph"/>
              <w:spacing w:line="253" w:lineRule="exact"/>
              <w:jc w:val="both"/>
              <w:rPr>
                <w:sz w:val="24"/>
              </w:rPr>
            </w:pPr>
            <w:r w:rsidRPr="00F20C81">
              <w:rPr>
                <w:sz w:val="24"/>
              </w:rPr>
              <w:t>методичнийінститутбезперервноїосвіти,2011.–180с.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8"/>
              <w:rPr>
                <w:b/>
                <w:sz w:val="24"/>
              </w:rPr>
            </w:pPr>
            <w:r w:rsidRPr="00F20C81">
              <w:rPr>
                <w:b/>
                <w:sz w:val="24"/>
              </w:rPr>
              <w:t>Трудовенавчання.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 xml:space="preserve">7. </w:t>
            </w:r>
            <w:r w:rsidRPr="00F20C81">
              <w:rPr>
                <w:b/>
                <w:sz w:val="24"/>
              </w:rPr>
              <w:t xml:space="preserve">Методичний порадник </w:t>
            </w:r>
            <w:r w:rsidRPr="00F20C81">
              <w:rPr>
                <w:sz w:val="24"/>
              </w:rPr>
              <w:t>учителя трудового навчання / автори-уклад.:ВоронінаГ.Л.,ОстапенкоА.С.,ЯрещенкоЛ.В.;зазаг.ред.Л.Д.Покроєвої. – Харків : Харківська академія неперервної освіти, 2019. – 148с.–(До80-річчяпіслядипломнійпедагогічнійосвітінаХарківщині(1939-</w:t>
            </w:r>
          </w:p>
          <w:p w:rsidR="000F0611" w:rsidRPr="00F20C81" w:rsidRDefault="000F0611" w:rsidP="00F20C81">
            <w:pPr>
              <w:pStyle w:val="TableParagraph"/>
              <w:spacing w:before="1" w:line="254" w:lineRule="exact"/>
              <w:rPr>
                <w:sz w:val="24"/>
              </w:rPr>
            </w:pPr>
            <w:r w:rsidRPr="00F20C81">
              <w:rPr>
                <w:sz w:val="24"/>
              </w:rPr>
              <w:t>2019).</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8"/>
              <w:rPr>
                <w:b/>
                <w:sz w:val="24"/>
              </w:rPr>
            </w:pPr>
            <w:r w:rsidRPr="00F20C81">
              <w:rPr>
                <w:b/>
                <w:sz w:val="24"/>
              </w:rPr>
              <w:t>Трудовенавчання.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8.Розвитокметодичноїкомпетентностівчителівтехнологійусистеміпіслядипломної освіти : </w:t>
            </w:r>
            <w:r w:rsidRPr="00F20C81">
              <w:rPr>
                <w:b/>
                <w:sz w:val="24"/>
              </w:rPr>
              <w:t xml:space="preserve">методичні рекомендації </w:t>
            </w:r>
            <w:r w:rsidRPr="00F20C81">
              <w:rPr>
                <w:sz w:val="24"/>
              </w:rPr>
              <w:t>/ розр. А. С. Остапенко ;зазаг.ред.Л.Д. Покроєвої.–Харків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p>
          <w:p w:rsidR="000F0611" w:rsidRPr="00F20C81" w:rsidRDefault="000F0611" w:rsidP="00F20C81">
            <w:pPr>
              <w:pStyle w:val="TableParagraph"/>
              <w:spacing w:line="248" w:lineRule="exact"/>
              <w:jc w:val="both"/>
              <w:rPr>
                <w:sz w:val="24"/>
              </w:rPr>
            </w:pPr>
            <w:r w:rsidRPr="00F20C81">
              <w:rPr>
                <w:sz w:val="24"/>
              </w:rPr>
              <w:t>освіти,2020. –36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105"/>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39</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rPr>
                <w:i/>
                <w:sz w:val="24"/>
              </w:rPr>
            </w:pPr>
            <w:r w:rsidRPr="00F20C81">
              <w:rPr>
                <w:sz w:val="24"/>
              </w:rPr>
              <w:t>1.ДегтярьоваГ.А.</w:t>
            </w:r>
            <w:r w:rsidRPr="00F20C81">
              <w:rPr>
                <w:i/>
                <w:sz w:val="24"/>
              </w:rPr>
              <w:t>Позакласнароботаз українськоїмовиталітератури</w:t>
            </w:r>
          </w:p>
          <w:p w:rsidR="000F0611" w:rsidRPr="00F20C81" w:rsidRDefault="000F0611" w:rsidP="00F20C81">
            <w:pPr>
              <w:pStyle w:val="TableParagraph"/>
              <w:ind w:right="142"/>
              <w:rPr>
                <w:sz w:val="24"/>
              </w:rPr>
            </w:pPr>
            <w:r w:rsidRPr="00F20C81">
              <w:rPr>
                <w:sz w:val="24"/>
              </w:rPr>
              <w:t xml:space="preserve">: </w:t>
            </w:r>
            <w:r w:rsidRPr="00F20C81">
              <w:rPr>
                <w:b/>
                <w:sz w:val="24"/>
              </w:rPr>
              <w:t>сценарії</w:t>
            </w:r>
            <w:r w:rsidRPr="00F20C81">
              <w:rPr>
                <w:sz w:val="24"/>
              </w:rPr>
              <w:t>виховнихгодин,КВК/Г.А.Дегтярьова ;за ред.О.М.Косицької.–Харків:Харківськийобласнийнауково-методичнийінститут</w:t>
            </w:r>
          </w:p>
          <w:p w:rsidR="000F0611" w:rsidRPr="00F20C81" w:rsidRDefault="000F0611" w:rsidP="00F20C81">
            <w:pPr>
              <w:pStyle w:val="TableParagraph"/>
              <w:spacing w:before="2" w:line="254" w:lineRule="exact"/>
              <w:rPr>
                <w:sz w:val="24"/>
              </w:rPr>
            </w:pPr>
            <w:r w:rsidRPr="00F20C81">
              <w:rPr>
                <w:sz w:val="24"/>
              </w:rPr>
              <w:t>безперервноїосвіти,2002. –66с.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2. </w:t>
            </w:r>
            <w:r w:rsidRPr="00F20C81">
              <w:rPr>
                <w:b/>
                <w:i/>
                <w:sz w:val="24"/>
              </w:rPr>
              <w:t xml:space="preserve">Методичні рекомендації </w:t>
            </w:r>
            <w:r w:rsidRPr="00F20C81">
              <w:rPr>
                <w:i/>
                <w:sz w:val="24"/>
              </w:rPr>
              <w:t xml:space="preserve">щодо проведення ІІ етапу ІІІ Міжнародногодитячого конкурсу з української мови імені Петра Яцика в 2002-2003 н.р. </w:t>
            </w:r>
            <w:r w:rsidRPr="00F20C81">
              <w:rPr>
                <w:sz w:val="24"/>
              </w:rPr>
              <w:t>/[упоряд.:Г.А.Дегтярьова,С.В.Клімова,І.В.Волкова;заред.Л.Д.Покроєвої].–Харків:Харківськийобласнийнауково-методичний</w:t>
            </w:r>
          </w:p>
          <w:p w:rsidR="000F0611" w:rsidRPr="00F20C81" w:rsidRDefault="000F0611" w:rsidP="00F20C81">
            <w:pPr>
              <w:pStyle w:val="TableParagraph"/>
              <w:spacing w:before="1" w:line="254" w:lineRule="exact"/>
              <w:jc w:val="both"/>
              <w:rPr>
                <w:sz w:val="24"/>
              </w:rPr>
            </w:pPr>
            <w:r w:rsidRPr="00F20C81">
              <w:rPr>
                <w:sz w:val="24"/>
              </w:rPr>
              <w:t>інститутбезперервноїосвіти,2002.–12с.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1"/>
              <w:jc w:val="both"/>
              <w:rPr>
                <w:sz w:val="24"/>
              </w:rPr>
            </w:pPr>
            <w:r w:rsidRPr="00F20C81">
              <w:rPr>
                <w:b/>
                <w:i/>
                <w:sz w:val="24"/>
              </w:rPr>
              <w:t xml:space="preserve">3. </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дитячоїлітературноїтворчості/упоряди.:ПокроєваЛ.Д.,ДегтярьоваГ.А.;авторідеї:БєловаЛ.О.–Харків : Харківський обласний науково-методичний інститут безперервноїосвіти,2002. – 200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3"/>
              <w:jc w:val="both"/>
              <w:rPr>
                <w:sz w:val="24"/>
              </w:rPr>
            </w:pPr>
            <w:r w:rsidRPr="00F20C81">
              <w:rPr>
                <w:sz w:val="24"/>
              </w:rPr>
              <w:t xml:space="preserve">4. </w:t>
            </w:r>
            <w:r w:rsidRPr="00F20C81">
              <w:rPr>
                <w:b/>
                <w:i/>
                <w:sz w:val="24"/>
              </w:rPr>
              <w:t>Рекомендації</w:t>
            </w:r>
            <w:r w:rsidRPr="00F20C81">
              <w:rPr>
                <w:i/>
                <w:sz w:val="24"/>
              </w:rPr>
              <w:t>щодооформленнявкласномужурналірезультатівнавчальних досягнень учнів з рідної (української</w:t>
            </w:r>
            <w:r w:rsidRPr="00F20C81">
              <w:rPr>
                <w:sz w:val="24"/>
              </w:rPr>
              <w:t>). – Харків : Харківськийобласнийнауково-методичний інститутбезперервноїосвіти,2002.–8с.</w:t>
            </w:r>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rPr>
                <w:sz w:val="24"/>
              </w:rPr>
            </w:pPr>
            <w:r w:rsidRPr="00F20C81">
              <w:rPr>
                <w:sz w:val="24"/>
              </w:rPr>
              <w:t>5.</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w:t>
            </w:r>
          </w:p>
          <w:p w:rsidR="000F0611" w:rsidRPr="00F20C81" w:rsidRDefault="000F0611" w:rsidP="00F20C81">
            <w:pPr>
              <w:pStyle w:val="TableParagraph"/>
              <w:spacing w:line="275" w:lineRule="exact"/>
              <w:rPr>
                <w:sz w:val="24"/>
              </w:rPr>
            </w:pPr>
            <w:r w:rsidRPr="00F20C81">
              <w:rPr>
                <w:sz w:val="24"/>
              </w:rPr>
              <w:t>2./упоряди.:ПокроєваЛ.Д.,ДегтярьоваГ.А.;авторідеї:БєловаЛ.О.–</w:t>
            </w:r>
          </w:p>
          <w:p w:rsidR="000F0611" w:rsidRPr="00F20C81" w:rsidRDefault="000F0611"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безперервноїосвіти,2003.– 208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6. </w:t>
            </w:r>
            <w:r w:rsidRPr="00F20C81">
              <w:rPr>
                <w:b/>
                <w:i/>
                <w:sz w:val="24"/>
              </w:rPr>
              <w:t xml:space="preserve">Методичні рекомендації </w:t>
            </w:r>
            <w:r w:rsidRPr="00F20C81">
              <w:rPr>
                <w:i/>
                <w:sz w:val="24"/>
              </w:rPr>
              <w:t xml:space="preserve">щодо проведення ІІ етапу V Міжнародногоконкурсу з української мови імені Петра Яцика в 2004-2005 н.р. </w:t>
            </w:r>
            <w:r w:rsidRPr="00F20C81">
              <w:rPr>
                <w:sz w:val="24"/>
              </w:rPr>
              <w:t>/ керівникО.О.Байназарова;заред.Л.Д.Покроєвої.–Харків:Харківський</w:t>
            </w:r>
          </w:p>
          <w:p w:rsidR="000F0611" w:rsidRPr="00F20C81" w:rsidRDefault="000F0611" w:rsidP="00F20C81">
            <w:pPr>
              <w:pStyle w:val="TableParagraph"/>
              <w:spacing w:before="2" w:line="254" w:lineRule="exact"/>
              <w:jc w:val="both"/>
              <w:rPr>
                <w:sz w:val="24"/>
              </w:rPr>
            </w:pPr>
            <w:r w:rsidRPr="00F20C81">
              <w:rPr>
                <w:sz w:val="24"/>
              </w:rPr>
              <w:t>обласнийнауково-методичний інститутбезперервноїосвіти,2004.–12с.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b/>
                <w:i/>
                <w:sz w:val="24"/>
              </w:rPr>
              <w:t xml:space="preserve">7. </w:t>
            </w:r>
            <w:r w:rsidRPr="00F20C81">
              <w:rPr>
                <w:i/>
                <w:sz w:val="24"/>
              </w:rPr>
              <w:t xml:space="preserve">Слобожанські перлини </w:t>
            </w:r>
            <w:r w:rsidRPr="00F20C81">
              <w:rPr>
                <w:sz w:val="24"/>
              </w:rPr>
              <w:t xml:space="preserve">: </w:t>
            </w:r>
            <w:r w:rsidRPr="00F20C81">
              <w:rPr>
                <w:b/>
                <w:sz w:val="24"/>
              </w:rPr>
              <w:t xml:space="preserve">альманах </w:t>
            </w:r>
            <w:r w:rsidRPr="00F20C81">
              <w:rPr>
                <w:sz w:val="24"/>
              </w:rPr>
              <w:t>дитячої літературної творчості. Вип.3 / упоряди.: Покроєва Л.Д., Дегтярьова Г.А. ; автор ідеї: Бєлова Л.О. –Харків:Харківськийобласнийнауково-методичнийінститутбезперервної</w:t>
            </w:r>
          </w:p>
          <w:p w:rsidR="000F0611" w:rsidRPr="00F20C81" w:rsidRDefault="000F0611" w:rsidP="00F20C81">
            <w:pPr>
              <w:pStyle w:val="TableParagraph"/>
              <w:spacing w:line="257" w:lineRule="exact"/>
              <w:jc w:val="both"/>
              <w:rPr>
                <w:sz w:val="24"/>
              </w:rPr>
            </w:pPr>
            <w:r w:rsidRPr="00F20C81">
              <w:rPr>
                <w:sz w:val="24"/>
              </w:rPr>
              <w:t>освіти,2004.–264с.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6"/>
              <w:jc w:val="both"/>
              <w:rPr>
                <w:sz w:val="24"/>
              </w:rPr>
            </w:pPr>
            <w:r w:rsidRPr="00F20C81">
              <w:rPr>
                <w:b/>
                <w:i/>
                <w:sz w:val="24"/>
              </w:rPr>
              <w:t xml:space="preserve">8. </w:t>
            </w:r>
            <w:r w:rsidRPr="00F20C81">
              <w:rPr>
                <w:i/>
                <w:sz w:val="24"/>
              </w:rPr>
              <w:t xml:space="preserve">Слобожанські перлини </w:t>
            </w:r>
            <w:r w:rsidRPr="00F20C81">
              <w:rPr>
                <w:sz w:val="24"/>
              </w:rPr>
              <w:t xml:space="preserve">: </w:t>
            </w:r>
            <w:r w:rsidRPr="00F20C81">
              <w:rPr>
                <w:b/>
                <w:sz w:val="24"/>
              </w:rPr>
              <w:t xml:space="preserve">альманах </w:t>
            </w:r>
            <w:r w:rsidRPr="00F20C81">
              <w:rPr>
                <w:sz w:val="24"/>
              </w:rPr>
              <w:t>дитячої літературної творчості. Вип.4 / упоряди.: Покроєва Л.Д., Дегтярьова Г.А. ; автор ідеї: Бєлова Л.О. –Харків : Харківський обласний науково-методичний інститут безперервноїосвіти,2005. – 164 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 xml:space="preserve">9. </w:t>
            </w:r>
            <w:r w:rsidRPr="00F20C81">
              <w:rPr>
                <w:i/>
                <w:sz w:val="24"/>
              </w:rPr>
              <w:t>Філологічнийнапрям</w:t>
            </w:r>
            <w:r w:rsidRPr="00F20C81">
              <w:rPr>
                <w:sz w:val="24"/>
              </w:rPr>
              <w:t>:</w:t>
            </w:r>
            <w:r w:rsidRPr="00F20C81">
              <w:rPr>
                <w:b/>
                <w:sz w:val="24"/>
              </w:rPr>
              <w:t>збірникметодичнихматеріалів</w:t>
            </w:r>
            <w:r w:rsidRPr="00F20C81">
              <w:rPr>
                <w:sz w:val="24"/>
              </w:rPr>
              <w:t>/укладачіБайназароваО.О.,БерезанецьІ.В,БулгаковаВ.Г.,ДегтярьоваГ.А.,Покроєва Л.Д., Шевченко Н.В. ; за заг. ред. Л.Д. Покроєвої. – Харків :Харківськийобласнийнауково-методичнийінститутбезперервноїосвіти,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2005.–96с.–(Профільнастаршашкола).</w:t>
            </w:r>
          </w:p>
        </w:tc>
      </w:tr>
      <w:tr w:rsidR="000F0611" w:rsidTr="00D45C29">
        <w:trPr>
          <w:trHeight w:val="193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10.</w:t>
            </w:r>
            <w:r w:rsidRPr="00F20C81">
              <w:rPr>
                <w:i/>
                <w:sz w:val="24"/>
              </w:rPr>
              <w:t>Впровадження нових педагогічних технологій на уроках українськоїмовиталітератури</w:t>
            </w:r>
            <w:r w:rsidRPr="00F20C81">
              <w:rPr>
                <w:sz w:val="24"/>
              </w:rPr>
              <w:t>:</w:t>
            </w:r>
            <w:r w:rsidRPr="00F20C81">
              <w:rPr>
                <w:b/>
                <w:sz w:val="24"/>
              </w:rPr>
              <w:t>заматеріалами</w:t>
            </w:r>
            <w:r w:rsidRPr="00F20C81">
              <w:rPr>
                <w:sz w:val="24"/>
              </w:rPr>
              <w:t>роботиМіжрегіональноїекспериментальної творчої групи вчителів української мови і літературиПолтавської, Сумської та Харківської областей / укладачі Дегтярьова Г.А.,КоваленкоО.П.,ЧхайлоО.М.;зазаг.ред.ГаніноїН.В.–Харків:Харківськийобласнийнауково-методичнийінститутбезперервноїосвіти,</w:t>
            </w:r>
          </w:p>
          <w:p w:rsidR="000F0611" w:rsidRPr="00F20C81" w:rsidRDefault="000F0611" w:rsidP="00F20C81">
            <w:pPr>
              <w:pStyle w:val="TableParagraph"/>
              <w:spacing w:before="4" w:line="254" w:lineRule="exact"/>
              <w:jc w:val="both"/>
              <w:rPr>
                <w:sz w:val="24"/>
              </w:rPr>
            </w:pPr>
            <w:r w:rsidRPr="00F20C81">
              <w:rPr>
                <w:sz w:val="24"/>
              </w:rPr>
              <w:t>2006.– 264с.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rPr>
                <w:sz w:val="24"/>
              </w:rPr>
            </w:pPr>
            <w:r w:rsidRPr="00F20C81">
              <w:rPr>
                <w:i/>
                <w:sz w:val="24"/>
              </w:rPr>
              <w:t>11.Слобожанськіперлини</w:t>
            </w:r>
            <w:r w:rsidRPr="00F20C81">
              <w:rPr>
                <w:sz w:val="24"/>
              </w:rPr>
              <w:t>:</w:t>
            </w:r>
            <w:r w:rsidRPr="00F20C81">
              <w:rPr>
                <w:b/>
                <w:sz w:val="24"/>
              </w:rPr>
              <w:t>альманах</w:t>
            </w:r>
            <w:r w:rsidRPr="00F20C81">
              <w:rPr>
                <w:sz w:val="24"/>
              </w:rPr>
              <w:t>дитячоїлітературноїтворчості.Вип.5/упоряди.:БерезанецьІ.В.;авторідеї:БєловаЛ.О.–Харків:</w:t>
            </w:r>
          </w:p>
          <w:p w:rsidR="000F0611" w:rsidRPr="00F20C81" w:rsidRDefault="000F0611" w:rsidP="00F20C81">
            <w:pPr>
              <w:pStyle w:val="TableParagraph"/>
              <w:spacing w:line="276" w:lineRule="exact"/>
              <w:rPr>
                <w:sz w:val="24"/>
              </w:rPr>
            </w:pPr>
            <w:r w:rsidRPr="00F20C81">
              <w:rPr>
                <w:sz w:val="24"/>
              </w:rPr>
              <w:t>Харківськийобласнийнауково-методичнийінститутбезперервноїосвіти,2006.– 252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9"/>
              <w:jc w:val="both"/>
              <w:rPr>
                <w:sz w:val="24"/>
              </w:rPr>
            </w:pPr>
            <w:r w:rsidRPr="00F20C81">
              <w:rPr>
                <w:i/>
                <w:sz w:val="24"/>
              </w:rPr>
              <w:t>12.Слобожанськіперлини</w:t>
            </w:r>
            <w:r w:rsidRPr="00F20C81">
              <w:rPr>
                <w:sz w:val="24"/>
              </w:rPr>
              <w:t>:</w:t>
            </w:r>
            <w:r w:rsidRPr="00F20C81">
              <w:rPr>
                <w:b/>
                <w:sz w:val="24"/>
              </w:rPr>
              <w:t>альманах</w:t>
            </w:r>
            <w:r w:rsidRPr="00F20C81">
              <w:rPr>
                <w:sz w:val="24"/>
              </w:rPr>
              <w:t>дитячоїлітературноїтворчості.Вип. 6 / упоряди.: Березанець І.В. ; автор ідеї: Бєлова Л.О. – Харків :Харківський обласний науково-методичний інститут безперервної освіти,2007.– 216 с.</w:t>
            </w:r>
          </w:p>
        </w:tc>
      </w:tr>
      <w:tr w:rsidR="000F0611" w:rsidTr="00D45C29">
        <w:trPr>
          <w:trHeight w:val="82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Українська</w:t>
            </w:r>
          </w:p>
          <w:p w:rsidR="000F0611" w:rsidRPr="00F20C81" w:rsidRDefault="000F0611"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line="273" w:lineRule="exact"/>
              <w:rPr>
                <w:sz w:val="24"/>
              </w:rPr>
            </w:pPr>
            <w:r w:rsidRPr="00F20C81">
              <w:rPr>
                <w:sz w:val="24"/>
              </w:rPr>
              <w:t>13.</w:t>
            </w:r>
            <w:r w:rsidRPr="00F20C81">
              <w:rPr>
                <w:sz w:val="24"/>
              </w:rPr>
              <w:tab/>
              <w:t>ВозіяновМ.Послухаймобратівнашихменших:літературно-</w:t>
            </w:r>
          </w:p>
          <w:p w:rsidR="000F0611" w:rsidRPr="00F20C81" w:rsidRDefault="000F0611" w:rsidP="00F20C81">
            <w:pPr>
              <w:pStyle w:val="TableParagraph"/>
              <w:spacing w:line="276" w:lineRule="exact"/>
              <w:rPr>
                <w:sz w:val="24"/>
              </w:rPr>
            </w:pPr>
            <w:r w:rsidRPr="00F20C81">
              <w:rPr>
                <w:sz w:val="24"/>
              </w:rPr>
              <w:t>методичневидання/М.Возіянов;укладачБерезанецьІ.В.;зазаг.ред.ПокроєвоїЛ.Д.– Харків:ХОНМІБО, 2008.– 56с.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2"/>
              <w:jc w:val="both"/>
              <w:rPr>
                <w:sz w:val="24"/>
              </w:rPr>
            </w:pPr>
            <w:r w:rsidRPr="00F20C81">
              <w:rPr>
                <w:sz w:val="24"/>
              </w:rPr>
              <w:t>14.</w:t>
            </w:r>
            <w:r w:rsidRPr="00F20C81">
              <w:rPr>
                <w:i/>
                <w:sz w:val="24"/>
              </w:rPr>
              <w:t>Ефективні сучасні педагогічні технології на уроках української мовиталітератури</w:t>
            </w:r>
            <w:r w:rsidRPr="00F20C81">
              <w:rPr>
                <w:sz w:val="24"/>
              </w:rPr>
              <w:t>:</w:t>
            </w:r>
            <w:r w:rsidRPr="00F20C81">
              <w:rPr>
                <w:b/>
                <w:sz w:val="24"/>
              </w:rPr>
              <w:t>заматеріаламироботи</w:t>
            </w:r>
            <w:r w:rsidRPr="00F20C81">
              <w:rPr>
                <w:sz w:val="24"/>
              </w:rPr>
              <w:t>ХарківськоговідділенняміжрегіональноїекспериментальноїтворчоїгрупивчителівукраїнськоїмовиталітературиПолтавської,СумськоїтаХарківськоїобластей/укладачДегтярьоваГ.А.;зазаг.редакцієюН.В.Ганіної,Г.А.Дегтярьової.</w:t>
            </w:r>
          </w:p>
          <w:p w:rsidR="000F0611" w:rsidRPr="00F20C81" w:rsidRDefault="000F0611" w:rsidP="00F20C81">
            <w:pPr>
              <w:pStyle w:val="TableParagraph"/>
              <w:spacing w:line="276" w:lineRule="exact"/>
              <w:ind w:right="99"/>
              <w:jc w:val="both"/>
              <w:rPr>
                <w:sz w:val="24"/>
              </w:rPr>
            </w:pPr>
            <w:r w:rsidRPr="00F20C81">
              <w:rPr>
                <w:sz w:val="24"/>
              </w:rPr>
              <w:t>– Х. : Харківський обласний науково-методичний інститут безперервноїосвіти, – 2008. – 148 с.</w:t>
            </w:r>
          </w:p>
        </w:tc>
      </w:tr>
      <w:tr w:rsidR="000F0611" w:rsidTr="00D45C29">
        <w:trPr>
          <w:trHeight w:val="165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sz w:val="24"/>
              </w:rPr>
              <w:t>15.</w:t>
            </w:r>
            <w:r w:rsidRPr="00F20C81">
              <w:rPr>
                <w:b/>
                <w:i/>
                <w:sz w:val="24"/>
              </w:rPr>
              <w:t>Моніторинг</w:t>
            </w:r>
            <w:r w:rsidRPr="00F20C81">
              <w:rPr>
                <w:i/>
                <w:sz w:val="24"/>
              </w:rPr>
              <w:t>якостіукраїномовноїосвітиу9-х,10-х,11-хкласах</w:t>
            </w:r>
            <w:r w:rsidRPr="00F20C81">
              <w:rPr>
                <w:sz w:val="24"/>
              </w:rPr>
              <w:t>загальноосвітніхнавчальнихзакладів:</w:t>
            </w:r>
            <w:r w:rsidRPr="00F20C81">
              <w:rPr>
                <w:b/>
                <w:sz w:val="24"/>
              </w:rPr>
              <w:t xml:space="preserve">інформаційно-аналітичніматеріали </w:t>
            </w:r>
            <w:r w:rsidRPr="00F20C81">
              <w:rPr>
                <w:sz w:val="24"/>
              </w:rPr>
              <w:t>/ упорядники: С.Є. Вольянська, Т.М. Голтяй, С.С. Євтушенко,С.В.Клімова,Н.В.Шевченко;зазаг.ред.Л.Д.Покроєвої.–Харків:</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освіти,2008.– 124 с.</w:t>
            </w:r>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89"/>
              <w:rPr>
                <w:sz w:val="24"/>
              </w:rPr>
            </w:pPr>
            <w:r w:rsidRPr="00F20C81">
              <w:rPr>
                <w:b/>
                <w:i/>
                <w:sz w:val="24"/>
              </w:rPr>
              <w:t>16.</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дитячоїлітературноїтворчості.Вип.7/упоряди.:БерезанецьІ.В.;авторідеї:БєловаЛ.О.–Харків:</w:t>
            </w:r>
          </w:p>
          <w:p w:rsidR="000F0611" w:rsidRPr="00F20C81" w:rsidRDefault="000F0611" w:rsidP="00F20C81">
            <w:pPr>
              <w:pStyle w:val="TableParagraph"/>
              <w:spacing w:line="276" w:lineRule="exact"/>
              <w:rPr>
                <w:sz w:val="24"/>
              </w:rPr>
            </w:pPr>
            <w:r w:rsidRPr="00F20C81">
              <w:rPr>
                <w:sz w:val="24"/>
              </w:rPr>
              <w:t>Харківськийобласнийнауково-методичнийінститутбезперервноїосвіти,2008.– 204 с.</w:t>
            </w:r>
          </w:p>
        </w:tc>
      </w:tr>
      <w:tr w:rsidR="000F0611" w:rsidTr="00D45C29">
        <w:trPr>
          <w:trHeight w:val="1648"/>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0" w:lineRule="exact"/>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9"/>
              <w:jc w:val="both"/>
              <w:rPr>
                <w:sz w:val="24"/>
              </w:rPr>
            </w:pPr>
            <w:r w:rsidRPr="00F20C81">
              <w:rPr>
                <w:sz w:val="24"/>
              </w:rPr>
              <w:t>17.</w:t>
            </w:r>
            <w:r w:rsidRPr="00F20C81">
              <w:rPr>
                <w:b/>
                <w:i/>
                <w:sz w:val="24"/>
              </w:rPr>
              <w:t>Матеріалидосамостійноїроботислухачів</w:t>
            </w:r>
            <w:r w:rsidRPr="00F20C81">
              <w:rPr>
                <w:i/>
                <w:sz w:val="24"/>
              </w:rPr>
              <w:t xml:space="preserve">курсівпідвищеннякваліфікації  вчителів  української  мови  та  літератури  </w:t>
            </w:r>
            <w:r w:rsidRPr="00F20C81">
              <w:rPr>
                <w:sz w:val="24"/>
              </w:rPr>
              <w:t>за  темою:</w:t>
            </w:r>
          </w:p>
          <w:p w:rsidR="000F0611" w:rsidRPr="00F20C81" w:rsidRDefault="000F0611" w:rsidP="00F20C81">
            <w:pPr>
              <w:pStyle w:val="TableParagraph"/>
              <w:ind w:right="100"/>
              <w:jc w:val="both"/>
              <w:rPr>
                <w:sz w:val="24"/>
              </w:rPr>
            </w:pPr>
            <w:r w:rsidRPr="00F20C81">
              <w:rPr>
                <w:sz w:val="24"/>
              </w:rPr>
              <w:t>«Гуманізаціянавчально-виховногопроцесувосновнійшколізасобамиінформаційно-комунікаційних технологій» / укладач: Дегтярьова Г.А. ; [зазаг.ред.ГаніноїН.В.].–2-евид.,доп.–Харків:Харківськийобласний</w:t>
            </w:r>
          </w:p>
          <w:p w:rsidR="000F0611" w:rsidRPr="00F20C81" w:rsidRDefault="000F0611" w:rsidP="00F20C81">
            <w:pPr>
              <w:pStyle w:val="TableParagraph"/>
              <w:spacing w:line="252" w:lineRule="exact"/>
              <w:jc w:val="both"/>
              <w:rPr>
                <w:sz w:val="24"/>
              </w:rPr>
            </w:pPr>
            <w:r w:rsidRPr="00F20C81">
              <w:rPr>
                <w:sz w:val="24"/>
              </w:rPr>
              <w:t>науково-методичнийінститутбезперервноїосвіти,2009 –164с.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18.</w:t>
            </w:r>
            <w:r w:rsidRPr="00F20C81">
              <w:rPr>
                <w:b/>
                <w:i/>
                <w:sz w:val="24"/>
              </w:rPr>
              <w:t>Навчально-методичніматеріали</w:t>
            </w:r>
            <w:r w:rsidRPr="00F20C81">
              <w:rPr>
                <w:i/>
                <w:sz w:val="24"/>
              </w:rPr>
              <w:t>щодополіпшеннявивченняслов’янськихмов</w:t>
            </w:r>
            <w:r w:rsidRPr="00F20C81">
              <w:rPr>
                <w:sz w:val="24"/>
              </w:rPr>
              <w:t>узагальноосвітніхнавчальнихзакладахХарківськоїобласті / І.В. Березанець, В.Г. Булгакова ; за заг. ред. Л.Д. Покроєвої. –Харків:Харківськийобласнийнауково-методичнийінститутбезперервної</w:t>
            </w:r>
          </w:p>
          <w:p w:rsidR="000F0611" w:rsidRPr="00F20C81" w:rsidRDefault="000F0611" w:rsidP="00F20C81">
            <w:pPr>
              <w:pStyle w:val="TableParagraph"/>
              <w:spacing w:before="1" w:line="254" w:lineRule="exact"/>
              <w:jc w:val="both"/>
              <w:rPr>
                <w:sz w:val="24"/>
              </w:rPr>
            </w:pPr>
            <w:r w:rsidRPr="00F20C81">
              <w:rPr>
                <w:sz w:val="24"/>
              </w:rPr>
              <w:t>освіти,2009 –108 с.</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19.</w:t>
            </w:r>
            <w:r w:rsidRPr="00F20C81">
              <w:rPr>
                <w:i/>
                <w:sz w:val="24"/>
              </w:rPr>
              <w:t xml:space="preserve">Патріотизм українського народу у творчості Олександра Довженка </w:t>
            </w:r>
            <w:r w:rsidRPr="00F20C81">
              <w:rPr>
                <w:sz w:val="24"/>
              </w:rPr>
              <w:t>:</w:t>
            </w:r>
            <w:r w:rsidRPr="00F20C81">
              <w:rPr>
                <w:b/>
                <w:sz w:val="24"/>
              </w:rPr>
              <w:t xml:space="preserve">матеріали </w:t>
            </w:r>
            <w:r w:rsidRPr="00F20C81">
              <w:rPr>
                <w:sz w:val="24"/>
              </w:rPr>
              <w:t xml:space="preserve">Всеукраїнської науково-практичної </w:t>
            </w:r>
            <w:r w:rsidRPr="00F20C81">
              <w:rPr>
                <w:b/>
                <w:sz w:val="24"/>
              </w:rPr>
              <w:t>конференції</w:t>
            </w:r>
            <w:r w:rsidRPr="00F20C81">
              <w:rPr>
                <w:sz w:val="24"/>
              </w:rPr>
              <w:t>, присвяченої115-річчювідднянародженняО.П.Довженка/ред.колегія:ПокроєваЛ.Д.,ВольянськаС.Є.,БерезанецьІ.В.–Харків:Харківськийобласний</w:t>
            </w:r>
          </w:p>
          <w:p w:rsidR="000F0611" w:rsidRPr="00F20C81" w:rsidRDefault="000F0611" w:rsidP="00F20C81">
            <w:pPr>
              <w:pStyle w:val="TableParagraph"/>
              <w:spacing w:before="1" w:line="254" w:lineRule="exact"/>
              <w:jc w:val="both"/>
              <w:rPr>
                <w:sz w:val="24"/>
              </w:rPr>
            </w:pPr>
            <w:r w:rsidRPr="00F20C81">
              <w:rPr>
                <w:sz w:val="24"/>
              </w:rPr>
              <w:t>науково-методичнийінститутбезперервноїосвіти,2009.–144с.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i/>
                <w:sz w:val="24"/>
              </w:rPr>
              <w:t>20.Слобожанськіперлини</w:t>
            </w:r>
            <w:r w:rsidRPr="00F20C81">
              <w:rPr>
                <w:sz w:val="24"/>
              </w:rPr>
              <w:t>:</w:t>
            </w:r>
            <w:r w:rsidRPr="00F20C81">
              <w:rPr>
                <w:b/>
                <w:sz w:val="24"/>
              </w:rPr>
              <w:t>альманах</w:t>
            </w:r>
            <w:r w:rsidRPr="00F20C81">
              <w:rPr>
                <w:sz w:val="24"/>
              </w:rPr>
              <w:t>дитячоїлітературноїтворчості.Вип. 8 / упоряди.: Березанець І.В. ; автор ідеї: Бєлова Л.О. ; за заг. ред. Г.В.Михайленко,Л.Д.Покроєвої.–Харків:Харківськийобласнийнауково-</w:t>
            </w:r>
          </w:p>
          <w:p w:rsidR="000F0611" w:rsidRPr="00F20C81" w:rsidRDefault="000F0611" w:rsidP="00F20C81">
            <w:pPr>
              <w:pStyle w:val="TableParagraph"/>
              <w:spacing w:line="248" w:lineRule="exact"/>
              <w:jc w:val="both"/>
              <w:rPr>
                <w:sz w:val="24"/>
              </w:rPr>
            </w:pPr>
            <w:r w:rsidRPr="00F20C81">
              <w:rPr>
                <w:sz w:val="24"/>
              </w:rPr>
              <w:t>методичнийінститутбезперервноїосвіти,2009.–256с.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21.</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щодовикладаннябазовихдисциплінзаіндивідуально-груповоюформоюнавчаннявмалочисельнихсільськихшколах:галузь«Мовиілітератури»</w:t>
            </w:r>
            <w:r w:rsidRPr="00F20C81">
              <w:rPr>
                <w:sz w:val="24"/>
              </w:rPr>
              <w:t>/укладачі:І.В.Березанець,В.Г.Булгакова, В.Ю. Луніна, Н.В. Шевченко ; за заг. ред. С.Є. Вольянської. –Харків:Харківськийобласнийнауково-методичнийінститутбезперервної</w:t>
            </w:r>
          </w:p>
          <w:p w:rsidR="000F0611" w:rsidRPr="00F20C81" w:rsidRDefault="000F0611" w:rsidP="00F20C81">
            <w:pPr>
              <w:pStyle w:val="TableParagraph"/>
              <w:spacing w:line="254" w:lineRule="exact"/>
              <w:jc w:val="both"/>
              <w:rPr>
                <w:sz w:val="24"/>
              </w:rPr>
            </w:pPr>
            <w:r w:rsidRPr="00F20C81">
              <w:rPr>
                <w:sz w:val="24"/>
              </w:rPr>
              <w:t>освіти,2010. –232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rPr>
                <w:sz w:val="24"/>
              </w:rPr>
            </w:pPr>
            <w:r w:rsidRPr="00F20C81">
              <w:rPr>
                <w:b/>
                <w:i/>
                <w:sz w:val="24"/>
              </w:rPr>
              <w:t>22.</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дитячоїлітературноїтворчості.Вип.9/упоряди.:БерезанецьІ.В.;зазаг.ред.Г.В.Михайленко,Л.Д.</w:t>
            </w:r>
          </w:p>
          <w:p w:rsidR="000F0611" w:rsidRPr="00F20C81" w:rsidRDefault="000F0611"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2010.– 188 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sz w:val="24"/>
              </w:rPr>
              <w:t>23.</w:t>
            </w:r>
            <w:r w:rsidRPr="00F20C81">
              <w:rPr>
                <w:i/>
                <w:sz w:val="24"/>
              </w:rPr>
              <w:t>ВасильСтефаник–видатнийукраїнськиймайстерпсихологічноїновели</w:t>
            </w:r>
            <w:r w:rsidRPr="00F20C81">
              <w:rPr>
                <w:sz w:val="24"/>
              </w:rPr>
              <w:t>:</w:t>
            </w:r>
            <w:r w:rsidRPr="00F20C81">
              <w:rPr>
                <w:b/>
                <w:sz w:val="24"/>
              </w:rPr>
              <w:t>матеріали</w:t>
            </w:r>
            <w:r w:rsidRPr="00F20C81">
              <w:rPr>
                <w:sz w:val="24"/>
              </w:rPr>
              <w:t xml:space="preserve">Всеукраїнської   науково-практичної   </w:t>
            </w:r>
            <w:r w:rsidRPr="00F20C81">
              <w:rPr>
                <w:b/>
                <w:sz w:val="24"/>
              </w:rPr>
              <w:t>конференції</w:t>
            </w:r>
            <w:r w:rsidRPr="00F20C81">
              <w:rPr>
                <w:sz w:val="24"/>
              </w:rPr>
              <w:t>,м. Харків,24травня2011року/ред.колегія:Л.Д.Покроєва,Г.Ю.Кравченко,Н.В.Ганіна,Л.О.Лузан;[зазаг.ред.Л.Д.Покроєвої].–Харків</w:t>
            </w:r>
          </w:p>
          <w:p w:rsidR="000F0611" w:rsidRPr="00F20C81" w:rsidRDefault="000F0611" w:rsidP="00F20C81">
            <w:pPr>
              <w:pStyle w:val="TableParagraph"/>
              <w:spacing w:line="254" w:lineRule="exact"/>
              <w:jc w:val="both"/>
              <w:rPr>
                <w:sz w:val="24"/>
              </w:rPr>
            </w:pPr>
            <w:r w:rsidRPr="00F20C81">
              <w:rPr>
                <w:sz w:val="24"/>
              </w:rPr>
              <w:t>:Харківськаакадеміянеперервноїосвіти,2011.–124с.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24.</w:t>
            </w:r>
            <w:r w:rsidRPr="00F20C81">
              <w:rPr>
                <w:i/>
                <w:sz w:val="24"/>
              </w:rPr>
              <w:t>ІванФранко–європейськийгенійтанаціональниймислитель</w:t>
            </w:r>
            <w:r w:rsidRPr="00F20C81">
              <w:rPr>
                <w:sz w:val="24"/>
              </w:rPr>
              <w:t>:</w:t>
            </w:r>
            <w:r w:rsidRPr="00F20C81">
              <w:rPr>
                <w:b/>
                <w:sz w:val="24"/>
              </w:rPr>
              <w:t xml:space="preserve">матеріали </w:t>
            </w:r>
            <w:r w:rsidRPr="00F20C81">
              <w:rPr>
                <w:sz w:val="24"/>
              </w:rPr>
              <w:t xml:space="preserve">Всеукраїнської науково-практичної </w:t>
            </w:r>
            <w:r w:rsidRPr="00F20C81">
              <w:rPr>
                <w:b/>
                <w:sz w:val="24"/>
              </w:rPr>
              <w:t>конференції</w:t>
            </w:r>
            <w:r w:rsidRPr="00F20C81">
              <w:rPr>
                <w:sz w:val="24"/>
              </w:rPr>
              <w:t>, присвяченої155-річчювідднянародженняІ.Я. Франка(м. Харків,28 вересня2011року)/зазаг.ред.Л.Д.Покроєвої.–Харків:Харківськаакадемія</w:t>
            </w:r>
          </w:p>
          <w:p w:rsidR="000F0611" w:rsidRPr="00F20C81" w:rsidRDefault="000F0611" w:rsidP="00F20C81">
            <w:pPr>
              <w:pStyle w:val="TableParagraph"/>
              <w:spacing w:before="1" w:line="254" w:lineRule="exact"/>
              <w:jc w:val="both"/>
              <w:rPr>
                <w:sz w:val="24"/>
              </w:rPr>
            </w:pPr>
            <w:r w:rsidRPr="00F20C81">
              <w:rPr>
                <w:sz w:val="24"/>
              </w:rPr>
              <w:t>неперервноїосвіти,2011.–340с.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48"/>
              <w:rPr>
                <w:sz w:val="24"/>
              </w:rPr>
            </w:pPr>
            <w:r w:rsidRPr="00F20C81">
              <w:rPr>
                <w:sz w:val="24"/>
              </w:rPr>
              <w:t xml:space="preserve">25.Дегтярьова Г.А. </w:t>
            </w:r>
            <w:r w:rsidRPr="00F20C81">
              <w:rPr>
                <w:i/>
                <w:sz w:val="24"/>
              </w:rPr>
              <w:t xml:space="preserve">Підготовка вчителя до проведення сучасного уроку вумовах інформатизації освіти </w:t>
            </w:r>
            <w:r w:rsidRPr="00F20C81">
              <w:rPr>
                <w:sz w:val="24"/>
              </w:rPr>
              <w:t xml:space="preserve">: </w:t>
            </w:r>
            <w:r w:rsidRPr="00F20C81">
              <w:rPr>
                <w:b/>
                <w:sz w:val="24"/>
              </w:rPr>
              <w:t xml:space="preserve">навчально-методичний посібник </w:t>
            </w:r>
            <w:r w:rsidRPr="00F20C81">
              <w:rPr>
                <w:sz w:val="24"/>
              </w:rPr>
              <w:t>/ДегтярьоваГ.А.,ПаперноваТ.В. ;зазаг. ред.ПокроєвоїЛ.Д.– Харків :</w:t>
            </w:r>
          </w:p>
          <w:p w:rsidR="000F0611" w:rsidRPr="00F20C81" w:rsidRDefault="000F0611" w:rsidP="00F20C81">
            <w:pPr>
              <w:pStyle w:val="TableParagraph"/>
              <w:spacing w:before="2" w:line="254" w:lineRule="exact"/>
              <w:rPr>
                <w:sz w:val="24"/>
              </w:rPr>
            </w:pPr>
            <w:r w:rsidRPr="00F20C81">
              <w:rPr>
                <w:sz w:val="24"/>
              </w:rPr>
              <w:t>Харківськаакадеміянеперервноїосвіти,2011.–220с.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1"/>
              <w:jc w:val="both"/>
              <w:rPr>
                <w:sz w:val="24"/>
              </w:rPr>
            </w:pPr>
            <w:r w:rsidRPr="00F20C81">
              <w:rPr>
                <w:sz w:val="24"/>
              </w:rPr>
              <w:t>26.</w:t>
            </w:r>
            <w:r w:rsidRPr="00F20C81">
              <w:rPr>
                <w:i/>
                <w:sz w:val="24"/>
              </w:rPr>
              <w:t xml:space="preserve">Культура мовлення. Ділова українська мова </w:t>
            </w:r>
            <w:r w:rsidRPr="00F20C81">
              <w:rPr>
                <w:sz w:val="24"/>
              </w:rPr>
              <w:t>/ укладач Н.В. Ганіна. –[3-тє вид., доп.]. – Харків : Харківська академія неперервної освіти, 2011.–96с.</w:t>
            </w:r>
          </w:p>
        </w:tc>
      </w:tr>
      <w:tr w:rsidR="000F0611" w:rsidTr="00D45C29">
        <w:trPr>
          <w:trHeight w:val="110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101"/>
              <w:rPr>
                <w:i/>
                <w:sz w:val="24"/>
              </w:rPr>
            </w:pPr>
            <w:r w:rsidRPr="00F20C81">
              <w:rPr>
                <w:sz w:val="24"/>
              </w:rPr>
              <w:t>27.</w:t>
            </w:r>
            <w:r w:rsidRPr="00F20C81">
              <w:rPr>
                <w:b/>
                <w:i/>
                <w:sz w:val="24"/>
              </w:rPr>
              <w:t>Методичнірекомендації</w:t>
            </w:r>
            <w:r w:rsidRPr="00F20C81">
              <w:rPr>
                <w:i/>
                <w:sz w:val="24"/>
              </w:rPr>
              <w:t>щодопроведенняІІетапуМіжнародногомовно-літературногоконкурсуіменіТарасаШевченкау2011/2012</w:t>
            </w:r>
          </w:p>
          <w:p w:rsidR="000F0611" w:rsidRPr="00F20C81" w:rsidRDefault="000F0611" w:rsidP="00F20C81">
            <w:pPr>
              <w:pStyle w:val="TableParagraph"/>
              <w:spacing w:line="276" w:lineRule="exact"/>
              <w:rPr>
                <w:sz w:val="24"/>
              </w:rPr>
            </w:pPr>
            <w:r w:rsidRPr="00F20C81">
              <w:rPr>
                <w:i/>
                <w:sz w:val="24"/>
              </w:rPr>
              <w:t>навчальномуроці</w:t>
            </w:r>
            <w:r w:rsidRPr="00F20C81">
              <w:rPr>
                <w:sz w:val="24"/>
              </w:rPr>
              <w:t>[Електронневидання].–Харків:Харківськаакадеміянеперервноїосвіти, 2011.</w:t>
            </w:r>
          </w:p>
        </w:tc>
      </w:tr>
      <w:tr w:rsidR="000F0611" w:rsidTr="00D45C29">
        <w:trPr>
          <w:trHeight w:val="137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0"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28.</w:t>
            </w:r>
            <w:r w:rsidRPr="00F20C81">
              <w:rPr>
                <w:b/>
                <w:i/>
                <w:sz w:val="24"/>
              </w:rPr>
              <w:t>Науково-методичнірекомендації</w:t>
            </w:r>
            <w:r w:rsidRPr="00F20C81">
              <w:rPr>
                <w:i/>
                <w:sz w:val="24"/>
              </w:rPr>
              <w:t>щодооцінюваннянавчальнихдосягнень учнів та оформлення сторінок класних журналів у 5-11 класах:українськамова,українськалітература</w:t>
            </w:r>
            <w:r w:rsidRPr="00F20C81">
              <w:rPr>
                <w:sz w:val="24"/>
              </w:rPr>
              <w:t>/укладачі:БерезанецьІ.В.,ВолковаІ.В.,ХолодоваН.О.–Харків:Харківськийобласнийнауково-</w:t>
            </w:r>
          </w:p>
          <w:p w:rsidR="000F0611" w:rsidRPr="00F20C81" w:rsidRDefault="000F0611" w:rsidP="00F20C81">
            <w:pPr>
              <w:pStyle w:val="TableParagraph"/>
              <w:spacing w:line="254" w:lineRule="exact"/>
              <w:jc w:val="both"/>
              <w:rPr>
                <w:sz w:val="24"/>
              </w:rPr>
            </w:pPr>
            <w:r w:rsidRPr="00F20C81">
              <w:rPr>
                <w:sz w:val="24"/>
              </w:rPr>
              <w:t>методичнийінститутбезперервноїосвіти,2011.–40с.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29.</w:t>
            </w:r>
            <w:r w:rsidRPr="00F20C81">
              <w:rPr>
                <w:i/>
                <w:sz w:val="24"/>
              </w:rPr>
              <w:t>Результати</w:t>
            </w:r>
            <w:r w:rsidRPr="00F20C81">
              <w:rPr>
                <w:b/>
                <w:i/>
                <w:sz w:val="24"/>
              </w:rPr>
              <w:t>моніторингурезультатів</w:t>
            </w:r>
            <w:r w:rsidRPr="00F20C81">
              <w:rPr>
                <w:i/>
                <w:sz w:val="24"/>
              </w:rPr>
              <w:t>підсумковогооцінюваннянавчальнихдосягненьучнівзагальноосвітніхнавчальнихзакладівзросійськоюмовоюнавчання зукраїнської мови</w:t>
            </w:r>
            <w:r w:rsidRPr="00F20C81">
              <w:rPr>
                <w:sz w:val="24"/>
              </w:rPr>
              <w:t>[Електронне видання]/автори-упорядники: І.В. Березанець, І.В. Капустін, Н.В. Шевченко ; за заг.ред.С.Є.Вольянської.–Харків:Харківськаакадеміянеперервноїосвіти,</w:t>
            </w:r>
          </w:p>
          <w:p w:rsidR="000F0611" w:rsidRPr="00F20C81" w:rsidRDefault="000F0611" w:rsidP="00F20C81">
            <w:pPr>
              <w:pStyle w:val="TableParagraph"/>
              <w:spacing w:line="254" w:lineRule="exact"/>
              <w:jc w:val="both"/>
              <w:rPr>
                <w:sz w:val="24"/>
              </w:rPr>
            </w:pPr>
            <w:r w:rsidRPr="00F20C81">
              <w:rPr>
                <w:sz w:val="24"/>
              </w:rPr>
              <w:t>2011.– 34с.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30.</w:t>
            </w:r>
            <w:r w:rsidRPr="00F20C81">
              <w:rPr>
                <w:i/>
                <w:sz w:val="24"/>
              </w:rPr>
              <w:t xml:space="preserve">Роль і значення творчості І.К. Карпенка-Карого </w:t>
            </w:r>
            <w:r w:rsidRPr="00F20C81">
              <w:rPr>
                <w:sz w:val="24"/>
              </w:rPr>
              <w:t>у становленні новоїепохивукраїнськійдраматургії:</w:t>
            </w:r>
            <w:r w:rsidRPr="00F20C81">
              <w:rPr>
                <w:b/>
                <w:sz w:val="24"/>
              </w:rPr>
              <w:t>матеріали</w:t>
            </w:r>
            <w:r w:rsidRPr="00F20C81">
              <w:rPr>
                <w:sz w:val="24"/>
              </w:rPr>
              <w:t>Всеукраїнськоїнауково-практичної</w:t>
            </w:r>
            <w:r w:rsidRPr="00F20C81">
              <w:rPr>
                <w:b/>
                <w:sz w:val="24"/>
              </w:rPr>
              <w:t>конференції</w:t>
            </w:r>
            <w:r w:rsidRPr="00F20C81">
              <w:rPr>
                <w:sz w:val="24"/>
              </w:rPr>
              <w:t>/ПокроєваЛ.Д.,ВольянськаС.Є.,ТатариновМ.В.,БерезанецьІ.В.–Харків:Харківськаакадеміянеперервноїосвіти,</w:t>
            </w:r>
          </w:p>
          <w:p w:rsidR="000F0611" w:rsidRPr="00F20C81" w:rsidRDefault="000F0611" w:rsidP="00F20C81">
            <w:pPr>
              <w:pStyle w:val="TableParagraph"/>
              <w:spacing w:before="1" w:line="254" w:lineRule="exact"/>
              <w:jc w:val="both"/>
              <w:rPr>
                <w:sz w:val="24"/>
              </w:rPr>
            </w:pPr>
            <w:r w:rsidRPr="00F20C81">
              <w:rPr>
                <w:sz w:val="24"/>
              </w:rPr>
              <w:t>2011.– 136с.</w:t>
            </w:r>
          </w:p>
        </w:tc>
      </w:tr>
      <w:tr w:rsidR="000F0611" w:rsidTr="00D45C29">
        <w:trPr>
          <w:trHeight w:val="1104"/>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rPr>
                <w:sz w:val="24"/>
              </w:rPr>
            </w:pPr>
            <w:r w:rsidRPr="00F20C81">
              <w:rPr>
                <w:sz w:val="24"/>
              </w:rPr>
              <w:t>31.</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дитячоїлітературноїтворчості.Вип.10/упорядник:БерезанецьІ.В.;зазаг.ред.Л.Д.Покроєвої.–Харків</w:t>
            </w:r>
          </w:p>
          <w:p w:rsidR="000F0611" w:rsidRPr="00F20C81" w:rsidRDefault="000F0611" w:rsidP="00F20C81">
            <w:pPr>
              <w:pStyle w:val="TableParagraph"/>
              <w:spacing w:line="276" w:lineRule="exact"/>
              <w:ind w:right="85"/>
              <w:rPr>
                <w:sz w:val="24"/>
              </w:rPr>
            </w:pPr>
            <w:r w:rsidRPr="00F20C81">
              <w:rPr>
                <w:sz w:val="24"/>
              </w:rPr>
              <w:t>: Харківський обласний науково-методичний інститут безперервної освіти,2011.– 248 с.</w:t>
            </w:r>
          </w:p>
        </w:tc>
      </w:tr>
      <w:tr w:rsidR="000F0611" w:rsidTr="00D45C29">
        <w:trPr>
          <w:trHeight w:val="269"/>
        </w:trPr>
        <w:tc>
          <w:tcPr>
            <w:tcW w:w="30" w:type="dxa"/>
          </w:tcPr>
          <w:p w:rsidR="000F0611" w:rsidRPr="00F20C81" w:rsidRDefault="000F0611"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109"/>
              <w:rPr>
                <w:b/>
                <w:sz w:val="24"/>
              </w:rPr>
            </w:pPr>
            <w:r w:rsidRPr="00F20C81">
              <w:rPr>
                <w:b/>
                <w:sz w:val="24"/>
              </w:rPr>
              <w:t>Українська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49" w:lineRule="exact"/>
              <w:rPr>
                <w:sz w:val="24"/>
              </w:rPr>
            </w:pPr>
            <w:r w:rsidRPr="00F20C81">
              <w:rPr>
                <w:sz w:val="24"/>
              </w:rPr>
              <w:t>32.</w:t>
            </w:r>
            <w:r w:rsidRPr="00F20C81">
              <w:rPr>
                <w:b/>
                <w:i/>
                <w:sz w:val="24"/>
              </w:rPr>
              <w:t>Стан</w:t>
            </w:r>
            <w:r w:rsidRPr="00F20C81">
              <w:rPr>
                <w:i/>
                <w:sz w:val="24"/>
              </w:rPr>
              <w:t>ішляхипідвищенняякостінавчаннямовілітератур</w:t>
            </w:r>
            <w:r w:rsidRPr="00F20C81">
              <w:rPr>
                <w:sz w:val="24"/>
              </w:rPr>
              <w:t>у</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загальноосвітніхнавчальнихзакладахХарківськогорегіону:інформаційно-аналітичні матеріали : методичні рекомендації / БерезанецьІ.В.,БулгаковаВ.Г.,ДегтярьоваГ.А.,КукленкоО.С.,ПриходькоА.І.,СухенкоВ.Г.;зазаг.ред.Л.Д.Покроєвої,С.Є.Вольянської.–Харків:</w:t>
            </w:r>
          </w:p>
          <w:p w:rsidR="000F0611" w:rsidRPr="00F20C81" w:rsidRDefault="000F0611"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освіти,2011.– 260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jc w:val="both"/>
              <w:rPr>
                <w:i/>
                <w:sz w:val="24"/>
              </w:rPr>
            </w:pPr>
            <w:r w:rsidRPr="00F20C81">
              <w:rPr>
                <w:sz w:val="24"/>
              </w:rPr>
              <w:t>33.</w:t>
            </w:r>
            <w:r w:rsidRPr="00F20C81">
              <w:rPr>
                <w:b/>
                <w:sz w:val="24"/>
              </w:rPr>
              <w:t>Джерело</w:t>
            </w:r>
            <w:r w:rsidRPr="00F20C81">
              <w:rPr>
                <w:sz w:val="24"/>
              </w:rPr>
              <w:t>педагогічноїмайстерності.Вип.№1(53):</w:t>
            </w:r>
            <w:r w:rsidRPr="00F20C81">
              <w:rPr>
                <w:i/>
                <w:sz w:val="24"/>
              </w:rPr>
              <w:t>Філологія:</w:t>
            </w:r>
          </w:p>
          <w:p w:rsidR="000F0611" w:rsidRPr="00F20C81" w:rsidRDefault="000F0611" w:rsidP="00F20C81">
            <w:pPr>
              <w:pStyle w:val="TableParagraph"/>
              <w:spacing w:line="276" w:lineRule="exact"/>
              <w:ind w:right="104"/>
              <w:jc w:val="both"/>
              <w:rPr>
                <w:sz w:val="24"/>
              </w:rPr>
            </w:pPr>
            <w:r w:rsidRPr="00F20C81">
              <w:rPr>
                <w:sz w:val="24"/>
              </w:rPr>
              <w:t>науково-методичний журнал / авт.-упорядн.: Г.Ю. Кравченко, Н.В. Ганіна,В.Г.Сухенко;гол.ред.ПокроєваЛ.Д.–Харків:Харківськаакадеміянеперервноїосвіти, 2012.– 260 с.</w:t>
            </w:r>
          </w:p>
        </w:tc>
      </w:tr>
      <w:tr w:rsidR="000F0611" w:rsidTr="00D45C29">
        <w:trPr>
          <w:trHeight w:val="82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Українська</w:t>
            </w:r>
          </w:p>
          <w:p w:rsidR="000F0611" w:rsidRPr="00F20C81" w:rsidRDefault="000F0611"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F20C81">
              <w:rPr>
                <w:sz w:val="24"/>
              </w:rPr>
              <w:t>34.</w:t>
            </w:r>
            <w:r w:rsidRPr="00F20C81">
              <w:rPr>
                <w:b/>
                <w:i/>
                <w:sz w:val="24"/>
              </w:rPr>
              <w:t>Методичнірекомендації</w:t>
            </w:r>
            <w:r w:rsidRPr="00F20C81">
              <w:rPr>
                <w:i/>
                <w:sz w:val="24"/>
              </w:rPr>
              <w:t>щодопроведенняІІетапуМіжнародногоконкурсуз українськоїмовиіменіП.Яцика</w:t>
            </w:r>
            <w:r w:rsidRPr="00F20C81">
              <w:rPr>
                <w:sz w:val="24"/>
              </w:rPr>
              <w:t>[Електронневидання].–Харків</w:t>
            </w:r>
          </w:p>
          <w:p w:rsidR="000F0611" w:rsidRPr="00F20C81" w:rsidRDefault="000F0611" w:rsidP="00F20C81">
            <w:pPr>
              <w:pStyle w:val="TableParagraph"/>
              <w:spacing w:line="252" w:lineRule="exact"/>
              <w:rPr>
                <w:sz w:val="24"/>
              </w:rPr>
            </w:pPr>
            <w:r w:rsidRPr="00F20C81">
              <w:rPr>
                <w:sz w:val="24"/>
              </w:rPr>
              <w:t>:Харківськаакадеміянеперервноїосвіти,2012.–5с.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35.</w:t>
            </w:r>
            <w:r w:rsidRPr="00F20C81">
              <w:rPr>
                <w:b/>
                <w:i/>
                <w:sz w:val="24"/>
              </w:rPr>
              <w:t xml:space="preserve">Методичні рекомендації </w:t>
            </w:r>
            <w:r w:rsidRPr="00F20C81">
              <w:rPr>
                <w:i/>
                <w:sz w:val="24"/>
              </w:rPr>
              <w:t>щодо проведення ІІ етапу Міжнародногомовно-літературногоконкурсуіменіТарасаШевченка</w:t>
            </w:r>
            <w:r w:rsidRPr="00F20C81">
              <w:rPr>
                <w:sz w:val="24"/>
              </w:rPr>
              <w:t>[Електронневидання].–Харків:Харківськаакадеміянеперервноїосвіти,2012.–7с.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b/>
                <w:i/>
                <w:sz w:val="24"/>
              </w:rPr>
              <w:t>36.</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11 / упоряди.: Кротова І.В. ; за заг. ред. Л.Д. Покроєвої. – Харків :Харківськийобласнийнауково-методичнийінститутбезперервноїосвіти,</w:t>
            </w:r>
          </w:p>
          <w:p w:rsidR="000F0611" w:rsidRPr="00F20C81" w:rsidRDefault="000F0611" w:rsidP="00F20C81">
            <w:pPr>
              <w:pStyle w:val="TableParagraph"/>
              <w:spacing w:line="252" w:lineRule="exact"/>
              <w:jc w:val="both"/>
              <w:rPr>
                <w:sz w:val="24"/>
              </w:rPr>
            </w:pPr>
            <w:r w:rsidRPr="00F20C81">
              <w:rPr>
                <w:sz w:val="24"/>
              </w:rPr>
              <w:t>2012.–284с.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37.</w:t>
            </w:r>
            <w:r w:rsidRPr="00F20C81">
              <w:rPr>
                <w:i/>
                <w:sz w:val="24"/>
              </w:rPr>
              <w:t>Інформаційно-комунікаційнітехнологіїнаурокахукраїнськоїмовиталітератури</w:t>
            </w:r>
            <w:r w:rsidRPr="00F20C81">
              <w:rPr>
                <w:sz w:val="24"/>
              </w:rPr>
              <w:t>:</w:t>
            </w:r>
            <w:r w:rsidRPr="00F20C81">
              <w:rPr>
                <w:b/>
                <w:sz w:val="24"/>
              </w:rPr>
              <w:t>науково-метод.посібник</w:t>
            </w:r>
            <w:r w:rsidRPr="00F20C81">
              <w:rPr>
                <w:sz w:val="24"/>
              </w:rPr>
              <w:t>/укладач:ДегтярьоваГ.А.;зазаг.</w:t>
            </w:r>
          </w:p>
          <w:p w:rsidR="000F0611" w:rsidRPr="00F20C81" w:rsidRDefault="000F0611" w:rsidP="00F20C81">
            <w:pPr>
              <w:pStyle w:val="TableParagraph"/>
              <w:spacing w:line="276" w:lineRule="exact"/>
              <w:ind w:right="148"/>
              <w:rPr>
                <w:sz w:val="24"/>
              </w:rPr>
            </w:pPr>
            <w:r w:rsidRPr="00F20C81">
              <w:rPr>
                <w:sz w:val="24"/>
              </w:rPr>
              <w:t>ред.ГаніноїН.В.,ДегтярьовоїГ.А.–Харків:Харківськаакадеміянеперервноїосвіти, 2013.– 176 с.</w:t>
            </w:r>
          </w:p>
        </w:tc>
      </w:tr>
      <w:tr w:rsidR="000F0611" w:rsidTr="00D45C29">
        <w:trPr>
          <w:trHeight w:val="137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1"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9"/>
              <w:jc w:val="both"/>
              <w:rPr>
                <w:sz w:val="24"/>
              </w:rPr>
            </w:pPr>
            <w:r w:rsidRPr="00F20C81">
              <w:rPr>
                <w:sz w:val="24"/>
              </w:rPr>
              <w:t>38.</w:t>
            </w:r>
            <w:r w:rsidRPr="00F20C81">
              <w:rPr>
                <w:b/>
                <w:i/>
                <w:sz w:val="24"/>
              </w:rPr>
              <w:t>Матеріали</w:t>
            </w:r>
            <w:r w:rsidRPr="00F20C81">
              <w:rPr>
                <w:i/>
                <w:sz w:val="24"/>
              </w:rPr>
              <w:t>Всеукраїнськоїнауково-практичної</w:t>
            </w:r>
            <w:r w:rsidRPr="00F20C81">
              <w:rPr>
                <w:b/>
                <w:i/>
                <w:sz w:val="24"/>
              </w:rPr>
              <w:t>конференції</w:t>
            </w:r>
            <w:r w:rsidRPr="00F20C81">
              <w:rPr>
                <w:i/>
                <w:sz w:val="24"/>
              </w:rPr>
              <w:t>,присвяченої150-річчювідднянародженняО. Кобилянської</w:t>
            </w:r>
            <w:r w:rsidRPr="00F20C81">
              <w:rPr>
                <w:sz w:val="24"/>
              </w:rPr>
              <w:t>,«Першатрояндавсадуукраїнськоїлітератури»(м.Харків,26листопада2013</w:t>
            </w:r>
          </w:p>
          <w:p w:rsidR="000F0611" w:rsidRPr="00F20C81" w:rsidRDefault="000F0611" w:rsidP="00F20C81">
            <w:pPr>
              <w:pStyle w:val="TableParagraph"/>
              <w:spacing w:line="276" w:lineRule="exact"/>
              <w:ind w:right="99"/>
              <w:jc w:val="both"/>
              <w:rPr>
                <w:sz w:val="24"/>
              </w:rPr>
            </w:pPr>
            <w:r w:rsidRPr="00F20C81">
              <w:rPr>
                <w:sz w:val="24"/>
              </w:rPr>
              <w:t>року)[Електронневидання]/зазаг.ред.Л.Д.Покроєвої.–Харків:Харківськаакадемія неперервноїосвіти,2013.– 224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6"/>
              <w:jc w:val="both"/>
              <w:rPr>
                <w:sz w:val="24"/>
              </w:rPr>
            </w:pPr>
            <w:r w:rsidRPr="00F20C81">
              <w:rPr>
                <w:sz w:val="24"/>
              </w:rPr>
              <w:t>39.</w:t>
            </w:r>
            <w:r w:rsidRPr="00F20C81">
              <w:rPr>
                <w:b/>
                <w:i/>
                <w:sz w:val="24"/>
              </w:rPr>
              <w:t xml:space="preserve">Методичні рекомендації </w:t>
            </w:r>
            <w:r w:rsidRPr="00F20C81">
              <w:rPr>
                <w:i/>
                <w:sz w:val="24"/>
              </w:rPr>
              <w:t>щодо проведення ІІ етапу Міжнародногомовно-літературного конкурсу імені Тараса Шевченка та міжнародногоконкурсузукраїнськоїмовиіменіПетраЯцика</w:t>
            </w:r>
            <w:r w:rsidRPr="00F20C81">
              <w:rPr>
                <w:sz w:val="24"/>
              </w:rPr>
              <w:t>[Електронневидання].–</w:t>
            </w:r>
          </w:p>
          <w:p w:rsidR="000F0611" w:rsidRPr="00F20C81" w:rsidRDefault="000F0611" w:rsidP="00F20C81">
            <w:pPr>
              <w:pStyle w:val="TableParagraph"/>
              <w:spacing w:line="254" w:lineRule="exact"/>
              <w:jc w:val="both"/>
              <w:rPr>
                <w:sz w:val="24"/>
              </w:rPr>
            </w:pPr>
            <w:r w:rsidRPr="00F20C81">
              <w:rPr>
                <w:sz w:val="24"/>
              </w:rPr>
              <w:t>Харків:Харківськаакадеміянеперервноїосвіти,2013.–7с.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b/>
                <w:i/>
                <w:sz w:val="24"/>
              </w:rPr>
              <w:t>40.</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12 / упоряди.: Кротова І.В. ; за заг. ред. Л.Д. Покроєвої. – Харків :Харківський обласний науково-методичний інститут безперервної освіти,2013.– 304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1"/>
              <w:jc w:val="both"/>
              <w:rPr>
                <w:sz w:val="24"/>
              </w:rPr>
            </w:pPr>
            <w:r w:rsidRPr="00F20C81">
              <w:rPr>
                <w:sz w:val="24"/>
              </w:rPr>
              <w:t xml:space="preserve">41.Ярещенко А.П. </w:t>
            </w:r>
            <w:r w:rsidRPr="00F20C81">
              <w:rPr>
                <w:b/>
                <w:i/>
                <w:sz w:val="24"/>
              </w:rPr>
              <w:t xml:space="preserve">Нотатки </w:t>
            </w:r>
            <w:r w:rsidRPr="00F20C81">
              <w:rPr>
                <w:i/>
                <w:sz w:val="24"/>
              </w:rPr>
              <w:t xml:space="preserve">до етимологічних розшукань </w:t>
            </w:r>
            <w:r w:rsidRPr="00F20C81">
              <w:rPr>
                <w:sz w:val="24"/>
              </w:rPr>
              <w:t xml:space="preserve">: </w:t>
            </w:r>
            <w:r w:rsidRPr="00F20C81">
              <w:rPr>
                <w:b/>
                <w:sz w:val="24"/>
              </w:rPr>
              <w:t>на допомогуукраїнськомусловесникові</w:t>
            </w:r>
            <w:r w:rsidRPr="00F20C81">
              <w:rPr>
                <w:sz w:val="24"/>
              </w:rPr>
              <w:t>/ЯрещенкоА.П.–Харків:Харківськаакадеміянеперервноїосвіти, 2013.–112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42.</w:t>
            </w:r>
            <w:r w:rsidRPr="00F20C81">
              <w:rPr>
                <w:b/>
                <w:sz w:val="24"/>
              </w:rPr>
              <w:t>Джерело</w:t>
            </w:r>
            <w:r w:rsidRPr="00F20C81">
              <w:rPr>
                <w:sz w:val="24"/>
              </w:rPr>
              <w:t>педагогічнихінновацій.Вип.№1(5):</w:t>
            </w:r>
            <w:r w:rsidRPr="00F20C81">
              <w:rPr>
                <w:i/>
                <w:sz w:val="24"/>
              </w:rPr>
              <w:t xml:space="preserve">СпадщинаТ.Г.Шевченка </w:t>
            </w:r>
            <w:r w:rsidRPr="00F20C81">
              <w:rPr>
                <w:sz w:val="24"/>
              </w:rPr>
              <w:t>у навчально-виховному процесі сучасної школи : до 200-річчявід днянародженняТ.Г. Шевченка: науково-методичний журнал / гол.ред.ПокроєваЛ.Д.–Харків:Харківськаакадеміянеперервноїосвіти,</w:t>
            </w:r>
          </w:p>
          <w:p w:rsidR="000F0611" w:rsidRPr="00F20C81" w:rsidRDefault="000F0611" w:rsidP="00F20C81">
            <w:pPr>
              <w:pStyle w:val="TableParagraph"/>
              <w:spacing w:line="254" w:lineRule="exact"/>
              <w:jc w:val="both"/>
              <w:rPr>
                <w:sz w:val="24"/>
              </w:rPr>
            </w:pPr>
            <w:r w:rsidRPr="00F20C81">
              <w:rPr>
                <w:sz w:val="24"/>
              </w:rPr>
              <w:t>2014.– 200с.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43.</w:t>
            </w:r>
            <w:r w:rsidRPr="00F20C81">
              <w:rPr>
                <w:b/>
                <w:i/>
                <w:sz w:val="24"/>
              </w:rPr>
              <w:t xml:space="preserve">Методичні рекомендації </w:t>
            </w:r>
            <w:r w:rsidRPr="00F20C81">
              <w:rPr>
                <w:i/>
                <w:sz w:val="24"/>
              </w:rPr>
              <w:t>щодо проведення ІІ етапу Міжнародногомовно-літературного конкурсу імені Тараса Шевченка та МіжнародногоконкурсузукраїнськоїмовиіменіПетраЯцика</w:t>
            </w:r>
            <w:r w:rsidRPr="00F20C81">
              <w:rPr>
                <w:sz w:val="24"/>
              </w:rPr>
              <w:t>[Електронневидання].–</w:t>
            </w:r>
          </w:p>
          <w:p w:rsidR="000F0611" w:rsidRPr="00F20C81" w:rsidRDefault="000F0611" w:rsidP="00F20C81">
            <w:pPr>
              <w:pStyle w:val="TableParagraph"/>
              <w:spacing w:line="248" w:lineRule="exact"/>
              <w:jc w:val="both"/>
              <w:rPr>
                <w:sz w:val="24"/>
              </w:rPr>
            </w:pPr>
            <w:r w:rsidRPr="00F20C81">
              <w:rPr>
                <w:sz w:val="24"/>
              </w:rPr>
              <w:t>Харків:Харківськаакадеміянеперервноїосвіти,2014.–7с.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6" w:lineRule="exact"/>
              <w:ind w:left="109"/>
              <w:rPr>
                <w:b/>
                <w:sz w:val="24"/>
              </w:rPr>
            </w:pPr>
            <w:r w:rsidRPr="00F20C81">
              <w:rPr>
                <w:b/>
                <w:sz w:val="24"/>
              </w:rPr>
              <w:t>Українська</w:t>
            </w:r>
          </w:p>
          <w:p w:rsidR="000F0611" w:rsidRPr="00F20C81" w:rsidRDefault="000F0611" w:rsidP="00F20C81">
            <w:pPr>
              <w:pStyle w:val="TableParagraph"/>
              <w:spacing w:line="274"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944"/>
                <w:tab w:val="left" w:pos="4074"/>
                <w:tab w:val="left" w:pos="5690"/>
                <w:tab w:val="left" w:pos="6950"/>
                <w:tab w:val="left" w:pos="7470"/>
              </w:tabs>
              <w:spacing w:before="1" w:line="276" w:lineRule="exact"/>
              <w:rPr>
                <w:sz w:val="24"/>
              </w:rPr>
            </w:pPr>
            <w:r w:rsidRPr="00F20C81">
              <w:rPr>
                <w:b/>
                <w:i/>
                <w:sz w:val="24"/>
              </w:rPr>
              <w:t>44.Матеріали</w:t>
            </w:r>
            <w:r w:rsidRPr="00F20C81">
              <w:rPr>
                <w:b/>
                <w:i/>
                <w:sz w:val="24"/>
              </w:rPr>
              <w:tab/>
            </w:r>
            <w:r w:rsidRPr="00F20C81">
              <w:rPr>
                <w:b/>
                <w:sz w:val="24"/>
              </w:rPr>
              <w:t>Інтернет-форуму</w:t>
            </w:r>
            <w:r w:rsidRPr="00F20C81">
              <w:rPr>
                <w:sz w:val="24"/>
              </w:rPr>
              <w:t>,</w:t>
            </w:r>
            <w:r w:rsidRPr="00F20C81">
              <w:rPr>
                <w:sz w:val="24"/>
              </w:rPr>
              <w:tab/>
              <w:t>присвяченого</w:t>
            </w:r>
            <w:r w:rsidRPr="00F20C81">
              <w:rPr>
                <w:sz w:val="24"/>
              </w:rPr>
              <w:tab/>
              <w:t>200-річчю</w:t>
            </w:r>
            <w:r w:rsidRPr="00F20C81">
              <w:rPr>
                <w:sz w:val="24"/>
              </w:rPr>
              <w:tab/>
              <w:t>від</w:t>
            </w:r>
            <w:r w:rsidRPr="00F20C81">
              <w:rPr>
                <w:sz w:val="24"/>
              </w:rPr>
              <w:tab/>
              <w:t>дня</w:t>
            </w:r>
          </w:p>
          <w:p w:rsidR="000F0611" w:rsidRPr="00F20C81" w:rsidRDefault="000F0611" w:rsidP="00F20C81">
            <w:pPr>
              <w:pStyle w:val="TableParagraph"/>
              <w:tabs>
                <w:tab w:val="left" w:pos="1567"/>
                <w:tab w:val="left" w:pos="2481"/>
                <w:tab w:val="left" w:pos="3749"/>
                <w:tab w:val="left" w:pos="5253"/>
                <w:tab w:val="left" w:pos="6401"/>
                <w:tab w:val="left" w:pos="6756"/>
              </w:tabs>
              <w:spacing w:line="274" w:lineRule="exact"/>
              <w:ind w:right="100"/>
              <w:rPr>
                <w:sz w:val="24"/>
              </w:rPr>
            </w:pPr>
            <w:r w:rsidRPr="00F20C81">
              <w:rPr>
                <w:sz w:val="24"/>
              </w:rPr>
              <w:t>народження</w:t>
            </w:r>
            <w:r w:rsidRPr="00F20C81">
              <w:rPr>
                <w:sz w:val="24"/>
              </w:rPr>
              <w:tab/>
              <w:t>Тараса</w:t>
            </w:r>
            <w:r w:rsidRPr="00F20C81">
              <w:rPr>
                <w:sz w:val="24"/>
              </w:rPr>
              <w:tab/>
              <w:t>Шевченка</w:t>
            </w:r>
            <w:r w:rsidRPr="00F20C81">
              <w:rPr>
                <w:sz w:val="24"/>
              </w:rPr>
              <w:tab/>
              <w:t>[Електронне</w:t>
            </w:r>
            <w:r w:rsidRPr="00F20C81">
              <w:rPr>
                <w:sz w:val="24"/>
              </w:rPr>
              <w:tab/>
              <w:t>видання]</w:t>
            </w:r>
            <w:r w:rsidRPr="00F20C81">
              <w:rPr>
                <w:sz w:val="24"/>
              </w:rPr>
              <w:tab/>
              <w:t>//</w:t>
            </w:r>
            <w:r w:rsidRPr="00F20C81">
              <w:rPr>
                <w:sz w:val="24"/>
              </w:rPr>
              <w:tab/>
            </w:r>
            <w:hyperlink r:id="rId178">
              <w:r w:rsidRPr="00F20C81">
                <w:rPr>
                  <w:color w:val="0000FF"/>
                  <w:spacing w:val="-2"/>
                  <w:sz w:val="24"/>
                  <w:u w:val="single" w:color="0000FF"/>
                </w:rPr>
                <w:t>http://conf-</w:t>
              </w:r>
            </w:hyperlink>
            <w:hyperlink r:id="rId179">
              <w:r w:rsidRPr="00F20C81">
                <w:rPr>
                  <w:color w:val="0000FF"/>
                  <w:sz w:val="24"/>
                  <w:u w:val="single" w:color="0000FF"/>
                </w:rPr>
                <w:t>hano.at.ua/</w:t>
              </w:r>
            </w:hyperlink>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b/>
                <w:i/>
                <w:sz w:val="24"/>
              </w:rPr>
              <w:t>45.</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13 / упоряди.: Кротова І.В. ; за заг. ред. Л.Д. Покроєвої. – Харків :Харківський обласний науково-методичний інститут безперервної освіти,2014.– 260 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Українська</w:t>
            </w:r>
          </w:p>
          <w:p w:rsidR="000F0611" w:rsidRPr="00F20C81" w:rsidRDefault="000F0611"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004"/>
                <w:tab w:val="left" w:pos="3163"/>
                <w:tab w:val="left" w:pos="5480"/>
              </w:tabs>
              <w:spacing w:before="1"/>
              <w:rPr>
                <w:b/>
                <w:sz w:val="24"/>
              </w:rPr>
            </w:pPr>
            <w:r w:rsidRPr="00F20C81">
              <w:rPr>
                <w:i/>
                <w:sz w:val="24"/>
              </w:rPr>
              <w:t>46.</w:t>
            </w:r>
            <w:r w:rsidRPr="00F20C81">
              <w:rPr>
                <w:b/>
                <w:i/>
                <w:sz w:val="24"/>
              </w:rPr>
              <w:t>Матеріали</w:t>
            </w:r>
            <w:r w:rsidRPr="00F20C81">
              <w:rPr>
                <w:b/>
                <w:i/>
                <w:sz w:val="24"/>
              </w:rPr>
              <w:tab/>
            </w:r>
            <w:r w:rsidRPr="00F20C81">
              <w:rPr>
                <w:sz w:val="24"/>
              </w:rPr>
              <w:t>обласної</w:t>
            </w:r>
            <w:r w:rsidRPr="00F20C81">
              <w:rPr>
                <w:sz w:val="24"/>
              </w:rPr>
              <w:tab/>
              <w:t>науково-практичної</w:t>
            </w:r>
            <w:r w:rsidRPr="00F20C81">
              <w:rPr>
                <w:sz w:val="24"/>
              </w:rPr>
              <w:tab/>
            </w:r>
            <w:r w:rsidRPr="00F20C81">
              <w:rPr>
                <w:b/>
                <w:sz w:val="24"/>
              </w:rPr>
              <w:t>Інтернет-конференції</w:t>
            </w:r>
          </w:p>
          <w:p w:rsidR="000F0611" w:rsidRPr="00F20C81" w:rsidRDefault="000F0611" w:rsidP="00F20C81">
            <w:pPr>
              <w:pStyle w:val="TableParagraph"/>
              <w:spacing w:line="276" w:lineRule="exact"/>
              <w:ind w:right="148"/>
              <w:rPr>
                <w:sz w:val="24"/>
              </w:rPr>
            </w:pPr>
            <w:r w:rsidRPr="00F20C81">
              <w:rPr>
                <w:sz w:val="24"/>
              </w:rPr>
              <w:t>«ОстапВишня.Чародійсміху»присвяченої125-річчюОстапаВишні[Електронневидання] //</w:t>
            </w:r>
            <w:hyperlink r:id="rId180">
              <w:r w:rsidRPr="00F20C81">
                <w:rPr>
                  <w:color w:val="0000FF"/>
                  <w:sz w:val="24"/>
                  <w:u w:val="single" w:color="0000FF"/>
                </w:rPr>
                <w:t>http://conf-hano.at.ua/</w:t>
              </w:r>
            </w:hyperlink>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jc w:val="both"/>
              <w:rPr>
                <w:b/>
                <w:i/>
                <w:sz w:val="24"/>
              </w:rPr>
            </w:pPr>
            <w:r w:rsidRPr="00F20C81">
              <w:rPr>
                <w:sz w:val="24"/>
              </w:rPr>
              <w:t>47.</w:t>
            </w:r>
            <w:r w:rsidRPr="00F20C81">
              <w:rPr>
                <w:b/>
                <w:i/>
                <w:sz w:val="24"/>
              </w:rPr>
              <w:t xml:space="preserve">Матеріали     </w:t>
            </w:r>
            <w:r w:rsidRPr="00F20C81">
              <w:rPr>
                <w:i/>
                <w:sz w:val="24"/>
              </w:rPr>
              <w:t xml:space="preserve">Всеукраїнської     науково-практичної     </w:t>
            </w:r>
            <w:r w:rsidRPr="00F20C81">
              <w:rPr>
                <w:b/>
                <w:i/>
                <w:sz w:val="24"/>
              </w:rPr>
              <w:t>конференції</w:t>
            </w:r>
          </w:p>
          <w:p w:rsidR="000F0611" w:rsidRPr="00F20C81" w:rsidRDefault="000F0611" w:rsidP="00F20C81">
            <w:pPr>
              <w:pStyle w:val="TableParagraph"/>
              <w:ind w:right="96"/>
              <w:jc w:val="both"/>
              <w:rPr>
                <w:sz w:val="24"/>
              </w:rPr>
            </w:pPr>
            <w:r w:rsidRPr="00F20C81">
              <w:rPr>
                <w:i/>
                <w:sz w:val="24"/>
              </w:rPr>
              <w:t>«І. Карпенко-Карий та М. Старицький – корифеї українського театру</w:t>
            </w:r>
            <w:r w:rsidRPr="00F20C81">
              <w:rPr>
                <w:sz w:val="24"/>
              </w:rPr>
              <w:t>»,присвяченої 170-річчю від дня народження І.К Карпенка-Карого та 175-річчю від дня народження М.П. Старицького (м. Харків, 17 грудня 2015року)[Електронневидання]/зазаг.ред.Л.Д.Покроєвої.–Харків:Харківськаакадеміянеперервноїосвіти,2015.–484с.–</w:t>
            </w:r>
            <w:hyperlink r:id="rId181">
              <w:r w:rsidRPr="00F20C81">
                <w:rPr>
                  <w:color w:val="0000FF"/>
                  <w:sz w:val="24"/>
                  <w:u w:val="single" w:color="0000FF"/>
                </w:rPr>
                <w:t>http://conf-</w:t>
              </w:r>
            </w:hyperlink>
          </w:p>
          <w:p w:rsidR="000F0611" w:rsidRPr="00F20C81" w:rsidRDefault="000F0611" w:rsidP="00F20C81">
            <w:pPr>
              <w:pStyle w:val="TableParagraph"/>
              <w:spacing w:line="254" w:lineRule="exact"/>
              <w:rPr>
                <w:sz w:val="24"/>
              </w:rPr>
            </w:pPr>
            <w:hyperlink r:id="rId182">
              <w:r w:rsidRPr="00F20C81">
                <w:rPr>
                  <w:color w:val="0000FF"/>
                  <w:sz w:val="24"/>
                  <w:u w:val="single" w:color="0000FF"/>
                </w:rPr>
                <w:t>hano.at.ua/</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rPr>
                <w:i/>
                <w:sz w:val="24"/>
              </w:rPr>
            </w:pPr>
            <w:r w:rsidRPr="00F20C81">
              <w:rPr>
                <w:sz w:val="24"/>
              </w:rPr>
              <w:t>48.</w:t>
            </w:r>
            <w:r w:rsidRPr="00F20C81">
              <w:rPr>
                <w:b/>
                <w:i/>
                <w:sz w:val="24"/>
              </w:rPr>
              <w:t>Методичнірекомендації</w:t>
            </w:r>
            <w:r w:rsidRPr="00F20C81">
              <w:rPr>
                <w:i/>
                <w:sz w:val="24"/>
              </w:rPr>
              <w:t>щодопроведенняІІетапуМіжнародногомовно-літературногоконкурсуіменіТарасаШевченкатаМіжнародного</w:t>
            </w:r>
          </w:p>
          <w:p w:rsidR="000F0611" w:rsidRPr="00F20C81" w:rsidRDefault="000F0611" w:rsidP="00F20C81">
            <w:pPr>
              <w:pStyle w:val="TableParagraph"/>
              <w:spacing w:line="276" w:lineRule="exact"/>
              <w:rPr>
                <w:sz w:val="24"/>
              </w:rPr>
            </w:pPr>
            <w:r w:rsidRPr="00F20C81">
              <w:rPr>
                <w:i/>
                <w:sz w:val="24"/>
              </w:rPr>
              <w:t>конкурсузукраїнськоїмовиіменіПетраЯцика</w:t>
            </w:r>
            <w:r w:rsidRPr="00F20C81">
              <w:rPr>
                <w:sz w:val="24"/>
              </w:rPr>
              <w:t>[Електронневидання].–Харків:Харківськаакадемія неперервноїосвіти,2015.–7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p>
          <w:p w:rsidR="000F0611" w:rsidRPr="00F20C81" w:rsidRDefault="000F0611" w:rsidP="00F20C81">
            <w:pPr>
              <w:pStyle w:val="TableParagraph"/>
              <w:spacing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rPr>
                <w:i/>
                <w:sz w:val="24"/>
              </w:rPr>
            </w:pPr>
            <w:r w:rsidRPr="00F20C81">
              <w:rPr>
                <w:sz w:val="24"/>
              </w:rPr>
              <w:t>49.</w:t>
            </w:r>
            <w:r w:rsidRPr="00F20C81">
              <w:rPr>
                <w:b/>
                <w:i/>
                <w:sz w:val="24"/>
              </w:rPr>
              <w:t>Методичнийпорадник</w:t>
            </w:r>
            <w:r w:rsidRPr="00F20C81">
              <w:rPr>
                <w:i/>
                <w:sz w:val="24"/>
              </w:rPr>
              <w:t>длявчителівукраїнськоїмовиталітератури</w:t>
            </w:r>
          </w:p>
          <w:p w:rsidR="000F0611" w:rsidRPr="00F20C81" w:rsidRDefault="000F0611" w:rsidP="00F20C81">
            <w:pPr>
              <w:pStyle w:val="TableParagraph"/>
              <w:spacing w:line="275" w:lineRule="exact"/>
              <w:rPr>
                <w:sz w:val="24"/>
              </w:rPr>
            </w:pPr>
            <w:r w:rsidRPr="00F20C81">
              <w:rPr>
                <w:sz w:val="24"/>
              </w:rPr>
              <w:t>/авт.-укл.:ДегтярьоваГ.А.,КротоваІ.В.;зазаг.ред.Л.Д.Покроєвої.–</w:t>
            </w:r>
          </w:p>
          <w:p w:rsidR="000F0611" w:rsidRPr="00F20C81" w:rsidRDefault="000F0611" w:rsidP="00F20C81">
            <w:pPr>
              <w:pStyle w:val="TableParagraph"/>
              <w:spacing w:before="4" w:line="254" w:lineRule="exact"/>
              <w:rPr>
                <w:sz w:val="24"/>
              </w:rPr>
            </w:pPr>
            <w:r w:rsidRPr="00F20C81">
              <w:rPr>
                <w:sz w:val="24"/>
              </w:rPr>
              <w:t>Харків:Харківськаакадеміянеперервноїосвіти,2015.–92с.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shd w:val="clear" w:color="auto" w:fill="FFFF00"/>
              </w:rPr>
              <w:t>50.</w:t>
            </w:r>
            <w:r w:rsidRPr="00F20C81">
              <w:rPr>
                <w:i/>
                <w:sz w:val="24"/>
              </w:rPr>
              <w:t>Модернізаціяосвітньогопроцесу:</w:t>
            </w:r>
            <w:r w:rsidRPr="00F20C81">
              <w:rPr>
                <w:b/>
                <w:i/>
                <w:sz w:val="24"/>
              </w:rPr>
              <w:t>змінидо</w:t>
            </w:r>
            <w:r w:rsidRPr="00F20C81">
              <w:rPr>
                <w:i/>
                <w:sz w:val="24"/>
              </w:rPr>
              <w:t>навчальних</w:t>
            </w:r>
            <w:r w:rsidRPr="00F20C81">
              <w:rPr>
                <w:b/>
                <w:i/>
                <w:sz w:val="24"/>
              </w:rPr>
              <w:t>програм</w:t>
            </w:r>
            <w:r w:rsidRPr="00F20C81">
              <w:rPr>
                <w:i/>
                <w:sz w:val="24"/>
              </w:rPr>
              <w:t>ізукраїнської літератури</w:t>
            </w:r>
            <w:r w:rsidRPr="00F20C81">
              <w:rPr>
                <w:sz w:val="24"/>
              </w:rPr>
              <w:t>,історії України та інформатики / Назарко О.І.,КротоваІ.В.,СідорчукВ.П.,СтарченкоЛ.М.;зазаг.ред.Л.Д.Покроєвої.</w:t>
            </w:r>
          </w:p>
          <w:p w:rsidR="000F0611" w:rsidRPr="00F20C81" w:rsidRDefault="000F0611" w:rsidP="00F20C81">
            <w:pPr>
              <w:pStyle w:val="TableParagraph"/>
              <w:spacing w:line="257" w:lineRule="exact"/>
              <w:jc w:val="both"/>
              <w:rPr>
                <w:sz w:val="24"/>
              </w:rPr>
            </w:pPr>
            <w:r w:rsidRPr="00F20C81">
              <w:rPr>
                <w:sz w:val="24"/>
              </w:rPr>
              <w:t>–Харків :Харківськаакадеміянеперервноїосвіти,2015.–64с.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100"/>
              <w:jc w:val="both"/>
              <w:rPr>
                <w:sz w:val="24"/>
              </w:rPr>
            </w:pPr>
            <w:r w:rsidRPr="00F20C81">
              <w:rPr>
                <w:i/>
                <w:sz w:val="24"/>
              </w:rPr>
              <w:t>51.Слобожанськіперлини</w:t>
            </w:r>
            <w:r w:rsidRPr="00F20C81">
              <w:rPr>
                <w:sz w:val="24"/>
              </w:rPr>
              <w:t>:</w:t>
            </w:r>
            <w:r w:rsidRPr="00F20C81">
              <w:rPr>
                <w:b/>
                <w:sz w:val="24"/>
              </w:rPr>
              <w:t>альманах</w:t>
            </w:r>
            <w:r w:rsidRPr="00F20C81">
              <w:rPr>
                <w:sz w:val="24"/>
              </w:rPr>
              <w:t>дитячоїлітературноїтворчості.Вип. 14 / упоряди.: Кротова І.В. ; за заг. ред. Л.Д. Покроєвої. – Харків :Харківський обласний науково-методичний інститут безперервної освіти,2015.– 144 с.</w:t>
            </w:r>
          </w:p>
        </w:tc>
      </w:tr>
      <w:tr w:rsidR="000F0611" w:rsidTr="00D45C29">
        <w:trPr>
          <w:trHeight w:val="1101"/>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sz w:val="24"/>
              </w:rPr>
              <w:t>52.</w:t>
            </w:r>
            <w:r w:rsidRPr="00F20C81">
              <w:rPr>
                <w:i/>
                <w:sz w:val="24"/>
              </w:rPr>
              <w:t>Якісніурокисловесності</w:t>
            </w:r>
            <w:r w:rsidRPr="00F20C81">
              <w:rPr>
                <w:sz w:val="24"/>
              </w:rPr>
              <w:t>вЗНЗ:підготовкатапроведення:</w:t>
            </w:r>
            <w:r w:rsidRPr="00F20C81">
              <w:rPr>
                <w:b/>
                <w:sz w:val="24"/>
              </w:rPr>
              <w:t>методичнийпосібник</w:t>
            </w:r>
            <w:r w:rsidRPr="00F20C81">
              <w:rPr>
                <w:sz w:val="24"/>
              </w:rPr>
              <w:t>длявчителівукраїнськоїмовиталітератури/ПокроєваЛ.Д.,ДегтярьоваГ.А.,КлімоваС.В.,КротоваІ.В.,ЛузанЛ.О.–</w:t>
            </w:r>
          </w:p>
          <w:p w:rsidR="000F0611" w:rsidRPr="00F20C81" w:rsidRDefault="000F0611" w:rsidP="00F20C81">
            <w:pPr>
              <w:pStyle w:val="TableParagraph"/>
              <w:spacing w:line="248" w:lineRule="exact"/>
              <w:jc w:val="both"/>
              <w:rPr>
                <w:sz w:val="24"/>
              </w:rPr>
            </w:pPr>
            <w:r w:rsidRPr="00F20C81">
              <w:rPr>
                <w:sz w:val="24"/>
              </w:rPr>
              <w:t>Харків:Харківськаакадеміянеперервноїосвіти,2015.–200с.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82"/>
              <w:rPr>
                <w:b/>
                <w:sz w:val="24"/>
              </w:rPr>
            </w:pPr>
            <w:r w:rsidRPr="00F20C81">
              <w:rPr>
                <w:b/>
                <w:sz w:val="24"/>
              </w:rPr>
              <w:t>Українськамова та</w:t>
            </w:r>
          </w:p>
          <w:p w:rsidR="000F0611" w:rsidRPr="00F20C81" w:rsidRDefault="000F0611"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1"/>
              <w:rPr>
                <w:sz w:val="24"/>
              </w:rPr>
            </w:pPr>
            <w:r w:rsidRPr="00F20C81">
              <w:rPr>
                <w:sz w:val="24"/>
              </w:rPr>
              <w:t>53.</w:t>
            </w:r>
            <w:r w:rsidRPr="00F20C81">
              <w:rPr>
                <w:sz w:val="24"/>
              </w:rPr>
              <w:tab/>
            </w:r>
            <w:r w:rsidRPr="00F20C81">
              <w:rPr>
                <w:b/>
                <w:sz w:val="24"/>
              </w:rPr>
              <w:t>Методичнірекомендації</w:t>
            </w:r>
            <w:r w:rsidRPr="00F20C81">
              <w:rPr>
                <w:sz w:val="24"/>
              </w:rPr>
              <w:t>щодопроведеннямовно-літературнихконкурсіву2016/2017навчальномуроці.–Харків:Харківськаакадемія</w:t>
            </w:r>
          </w:p>
          <w:p w:rsidR="000F0611" w:rsidRPr="00F20C81" w:rsidRDefault="000F0611" w:rsidP="00F20C81">
            <w:pPr>
              <w:pStyle w:val="TableParagraph"/>
              <w:spacing w:line="258" w:lineRule="exact"/>
              <w:rPr>
                <w:sz w:val="24"/>
              </w:rPr>
            </w:pPr>
            <w:r w:rsidRPr="00F20C81">
              <w:rPr>
                <w:sz w:val="24"/>
              </w:rPr>
              <w:t>неперервноїосвіти,2016.– 17с.(електронневидання).</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8"/>
              <w:rPr>
                <w:sz w:val="24"/>
              </w:rPr>
            </w:pPr>
            <w:r w:rsidRPr="00F20C81">
              <w:rPr>
                <w:sz w:val="24"/>
              </w:rPr>
              <w:t>54.</w:t>
            </w:r>
            <w:r w:rsidRPr="00F20C81">
              <w:rPr>
                <w:sz w:val="24"/>
              </w:rPr>
              <w:tab/>
              <w:t>Слобожанськіперлини:</w:t>
            </w:r>
            <w:r w:rsidRPr="00F20C81">
              <w:rPr>
                <w:b/>
                <w:sz w:val="24"/>
              </w:rPr>
              <w:t>альманах</w:t>
            </w:r>
            <w:r w:rsidRPr="00F20C81">
              <w:rPr>
                <w:sz w:val="24"/>
              </w:rPr>
              <w:t>дитячоїлітературноїтворчості.Вип.15.–Харків:Харківськаакадеміянеперервноїосвіти,2016.–232с.</w:t>
            </w:r>
          </w:p>
        </w:tc>
      </w:tr>
      <w:tr w:rsidR="000F0611" w:rsidTr="00D45C29">
        <w:trPr>
          <w:trHeight w:val="165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1"/>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0"/>
              <w:jc w:val="both"/>
              <w:rPr>
                <w:sz w:val="24"/>
              </w:rPr>
            </w:pPr>
            <w:r w:rsidRPr="00F20C81">
              <w:rPr>
                <w:sz w:val="24"/>
              </w:rPr>
              <w:t>55.</w:t>
            </w:r>
            <w:r w:rsidRPr="00F20C81">
              <w:rPr>
                <w:b/>
                <w:sz w:val="24"/>
              </w:rPr>
              <w:t>Матеріали</w:t>
            </w:r>
            <w:r w:rsidRPr="00F20C81">
              <w:rPr>
                <w:sz w:val="24"/>
              </w:rPr>
              <w:t>Всеукраїнськоїнауково-практичної</w:t>
            </w:r>
            <w:r w:rsidRPr="00F20C81">
              <w:rPr>
                <w:b/>
                <w:i/>
                <w:sz w:val="24"/>
              </w:rPr>
              <w:t>Інтернет-конференції</w:t>
            </w:r>
            <w:r w:rsidRPr="00F20C81">
              <w:rPr>
                <w:sz w:val="24"/>
              </w:rPr>
              <w:t>«ІванБагряний–письменник,поет,громадянин»,присвяченої 110-річчю від дня народження Івана Багряного (м. Харків, 11жовтня 2016 року) [Електронне видання] / за заг. ред. Л. Д. Покроєвої. –Харків :Харківськаакадемія неперервноїосвіти,2016.– 484с.–</w:t>
            </w:r>
          </w:p>
          <w:p w:rsidR="000F0611" w:rsidRPr="00F20C81" w:rsidRDefault="000F0611" w:rsidP="00F20C81">
            <w:pPr>
              <w:pStyle w:val="TableParagraph"/>
              <w:spacing w:line="254" w:lineRule="exact"/>
              <w:rPr>
                <w:sz w:val="24"/>
              </w:rPr>
            </w:pPr>
            <w:hyperlink r:id="rId183">
              <w:r w:rsidRPr="00F20C81">
                <w:rPr>
                  <w:color w:val="0000FF"/>
                  <w:sz w:val="24"/>
                  <w:u w:val="single" w:color="0000FF"/>
                </w:rPr>
                <w:t>http://conf-hano.at.ua/</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103"/>
              </w:tabs>
              <w:spacing w:before="1"/>
              <w:ind w:right="92"/>
              <w:jc w:val="both"/>
              <w:rPr>
                <w:sz w:val="24"/>
              </w:rPr>
            </w:pPr>
            <w:r w:rsidRPr="00F20C81">
              <w:rPr>
                <w:b/>
                <w:sz w:val="24"/>
              </w:rPr>
              <w:t>56.</w:t>
            </w:r>
            <w:r w:rsidRPr="00F20C81">
              <w:rPr>
                <w:b/>
                <w:sz w:val="24"/>
              </w:rPr>
              <w:tab/>
            </w:r>
            <w:r w:rsidRPr="00F20C81">
              <w:rPr>
                <w:sz w:val="24"/>
              </w:rPr>
              <w:t xml:space="preserve">Філософські основи літературних текстів : </w:t>
            </w:r>
            <w:r w:rsidRPr="00F20C81">
              <w:rPr>
                <w:b/>
                <w:sz w:val="24"/>
              </w:rPr>
              <w:t xml:space="preserve">науково-методичнийзбірник </w:t>
            </w:r>
            <w:r w:rsidRPr="00F20C81">
              <w:rPr>
                <w:sz w:val="24"/>
              </w:rPr>
              <w:t>/ Дегтярьова Г. А., Ганіна Н. В., Водолажченко Н. А. ; за заг. ред.Г.А.Дегтярьової. –Харків:Харківськаакадеміянеперервноїосвіти,2017.</w:t>
            </w:r>
          </w:p>
          <w:p w:rsidR="000F0611" w:rsidRPr="00F20C81" w:rsidRDefault="000F0611" w:rsidP="00F20C81">
            <w:pPr>
              <w:pStyle w:val="TableParagraph"/>
              <w:spacing w:line="248" w:lineRule="exact"/>
              <w:jc w:val="both"/>
              <w:rPr>
                <w:sz w:val="24"/>
              </w:rPr>
            </w:pPr>
            <w:r w:rsidRPr="00F20C81">
              <w:rPr>
                <w:sz w:val="24"/>
              </w:rPr>
              <w:t>–140с.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3"/>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57.ЯрещенкоА.П.ЕтнокультурніреаліїУкраїни(темпераційністудії):надопомогуукраїнськомусловесникові:</w:t>
            </w:r>
            <w:r w:rsidRPr="00F20C81">
              <w:rPr>
                <w:b/>
                <w:sz w:val="24"/>
              </w:rPr>
              <w:t>монографічнедослідження</w:t>
            </w:r>
            <w:r w:rsidRPr="00F20C81">
              <w:rPr>
                <w:sz w:val="24"/>
              </w:rPr>
              <w:t>/АртурЯрещенко.–Харків:Харківськаакадемія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неперервноїосвіти,2017.–484с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5379"/>
              </w:tabs>
              <w:spacing w:before="1" w:line="276" w:lineRule="exact"/>
              <w:rPr>
                <w:sz w:val="24"/>
              </w:rPr>
            </w:pPr>
            <w:r w:rsidRPr="00F20C81">
              <w:rPr>
                <w:sz w:val="24"/>
              </w:rPr>
              <w:t>57Слобожанськіперлини.</w:t>
            </w:r>
            <w:r w:rsidRPr="00F20C81">
              <w:rPr>
                <w:b/>
                <w:sz w:val="24"/>
              </w:rPr>
              <w:t>Альманах</w:t>
            </w:r>
            <w:r w:rsidRPr="00F20C81">
              <w:rPr>
                <w:sz w:val="24"/>
              </w:rPr>
              <w:t>дитячої</w:t>
            </w:r>
            <w:r w:rsidRPr="00F20C81">
              <w:rPr>
                <w:sz w:val="24"/>
              </w:rPr>
              <w:tab/>
              <w:t>літературноїтворчості.</w:t>
            </w:r>
          </w:p>
          <w:p w:rsidR="000F0611" w:rsidRPr="00F20C81" w:rsidRDefault="000F0611" w:rsidP="00F20C81">
            <w:pPr>
              <w:pStyle w:val="TableParagraph"/>
              <w:spacing w:line="274" w:lineRule="exact"/>
              <w:ind w:right="148"/>
              <w:rPr>
                <w:sz w:val="24"/>
              </w:rPr>
            </w:pPr>
            <w:r w:rsidRPr="00F20C81">
              <w:rPr>
                <w:sz w:val="24"/>
              </w:rPr>
              <w:t>Випуск16.–Харків:Харківськаакадеміянеперервноїосвіти,2017.–232с.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jc w:val="both"/>
              <w:rPr>
                <w:b/>
                <w:sz w:val="24"/>
              </w:rPr>
            </w:pPr>
            <w:r w:rsidRPr="00F20C81">
              <w:rPr>
                <w:sz w:val="24"/>
              </w:rPr>
              <w:t>58</w:t>
            </w:r>
            <w:r w:rsidRPr="00F20C81">
              <w:rPr>
                <w:b/>
                <w:sz w:val="24"/>
              </w:rPr>
              <w:t>Матеріали</w:t>
            </w:r>
            <w:r w:rsidRPr="00F20C81">
              <w:rPr>
                <w:sz w:val="24"/>
              </w:rPr>
              <w:t>Всеукраїнськоїнауково-практичної</w:t>
            </w:r>
            <w:r w:rsidRPr="00F20C81">
              <w:rPr>
                <w:b/>
                <w:sz w:val="24"/>
              </w:rPr>
              <w:t>Інтернет-конференції</w:t>
            </w:r>
          </w:p>
          <w:p w:rsidR="000F0611" w:rsidRPr="00F20C81" w:rsidRDefault="000F0611" w:rsidP="00F20C81">
            <w:pPr>
              <w:pStyle w:val="TableParagraph"/>
              <w:spacing w:line="276" w:lineRule="exact"/>
              <w:ind w:right="99"/>
              <w:jc w:val="both"/>
              <w:rPr>
                <w:sz w:val="24"/>
              </w:rPr>
            </w:pPr>
            <w:r w:rsidRPr="00F20C81">
              <w:rPr>
                <w:sz w:val="24"/>
              </w:rPr>
              <w:t>«Невгамовний темперамент. Гнат Хоткевич», присвяченої 140-річчю відднянародженняГнатаХоткевича[Електронневидання]//</w:t>
            </w:r>
            <w:hyperlink r:id="rId184">
              <w:r w:rsidRPr="00F20C81">
                <w:rPr>
                  <w:color w:val="0000FF"/>
                  <w:sz w:val="24"/>
                  <w:u w:val="single" w:color="0000FF"/>
                </w:rPr>
                <w:t>http://conf-</w:t>
              </w:r>
            </w:hyperlink>
            <w:hyperlink r:id="rId185">
              <w:r w:rsidRPr="00F20C81">
                <w:rPr>
                  <w:color w:val="0000FF"/>
                  <w:sz w:val="24"/>
                  <w:u w:val="single" w:color="0000FF"/>
                </w:rPr>
                <w:t>hano.at.ua/</w:t>
              </w:r>
            </w:hyperlink>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47"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b/>
                <w:sz w:val="24"/>
              </w:rPr>
            </w:pPr>
            <w:r w:rsidRPr="00F20C81">
              <w:rPr>
                <w:sz w:val="24"/>
              </w:rPr>
              <w:t>59</w:t>
            </w:r>
            <w:r w:rsidRPr="00F20C81">
              <w:rPr>
                <w:b/>
                <w:sz w:val="24"/>
              </w:rPr>
              <w:t>ЯрещенкоА</w:t>
            </w:r>
            <w:r w:rsidRPr="00F20C81">
              <w:rPr>
                <w:sz w:val="24"/>
              </w:rPr>
              <w:t>.Обріїукраїнськоїфразеології:</w:t>
            </w:r>
            <w:r w:rsidRPr="0054435D">
              <w:rPr>
                <w:sz w:val="24"/>
              </w:rPr>
              <w:t xml:space="preserve"> </w:t>
            </w:r>
            <w:r w:rsidRPr="00F20C81">
              <w:rPr>
                <w:b/>
                <w:sz w:val="24"/>
              </w:rPr>
              <w:t>науково-методичний</w:t>
            </w:r>
          </w:p>
          <w:p w:rsidR="000F0611" w:rsidRPr="00F20C81" w:rsidRDefault="000F0611" w:rsidP="00F20C81">
            <w:pPr>
              <w:pStyle w:val="TableParagraph"/>
              <w:spacing w:line="276" w:lineRule="exact"/>
              <w:ind w:right="104"/>
              <w:rPr>
                <w:sz w:val="24"/>
              </w:rPr>
            </w:pPr>
            <w:r w:rsidRPr="00F20C81">
              <w:rPr>
                <w:b/>
                <w:sz w:val="24"/>
              </w:rPr>
              <w:t>посібник</w:t>
            </w:r>
            <w:r w:rsidRPr="00F20C81">
              <w:rPr>
                <w:sz w:val="24"/>
              </w:rPr>
              <w:t>/АртурЯрещенка.–Харків:Харківськаакадеміянеперервноїосвіти,2018.– 260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60</w:t>
            </w:r>
            <w:r w:rsidRPr="00085CFF">
              <w:rPr>
                <w:sz w:val="24"/>
              </w:rPr>
              <w:t xml:space="preserve"> </w:t>
            </w:r>
            <w:r w:rsidRPr="00F20C81">
              <w:rPr>
                <w:sz w:val="24"/>
              </w:rPr>
              <w:t>Підготовка учнів</w:t>
            </w:r>
            <w:r w:rsidRPr="00085CFF">
              <w:rPr>
                <w:sz w:val="24"/>
              </w:rPr>
              <w:t xml:space="preserve"> </w:t>
            </w:r>
            <w:r w:rsidRPr="00F20C81">
              <w:rPr>
                <w:sz w:val="24"/>
              </w:rPr>
              <w:t>до</w:t>
            </w:r>
            <w:r w:rsidRPr="00085CFF">
              <w:rPr>
                <w:sz w:val="24"/>
              </w:rPr>
              <w:t xml:space="preserve"> </w:t>
            </w:r>
            <w:r w:rsidRPr="00F20C81">
              <w:rPr>
                <w:sz w:val="24"/>
              </w:rPr>
              <w:t>Всеукраїнської учнівської олімпіади</w:t>
            </w:r>
            <w:r w:rsidRPr="00085CFF">
              <w:rPr>
                <w:sz w:val="24"/>
              </w:rPr>
              <w:t xml:space="preserve"> </w:t>
            </w:r>
            <w:r w:rsidRPr="00F20C81">
              <w:rPr>
                <w:sz w:val="24"/>
              </w:rPr>
              <w:t>учнівськоїолімпіадизукраїнськоїмовиталітератури:</w:t>
            </w:r>
            <w:r w:rsidRPr="00085CFF">
              <w:rPr>
                <w:sz w:val="24"/>
              </w:rPr>
              <w:t xml:space="preserve"> </w:t>
            </w:r>
            <w:r w:rsidRPr="00F20C81">
              <w:rPr>
                <w:b/>
                <w:sz w:val="24"/>
              </w:rPr>
              <w:t>навчально-методичний</w:t>
            </w:r>
            <w:r w:rsidRPr="00085CFF">
              <w:rPr>
                <w:b/>
                <w:sz w:val="24"/>
              </w:rPr>
              <w:t xml:space="preserve"> </w:t>
            </w:r>
            <w:r w:rsidRPr="00F20C81">
              <w:rPr>
                <w:b/>
                <w:sz w:val="24"/>
              </w:rPr>
              <w:t>посібник</w:t>
            </w:r>
            <w:r w:rsidRPr="00085CFF">
              <w:rPr>
                <w:b/>
                <w:sz w:val="24"/>
              </w:rPr>
              <w:t xml:space="preserve"> </w:t>
            </w:r>
            <w:r w:rsidRPr="00F20C81">
              <w:rPr>
                <w:sz w:val="24"/>
              </w:rPr>
              <w:t>/</w:t>
            </w:r>
            <w:r w:rsidRPr="00085CFF">
              <w:rPr>
                <w:sz w:val="24"/>
              </w:rPr>
              <w:t xml:space="preserve"> </w:t>
            </w:r>
            <w:r w:rsidRPr="00F20C81">
              <w:rPr>
                <w:sz w:val="24"/>
              </w:rPr>
              <w:t>укладачКротоваІ.В.–Харків:Харківськаакадемія</w:t>
            </w:r>
          </w:p>
          <w:p w:rsidR="000F0611" w:rsidRPr="00F20C81" w:rsidRDefault="000F0611" w:rsidP="00F20C81">
            <w:pPr>
              <w:pStyle w:val="TableParagraph"/>
              <w:spacing w:before="2" w:line="254" w:lineRule="exact"/>
              <w:jc w:val="both"/>
              <w:rPr>
                <w:sz w:val="24"/>
              </w:rPr>
            </w:pPr>
            <w:r w:rsidRPr="00F20C81">
              <w:rPr>
                <w:sz w:val="24"/>
              </w:rPr>
              <w:t>неперервноїосвіти,2018.–216с.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jc w:val="both"/>
              <w:rPr>
                <w:b/>
                <w:sz w:val="24"/>
              </w:rPr>
            </w:pPr>
            <w:r w:rsidRPr="00F20C81">
              <w:rPr>
                <w:sz w:val="24"/>
              </w:rPr>
              <w:t>61</w:t>
            </w:r>
            <w:r>
              <w:rPr>
                <w:sz w:val="24"/>
              </w:rPr>
              <w:t xml:space="preserve"> </w:t>
            </w:r>
            <w:r w:rsidRPr="00F20C81">
              <w:rPr>
                <w:b/>
                <w:sz w:val="24"/>
              </w:rPr>
              <w:t>Матеріали</w:t>
            </w:r>
            <w:r>
              <w:rPr>
                <w:b/>
                <w:sz w:val="24"/>
              </w:rPr>
              <w:t xml:space="preserve"> </w:t>
            </w:r>
            <w:r w:rsidRPr="00F20C81">
              <w:rPr>
                <w:sz w:val="24"/>
              </w:rPr>
              <w:t>Всеукраїнської</w:t>
            </w:r>
            <w:r>
              <w:rPr>
                <w:sz w:val="24"/>
              </w:rPr>
              <w:t xml:space="preserve"> </w:t>
            </w:r>
            <w:r w:rsidRPr="00F20C81">
              <w:rPr>
                <w:sz w:val="24"/>
              </w:rPr>
              <w:t>науково-практичної</w:t>
            </w:r>
            <w:r>
              <w:rPr>
                <w:sz w:val="24"/>
              </w:rPr>
              <w:t xml:space="preserve"> </w:t>
            </w:r>
            <w:r w:rsidRPr="00F20C81">
              <w:rPr>
                <w:b/>
                <w:sz w:val="24"/>
              </w:rPr>
              <w:t>Інтернет-конференції</w:t>
            </w:r>
          </w:p>
          <w:p w:rsidR="000F0611" w:rsidRPr="00F20C81" w:rsidRDefault="000F0611" w:rsidP="00F20C81">
            <w:pPr>
              <w:pStyle w:val="TableParagraph"/>
              <w:spacing w:line="276" w:lineRule="exact"/>
              <w:ind w:right="94"/>
              <w:jc w:val="both"/>
              <w:rPr>
                <w:sz w:val="24"/>
              </w:rPr>
            </w:pPr>
            <w:r w:rsidRPr="00F20C81">
              <w:rPr>
                <w:sz w:val="24"/>
              </w:rPr>
              <w:t>«Г. Ф. Квітка-Основ’яненко. Батько української прози» присвяченої 240-річчю</w:t>
            </w:r>
            <w:r>
              <w:rPr>
                <w:sz w:val="24"/>
              </w:rPr>
              <w:t xml:space="preserve"> </w:t>
            </w:r>
            <w:r w:rsidRPr="00F20C81">
              <w:rPr>
                <w:sz w:val="24"/>
              </w:rPr>
              <w:t>від</w:t>
            </w:r>
            <w:r>
              <w:rPr>
                <w:sz w:val="24"/>
              </w:rPr>
              <w:t xml:space="preserve"> </w:t>
            </w:r>
            <w:r w:rsidRPr="00F20C81">
              <w:rPr>
                <w:sz w:val="24"/>
              </w:rPr>
              <w:t>дня</w:t>
            </w:r>
            <w:r>
              <w:rPr>
                <w:sz w:val="24"/>
              </w:rPr>
              <w:t xml:space="preserve"> </w:t>
            </w:r>
            <w:r w:rsidRPr="00F20C81">
              <w:rPr>
                <w:sz w:val="24"/>
              </w:rPr>
              <w:t>народження</w:t>
            </w:r>
            <w:r>
              <w:rPr>
                <w:sz w:val="24"/>
              </w:rPr>
              <w:t xml:space="preserve"> </w:t>
            </w:r>
            <w:r w:rsidRPr="00F20C81">
              <w:rPr>
                <w:sz w:val="24"/>
              </w:rPr>
              <w:t>Г.</w:t>
            </w:r>
            <w:r>
              <w:rPr>
                <w:sz w:val="24"/>
              </w:rPr>
              <w:t xml:space="preserve"> </w:t>
            </w:r>
            <w:r w:rsidRPr="00F20C81">
              <w:rPr>
                <w:sz w:val="24"/>
              </w:rPr>
              <w:t>Ф</w:t>
            </w:r>
            <w:r>
              <w:rPr>
                <w:sz w:val="24"/>
              </w:rPr>
              <w:t xml:space="preserve"> </w:t>
            </w:r>
            <w:r w:rsidRPr="00F20C81">
              <w:rPr>
                <w:sz w:val="24"/>
              </w:rPr>
              <w:t>.Квітки-Основ’яненка</w:t>
            </w:r>
            <w:r>
              <w:rPr>
                <w:sz w:val="24"/>
              </w:rPr>
              <w:t xml:space="preserve"> </w:t>
            </w:r>
            <w:r w:rsidRPr="00F20C81">
              <w:rPr>
                <w:sz w:val="24"/>
              </w:rPr>
              <w:t>[Електронневидання]</w:t>
            </w:r>
            <w:r>
              <w:rPr>
                <w:sz w:val="24"/>
              </w:rPr>
              <w:t xml:space="preserve"> </w:t>
            </w:r>
            <w:r w:rsidRPr="00F20C81">
              <w:rPr>
                <w:sz w:val="24"/>
              </w:rPr>
              <w:t>//</w:t>
            </w:r>
            <w:r>
              <w:rPr>
                <w:sz w:val="24"/>
              </w:rPr>
              <w:t xml:space="preserve"> </w:t>
            </w:r>
            <w:hyperlink r:id="rId186">
              <w:r w:rsidRPr="00F20C81">
                <w:rPr>
                  <w:color w:val="0000FF"/>
                  <w:sz w:val="24"/>
                  <w:u w:val="single" w:color="0000FF"/>
                </w:rPr>
                <w:t>http://conf-hano.at.ua/</w:t>
              </w:r>
            </w:hyperlink>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62</w:t>
            </w:r>
            <w:r>
              <w:rPr>
                <w:sz w:val="24"/>
              </w:rPr>
              <w:t xml:space="preserve"> </w:t>
            </w:r>
            <w:r w:rsidRPr="00F20C81">
              <w:rPr>
                <w:b/>
                <w:sz w:val="24"/>
              </w:rPr>
              <w:t>ЯрещенкоА.</w:t>
            </w:r>
            <w:r>
              <w:rPr>
                <w:b/>
                <w:sz w:val="24"/>
              </w:rPr>
              <w:t xml:space="preserve"> </w:t>
            </w:r>
            <w:r w:rsidRPr="00F20C81">
              <w:rPr>
                <w:sz w:val="24"/>
              </w:rPr>
              <w:t>Таїни</w:t>
            </w:r>
            <w:r>
              <w:rPr>
                <w:sz w:val="24"/>
              </w:rPr>
              <w:t xml:space="preserve"> </w:t>
            </w:r>
            <w:r w:rsidRPr="00F20C81">
              <w:rPr>
                <w:sz w:val="24"/>
              </w:rPr>
              <w:t>топонімічних</w:t>
            </w:r>
            <w:r>
              <w:rPr>
                <w:sz w:val="24"/>
              </w:rPr>
              <w:t xml:space="preserve"> </w:t>
            </w:r>
            <w:r w:rsidRPr="00F20C81">
              <w:rPr>
                <w:sz w:val="24"/>
              </w:rPr>
              <w:t>назв</w:t>
            </w:r>
            <w:r>
              <w:rPr>
                <w:sz w:val="24"/>
              </w:rPr>
              <w:t xml:space="preserve"> </w:t>
            </w:r>
            <w:r w:rsidRPr="00F20C81">
              <w:rPr>
                <w:sz w:val="24"/>
              </w:rPr>
              <w:t>Харківщини</w:t>
            </w:r>
            <w:r>
              <w:rPr>
                <w:sz w:val="24"/>
              </w:rPr>
              <w:t xml:space="preserve"> </w:t>
            </w:r>
            <w:r w:rsidRPr="00F20C81">
              <w:rPr>
                <w:sz w:val="24"/>
              </w:rPr>
              <w:t>:</w:t>
            </w:r>
            <w:r>
              <w:rPr>
                <w:sz w:val="24"/>
              </w:rPr>
              <w:t xml:space="preserve"> </w:t>
            </w:r>
            <w:r w:rsidRPr="00F20C81">
              <w:rPr>
                <w:sz w:val="24"/>
              </w:rPr>
              <w:t>на</w:t>
            </w:r>
            <w:r>
              <w:rPr>
                <w:sz w:val="24"/>
              </w:rPr>
              <w:t xml:space="preserve"> </w:t>
            </w:r>
            <w:r w:rsidRPr="00F20C81">
              <w:rPr>
                <w:sz w:val="24"/>
              </w:rPr>
              <w:t>допомогу</w:t>
            </w:r>
            <w:r>
              <w:rPr>
                <w:sz w:val="24"/>
              </w:rPr>
              <w:t xml:space="preserve"> </w:t>
            </w:r>
            <w:r w:rsidRPr="00F20C81">
              <w:rPr>
                <w:sz w:val="24"/>
              </w:rPr>
              <w:t>українському</w:t>
            </w:r>
            <w:r>
              <w:rPr>
                <w:sz w:val="24"/>
              </w:rPr>
              <w:t xml:space="preserve"> </w:t>
            </w:r>
            <w:r w:rsidRPr="00F20C81">
              <w:rPr>
                <w:sz w:val="24"/>
              </w:rPr>
              <w:t>словесникові</w:t>
            </w:r>
            <w:r>
              <w:rPr>
                <w:sz w:val="24"/>
              </w:rPr>
              <w:t xml:space="preserve"> </w:t>
            </w:r>
            <w:r w:rsidRPr="00F20C81">
              <w:rPr>
                <w:sz w:val="24"/>
              </w:rPr>
              <w:t>/</w:t>
            </w:r>
            <w:r>
              <w:rPr>
                <w:sz w:val="24"/>
              </w:rPr>
              <w:t xml:space="preserve"> </w:t>
            </w:r>
            <w:r w:rsidRPr="00F20C81">
              <w:rPr>
                <w:sz w:val="24"/>
              </w:rPr>
              <w:t>А.</w:t>
            </w:r>
            <w:r>
              <w:rPr>
                <w:sz w:val="24"/>
              </w:rPr>
              <w:t xml:space="preserve"> </w:t>
            </w:r>
            <w:r w:rsidRPr="00F20C81">
              <w:rPr>
                <w:sz w:val="24"/>
              </w:rPr>
              <w:t>Ярещенко.</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:Харківська</w:t>
            </w:r>
            <w:r>
              <w:rPr>
                <w:sz w:val="24"/>
              </w:rPr>
              <w:t xml:space="preserve"> </w:t>
            </w:r>
            <w:r w:rsidRPr="00F20C81">
              <w:rPr>
                <w:sz w:val="24"/>
              </w:rPr>
              <w:t>академія</w:t>
            </w:r>
          </w:p>
          <w:p w:rsidR="000F0611" w:rsidRPr="00F20C81" w:rsidRDefault="000F0611" w:rsidP="00F20C81">
            <w:pPr>
              <w:pStyle w:val="TableParagraph"/>
              <w:spacing w:line="253" w:lineRule="exact"/>
              <w:rPr>
                <w:sz w:val="24"/>
              </w:rPr>
            </w:pPr>
            <w:r>
              <w:rPr>
                <w:sz w:val="24"/>
              </w:rPr>
              <w:t>н</w:t>
            </w:r>
            <w:r w:rsidRPr="00F20C81">
              <w:rPr>
                <w:sz w:val="24"/>
              </w:rPr>
              <w:t>еперервної</w:t>
            </w:r>
            <w:r>
              <w:rPr>
                <w:sz w:val="24"/>
              </w:rPr>
              <w:t xml:space="preserve"> </w:t>
            </w:r>
            <w:r w:rsidRPr="00F20C81">
              <w:rPr>
                <w:sz w:val="24"/>
              </w:rPr>
              <w:t>освіти,2018.</w:t>
            </w:r>
            <w:r>
              <w:rPr>
                <w:sz w:val="24"/>
              </w:rPr>
              <w:t xml:space="preserve"> </w:t>
            </w:r>
            <w:r w:rsidRPr="00F20C81">
              <w:rPr>
                <w:sz w:val="24"/>
              </w:rPr>
              <w:t>–</w:t>
            </w:r>
            <w:r>
              <w:rPr>
                <w:sz w:val="24"/>
              </w:rPr>
              <w:t xml:space="preserve"> </w:t>
            </w:r>
            <w:r w:rsidRPr="00F20C81">
              <w:rPr>
                <w:sz w:val="24"/>
              </w:rPr>
              <w:t>132</w:t>
            </w:r>
            <w:r>
              <w:rPr>
                <w:sz w:val="24"/>
              </w:rPr>
              <w:t xml:space="preserve"> </w:t>
            </w:r>
            <w:r w:rsidRPr="00F20C81">
              <w:rPr>
                <w:sz w:val="24"/>
              </w:rPr>
              <w:t>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3"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rPr>
                <w:sz w:val="24"/>
              </w:rPr>
            </w:pPr>
            <w:r w:rsidRPr="00F20C81">
              <w:rPr>
                <w:sz w:val="24"/>
              </w:rPr>
              <w:t>63Слобожанські</w:t>
            </w:r>
            <w:r>
              <w:rPr>
                <w:sz w:val="24"/>
              </w:rPr>
              <w:t xml:space="preserve"> </w:t>
            </w:r>
            <w:r w:rsidRPr="00F20C81">
              <w:rPr>
                <w:sz w:val="24"/>
              </w:rPr>
              <w:t>перлини</w:t>
            </w:r>
            <w:r>
              <w:rPr>
                <w:sz w:val="24"/>
              </w:rPr>
              <w:t xml:space="preserve"> </w:t>
            </w:r>
            <w:r w:rsidRPr="00F20C81">
              <w:rPr>
                <w:sz w:val="24"/>
              </w:rPr>
              <w:t>:</w:t>
            </w:r>
            <w:r>
              <w:rPr>
                <w:sz w:val="24"/>
              </w:rPr>
              <w:t xml:space="preserve"> </w:t>
            </w:r>
            <w:r w:rsidRPr="00F20C81">
              <w:rPr>
                <w:b/>
                <w:sz w:val="24"/>
              </w:rPr>
              <w:t>альманах</w:t>
            </w:r>
            <w:r>
              <w:rPr>
                <w:b/>
                <w:sz w:val="24"/>
              </w:rPr>
              <w:t xml:space="preserve"> </w:t>
            </w:r>
            <w:r w:rsidRPr="00F20C81">
              <w:rPr>
                <w:sz w:val="24"/>
              </w:rPr>
              <w:t>дитячої</w:t>
            </w:r>
            <w:r>
              <w:rPr>
                <w:sz w:val="24"/>
              </w:rPr>
              <w:t xml:space="preserve"> </w:t>
            </w:r>
            <w:r w:rsidRPr="00F20C81">
              <w:rPr>
                <w:sz w:val="24"/>
              </w:rPr>
              <w:t>літературної</w:t>
            </w:r>
            <w:r>
              <w:rPr>
                <w:sz w:val="24"/>
              </w:rPr>
              <w:t xml:space="preserve"> </w:t>
            </w:r>
            <w:r w:rsidRPr="00F20C81">
              <w:rPr>
                <w:sz w:val="24"/>
              </w:rPr>
              <w:t>творчості.</w:t>
            </w:r>
            <w:r>
              <w:rPr>
                <w:sz w:val="24"/>
              </w:rPr>
              <w:t xml:space="preserve"> </w:t>
            </w:r>
            <w:r w:rsidRPr="00F20C81">
              <w:rPr>
                <w:sz w:val="24"/>
              </w:rPr>
              <w:t>–</w:t>
            </w:r>
            <w:r>
              <w:rPr>
                <w:sz w:val="24"/>
              </w:rPr>
              <w:t xml:space="preserve"> </w:t>
            </w:r>
            <w:r w:rsidRPr="00F20C81">
              <w:rPr>
                <w:sz w:val="24"/>
              </w:rPr>
              <w:t>Вип.17.–Харків :Харківськаакадеміянеперервноїосвіти,2018.–232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3"/>
              <w:jc w:val="both"/>
              <w:rPr>
                <w:sz w:val="24"/>
              </w:rPr>
            </w:pPr>
            <w:r w:rsidRPr="00F20C81">
              <w:rPr>
                <w:sz w:val="24"/>
              </w:rPr>
              <w:t>64</w:t>
            </w:r>
            <w:r w:rsidRPr="00F20C81">
              <w:rPr>
                <w:b/>
                <w:sz w:val="24"/>
              </w:rPr>
              <w:t>. Ярещенко А</w:t>
            </w:r>
            <w:r w:rsidRPr="00F20C81">
              <w:rPr>
                <w:sz w:val="24"/>
              </w:rPr>
              <w:t>. Обрії</w:t>
            </w:r>
            <w:r>
              <w:rPr>
                <w:sz w:val="24"/>
              </w:rPr>
              <w:t xml:space="preserve"> </w:t>
            </w:r>
            <w:r w:rsidRPr="00F20C81">
              <w:rPr>
                <w:sz w:val="24"/>
              </w:rPr>
              <w:t>української</w:t>
            </w:r>
            <w:r>
              <w:rPr>
                <w:sz w:val="24"/>
              </w:rPr>
              <w:t xml:space="preserve"> </w:t>
            </w:r>
            <w:r w:rsidRPr="00F20C81">
              <w:rPr>
                <w:sz w:val="24"/>
              </w:rPr>
              <w:t>фразеології :</w:t>
            </w:r>
            <w:r>
              <w:rPr>
                <w:sz w:val="24"/>
              </w:rPr>
              <w:t xml:space="preserve"> </w:t>
            </w:r>
            <w:r w:rsidRPr="00F20C81">
              <w:rPr>
                <w:b/>
                <w:sz w:val="24"/>
              </w:rPr>
              <w:t>науково-методичний</w:t>
            </w:r>
            <w:r>
              <w:rPr>
                <w:b/>
                <w:sz w:val="24"/>
              </w:rPr>
              <w:t xml:space="preserve"> </w:t>
            </w:r>
            <w:r w:rsidRPr="00F20C81">
              <w:rPr>
                <w:b/>
                <w:sz w:val="24"/>
              </w:rPr>
              <w:t xml:space="preserve">посібник </w:t>
            </w:r>
            <w:r w:rsidRPr="00F20C81">
              <w:rPr>
                <w:sz w:val="24"/>
              </w:rPr>
              <w:t>/ Артур Ярещенка. – Харків : Харківська академія неперервної</w:t>
            </w:r>
            <w:r>
              <w:rPr>
                <w:sz w:val="24"/>
              </w:rPr>
              <w:t xml:space="preserve"> </w:t>
            </w:r>
            <w:r w:rsidRPr="00F20C81">
              <w:rPr>
                <w:sz w:val="24"/>
              </w:rPr>
              <w:t>освіти,2018.– 260 с.</w:t>
            </w:r>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65</w:t>
            </w:r>
            <w:r w:rsidRPr="00F20C81">
              <w:rPr>
                <w:b/>
                <w:sz w:val="24"/>
              </w:rPr>
              <w:t xml:space="preserve">. Ярещенко А. </w:t>
            </w:r>
            <w:r w:rsidRPr="00F20C81">
              <w:rPr>
                <w:sz w:val="24"/>
              </w:rPr>
              <w:t>Криниці долі : короткі нариси з етноніміки, топоніміки,</w:t>
            </w:r>
            <w:r>
              <w:rPr>
                <w:sz w:val="24"/>
              </w:rPr>
              <w:t xml:space="preserve"> </w:t>
            </w:r>
            <w:r w:rsidRPr="00F20C81">
              <w:rPr>
                <w:sz w:val="24"/>
              </w:rPr>
              <w:t>етнокультури та антропології українознавства: на допомогу українському</w:t>
            </w:r>
            <w:r>
              <w:rPr>
                <w:sz w:val="24"/>
              </w:rPr>
              <w:t xml:space="preserve"> </w:t>
            </w:r>
            <w:r w:rsidRPr="00F20C81">
              <w:rPr>
                <w:sz w:val="24"/>
              </w:rPr>
              <w:t>гуманітарієві / А. Ярещенко. – Харків : Золоті сторінки, 2019. – 236 с. –ISBN978-966-400-496-8.</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80-річчя</w:t>
            </w:r>
            <w:r>
              <w:rPr>
                <w:sz w:val="24"/>
              </w:rPr>
              <w:t xml:space="preserve"> </w:t>
            </w:r>
            <w:r w:rsidRPr="00F20C81">
              <w:rPr>
                <w:sz w:val="24"/>
              </w:rPr>
              <w:t>післядипломній</w:t>
            </w:r>
            <w:r>
              <w:rPr>
                <w:sz w:val="24"/>
              </w:rPr>
              <w:t xml:space="preserve"> </w:t>
            </w:r>
            <w:r w:rsidRPr="00F20C81">
              <w:rPr>
                <w:sz w:val="24"/>
              </w:rPr>
              <w:t>педагогічній</w:t>
            </w:r>
          </w:p>
          <w:p w:rsidR="000F0611" w:rsidRPr="00F20C81" w:rsidRDefault="000F0611" w:rsidP="00F20C81">
            <w:pPr>
              <w:pStyle w:val="TableParagraph"/>
              <w:spacing w:line="254" w:lineRule="exact"/>
              <w:jc w:val="both"/>
              <w:rPr>
                <w:sz w:val="24"/>
              </w:rPr>
            </w:pPr>
            <w:r>
              <w:rPr>
                <w:sz w:val="24"/>
              </w:rPr>
              <w:t>о</w:t>
            </w:r>
            <w:r w:rsidRPr="00F20C81">
              <w:rPr>
                <w:sz w:val="24"/>
              </w:rPr>
              <w:t>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3"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rPr>
                <w:sz w:val="24"/>
              </w:rPr>
            </w:pPr>
            <w:r w:rsidRPr="00F20C81">
              <w:rPr>
                <w:sz w:val="24"/>
              </w:rPr>
              <w:t>66.Слобожанськіперлини:</w:t>
            </w:r>
            <w:r w:rsidRPr="00F20C81">
              <w:rPr>
                <w:b/>
                <w:sz w:val="24"/>
              </w:rPr>
              <w:t>альманах</w:t>
            </w:r>
            <w:r w:rsidRPr="00F20C81">
              <w:rPr>
                <w:sz w:val="24"/>
              </w:rPr>
              <w:t>дитячоїлітературноїтворчості.–Вип.18.–Харків :Харківськаакадеміянеперервноїосвіти,2018.– 232с.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67. Методологічні аспекти формування ключової компетентності </w:t>
            </w:r>
            <w:r w:rsidRPr="00F20C81">
              <w:rPr>
                <w:i/>
                <w:sz w:val="24"/>
              </w:rPr>
              <w:t>«вільневолодіннядержавноюмовою»</w:t>
            </w:r>
            <w:r w:rsidRPr="00F20C81">
              <w:rPr>
                <w:sz w:val="24"/>
              </w:rPr>
              <w:t>вучнів,якінавчаються</w:t>
            </w:r>
            <w:r w:rsidRPr="00F20C81">
              <w:rPr>
                <w:i/>
                <w:sz w:val="24"/>
              </w:rPr>
              <w:t>моваминаціональнихменшин</w:t>
            </w:r>
            <w:r w:rsidRPr="00F20C81">
              <w:rPr>
                <w:sz w:val="24"/>
              </w:rPr>
              <w:t>:</w:t>
            </w:r>
            <w:r w:rsidRPr="00F20C81">
              <w:rPr>
                <w:b/>
                <w:sz w:val="24"/>
              </w:rPr>
              <w:t>методичнийпосібник</w:t>
            </w:r>
            <w:r w:rsidRPr="00F20C81">
              <w:rPr>
                <w:sz w:val="24"/>
              </w:rPr>
              <w:t>/КоченгінаМ.В.,Сосницька Н. П., Писаренко Т. І. ; за заг. ред. Л. Д. Покроєвої. – Харків :Харківськаакадеміянеперервноїосвіти,2019.–88с.–(Актуальніпитання</w:t>
            </w:r>
          </w:p>
          <w:p w:rsidR="000F0611" w:rsidRPr="00F20C81" w:rsidRDefault="000F0611" w:rsidP="00F20C81">
            <w:pPr>
              <w:pStyle w:val="TableParagraph"/>
              <w:spacing w:line="254" w:lineRule="exact"/>
              <w:jc w:val="both"/>
              <w:rPr>
                <w:sz w:val="24"/>
              </w:rPr>
            </w:pPr>
            <w:r w:rsidRPr="00F20C81">
              <w:rPr>
                <w:sz w:val="24"/>
              </w:rPr>
              <w:t>реалізаціїКонцепції«Новаукраїнськашкола»).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68.Навчанняучнівспілкуваннядержавноюмовою:</w:t>
            </w:r>
            <w:r w:rsidRPr="00F20C81">
              <w:rPr>
                <w:b/>
                <w:sz w:val="24"/>
              </w:rPr>
              <w:t xml:space="preserve">практичнийпорадник </w:t>
            </w:r>
            <w:r w:rsidRPr="00F20C81">
              <w:rPr>
                <w:sz w:val="24"/>
              </w:rPr>
              <w:t>/ автори-укладачі: Водолажченко Н. А., Дегтярьова Г. А., ЛузанЛ.О.;зазаг.ред.Л.Д.Покроєвої.–Харків:Харківськаакадеміянеперервноїосвіти, 2019.–48 с.–(Актуальніпитання реалізаціїКонцепції</w:t>
            </w:r>
          </w:p>
          <w:p w:rsidR="000F0611" w:rsidRPr="00F20C81" w:rsidRDefault="000F0611" w:rsidP="00F20C81">
            <w:pPr>
              <w:pStyle w:val="TableParagraph"/>
              <w:spacing w:before="1" w:line="254" w:lineRule="exact"/>
              <w:jc w:val="both"/>
              <w:rPr>
                <w:sz w:val="24"/>
              </w:rPr>
            </w:pPr>
            <w:r w:rsidRPr="00F20C81">
              <w:rPr>
                <w:sz w:val="24"/>
              </w:rPr>
              <w:t>«Новаукраїнськашкола»).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69.СвітукраїнськогоСлова:синонімія,словникнайуживанішихсинонімічнихрядів:</w:t>
            </w:r>
            <w:r w:rsidRPr="00F20C81">
              <w:rPr>
                <w:b/>
                <w:sz w:val="24"/>
              </w:rPr>
              <w:t>науково-методичнийпосібник-довідник</w:t>
            </w:r>
            <w:r w:rsidRPr="00F20C81">
              <w:rPr>
                <w:sz w:val="24"/>
              </w:rPr>
              <w:t>/авт.-укладачі: А. П. Ярещенка, Л. І. Нечволод, В. І. Бездітко ; за заг. ред. Л. А.Лисиченка ; Харківськаакадемія неперервноїосвіти.– Харків : Золотісторінки,2019. –592с.–(Надопомогуукраїнськомулінгвістові).–ISBN</w:t>
            </w:r>
          </w:p>
          <w:p w:rsidR="000F0611" w:rsidRPr="00F20C81" w:rsidRDefault="000F0611" w:rsidP="00F20C81">
            <w:pPr>
              <w:pStyle w:val="TableParagraph"/>
              <w:spacing w:line="254" w:lineRule="exact"/>
              <w:rPr>
                <w:sz w:val="24"/>
              </w:rPr>
            </w:pPr>
            <w:r w:rsidRPr="00F20C81">
              <w:rPr>
                <w:sz w:val="24"/>
              </w:rPr>
              <w:t>978-966-400-518-7.</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3"/>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rPr>
                <w:b/>
                <w:sz w:val="24"/>
              </w:rPr>
            </w:pPr>
            <w:r w:rsidRPr="00F20C81">
              <w:rPr>
                <w:sz w:val="24"/>
              </w:rPr>
              <w:t>70.</w:t>
            </w:r>
            <w:r w:rsidRPr="00F20C81">
              <w:rPr>
                <w:b/>
                <w:sz w:val="24"/>
              </w:rPr>
              <w:t>Матеріали</w:t>
            </w:r>
            <w:r w:rsidRPr="00F20C81">
              <w:rPr>
                <w:sz w:val="24"/>
              </w:rPr>
              <w:t>Всеукраїнськоїнауково-практичної</w:t>
            </w:r>
            <w:r w:rsidRPr="00F20C81">
              <w:rPr>
                <w:b/>
                <w:sz w:val="24"/>
              </w:rPr>
              <w:t>Інтернет-конференці</w:t>
            </w:r>
          </w:p>
          <w:p w:rsidR="000F0611" w:rsidRPr="00F20C81" w:rsidRDefault="000F0611" w:rsidP="00F20C81">
            <w:pPr>
              <w:pStyle w:val="TableParagraph"/>
              <w:spacing w:line="275" w:lineRule="exact"/>
              <w:rPr>
                <w:sz w:val="24"/>
              </w:rPr>
            </w:pPr>
            <w:r w:rsidRPr="00F20C81">
              <w:rPr>
                <w:sz w:val="24"/>
              </w:rPr>
              <w:t>«І.П.Котляревський–зачинательновоїепохиукраїнськоїлітератури»,</w:t>
            </w:r>
          </w:p>
          <w:p w:rsidR="000F0611" w:rsidRPr="00F20C81" w:rsidRDefault="000F0611" w:rsidP="00F20C81">
            <w:pPr>
              <w:pStyle w:val="TableParagraph"/>
              <w:tabs>
                <w:tab w:val="left" w:pos="1493"/>
                <w:tab w:val="left" w:pos="2738"/>
                <w:tab w:val="left" w:pos="7696"/>
              </w:tabs>
              <w:spacing w:line="276" w:lineRule="exact"/>
              <w:ind w:right="98"/>
              <w:rPr>
                <w:sz w:val="24"/>
              </w:rPr>
            </w:pPr>
            <w:r w:rsidRPr="00F20C81">
              <w:rPr>
                <w:sz w:val="24"/>
              </w:rPr>
              <w:t>присвячену</w:t>
            </w:r>
            <w:r w:rsidRPr="00F20C81">
              <w:rPr>
                <w:sz w:val="24"/>
              </w:rPr>
              <w:tab/>
              <w:t>250-річчю</w:t>
            </w:r>
            <w:r w:rsidRPr="00F20C81">
              <w:rPr>
                <w:sz w:val="24"/>
              </w:rPr>
              <w:tab/>
              <w:t>від  дня  народження[Електронне  видання]</w:t>
            </w:r>
            <w:r w:rsidRPr="00F20C81">
              <w:rPr>
                <w:sz w:val="24"/>
              </w:rPr>
              <w:tab/>
            </w:r>
            <w:r w:rsidRPr="00F20C81">
              <w:rPr>
                <w:spacing w:val="-3"/>
                <w:sz w:val="24"/>
              </w:rPr>
              <w:t>//</w:t>
            </w:r>
            <w:hyperlink r:id="rId187">
              <w:r w:rsidRPr="00F20C81">
                <w:rPr>
                  <w:color w:val="0000FF"/>
                  <w:sz w:val="24"/>
                  <w:u w:val="single" w:color="0000FF"/>
                </w:rPr>
                <w:t>http://conf-hano.at.ua/</w:t>
              </w:r>
            </w:hyperlink>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rPr>
                <w:sz w:val="24"/>
              </w:rPr>
            </w:pPr>
            <w:r w:rsidRPr="00F20C81">
              <w:rPr>
                <w:sz w:val="24"/>
              </w:rPr>
              <w:t>71.Слобожанськіперлини:</w:t>
            </w:r>
            <w:r w:rsidRPr="00F20C81">
              <w:rPr>
                <w:b/>
                <w:sz w:val="24"/>
              </w:rPr>
              <w:t>альманах</w:t>
            </w:r>
            <w:r w:rsidRPr="00F20C81">
              <w:rPr>
                <w:sz w:val="24"/>
              </w:rPr>
              <w:t>дитячоїлітературноїтворчості.–Вип.19.– Харків :Харківськаакадеміянеперервноїосвіти, 2020.–232 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9"/>
              <w:jc w:val="both"/>
              <w:rPr>
                <w:sz w:val="24"/>
              </w:rPr>
            </w:pPr>
            <w:r w:rsidRPr="00F20C81">
              <w:rPr>
                <w:sz w:val="24"/>
              </w:rPr>
              <w:t xml:space="preserve">72. </w:t>
            </w:r>
            <w:r w:rsidRPr="00F20C81">
              <w:rPr>
                <w:bCs/>
                <w:sz w:val="24"/>
              </w:rPr>
              <w:t>Джерело педагогічних інновацій</w:t>
            </w:r>
            <w:r w:rsidRPr="00F20C81">
              <w:rPr>
                <w:b/>
                <w:sz w:val="24"/>
              </w:rPr>
              <w:t xml:space="preserve">. </w:t>
            </w:r>
            <w:r w:rsidRPr="00F20C81">
              <w:rPr>
                <w:sz w:val="24"/>
              </w:rPr>
              <w:t xml:space="preserve">Вип. № 1 (33). Українська мова талітература </w:t>
            </w:r>
            <w:r w:rsidRPr="00F20C81">
              <w:rPr>
                <w:i/>
                <w:sz w:val="24"/>
              </w:rPr>
              <w:t xml:space="preserve">: </w:t>
            </w:r>
            <w:r w:rsidRPr="00F20C81">
              <w:rPr>
                <w:sz w:val="24"/>
              </w:rPr>
              <w:t>науково-методичний журнал/ укладачі: Кротова І. В., КлімоваС. В., Лузан Л. О. ; гол. ред. Покроєва Л. Д.</w:t>
            </w:r>
            <w:r w:rsidRPr="00F20C81">
              <w:rPr>
                <w:b/>
                <w:sz w:val="24"/>
              </w:rPr>
              <w:t xml:space="preserve">– </w:t>
            </w:r>
            <w:r w:rsidRPr="00F20C81">
              <w:rPr>
                <w:sz w:val="24"/>
              </w:rPr>
              <w:t>Харків: Харківська академіянеперервноїосвіти, 2021.– 192с.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9"/>
              <w:jc w:val="both"/>
              <w:rPr>
                <w:sz w:val="24"/>
              </w:rPr>
            </w:pPr>
            <w:r w:rsidRPr="00F20C81">
              <w:rPr>
                <w:sz w:val="24"/>
              </w:rPr>
              <w:t xml:space="preserve">73.Особливостінавчанняукраїнськоїмовиталітературивумовахімплементації нового Українського правопису : </w:t>
            </w:r>
            <w:r w:rsidRPr="00F20C81">
              <w:rPr>
                <w:bCs/>
                <w:sz w:val="24"/>
              </w:rPr>
              <w:t>навчально-методичнийпосібник</w:t>
            </w:r>
            <w:r w:rsidRPr="00F20C81">
              <w:rPr>
                <w:sz w:val="24"/>
              </w:rPr>
              <w:t>[автори-укладачі: Лузан Л.О., Клімова С.В., Румянцева-ЛахтінаО.О. ; за заг. ред. Л. Д. Покроєвої, І. В. Кротової] – Харків : Харківськаакадеміянеперервноїосвіти, 2021.–124 с.</w:t>
            </w:r>
          </w:p>
        </w:tc>
      </w:tr>
      <w:tr w:rsidR="000F0611" w:rsidTr="00D45C29">
        <w:trPr>
          <w:trHeight w:val="82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4"/>
              <w:jc w:val="both"/>
              <w:rPr>
                <w:sz w:val="24"/>
              </w:rPr>
            </w:pPr>
            <w:r w:rsidRPr="00F20C81">
              <w:rPr>
                <w:sz w:val="24"/>
              </w:rPr>
              <w:t>74.Слобожанськіперлини:</w:t>
            </w:r>
            <w:r w:rsidRPr="00F20C81">
              <w:rPr>
                <w:b/>
                <w:sz w:val="24"/>
              </w:rPr>
              <w:t>альманах</w:t>
            </w:r>
            <w:r w:rsidRPr="00F20C81">
              <w:rPr>
                <w:sz w:val="24"/>
              </w:rPr>
              <w:t>дитячоїлітературноїтворчості/упорядник Клімова С. В. ; за заг. ред. Л. Д. Покроєвої. – Вип. 20. – Харків :Харківськаакадемія неперервноїосвіти,2021.– 232 с.</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1"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rPr>
                <w:sz w:val="24"/>
              </w:rPr>
            </w:pPr>
            <w:r w:rsidRPr="00F20C81">
              <w:rPr>
                <w:sz w:val="24"/>
              </w:rPr>
              <w:t xml:space="preserve">75.ЯрещенкоА.ЕтнологіяУкраїни: роздумийрозшукання:надопомогу українському словесникові / А.Ярещенко.–Харків: Золоті сторінки,2021. –352 с. – </w:t>
            </w:r>
            <w:r w:rsidRPr="00F20C81">
              <w:rPr>
                <w:color w:val="212121"/>
                <w:sz w:val="24"/>
              </w:rPr>
              <w:t>ISBN978-966-400-555-2.</w:t>
            </w:r>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spacing w:before="1"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72" w:right="96"/>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rPr>
                <w:sz w:val="24"/>
              </w:rPr>
            </w:pPr>
            <w:r w:rsidRPr="00F20C81">
              <w:rPr>
                <w:sz w:val="24"/>
              </w:rPr>
              <w:t xml:space="preserve">76. </w:t>
            </w:r>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21</w:t>
            </w:r>
            <w:r w:rsidRPr="00F20C81">
              <w:rPr>
                <w:color w:val="000000"/>
                <w:sz w:val="24"/>
                <w:szCs w:val="24"/>
              </w:rPr>
              <w:t xml:space="preserve">. </w:t>
            </w:r>
            <w:r w:rsidRPr="00F20C81">
              <w:rPr>
                <w:sz w:val="24"/>
                <w:szCs w:val="24"/>
              </w:rPr>
              <w:t xml:space="preserve">– </w:t>
            </w:r>
            <w:r w:rsidRPr="00F20C81">
              <w:rPr>
                <w:color w:val="000000"/>
                <w:sz w:val="24"/>
                <w:szCs w:val="24"/>
              </w:rPr>
              <w:t xml:space="preserve">Харків : Харківська академія неперервної освіти, 2022. – 288 с. – Режим доступу: </w:t>
            </w:r>
            <w:hyperlink r:id="rId188">
              <w:r w:rsidRPr="00F20C81">
                <w:rPr>
                  <w:rStyle w:val="Hyperlink"/>
                  <w:sz w:val="24"/>
                  <w:szCs w:val="24"/>
                </w:rPr>
                <w:t>https://edu-post-diploma.kharkov.ua/?news=%d0%bd%d0%be%d0%b2%d0%b5-%d0%b2%d0%b8%d0%b4%d0%b0%d0%bd%d0%bd%d1%8f-4</w:t>
              </w:r>
            </w:hyperlink>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F20C81">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72" w:right="96"/>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rPr>
                <w:sz w:val="24"/>
              </w:rPr>
            </w:pPr>
            <w:r w:rsidRPr="00F20C81">
              <w:rPr>
                <w:sz w:val="24"/>
              </w:rPr>
              <w:t xml:space="preserve">77. </w:t>
            </w:r>
            <w:bookmarkStart w:id="1" w:name="_Hlk162866535"/>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22</w:t>
            </w:r>
            <w:r w:rsidRPr="00F20C81">
              <w:rPr>
                <w:color w:val="000000"/>
                <w:sz w:val="24"/>
                <w:szCs w:val="24"/>
              </w:rPr>
              <w:t xml:space="preserve">. </w:t>
            </w:r>
            <w:r w:rsidRPr="00F20C81">
              <w:rPr>
                <w:sz w:val="24"/>
                <w:szCs w:val="24"/>
              </w:rPr>
              <w:t xml:space="preserve">– </w:t>
            </w:r>
            <w:r w:rsidRPr="00F20C81">
              <w:rPr>
                <w:color w:val="000000"/>
                <w:sz w:val="24"/>
                <w:szCs w:val="24"/>
              </w:rPr>
              <w:t xml:space="preserve">Харків : Харківська академія неперервної освіти, 2023. – 164 с. – Режим доступу: </w:t>
            </w:r>
            <w:hyperlink r:id="rId189">
              <w:r w:rsidRPr="00F20C81">
                <w:rPr>
                  <w:rStyle w:val="Hyperlink"/>
                  <w:sz w:val="24"/>
                  <w:szCs w:val="24"/>
                </w:rPr>
                <w:t>http://edu-post-diploma.kharkov.ua/?news=%d0%bd%d0%be%d0%b2%d0%b5-%d0%b2%d0%b8%d0%b4%d0%b0%d0%bd%d0%bd%d1%8f-9</w:t>
              </w:r>
            </w:hyperlink>
            <w:bookmarkEnd w:id="1"/>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B56B3E">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B56B3E">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4" w:lineRule="exact"/>
              <w:ind w:left="72" w:right="96"/>
              <w:jc w:val="center"/>
              <w:rPr>
                <w:sz w:val="24"/>
              </w:rPr>
            </w:pPr>
            <w:r>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7"/>
              <w:rPr>
                <w:sz w:val="24"/>
              </w:rPr>
            </w:pPr>
            <w:r>
              <w:rPr>
                <w:sz w:val="24"/>
              </w:rPr>
              <w:t xml:space="preserve">78. </w:t>
            </w:r>
            <w:r w:rsidRPr="00B56B3E">
              <w:rPr>
                <w:bCs/>
              </w:rPr>
              <w:t>Джерело педагогічних інновацій. Література та мистецтво: ідеї інтегрованого навчання</w:t>
            </w:r>
            <w:r w:rsidRPr="00B56B3E">
              <w:t xml:space="preserve"> [Електронне видання] : науково-методичний журнал / відповідальні: Посмітна Ю. А., Клімова С. В., Писаренко Т. І., Семисошенко С. В. ; гол. ред. Покроєва Л. Д. – Випуск № 4 (44). – Харків : Харківська академія неперервної освіти, 2023. – 196 с. – Режим доступу: </w:t>
            </w:r>
            <w:hyperlink r:id="rId190" w:history="1">
              <w:r w:rsidRPr="00B56B3E">
                <w:rPr>
                  <w:rStyle w:val="Hyperlink"/>
                  <w:sz w:val="24"/>
                  <w:szCs w:val="24"/>
                </w:rPr>
                <w:t>http://edu-post-diploma.kharkov.ua/wp-content/uploads/2023/12/%D0%94%D0%B6%D0%B5%D1%80%D0%B5%D0%BB%D0%BE-%D0%9B%D1%96%D1%82%D0%B5%D1%80%D0%B0%D1%82%D1%83%D1%80%D0%B0-%D1%96%D0%BD%D1%82%D0%B5%D0%B3%D1%80%D0%B0%D1%86%D1%96%D1%8F-%D0%BC%D0%B0%D0%BA%D0%B5%D1%82-%E2%84%964-2023.pdf</w:t>
              </w:r>
            </w:hyperlink>
          </w:p>
        </w:tc>
      </w:tr>
      <w:tr w:rsidR="000F0611" w:rsidTr="00D45C29">
        <w:trPr>
          <w:trHeight w:val="827"/>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B56B3E">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0F0611" w:rsidRPr="00F20C81" w:rsidRDefault="000F0611" w:rsidP="00B56B3E">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line="274" w:lineRule="exact"/>
              <w:ind w:left="72" w:right="96"/>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085CFF" w:rsidRDefault="000F0611" w:rsidP="00F20C81">
            <w:pPr>
              <w:pStyle w:val="TableParagraph"/>
              <w:ind w:right="97"/>
              <w:rPr>
                <w:color w:val="000000"/>
                <w:sz w:val="24"/>
                <w:szCs w:val="24"/>
              </w:rPr>
            </w:pPr>
            <w:r>
              <w:rPr>
                <w:sz w:val="24"/>
              </w:rPr>
              <w:t xml:space="preserve">79. </w:t>
            </w:r>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w:t>
            </w:r>
            <w:r>
              <w:rPr>
                <w:sz w:val="24"/>
                <w:szCs w:val="24"/>
              </w:rPr>
              <w:t>3</w:t>
            </w:r>
            <w:r w:rsidRPr="00F20C81">
              <w:rPr>
                <w:color w:val="000000"/>
                <w:sz w:val="24"/>
                <w:szCs w:val="24"/>
              </w:rPr>
              <w:t xml:space="preserve">. </w:t>
            </w:r>
            <w:r w:rsidRPr="00F20C81">
              <w:rPr>
                <w:sz w:val="24"/>
                <w:szCs w:val="24"/>
              </w:rPr>
              <w:t xml:space="preserve">– </w:t>
            </w:r>
            <w:r w:rsidRPr="00F20C81">
              <w:rPr>
                <w:color w:val="000000"/>
                <w:sz w:val="24"/>
                <w:szCs w:val="24"/>
              </w:rPr>
              <w:t>Харків : Харківська академія неперервної освіти, 202</w:t>
            </w:r>
            <w:r>
              <w:rPr>
                <w:color w:val="000000"/>
                <w:sz w:val="24"/>
                <w:szCs w:val="24"/>
              </w:rPr>
              <w:t>4.</w:t>
            </w:r>
            <w:r w:rsidRPr="00B56B3E">
              <w:t xml:space="preserve"> – 19</w:t>
            </w:r>
            <w:r w:rsidRPr="00085CFF">
              <w:t>8</w:t>
            </w:r>
            <w:r w:rsidRPr="00B56B3E">
              <w:t xml:space="preserve"> с. – Режим доступу: </w:t>
            </w:r>
            <w:r w:rsidRPr="00085CFF">
              <w:rPr>
                <w:color w:val="000000"/>
                <w:sz w:val="24"/>
                <w:szCs w:val="24"/>
              </w:rPr>
              <w:t xml:space="preserve"> </w:t>
            </w:r>
            <w:hyperlink r:id="rId191" w:history="1">
              <w:r w:rsidRPr="007647DB">
                <w:rPr>
                  <w:rStyle w:val="Hyperlink"/>
                  <w:sz w:val="24"/>
                  <w:szCs w:val="24"/>
                </w:rPr>
                <w:t>http://edu-post-diploma.kharkov.ua/?news=%d0%bd%d0%be%d0%b2%d0%b5-%d0%b2%d0%b8%d0%b4%d0%b0%d0%bd%d0%bd%d1%8f-16</w:t>
              </w:r>
            </w:hyperlink>
            <w:r w:rsidRPr="00085CFF">
              <w:rPr>
                <w:color w:val="000000"/>
                <w:sz w:val="24"/>
                <w:szCs w:val="24"/>
              </w:rPr>
              <w:t xml:space="preserve"> </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b/>
                <w:sz w:val="24"/>
              </w:rPr>
            </w:pPr>
            <w:r w:rsidRPr="00F20C81">
              <w:rPr>
                <w:b/>
                <w:sz w:val="24"/>
                <w:shd w:val="clear" w:color="auto" w:fill="C0C0C0"/>
              </w:rPr>
              <w:t>7</w:t>
            </w:r>
            <w:r>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1380"/>
        </w:trPr>
        <w:tc>
          <w:tcPr>
            <w:tcW w:w="30" w:type="dxa"/>
          </w:tcPr>
          <w:p w:rsidR="000F0611" w:rsidRPr="00F20C81" w:rsidRDefault="000F0611"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60" w:right="51"/>
              <w:jc w:val="center"/>
              <w:rPr>
                <w:sz w:val="24"/>
              </w:rPr>
            </w:pPr>
            <w:r w:rsidRPr="00F20C81">
              <w:rPr>
                <w:sz w:val="24"/>
              </w:rPr>
              <w:t>40</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1. </w:t>
            </w:r>
            <w:r w:rsidRPr="00F20C81">
              <w:rPr>
                <w:b/>
                <w:sz w:val="24"/>
              </w:rPr>
              <w:t xml:space="preserve">Джерело </w:t>
            </w:r>
            <w:r w:rsidRPr="00F20C81">
              <w:rPr>
                <w:sz w:val="24"/>
              </w:rPr>
              <w:t xml:space="preserve">педагогічної майстерності. Вип. 1 (35) : </w:t>
            </w:r>
            <w:r w:rsidRPr="00F20C81">
              <w:rPr>
                <w:i/>
                <w:sz w:val="24"/>
              </w:rPr>
              <w:t xml:space="preserve">Управління якістюосвіти </w:t>
            </w:r>
            <w:r w:rsidRPr="00F20C81">
              <w:rPr>
                <w:sz w:val="24"/>
              </w:rPr>
              <w:t>в Харківському регіоні : науково-методичний бюлетень / ГавришІ.В.,ПоляковаГ.А.,РябоваЗ.В.;гол.ред.ПокроєваЛ.Д.–Харків:Харківськийобласнийнауково-методичнийінститутбезперервноїосвіти,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2006.– 148с.</w:t>
            </w:r>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1"/>
              <w:jc w:val="both"/>
              <w:rPr>
                <w:sz w:val="24"/>
              </w:rPr>
            </w:pPr>
            <w:r w:rsidRPr="00F20C81">
              <w:rPr>
                <w:b/>
                <w:sz w:val="24"/>
              </w:rPr>
              <w:t xml:space="preserve">2. </w:t>
            </w:r>
            <w:r w:rsidRPr="00F20C81">
              <w:rPr>
                <w:i/>
                <w:sz w:val="24"/>
              </w:rPr>
              <w:t>Науково-методичніпідходидовпровадженняпрограмно-цільовогопроекту«Створеннясистемироботизкадровимрезервом,новопризначенимикерівникамидошкільнихтазагальноосвітніхнавчальних закладів в умовах післядипломної педагогічної освіти (2008-2011роки)»уХарківськомуосвітньомурегіоні</w:t>
            </w:r>
            <w:r w:rsidRPr="00F20C81">
              <w:rPr>
                <w:sz w:val="24"/>
              </w:rPr>
              <w:t>:[</w:t>
            </w:r>
            <w:r w:rsidRPr="00F20C81">
              <w:rPr>
                <w:b/>
                <w:sz w:val="24"/>
              </w:rPr>
              <w:t>збірник</w:t>
            </w:r>
            <w:r w:rsidRPr="00F20C81">
              <w:rPr>
                <w:sz w:val="24"/>
              </w:rPr>
              <w:t>]/укладачМ.В.</w:t>
            </w:r>
          </w:p>
          <w:p w:rsidR="000F0611" w:rsidRPr="00F20C81" w:rsidRDefault="000F0611" w:rsidP="00F20C81">
            <w:pPr>
              <w:pStyle w:val="TableParagraph"/>
              <w:spacing w:line="276" w:lineRule="exact"/>
              <w:ind w:right="96"/>
              <w:jc w:val="both"/>
              <w:rPr>
                <w:sz w:val="24"/>
              </w:rPr>
            </w:pPr>
            <w:r w:rsidRPr="00F20C81">
              <w:rPr>
                <w:sz w:val="24"/>
              </w:rPr>
              <w:t>Татаринов ; за заг. ред. Л.Д. Покроєвої.. – Харків : Харківський обласнийнауково-методичний інститут безперервноїосвіти,2009 –104 с.</w:t>
            </w:r>
          </w:p>
        </w:tc>
      </w:tr>
      <w:tr w:rsidR="000F0611" w:rsidTr="00D45C29">
        <w:trPr>
          <w:trHeight w:val="8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pPr>
              <w:pStyle w:val="TableParagraph"/>
              <w:rPr>
                <w:sz w:val="24"/>
              </w:rPr>
            </w:pPr>
            <w:r w:rsidRPr="00F20C81">
              <w:rPr>
                <w:sz w:val="24"/>
              </w:rPr>
              <w:t>3.</w:t>
            </w:r>
            <w:r w:rsidRPr="00F20C81">
              <w:rPr>
                <w:i/>
                <w:sz w:val="24"/>
              </w:rPr>
              <w:t>Якістьосвіти:управлінськийаспект</w:t>
            </w:r>
            <w:r w:rsidRPr="00F20C81">
              <w:rPr>
                <w:sz w:val="24"/>
              </w:rPr>
              <w:t>:[</w:t>
            </w:r>
            <w:r w:rsidRPr="00F20C81">
              <w:rPr>
                <w:b/>
                <w:sz w:val="24"/>
              </w:rPr>
              <w:t>збірник</w:t>
            </w:r>
            <w:r w:rsidRPr="00F20C81">
              <w:rPr>
                <w:sz w:val="24"/>
              </w:rPr>
              <w:t>]/науковіредактори-упорядники:ПокроєваЛ.Д.,КравченкоГ.Ю.–Харків:Харківська</w:t>
            </w:r>
          </w:p>
          <w:p w:rsidR="000F0611" w:rsidRPr="00F20C81" w:rsidRDefault="000F0611" w:rsidP="00F20C81">
            <w:pPr>
              <w:pStyle w:val="TableParagraph"/>
              <w:spacing w:before="3" w:line="254" w:lineRule="exact"/>
              <w:rPr>
                <w:sz w:val="24"/>
              </w:rPr>
            </w:pPr>
            <w:r w:rsidRPr="00F20C81">
              <w:rPr>
                <w:sz w:val="24"/>
              </w:rPr>
              <w:t>академіянеперервноїосвіти,2011.–116с.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sz w:val="24"/>
              </w:rPr>
              <w:t xml:space="preserve">4. </w:t>
            </w:r>
            <w:r w:rsidRPr="00F20C81">
              <w:rPr>
                <w:b/>
                <w:sz w:val="24"/>
              </w:rPr>
              <w:t xml:space="preserve">Джерело </w:t>
            </w:r>
            <w:r w:rsidRPr="00F20C81">
              <w:rPr>
                <w:sz w:val="24"/>
              </w:rPr>
              <w:t xml:space="preserve">педагогічної майстерності. Вип. № 2 (54) : </w:t>
            </w:r>
            <w:r w:rsidRPr="00F20C81">
              <w:rPr>
                <w:i/>
                <w:sz w:val="24"/>
              </w:rPr>
              <w:t>Сучасний керівникзагальноосвітньогонавчальногозакладу:формуванняуправлінськихкомпетентностей</w:t>
            </w:r>
            <w:r w:rsidRPr="00F20C81">
              <w:rPr>
                <w:sz w:val="24"/>
              </w:rPr>
              <w:t>:науково-методичнийжурнал/авт.-упорядн.:Г.Ю.Кравченко,М.Є.Смирнова;гол.ред.ПокроєваЛ.Д.–Харків:Харківська</w:t>
            </w:r>
          </w:p>
          <w:p w:rsidR="000F0611" w:rsidRPr="00F20C81" w:rsidRDefault="000F0611" w:rsidP="00F20C81">
            <w:pPr>
              <w:pStyle w:val="TableParagraph"/>
              <w:spacing w:before="1" w:line="254" w:lineRule="exact"/>
              <w:jc w:val="both"/>
              <w:rPr>
                <w:sz w:val="24"/>
              </w:rPr>
            </w:pPr>
            <w:r w:rsidRPr="00F20C81">
              <w:rPr>
                <w:sz w:val="24"/>
              </w:rPr>
              <w:t>академіянеперервноїосвіти,2012</w:t>
            </w:r>
            <w:r w:rsidRPr="00F20C81">
              <w:rPr>
                <w:b/>
                <w:sz w:val="24"/>
              </w:rPr>
              <w:t>.</w:t>
            </w:r>
            <w:r w:rsidRPr="00F20C81">
              <w:rPr>
                <w:sz w:val="24"/>
              </w:rPr>
              <w:t>–144с.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b/>
                <w:sz w:val="24"/>
              </w:rPr>
              <w:t xml:space="preserve">5. </w:t>
            </w:r>
            <w:r w:rsidRPr="00F20C81">
              <w:rPr>
                <w:sz w:val="24"/>
              </w:rPr>
              <w:t xml:space="preserve">Розвиток інформаційної компетентності та медіаграмотності керівникаНовоїукраїнськоїшколивумовахпіслядипломноїпедагогічноїосвіти[Електронне видання]: </w:t>
            </w:r>
            <w:r w:rsidRPr="00F20C81">
              <w:rPr>
                <w:b/>
                <w:sz w:val="24"/>
              </w:rPr>
              <w:t xml:space="preserve">електронний збірник матеріалів </w:t>
            </w:r>
            <w:r w:rsidRPr="00F20C81">
              <w:rPr>
                <w:sz w:val="24"/>
              </w:rPr>
              <w:t>Всеукраїнськоїнауково-практичноїІнтернет-конференції(25.04.2019).–Харків:Харківськаакадеміянеперервноїосвіти,2019.–217с.–</w:t>
            </w:r>
            <w:hyperlink r:id="rId192">
              <w:r w:rsidRPr="00F20C81">
                <w:rPr>
                  <w:color w:val="0000FF"/>
                  <w:sz w:val="24"/>
                  <w:u w:val="single" w:color="0000FF"/>
                </w:rPr>
                <w:t>https://conf-</w:t>
              </w:r>
            </w:hyperlink>
          </w:p>
          <w:p w:rsidR="000F0611" w:rsidRPr="00F20C81" w:rsidRDefault="000F0611" w:rsidP="00F20C81">
            <w:pPr>
              <w:pStyle w:val="TableParagraph"/>
              <w:spacing w:line="254" w:lineRule="exact"/>
              <w:rPr>
                <w:sz w:val="24"/>
              </w:rPr>
            </w:pPr>
            <w:hyperlink r:id="rId193">
              <w:r w:rsidRPr="00F20C81">
                <w:rPr>
                  <w:color w:val="0000FF"/>
                  <w:sz w:val="24"/>
                  <w:u w:val="single" w:color="0000FF"/>
                </w:rPr>
                <w:t>hano.at.ua/load/zbirniki/4</w:t>
              </w:r>
            </w:hyperlink>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6. Розвиток ключових компетентностей керівника, учителя та учня Новоїукраїнськоїшколи</w:t>
            </w:r>
            <w:r w:rsidRPr="00F20C81">
              <w:rPr>
                <w:b/>
                <w:sz w:val="24"/>
              </w:rPr>
              <w:t>:методичнийпосібник</w:t>
            </w:r>
            <w:r w:rsidRPr="00F20C81">
              <w:rPr>
                <w:sz w:val="24"/>
              </w:rPr>
              <w:t>длякерівниківіпедагогівзакладів загальної середньої освіти / укладачі: Астахова М. С., Дух Л. І.,Китиченко С. Ю., Смирнова М. Є. ; за заг. ред. Л. Д. Покроєвої. – Харків:Харківськаакадеміянеперервноїосвіти,2019.–104с.–(Актуальні</w:t>
            </w:r>
          </w:p>
          <w:p w:rsidR="000F0611" w:rsidRPr="00F20C81" w:rsidRDefault="000F0611" w:rsidP="00F20C81">
            <w:pPr>
              <w:pStyle w:val="TableParagraph"/>
              <w:spacing w:line="254" w:lineRule="exact"/>
              <w:jc w:val="both"/>
              <w:rPr>
                <w:sz w:val="24"/>
              </w:rPr>
            </w:pPr>
            <w:r>
              <w:rPr>
                <w:sz w:val="24"/>
              </w:rPr>
              <w:t>п</w:t>
            </w:r>
            <w:r w:rsidRPr="00F20C81">
              <w:rPr>
                <w:sz w:val="24"/>
              </w:rPr>
              <w:t>итання</w:t>
            </w:r>
            <w:r>
              <w:rPr>
                <w:sz w:val="24"/>
              </w:rPr>
              <w:t xml:space="preserve"> </w:t>
            </w:r>
            <w:r w:rsidRPr="00F20C81">
              <w:rPr>
                <w:sz w:val="24"/>
              </w:rPr>
              <w:t>реалізації</w:t>
            </w:r>
            <w:r>
              <w:rPr>
                <w:sz w:val="24"/>
              </w:rPr>
              <w:t xml:space="preserve"> </w:t>
            </w:r>
            <w:r w:rsidRPr="00F20C81">
              <w:rPr>
                <w:sz w:val="24"/>
              </w:rPr>
              <w:t>Концепці</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6"/>
              <w:jc w:val="both"/>
              <w:rPr>
                <w:sz w:val="24"/>
              </w:rPr>
            </w:pPr>
            <w:r w:rsidRPr="00F20C81">
              <w:rPr>
                <w:sz w:val="24"/>
              </w:rPr>
              <w:t xml:space="preserve">7. Формування ключових компетентностей учнів : </w:t>
            </w:r>
            <w:r w:rsidRPr="00281406">
              <w:rPr>
                <w:sz w:val="24"/>
              </w:rPr>
              <w:t>методичний посібник</w:t>
            </w:r>
            <w:r>
              <w:rPr>
                <w:b/>
                <w:sz w:val="24"/>
              </w:rPr>
              <w:t xml:space="preserve"> </w:t>
            </w:r>
            <w:r w:rsidRPr="00F20C81">
              <w:rPr>
                <w:sz w:val="24"/>
              </w:rPr>
              <w:t>для керівників і педагогів закладів загальної середньої освіти / укладачі:Астахова М. С., Дух Л. І., Китиченко С. Ю., Смирнова М. Є. ;за заг. ред.Л.Д.Покроєвої.–Харків:Харківськаакадеміянеперервноїосвіти,2019.–</w:t>
            </w:r>
          </w:p>
          <w:p w:rsidR="000F0611" w:rsidRPr="00F20C81" w:rsidRDefault="000F0611" w:rsidP="00F20C81">
            <w:pPr>
              <w:pStyle w:val="TableParagraph"/>
              <w:spacing w:before="1" w:line="254" w:lineRule="exact"/>
              <w:jc w:val="both"/>
              <w:rPr>
                <w:sz w:val="24"/>
              </w:rPr>
            </w:pPr>
            <w:r w:rsidRPr="00F20C81">
              <w:rPr>
                <w:sz w:val="24"/>
              </w:rPr>
              <w:t>48с.–(Актуальні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8.Актуальні</w:t>
            </w:r>
            <w:r>
              <w:rPr>
                <w:sz w:val="24"/>
              </w:rPr>
              <w:t xml:space="preserve"> </w:t>
            </w:r>
            <w:r w:rsidRPr="00F20C81">
              <w:rPr>
                <w:sz w:val="24"/>
              </w:rPr>
              <w:t>питання</w:t>
            </w:r>
            <w:r>
              <w:rPr>
                <w:sz w:val="24"/>
              </w:rPr>
              <w:t xml:space="preserve"> </w:t>
            </w:r>
            <w:r w:rsidRPr="00F20C81">
              <w:rPr>
                <w:sz w:val="24"/>
              </w:rPr>
              <w:t>управлінської</w:t>
            </w:r>
            <w:r>
              <w:rPr>
                <w:sz w:val="24"/>
              </w:rPr>
              <w:t xml:space="preserve"> </w:t>
            </w:r>
            <w:r w:rsidRPr="00F20C81">
              <w:rPr>
                <w:sz w:val="24"/>
              </w:rPr>
              <w:t>діяльності</w:t>
            </w:r>
            <w:r>
              <w:rPr>
                <w:sz w:val="24"/>
              </w:rPr>
              <w:t xml:space="preserve"> </w:t>
            </w:r>
            <w:r w:rsidRPr="00F20C81">
              <w:rPr>
                <w:sz w:val="24"/>
              </w:rPr>
              <w:t>керівника</w:t>
            </w:r>
            <w:r>
              <w:rPr>
                <w:sz w:val="24"/>
              </w:rPr>
              <w:t xml:space="preserve"> </w:t>
            </w:r>
            <w:r w:rsidRPr="00F20C81">
              <w:rPr>
                <w:sz w:val="24"/>
              </w:rPr>
              <w:t>ЗЗСО</w:t>
            </w:r>
            <w:r>
              <w:rPr>
                <w:sz w:val="24"/>
              </w:rPr>
              <w:t xml:space="preserve"> </w:t>
            </w:r>
            <w:r w:rsidRPr="00F20C81">
              <w:rPr>
                <w:sz w:val="24"/>
              </w:rPr>
              <w:t>:</w:t>
            </w:r>
            <w:r>
              <w:rPr>
                <w:sz w:val="24"/>
              </w:rPr>
              <w:t xml:space="preserve"> </w:t>
            </w:r>
            <w:r w:rsidRPr="00F20C81">
              <w:rPr>
                <w:sz w:val="24"/>
              </w:rPr>
              <w:t>[навчально-методичний посібник]</w:t>
            </w:r>
            <w:r>
              <w:rPr>
                <w:sz w:val="24"/>
              </w:rPr>
              <w:t xml:space="preserve"> / </w:t>
            </w:r>
            <w:r w:rsidRPr="00F20C81">
              <w:rPr>
                <w:sz w:val="24"/>
              </w:rPr>
              <w:t>авт.-укл.:  М. Є. Смирнова,   М.</w:t>
            </w:r>
            <w:r>
              <w:rPr>
                <w:sz w:val="24"/>
              </w:rPr>
              <w:t xml:space="preserve"> </w:t>
            </w:r>
            <w:r w:rsidRPr="00F20C81">
              <w:rPr>
                <w:sz w:val="24"/>
              </w:rPr>
              <w:t>С.</w:t>
            </w:r>
            <w:r>
              <w:rPr>
                <w:sz w:val="24"/>
              </w:rPr>
              <w:t xml:space="preserve"> </w:t>
            </w:r>
            <w:r w:rsidRPr="00F20C81">
              <w:rPr>
                <w:sz w:val="24"/>
              </w:rPr>
              <w:t>Астахова,</w:t>
            </w:r>
            <w:r>
              <w:rPr>
                <w:sz w:val="24"/>
              </w:rPr>
              <w:t xml:space="preserve"> </w:t>
            </w:r>
            <w:r w:rsidRPr="00F20C81">
              <w:rPr>
                <w:sz w:val="24"/>
              </w:rPr>
              <w:t>Л.</w:t>
            </w:r>
            <w:r>
              <w:rPr>
                <w:sz w:val="24"/>
              </w:rPr>
              <w:t xml:space="preserve"> </w:t>
            </w:r>
            <w:r w:rsidRPr="00F20C81">
              <w:rPr>
                <w:sz w:val="24"/>
              </w:rPr>
              <w:t>І.Дух,</w:t>
            </w:r>
            <w:r>
              <w:rPr>
                <w:sz w:val="24"/>
              </w:rPr>
              <w:t xml:space="preserve"> </w:t>
            </w:r>
            <w:r w:rsidRPr="00F20C81">
              <w:rPr>
                <w:sz w:val="24"/>
              </w:rPr>
              <w:t>Т.</w:t>
            </w:r>
            <w:r>
              <w:rPr>
                <w:sz w:val="24"/>
              </w:rPr>
              <w:t xml:space="preserve"> </w:t>
            </w:r>
            <w:r w:rsidRPr="00F20C81">
              <w:rPr>
                <w:sz w:val="24"/>
              </w:rPr>
              <w:t>С.Китиченко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p>
          <w:p w:rsidR="000F0611" w:rsidRPr="00F20C81" w:rsidRDefault="000F0611" w:rsidP="00F20C81">
            <w:pPr>
              <w:pStyle w:val="TableParagraph"/>
              <w:spacing w:line="248" w:lineRule="exact"/>
              <w:jc w:val="both"/>
              <w:rPr>
                <w:sz w:val="24"/>
              </w:rPr>
            </w:pP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2021.</w:t>
            </w:r>
            <w:r>
              <w:rPr>
                <w:sz w:val="24"/>
              </w:rPr>
              <w:t xml:space="preserve"> </w:t>
            </w:r>
            <w:r w:rsidRPr="00F20C81">
              <w:rPr>
                <w:sz w:val="24"/>
              </w:rPr>
              <w:t>–</w:t>
            </w:r>
            <w:r>
              <w:rPr>
                <w:sz w:val="24"/>
              </w:rPr>
              <w:t xml:space="preserve"> </w:t>
            </w:r>
            <w:r w:rsidRPr="00F20C81">
              <w:rPr>
                <w:sz w:val="24"/>
              </w:rPr>
              <w:t>188с.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281406" w:rsidRDefault="000F0611" w:rsidP="00281406">
            <w:pPr>
              <w:pStyle w:val="NormalWeb"/>
              <w:rPr>
                <w:lang w:val="uk-UA"/>
              </w:rPr>
            </w:pPr>
            <w:r w:rsidRPr="00281406">
              <w:rPr>
                <w:lang w:val="uk-UA"/>
              </w:rPr>
              <w:t xml:space="preserve">9. </w:t>
            </w:r>
            <w:r w:rsidRPr="00281406">
              <w:rPr>
                <w:bCs/>
                <w:bdr w:val="none" w:sz="0" w:space="0" w:color="auto" w:frame="1"/>
                <w:shd w:val="clear" w:color="auto" w:fill="FFFFFF"/>
                <w:lang w:val="uk-UA"/>
              </w:rPr>
              <w:t>Джерело педагогічних інновацій.</w:t>
            </w:r>
            <w:r w:rsidRPr="00281406">
              <w:rPr>
                <w:b/>
                <w:bCs/>
                <w:bdr w:val="none" w:sz="0" w:space="0" w:color="auto" w:frame="1"/>
                <w:shd w:val="clear" w:color="auto" w:fill="FFFFFF"/>
                <w:lang w:val="uk-UA"/>
              </w:rPr>
              <w:t xml:space="preserve"> </w:t>
            </w:r>
            <w:r w:rsidRPr="00281406">
              <w:rPr>
                <w:bdr w:val="none" w:sz="0" w:space="0" w:color="auto" w:frame="1"/>
                <w:shd w:val="clear" w:color="auto" w:fill="FFFFFF"/>
                <w:lang w:val="uk-UA"/>
              </w:rPr>
              <w:t xml:space="preserve">Управління закладом освіти реаліях сьогодення [Електронне видання] : науково-методичний </w:t>
            </w:r>
            <w:r w:rsidRPr="00281406">
              <w:rPr>
                <w:bdr w:val="none" w:sz="0" w:space="0" w:color="auto" w:frame="1"/>
                <w:shd w:val="clear" w:color="auto" w:fill="FFFFFF"/>
              </w:rPr>
              <w:t xml:space="preserve">журнал / відповідальні: Астахова М. С., Смирнова М. Є., Писаренко Т. І., Семисошенко С. В. ; гол. ред. Покроєва Л. Д. – Випуск № 4 (48). – Харків : Харківська академія неперервної освіти. 2024. – 156 с. – Режим доступу: </w:t>
            </w:r>
            <w:hyperlink r:id="rId194" w:history="1">
              <w:r w:rsidRPr="00281406">
                <w:rPr>
                  <w:rStyle w:val="Hyperlink"/>
                  <w:bdr w:val="none" w:sz="0" w:space="0" w:color="auto" w:frame="1"/>
                  <w:shd w:val="clear" w:color="auto" w:fill="FFFFFF"/>
                </w:rPr>
                <w:t>http://edu-post-diploma.kharkov.ua/?news=%d0%b4%d0%b6%d0%b5%d1%80%d0%b5%d0%bb%d0%be-%d0%bf%d0%b5%d0%b4%d0%b0%d0%b3%d0%be%d0%b3%d1%96%d1%87%d0%bd%d0%b8%d1%85-%d1%96%d0%bd%d0%bd%d0%be%d0%b2%d0%b0%d1%86%d1%96%d0%b9-%d0%bd%d0%b0%d1%83%d0%ba-6</w:t>
              </w:r>
            </w:hyperlink>
            <w:r w:rsidRPr="00281406">
              <w:rPr>
                <w:bdr w:val="none" w:sz="0" w:space="0" w:color="auto" w:frame="1"/>
                <w:shd w:val="clear" w:color="auto" w:fill="FFFFFF"/>
              </w:rPr>
              <w:t xml:space="preserve"> </w:t>
            </w:r>
          </w:p>
        </w:tc>
      </w:tr>
      <w:tr w:rsidR="000F0611" w:rsidTr="00847747">
        <w:trPr>
          <w:trHeight w:val="52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281406" w:rsidRDefault="000F0611" w:rsidP="00281406">
            <w:pPr>
              <w:pStyle w:val="NormalWeb"/>
              <w:rPr>
                <w:lang w:val="uk-UA"/>
              </w:rPr>
            </w:pPr>
            <w:r w:rsidRPr="00847747">
              <w:rPr>
                <w:lang w:val="uk-UA"/>
              </w:rPr>
              <w:t xml:space="preserve">10. </w:t>
            </w:r>
            <w:r w:rsidRPr="00847747">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47747">
              <w:rPr>
                <w:rStyle w:val="Strong"/>
                <w:b w:val="0"/>
                <w:bCs w:val="0"/>
                <w:color w:val="000000"/>
                <w:bdr w:val="none" w:sz="0" w:space="0" w:color="auto" w:frame="1"/>
                <w:lang w:val="uk-UA"/>
              </w:rPr>
              <w:t>арків : Харківська академія неперервної освіти, 2025. – 48 с.</w:t>
            </w:r>
            <w:r w:rsidRPr="00847747">
              <w:rPr>
                <w:i/>
                <w:iCs/>
                <w:color w:val="000000"/>
                <w:bdr w:val="none" w:sz="0" w:space="0" w:color="auto" w:frame="1"/>
                <w:shd w:val="clear" w:color="auto" w:fill="FFFFFF"/>
                <w:lang w:val="uk-UA"/>
              </w:rPr>
              <w:t xml:space="preserve"> </w:t>
            </w:r>
            <w:r w:rsidRPr="00847747">
              <w:rPr>
                <w:color w:val="000000"/>
                <w:bdr w:val="none" w:sz="0" w:space="0" w:color="auto" w:frame="1"/>
                <w:shd w:val="clear" w:color="auto" w:fill="FFFFFF"/>
                <w:lang w:val="uk-UA"/>
              </w:rPr>
              <w:t xml:space="preserve">– Режим доступу: </w:t>
            </w:r>
            <w:hyperlink r:id="rId195" w:history="1">
              <w:r w:rsidRPr="00847747">
                <w:rPr>
                  <w:rStyle w:val="Hyperlink"/>
                  <w:bdr w:val="none" w:sz="0" w:space="0" w:color="auto" w:frame="1"/>
                  <w:shd w:val="clear" w:color="auto" w:fill="FFFFFF"/>
                </w:rPr>
                <w:t>http</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edu</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post</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diploma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kharkov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ua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news</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bf</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4%</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1%83%</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1%85</w:t>
              </w:r>
              <w:r w:rsidRPr="00847747">
                <w:rPr>
                  <w:rStyle w:val="Hyperlink"/>
                  <w:bdr w:val="none" w:sz="0" w:space="0" w:color="auto" w:frame="1"/>
                  <w:shd w:val="clear" w:color="auto" w:fill="FFFFFF"/>
                </w:rPr>
                <w:t>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bb</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5%</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Pr>
                <w:b/>
                <w:sz w:val="24"/>
                <w:shd w:val="clear" w:color="auto" w:fill="C0C0C0"/>
              </w:rPr>
              <w:t>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275"/>
        </w:trPr>
        <w:tc>
          <w:tcPr>
            <w:tcW w:w="30" w:type="dxa"/>
          </w:tcPr>
          <w:p w:rsidR="000F0611" w:rsidRPr="00F20C81" w:rsidRDefault="000F0611" w:rsidP="00F20C81">
            <w:pPr>
              <w:pStyle w:val="TableParagraph"/>
              <w:spacing w:before="1" w:line="254" w:lineRule="exact"/>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60" w:right="51"/>
              <w:jc w:val="center"/>
              <w:rPr>
                <w:sz w:val="24"/>
              </w:rPr>
            </w:pPr>
            <w:r w:rsidRPr="00F20C81">
              <w:rPr>
                <w:sz w:val="24"/>
              </w:rPr>
              <w:t>41</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rPr>
              <w:t>Фізична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rPr>
                <w:sz w:val="24"/>
              </w:rPr>
            </w:pPr>
            <w:r w:rsidRPr="00F20C81">
              <w:rPr>
                <w:sz w:val="24"/>
              </w:rPr>
              <w:t>1.</w:t>
            </w:r>
            <w:r w:rsidRPr="00F20C81">
              <w:rPr>
                <w:b/>
                <w:sz w:val="24"/>
              </w:rPr>
              <w:t>Методичнірекомендації</w:t>
            </w:r>
            <w:r w:rsidRPr="00F20C81">
              <w:rPr>
                <w:sz w:val="24"/>
              </w:rPr>
              <w:t>щодовикладаннябазовихдисциплінза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Pr>
                <w:b/>
                <w:sz w:val="24"/>
              </w:rPr>
            </w:pP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9"/>
              <w:jc w:val="both"/>
              <w:rPr>
                <w:sz w:val="24"/>
              </w:rPr>
            </w:pPr>
            <w:r w:rsidRPr="00F20C81">
              <w:rPr>
                <w:sz w:val="24"/>
              </w:rPr>
              <w:t xml:space="preserve">індивідуально-груповоюформоюнавчаннявмалочисельнихсільськихшколах: </w:t>
            </w:r>
            <w:r w:rsidRPr="00F20C81">
              <w:rPr>
                <w:i/>
                <w:sz w:val="24"/>
              </w:rPr>
              <w:t xml:space="preserve">галузь «Здоров’я і фізична культура» </w:t>
            </w:r>
            <w:r w:rsidRPr="00F20C81">
              <w:rPr>
                <w:sz w:val="24"/>
              </w:rPr>
              <w:t>/ укладачі: І.Г. Сіваченко,Н.О. Холодова, О.М. Кривенцова ; за заг. ред. С.Є. Вольянської. – Харків :Харківськийобласнийнауково-методичнийінститутбезперервноїосвіти,</w:t>
            </w:r>
          </w:p>
          <w:p w:rsidR="000F0611" w:rsidRPr="00F20C81" w:rsidRDefault="000F0611" w:rsidP="00F20C81">
            <w:pPr>
              <w:pStyle w:val="TableParagraph"/>
              <w:spacing w:before="1" w:line="254" w:lineRule="exact"/>
              <w:jc w:val="both"/>
              <w:rPr>
                <w:sz w:val="24"/>
              </w:rPr>
            </w:pPr>
            <w:r w:rsidRPr="00F20C81">
              <w:rPr>
                <w:sz w:val="24"/>
              </w:rPr>
              <w:t>2010.– 132с.</w:t>
            </w:r>
          </w:p>
        </w:tc>
      </w:tr>
      <w:tr w:rsidR="000F0611" w:rsidTr="00D45C29">
        <w:trPr>
          <w:trHeight w:val="166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фізична культура, основи здоров’я</w:t>
            </w:r>
            <w:r w:rsidRPr="00F20C81">
              <w:rPr>
                <w:sz w:val="24"/>
              </w:rPr>
              <w:t>, захист Вітчизни / укладачі: КрівенцоваО.М.,СіваченкоІ.Г.,ПожиленкоО.І.,ВолковаІ.В.,ХолодоваН.О.–</w:t>
            </w:r>
          </w:p>
          <w:p w:rsidR="000F0611" w:rsidRPr="00F20C81" w:rsidRDefault="000F0611" w:rsidP="00F20C81">
            <w:pPr>
              <w:pStyle w:val="TableParagraph"/>
              <w:spacing w:line="276" w:lineRule="exact"/>
              <w:ind w:right="97"/>
              <w:jc w:val="both"/>
              <w:rPr>
                <w:sz w:val="24"/>
              </w:rPr>
            </w:pPr>
            <w:r w:rsidRPr="00F20C81">
              <w:rPr>
                <w:sz w:val="24"/>
              </w:rPr>
              <w:t>Харків : Харківський обласний науково-методичний інститут безперервноїосвіти,2011.– 40 с.</w:t>
            </w:r>
          </w:p>
        </w:tc>
      </w:tr>
      <w:tr w:rsidR="000F0611" w:rsidTr="00D45C29">
        <w:trPr>
          <w:trHeight w:val="22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4"/>
              <w:jc w:val="both"/>
              <w:rPr>
                <w:sz w:val="24"/>
              </w:rPr>
            </w:pPr>
            <w:r w:rsidRPr="00F20C81">
              <w:rPr>
                <w:sz w:val="24"/>
              </w:rPr>
              <w:t>3. Стані шляхи підвищенняякості навчаннятехнологічнихдисциплін,</w:t>
            </w:r>
            <w:r w:rsidRPr="00F20C81">
              <w:rPr>
                <w:i/>
                <w:sz w:val="24"/>
              </w:rPr>
              <w:t xml:space="preserve">основ здоров’я та фізичної культури, </w:t>
            </w:r>
            <w:r w:rsidRPr="00F20C81">
              <w:rPr>
                <w:sz w:val="24"/>
              </w:rPr>
              <w:t>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w:t>
            </w:r>
          </w:p>
          <w:p w:rsidR="000F0611" w:rsidRPr="00F20C81" w:rsidRDefault="000F0611" w:rsidP="00F20C81">
            <w:pPr>
              <w:pStyle w:val="TableParagraph"/>
              <w:spacing w:line="274" w:lineRule="exact"/>
              <w:ind w:right="95"/>
              <w:jc w:val="both"/>
              <w:rPr>
                <w:sz w:val="24"/>
              </w:rPr>
            </w:pPr>
            <w:r w:rsidRPr="00F20C81">
              <w:rPr>
                <w:sz w:val="24"/>
              </w:rPr>
              <w:t>Покроєвої, С.Є. Вольянської. – Харків : Харківський обласний науково-методичний інститут безперервноїосвіти, 2011.–180 с.</w:t>
            </w:r>
          </w:p>
        </w:tc>
      </w:tr>
      <w:tr w:rsidR="000F0611" w:rsidTr="00D45C29">
        <w:trPr>
          <w:trHeight w:val="8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724"/>
                <w:tab w:val="left" w:pos="2899"/>
                <w:tab w:val="left" w:pos="4049"/>
                <w:tab w:val="left" w:pos="5280"/>
                <w:tab w:val="left" w:pos="5630"/>
                <w:tab w:val="left" w:pos="7320"/>
              </w:tabs>
              <w:spacing w:before="1"/>
              <w:ind w:right="89"/>
              <w:rPr>
                <w:sz w:val="24"/>
              </w:rPr>
            </w:pPr>
            <w:r w:rsidRPr="00F20C81">
              <w:rPr>
                <w:sz w:val="24"/>
              </w:rPr>
              <w:t>4.</w:t>
            </w:r>
            <w:r w:rsidRPr="00F20C81">
              <w:rPr>
                <w:b/>
                <w:i/>
                <w:sz w:val="24"/>
              </w:rPr>
              <w:t>Порадник</w:t>
            </w:r>
            <w:r w:rsidRPr="00F20C81">
              <w:rPr>
                <w:b/>
                <w:i/>
                <w:sz w:val="24"/>
              </w:rPr>
              <w:tab/>
            </w:r>
            <w:r w:rsidRPr="00F20C81">
              <w:rPr>
                <w:i/>
                <w:sz w:val="24"/>
              </w:rPr>
              <w:t>вчителю</w:t>
            </w:r>
            <w:r w:rsidRPr="00F20C81">
              <w:rPr>
                <w:i/>
                <w:sz w:val="24"/>
              </w:rPr>
              <w:tab/>
              <w:t>фізичної</w:t>
            </w:r>
            <w:r w:rsidRPr="00F20C81">
              <w:rPr>
                <w:i/>
                <w:sz w:val="24"/>
              </w:rPr>
              <w:tab/>
              <w:t>культури</w:t>
            </w:r>
            <w:r w:rsidRPr="00F20C81">
              <w:rPr>
                <w:i/>
                <w:sz w:val="24"/>
              </w:rPr>
              <w:tab/>
            </w:r>
            <w:r w:rsidRPr="00F20C81">
              <w:rPr>
                <w:sz w:val="24"/>
              </w:rPr>
              <w:t>/</w:t>
            </w:r>
            <w:r w:rsidRPr="00F20C81">
              <w:rPr>
                <w:sz w:val="24"/>
              </w:rPr>
              <w:tab/>
              <w:t>авт.-укладачі:</w:t>
            </w:r>
            <w:r w:rsidRPr="00F20C81">
              <w:rPr>
                <w:sz w:val="24"/>
              </w:rPr>
              <w:tab/>
              <w:t>О.М.Кривенцова,С.А.Божко;зазаг.ред.Л.Д.Покроєвої.–Харків:</w:t>
            </w:r>
          </w:p>
          <w:p w:rsidR="000F0611" w:rsidRPr="00F20C81" w:rsidRDefault="000F0611" w:rsidP="00F20C81">
            <w:pPr>
              <w:pStyle w:val="TableParagraph"/>
              <w:spacing w:before="3" w:line="254" w:lineRule="exact"/>
              <w:rPr>
                <w:sz w:val="24"/>
              </w:rPr>
            </w:pPr>
            <w:r w:rsidRPr="00F20C81">
              <w:rPr>
                <w:sz w:val="24"/>
              </w:rPr>
              <w:t>Харківськаакадеміянеперервноїосвіти,2012</w:t>
            </w:r>
            <w:r w:rsidRPr="00F20C81">
              <w:rPr>
                <w:b/>
                <w:color w:val="FF0000"/>
                <w:sz w:val="24"/>
              </w:rPr>
              <w:t>.</w:t>
            </w:r>
            <w:r w:rsidRPr="00F20C81">
              <w:rPr>
                <w:sz w:val="24"/>
              </w:rPr>
              <w:t>–80с.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 xml:space="preserve">5. </w:t>
            </w:r>
            <w:r w:rsidRPr="00F20C81">
              <w:rPr>
                <w:i/>
                <w:sz w:val="24"/>
              </w:rPr>
              <w:t>Фізичнетавійськово-патріотичневиховання</w:t>
            </w:r>
            <w:r w:rsidRPr="00F20C81">
              <w:rPr>
                <w:sz w:val="24"/>
              </w:rPr>
              <w:t>взагальноосвітніхнавчальнихзакладах:інтегрованийпідхід:[</w:t>
            </w:r>
            <w:r w:rsidRPr="00F20C81">
              <w:rPr>
                <w:b/>
                <w:sz w:val="24"/>
              </w:rPr>
              <w:t>навч.-метод.посіб</w:t>
            </w:r>
            <w:r w:rsidRPr="00F20C81">
              <w:rPr>
                <w:sz w:val="24"/>
              </w:rPr>
              <w:t>.]./укладачі: Т.С. Бондар, В.В. Золочевський, Є.І. Жилін ; за заг. ред. Л.Д.Покроєвої.–Харків:Харківськаакадеміянеперервноїосвіти,2015.–172</w:t>
            </w:r>
          </w:p>
          <w:p w:rsidR="000F0611" w:rsidRPr="00F20C81" w:rsidRDefault="000F0611" w:rsidP="00F20C81">
            <w:pPr>
              <w:pStyle w:val="TableParagraph"/>
              <w:spacing w:line="256" w:lineRule="exact"/>
              <w:rPr>
                <w:sz w:val="24"/>
              </w:rPr>
            </w:pPr>
            <w:r w:rsidRPr="00F20C81">
              <w:rPr>
                <w:sz w:val="24"/>
              </w:rPr>
              <w:t>с.</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6.Інтеграція предметів «Фізична культура» та «Захист Вітчизни» унавчально-виховномупроцесізагальноосвітніхнавчальнихзакладів:</w:t>
            </w:r>
            <w:r w:rsidRPr="00F20C81">
              <w:rPr>
                <w:b/>
                <w:sz w:val="24"/>
              </w:rPr>
              <w:t xml:space="preserve">методичні матеріали </w:t>
            </w:r>
            <w:r w:rsidRPr="00F20C81">
              <w:rPr>
                <w:sz w:val="24"/>
              </w:rPr>
              <w:t>/ [Армейський О.С., Волкова І.В., Семидочний В.М.таін.];зазаг.ред.Л.Д.Покроєвої.–Харків:Харківськаакадемія</w:t>
            </w:r>
          </w:p>
          <w:p w:rsidR="000F0611" w:rsidRPr="00F20C81" w:rsidRDefault="000F0611" w:rsidP="00F20C81">
            <w:pPr>
              <w:pStyle w:val="TableParagraph"/>
              <w:spacing w:line="256" w:lineRule="exact"/>
              <w:jc w:val="both"/>
              <w:rPr>
                <w:sz w:val="24"/>
              </w:rPr>
            </w:pPr>
            <w:r w:rsidRPr="00F20C81">
              <w:rPr>
                <w:sz w:val="24"/>
              </w:rPr>
              <w:t>неперервноїосвіти,2017.–196с.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5"/>
              <w:jc w:val="both"/>
              <w:rPr>
                <w:sz w:val="24"/>
              </w:rPr>
            </w:pPr>
            <w:r w:rsidRPr="00F20C81">
              <w:rPr>
                <w:b/>
                <w:sz w:val="24"/>
              </w:rPr>
              <w:t xml:space="preserve">7. Джерело </w:t>
            </w:r>
            <w:r w:rsidRPr="00F20C81">
              <w:rPr>
                <w:sz w:val="24"/>
              </w:rPr>
              <w:t xml:space="preserve">педагогічних інновацій. </w:t>
            </w:r>
            <w:r w:rsidRPr="00F20C81">
              <w:rPr>
                <w:i/>
                <w:sz w:val="24"/>
              </w:rPr>
              <w:t xml:space="preserve">Формування основ </w:t>
            </w:r>
            <w:r w:rsidRPr="00F20C81">
              <w:rPr>
                <w:sz w:val="24"/>
              </w:rPr>
              <w:t>з</w:t>
            </w:r>
            <w:r w:rsidRPr="00F20C81">
              <w:rPr>
                <w:i/>
                <w:sz w:val="24"/>
              </w:rPr>
              <w:t>дорового життянаурокахфізичноїкультуритавпозашкільнійдіяльності</w:t>
            </w:r>
            <w:r w:rsidRPr="00F20C81">
              <w:rPr>
                <w:sz w:val="24"/>
              </w:rPr>
              <w:t>:науково-методичний журнал.Вип. 1(25) /упорядники ВоронінаГ.Л., ВолковаІ. В.</w:t>
            </w:r>
          </w:p>
          <w:p w:rsidR="000F0611" w:rsidRPr="00F20C81" w:rsidRDefault="000F0611">
            <w:pPr>
              <w:pStyle w:val="TableParagraph"/>
              <w:rPr>
                <w:sz w:val="24"/>
              </w:rPr>
            </w:pPr>
            <w:r w:rsidRPr="00F20C81">
              <w:rPr>
                <w:sz w:val="24"/>
              </w:rPr>
              <w:t>;гол.ред.ПокроєваЛ.Д.–Харків:Харківськаакадеміянеперервноїосвіти,2019.–184с.–(До80-річчяпіслядипломнійпедагогічнійосвітіна</w:t>
            </w:r>
          </w:p>
          <w:p w:rsidR="000F0611" w:rsidRPr="00F20C81" w:rsidRDefault="000F0611" w:rsidP="00F20C81">
            <w:pPr>
              <w:pStyle w:val="TableParagraph"/>
              <w:spacing w:line="254" w:lineRule="exact"/>
              <w:rPr>
                <w:sz w:val="24"/>
              </w:rPr>
            </w:pPr>
            <w:r w:rsidRPr="00F20C81">
              <w:rPr>
                <w:sz w:val="24"/>
              </w:rPr>
              <w:t>Харківщині(1939-2019).</w:t>
            </w:r>
          </w:p>
        </w:tc>
      </w:tr>
      <w:tr w:rsidR="000F0611" w:rsidTr="00D45C29">
        <w:trPr>
          <w:trHeight w:val="140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NormalWeb"/>
              <w:jc w:val="both"/>
              <w:rPr>
                <w:color w:val="000000"/>
                <w:lang w:val="uk-UA"/>
              </w:rPr>
            </w:pPr>
            <w:r w:rsidRPr="00F20C81">
              <w:rPr>
                <w:b/>
              </w:rPr>
              <w:t xml:space="preserve">8. </w:t>
            </w:r>
            <w:r w:rsidRPr="00F20C81">
              <w:rPr>
                <w:lang w:val="uk-UA"/>
              </w:rPr>
              <w:t xml:space="preserve">Варіативний модуль «Велоспорт» у закладах загальної середньої освіти : навчально-методичний </w:t>
            </w:r>
            <w:r w:rsidRPr="00F20C81">
              <w:rPr>
                <w:b/>
                <w:lang w:val="uk-UA"/>
              </w:rPr>
              <w:t>посібник</w:t>
            </w:r>
            <w:r w:rsidRPr="00F20C81">
              <w:rPr>
                <w:lang w:val="uk-UA"/>
              </w:rPr>
              <w:t xml:space="preserve"> / Укладачі: Авдєєв О. Б., Коломоєць Г. А., Волкова І. В.</w:t>
            </w:r>
            <w:r w:rsidRPr="00F20C81">
              <w:rPr>
                <w:color w:val="000000"/>
                <w:lang w:val="uk-UA"/>
              </w:rPr>
              <w:t xml:space="preserve"> ; за заг. ред. Л. Д. Покроєвої. </w:t>
            </w:r>
            <w:r w:rsidRPr="00F20C81">
              <w:rPr>
                <w:lang w:val="uk-UA"/>
              </w:rPr>
              <w:t>– Київ : ДНУ «Інститут модернізації змісту освіти» ; Харків : Харківська академія неперервної освіти; Федерація велосипедистів Харківської області, 2022. – 124 с.</w:t>
            </w:r>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усього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829"/>
        </w:trPr>
        <w:tc>
          <w:tcPr>
            <w:tcW w:w="30" w:type="dxa"/>
          </w:tcPr>
          <w:p w:rsidR="000F0611" w:rsidRPr="00F20C81" w:rsidRDefault="000F0611"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80"/>
              <w:rPr>
                <w:sz w:val="24"/>
              </w:rPr>
            </w:pPr>
            <w:r w:rsidRPr="00F20C81">
              <w:rPr>
                <w:sz w:val="24"/>
              </w:rPr>
              <w:t>42</w:t>
            </w: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1"/>
              <w:rPr>
                <w:sz w:val="24"/>
              </w:rPr>
            </w:pPr>
            <w:r w:rsidRPr="00F20C81">
              <w:rPr>
                <w:i/>
                <w:sz w:val="24"/>
              </w:rPr>
              <w:t>1.</w:t>
            </w:r>
            <w:r w:rsidRPr="00F20C81">
              <w:rPr>
                <w:i/>
                <w:sz w:val="24"/>
              </w:rPr>
              <w:tab/>
            </w:r>
            <w:r w:rsidRPr="00F20C81">
              <w:rPr>
                <w:sz w:val="24"/>
              </w:rPr>
              <w:t>БатькампроНовуукраїнськушколу:[</w:t>
            </w:r>
            <w:r w:rsidRPr="00F20C81">
              <w:rPr>
                <w:b/>
                <w:sz w:val="24"/>
              </w:rPr>
              <w:t>брошура]</w:t>
            </w:r>
            <w:r w:rsidRPr="00F20C81">
              <w:rPr>
                <w:sz w:val="24"/>
              </w:rPr>
              <w:t>.–Харків,2018.–11с.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w:t>
            </w:r>
            <w:r w:rsidRPr="00F20C81">
              <w:rPr>
                <w:b/>
                <w:sz w:val="24"/>
              </w:rPr>
              <w:t>Джерело</w:t>
            </w:r>
            <w:r w:rsidRPr="00F20C81">
              <w:rPr>
                <w:sz w:val="24"/>
              </w:rPr>
              <w:t>педагогічнихінновацій.Вип.№2(22):</w:t>
            </w:r>
            <w:r w:rsidRPr="00F20C81">
              <w:rPr>
                <w:i/>
                <w:sz w:val="24"/>
              </w:rPr>
              <w:t>Оновлена</w:t>
            </w:r>
            <w:r w:rsidRPr="00F20C81">
              <w:rPr>
                <w:sz w:val="24"/>
              </w:rPr>
              <w:t>п</w:t>
            </w:r>
            <w:r w:rsidRPr="00F20C81">
              <w:rPr>
                <w:i/>
                <w:sz w:val="24"/>
              </w:rPr>
              <w:t>очаткова школа</w:t>
            </w:r>
            <w:r w:rsidRPr="00F20C81">
              <w:rPr>
                <w:sz w:val="24"/>
              </w:rPr>
              <w:t>: науково-методичний журнал / упорядн.: Коченгіна М.В.,Л.Д.Покроєва;гол.ред.ПокроєваЛ.Д.––Харків:Харківська</w:t>
            </w:r>
          </w:p>
          <w:p w:rsidR="000F0611" w:rsidRPr="00F20C81" w:rsidRDefault="000F0611" w:rsidP="00F20C81">
            <w:pPr>
              <w:pStyle w:val="TableParagraph"/>
              <w:spacing w:line="252" w:lineRule="exact"/>
              <w:jc w:val="both"/>
              <w:rPr>
                <w:sz w:val="24"/>
              </w:rPr>
            </w:pPr>
            <w:r w:rsidRPr="00F20C81">
              <w:rPr>
                <w:sz w:val="24"/>
              </w:rPr>
              <w:t>академіянеперервноїосвіти,2018.–168с.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before="1"/>
              <w:ind w:right="96"/>
              <w:rPr>
                <w:sz w:val="24"/>
              </w:rPr>
            </w:pPr>
            <w:r w:rsidRPr="00F20C81">
              <w:rPr>
                <w:i/>
                <w:sz w:val="24"/>
              </w:rPr>
              <w:t>3.</w:t>
            </w:r>
            <w:r w:rsidRPr="00F20C81">
              <w:rPr>
                <w:i/>
                <w:sz w:val="24"/>
              </w:rPr>
              <w:tab/>
            </w:r>
            <w:r w:rsidRPr="00F20C81">
              <w:rPr>
                <w:b/>
                <w:sz w:val="24"/>
              </w:rPr>
              <w:t>Педагогічнийдовідникучителяпочатковоїшколи</w:t>
            </w:r>
            <w:r w:rsidRPr="00F20C81">
              <w:rPr>
                <w:sz w:val="24"/>
              </w:rPr>
              <w:t>/укладачі:І.В.Волкова,Н.В.Ганіна,О.М.Гезей,К.О.Косенко,М.В.Коченгіна,Л.</w:t>
            </w:r>
          </w:p>
          <w:p w:rsidR="000F0611" w:rsidRPr="00F20C81" w:rsidRDefault="000F0611" w:rsidP="00F20C81">
            <w:pPr>
              <w:pStyle w:val="TableParagraph"/>
              <w:spacing w:line="276" w:lineRule="exact"/>
              <w:rPr>
                <w:sz w:val="24"/>
              </w:rPr>
            </w:pPr>
            <w:r w:rsidRPr="00F20C81">
              <w:rPr>
                <w:sz w:val="24"/>
              </w:rPr>
              <w:t>О.Лузан,Д.В.Ротфорт,Н.П.Сосницька;зазаг.ред.ПокроєвоїЛ.Д.–Харків :Золотісторінки,2018. – 160 с.</w:t>
            </w:r>
          </w:p>
        </w:tc>
      </w:tr>
      <w:tr w:rsidR="000F0611" w:rsidTr="00D45C29">
        <w:trPr>
          <w:trHeight w:val="165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2"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8"/>
              <w:jc w:val="both"/>
              <w:rPr>
                <w:sz w:val="24"/>
              </w:rPr>
            </w:pPr>
            <w:r w:rsidRPr="00F20C81">
              <w:rPr>
                <w:i/>
                <w:sz w:val="24"/>
              </w:rPr>
              <w:t>4.</w:t>
            </w:r>
            <w:r w:rsidRPr="00F20C81">
              <w:rPr>
                <w:b/>
                <w:sz w:val="24"/>
              </w:rPr>
              <w:t>ПедагогічнийдовідникучителяНовоїукраїнськоїшколи</w:t>
            </w:r>
            <w:r w:rsidRPr="00F20C81">
              <w:rPr>
                <w:sz w:val="24"/>
              </w:rPr>
              <w:t>/укладачі: О. О. Берзіня, С. М. Будна, І. В. Волкова, С. Є. Вольянська, Є. В.Євтушенко, О. А. Зайцева, С. О. Китиченко, В. Г. Лелеко, К. О. Косенко,М. В. Коченгіна,Л. О.Лузан,Н. Д. Носик,А.С.Остапенко,Д. В.Ротфорт,</w:t>
            </w:r>
          </w:p>
          <w:p w:rsidR="000F0611" w:rsidRPr="00F20C81" w:rsidRDefault="000F0611" w:rsidP="00F20C81">
            <w:pPr>
              <w:pStyle w:val="TableParagraph"/>
              <w:spacing w:line="276" w:lineRule="exact"/>
              <w:ind w:right="96"/>
              <w:jc w:val="both"/>
              <w:rPr>
                <w:sz w:val="24"/>
              </w:rPr>
            </w:pPr>
            <w:r w:rsidRPr="00F20C81">
              <w:rPr>
                <w:sz w:val="24"/>
              </w:rPr>
              <w:t>О. М. Саввич, В. П. Сидорчук, Н. П. Сосницька, л. М. Старченко, С. Г.Федченко;зазаг.ред.ПокроєвоїЛ.Д.–Харків:Золотісторінки,2018.–</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260с.</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95"/>
              <w:jc w:val="both"/>
              <w:rPr>
                <w:sz w:val="24"/>
              </w:rPr>
            </w:pPr>
            <w:r w:rsidRPr="00F20C81">
              <w:rPr>
                <w:i/>
                <w:sz w:val="24"/>
              </w:rPr>
              <w:t>5.</w:t>
            </w:r>
            <w:r w:rsidRPr="00F20C81">
              <w:rPr>
                <w:b/>
                <w:sz w:val="24"/>
              </w:rPr>
              <w:t>СучаснийурокуНовійпочатковійшколі</w:t>
            </w:r>
            <w:r w:rsidRPr="00F20C81">
              <w:rPr>
                <w:sz w:val="24"/>
              </w:rPr>
              <w:t>:[навчально-методичний посібник] / автори-укладачі: Гезей О. М., Мельник С. А., Л. Д.Покроєва ; за заг. ред. Покроєвої Л. Д. – Харків : Харківська академіянеперервноїосвіти, 2018.– 112 с.</w:t>
            </w:r>
          </w:p>
        </w:tc>
      </w:tr>
      <w:tr w:rsidR="000F0611" w:rsidTr="00D45C29">
        <w:trPr>
          <w:trHeight w:val="826"/>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09"/>
              <w:rPr>
                <w:b/>
                <w:sz w:val="24"/>
              </w:rPr>
            </w:pPr>
            <w:r w:rsidRPr="00F20C81">
              <w:rPr>
                <w:b/>
                <w:sz w:val="24"/>
              </w:rPr>
              <w:t>Нова</w:t>
            </w:r>
          </w:p>
          <w:p w:rsidR="000F0611" w:rsidRPr="00F20C81" w:rsidRDefault="000F0611" w:rsidP="00F20C81">
            <w:pPr>
              <w:pStyle w:val="TableParagraph"/>
              <w:spacing w:line="276" w:lineRule="exact"/>
              <w:ind w:left="109" w:right="638"/>
              <w:rPr>
                <w:b/>
                <w:sz w:val="24"/>
              </w:rPr>
            </w:pP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spacing w:line="273" w:lineRule="exact"/>
              <w:rPr>
                <w:b/>
                <w:sz w:val="24"/>
              </w:rPr>
            </w:pPr>
            <w:r w:rsidRPr="00F20C81">
              <w:rPr>
                <w:b/>
                <w:sz w:val="24"/>
              </w:rPr>
              <w:t>6.</w:t>
            </w:r>
            <w:r w:rsidRPr="00F20C81">
              <w:rPr>
                <w:b/>
                <w:sz w:val="24"/>
              </w:rPr>
              <w:tab/>
              <w:t>ЯрещенкоА</w:t>
            </w:r>
            <w:r w:rsidRPr="00F20C81">
              <w:rPr>
                <w:sz w:val="24"/>
              </w:rPr>
              <w:t>.Обріїукраїнськоїфразеології:</w:t>
            </w:r>
            <w:r w:rsidRPr="00F20C81">
              <w:rPr>
                <w:b/>
                <w:sz w:val="24"/>
              </w:rPr>
              <w:t>науково-методичний</w:t>
            </w:r>
          </w:p>
          <w:p w:rsidR="000F0611" w:rsidRPr="00F20C81" w:rsidRDefault="000F0611" w:rsidP="00F20C81">
            <w:pPr>
              <w:pStyle w:val="TableParagraph"/>
              <w:spacing w:line="276" w:lineRule="exact"/>
              <w:ind w:right="104"/>
              <w:rPr>
                <w:sz w:val="24"/>
              </w:rPr>
            </w:pPr>
            <w:r w:rsidRPr="00F20C81">
              <w:rPr>
                <w:b/>
                <w:sz w:val="24"/>
              </w:rPr>
              <w:t>посібник</w:t>
            </w:r>
            <w:r w:rsidRPr="00F20C81">
              <w:rPr>
                <w:sz w:val="24"/>
              </w:rPr>
              <w:t>/АртурЯрещенка.–Харків:Харківськаакадеміянеперервноїосвіти,2018.– 260 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7.ГотуємодонавчаннявНовійукраїнськійшколі:</w:t>
            </w:r>
            <w:r w:rsidRPr="00F20C81">
              <w:rPr>
                <w:b/>
                <w:sz w:val="24"/>
              </w:rPr>
              <w:t>методичнийпосібник</w:t>
            </w:r>
            <w:r w:rsidRPr="00F20C81">
              <w:rPr>
                <w:sz w:val="24"/>
              </w:rPr>
              <w:t>/автори-уклад.:Н.О.Капустіна,М.В.Коченгіна,А.С.Остапенко творча група педагогів закладів дошкільної освіти Харківськоїобласті;зазаг.ред.Л.Д.Покроєвої.–Харків:Харківськаакадеміянеперервноїосвіти,2019.–252с.–(Актуальніпитанняреалізації</w:t>
            </w:r>
          </w:p>
          <w:p w:rsidR="000F0611" w:rsidRPr="00F20C81" w:rsidRDefault="000F0611" w:rsidP="00F20C81">
            <w:pPr>
              <w:pStyle w:val="TableParagraph"/>
              <w:spacing w:line="254" w:lineRule="exact"/>
              <w:jc w:val="both"/>
              <w:rPr>
                <w:sz w:val="24"/>
              </w:rPr>
            </w:pPr>
            <w:r w:rsidRPr="00F20C81">
              <w:rPr>
                <w:sz w:val="24"/>
              </w:rPr>
              <w:t>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 xml:space="preserve">8.Використання гри а освітньому процесі першого циклу початковоїшколи </w:t>
            </w:r>
            <w:r w:rsidRPr="00F20C81">
              <w:rPr>
                <w:b/>
                <w:sz w:val="24"/>
              </w:rPr>
              <w:t xml:space="preserve">: науково-методичний посібник </w:t>
            </w:r>
            <w:r w:rsidRPr="00F20C81">
              <w:rPr>
                <w:sz w:val="24"/>
              </w:rPr>
              <w:t>/ М. В. Коченгіна, О. А. Коваль ;за заг. ред. Л. Д. Покроєвої. – Харків : Харківська академія неперервноїосвіти,2019.–88с.–  (АктуальніпитанняреалізаціїКонцепції«Нова</w:t>
            </w:r>
          </w:p>
          <w:p w:rsidR="000F0611" w:rsidRPr="00F20C81" w:rsidRDefault="000F0611" w:rsidP="00F20C81">
            <w:pPr>
              <w:pStyle w:val="TableParagraph"/>
              <w:spacing w:before="1" w:line="254" w:lineRule="exact"/>
              <w:jc w:val="both"/>
              <w:rPr>
                <w:sz w:val="24"/>
              </w:rPr>
            </w:pPr>
            <w:r w:rsidRPr="00F20C81">
              <w:rPr>
                <w:sz w:val="24"/>
              </w:rPr>
              <w:t>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9.Вимірюваннярівня   сформованості   ключових   компетентностейучнів початкової школи : </w:t>
            </w:r>
            <w:r w:rsidRPr="00F20C81">
              <w:rPr>
                <w:b/>
                <w:sz w:val="24"/>
              </w:rPr>
              <w:t>методичний посібник</w:t>
            </w:r>
            <w:r w:rsidRPr="00F20C81">
              <w:rPr>
                <w:sz w:val="24"/>
              </w:rPr>
              <w:t>/ І. В. Капустін, А. З.Вербенко, Т. М. Голтяй, О. С. Рудакова ; за заг. ред. С. Є. Вольянської. –Харків:Харківськаакадеміянеперервноїосвіти,2019.–252с.–</w:t>
            </w:r>
          </w:p>
          <w:p w:rsidR="000F0611" w:rsidRPr="00F20C81" w:rsidRDefault="000F0611" w:rsidP="00F20C81">
            <w:pPr>
              <w:pStyle w:val="TableParagraph"/>
              <w:spacing w:before="1" w:line="254" w:lineRule="exact"/>
              <w:jc w:val="both"/>
              <w:rPr>
                <w:sz w:val="24"/>
              </w:rPr>
            </w:pPr>
            <w:r w:rsidRPr="00F20C81">
              <w:rPr>
                <w:sz w:val="24"/>
              </w:rPr>
              <w:t>(АктуальніпитанняреалізаціїКонцепції«Новаукраїнськашкола»).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 xml:space="preserve">10.ДорожнякартапедагогавумовахінклюзивноїосвітиНовоїукраїнської школи : </w:t>
            </w:r>
            <w:r w:rsidRPr="00F20C81">
              <w:rPr>
                <w:b/>
                <w:sz w:val="24"/>
              </w:rPr>
              <w:t xml:space="preserve">методичний посібник </w:t>
            </w:r>
            <w:r w:rsidRPr="00F20C81">
              <w:rPr>
                <w:sz w:val="24"/>
              </w:rPr>
              <w:t>/ укладачі: Байназарова О. О.,КазачинерО.С.,ЛискоО.О.;зазаг.ред.Л.Д.Покроєвої.–Харків:</w:t>
            </w:r>
          </w:p>
          <w:p w:rsidR="000F0611" w:rsidRPr="00F20C81" w:rsidRDefault="000F0611" w:rsidP="00F20C81">
            <w:pPr>
              <w:pStyle w:val="TableParagraph"/>
              <w:spacing w:line="276" w:lineRule="exact"/>
              <w:ind w:right="97"/>
              <w:jc w:val="both"/>
              <w:rPr>
                <w:sz w:val="24"/>
              </w:rPr>
            </w:pPr>
            <w:r w:rsidRPr="00F20C81">
              <w:rPr>
                <w:sz w:val="24"/>
              </w:rPr>
              <w:t>Харківська академія неперервної освіти, 2019. – 48 с. – (Актуальні питанняреалізаціїКонцепції«Новаукраїнськашкола»).</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818"/>
              </w:tabs>
              <w:ind w:right="92"/>
              <w:rPr>
                <w:sz w:val="24"/>
              </w:rPr>
            </w:pPr>
            <w:r w:rsidRPr="00F20C81">
              <w:rPr>
                <w:sz w:val="24"/>
              </w:rPr>
              <w:t>11.</w:t>
            </w:r>
            <w:r w:rsidRPr="00F20C81">
              <w:rPr>
                <w:sz w:val="24"/>
              </w:rPr>
              <w:tab/>
              <w:t>Дослідницькапошуковадіяльністьучнівнаурокахінтегрованогокурсу«Ядосліджуюсвіт»:</w:t>
            </w:r>
            <w:r w:rsidRPr="00F20C81">
              <w:rPr>
                <w:b/>
                <w:sz w:val="24"/>
              </w:rPr>
              <w:t>методичнийпосібник</w:t>
            </w:r>
            <w:r w:rsidRPr="00F20C81">
              <w:rPr>
                <w:sz w:val="24"/>
              </w:rPr>
              <w:t>/укладачРотфортД.В.</w:t>
            </w:r>
          </w:p>
          <w:p w:rsidR="000F0611" w:rsidRPr="00F20C81" w:rsidRDefault="000F0611" w:rsidP="00F20C81">
            <w:pPr>
              <w:pStyle w:val="TableParagraph"/>
              <w:spacing w:line="275" w:lineRule="exact"/>
              <w:rPr>
                <w:sz w:val="24"/>
              </w:rPr>
            </w:pPr>
            <w:r w:rsidRPr="00F20C81">
              <w:rPr>
                <w:sz w:val="24"/>
              </w:rPr>
              <w:t>;зазаг.ред.Л.Д.Покроєвої.–Харків:Харківськаакадеміянеперервної</w:t>
            </w:r>
          </w:p>
          <w:p w:rsidR="000F0611" w:rsidRPr="00F20C81" w:rsidRDefault="000F0611" w:rsidP="00F20C81">
            <w:pPr>
              <w:pStyle w:val="TableParagraph"/>
              <w:spacing w:line="276" w:lineRule="exact"/>
              <w:ind w:right="148"/>
              <w:rPr>
                <w:sz w:val="24"/>
              </w:rPr>
            </w:pPr>
            <w:r w:rsidRPr="00F20C81">
              <w:rPr>
                <w:sz w:val="24"/>
              </w:rPr>
              <w:t>освіти,2019. –48с.–(АктуальніпитанняреалізаціїКонцепції«Новаукраїнськашкола»).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75" w:lineRule="exact"/>
              <w:jc w:val="both"/>
              <w:rPr>
                <w:sz w:val="24"/>
              </w:rPr>
            </w:pPr>
            <w:r w:rsidRPr="00F20C81">
              <w:rPr>
                <w:sz w:val="24"/>
              </w:rPr>
              <w:t>12.     Методологічні  аспекти  формування  ключової  компетентності</w:t>
            </w:r>
          </w:p>
          <w:p w:rsidR="000F0611" w:rsidRPr="00F20C81" w:rsidRDefault="000F0611" w:rsidP="00F20C81">
            <w:pPr>
              <w:pStyle w:val="TableParagraph"/>
              <w:ind w:right="96"/>
              <w:jc w:val="both"/>
              <w:rPr>
                <w:sz w:val="24"/>
              </w:rPr>
            </w:pPr>
            <w:r w:rsidRPr="00F20C81">
              <w:rPr>
                <w:i/>
                <w:sz w:val="24"/>
              </w:rPr>
              <w:t>«вільневолодіннядержавноюмовою»</w:t>
            </w:r>
            <w:r w:rsidRPr="00F20C81">
              <w:rPr>
                <w:sz w:val="24"/>
              </w:rPr>
              <w:t>вучнів,якінавчаються</w:t>
            </w:r>
            <w:r w:rsidRPr="00F20C81">
              <w:rPr>
                <w:i/>
                <w:sz w:val="24"/>
              </w:rPr>
              <w:t>моваминаціональнихменшин</w:t>
            </w:r>
            <w:r w:rsidRPr="00F20C81">
              <w:rPr>
                <w:sz w:val="24"/>
              </w:rPr>
              <w:t>:</w:t>
            </w:r>
            <w:r w:rsidRPr="00F20C81">
              <w:rPr>
                <w:b/>
                <w:sz w:val="24"/>
              </w:rPr>
              <w:t>методичнийпосібник</w:t>
            </w:r>
            <w:r w:rsidRPr="00F20C81">
              <w:rPr>
                <w:sz w:val="24"/>
              </w:rPr>
              <w:t>/КоченгінаМ.В.,Сосницька Н. П., Писаренко Т. І. ; за заг. ред. Л. Д. Покроєвої. – Харків :Харківськаакадеміянеперервноїосвіти,2019.–88с.–(Актуальніпитання</w:t>
            </w:r>
          </w:p>
          <w:p w:rsidR="000F0611" w:rsidRPr="00F20C81" w:rsidRDefault="000F0611" w:rsidP="00F20C81">
            <w:pPr>
              <w:pStyle w:val="TableParagraph"/>
              <w:spacing w:before="1" w:line="254" w:lineRule="exact"/>
              <w:jc w:val="both"/>
              <w:rPr>
                <w:sz w:val="24"/>
              </w:rPr>
            </w:pPr>
            <w:r w:rsidRPr="00F20C81">
              <w:rPr>
                <w:sz w:val="24"/>
              </w:rPr>
              <w:t>реалізаціїКонцепції«Новаукраїнськашкола»).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7"/>
              <w:jc w:val="both"/>
              <w:rPr>
                <w:sz w:val="24"/>
              </w:rPr>
            </w:pPr>
            <w:r w:rsidRPr="00F20C81">
              <w:rPr>
                <w:sz w:val="24"/>
              </w:rPr>
              <w:t>13.Мовно-літературна освітня галузь: актуальні аспекти формуваннячитацькоїкомпетентностіучнівзановимДержавнимстандартом:</w:t>
            </w:r>
            <w:r w:rsidRPr="00F20C81">
              <w:rPr>
                <w:b/>
                <w:sz w:val="24"/>
              </w:rPr>
              <w:t xml:space="preserve">методичний посібник </w:t>
            </w:r>
            <w:r w:rsidRPr="00F20C81">
              <w:rPr>
                <w:sz w:val="24"/>
              </w:rPr>
              <w:t>для вчителів початкової школи / Коченгіна М. В.,ПисаренкоТ.І.;зазаг.ред.Л.Д.Покроєвої.–Харків:Харківськаакадеміянеперервноїосвіти,2019.–132с.–(Актуальніпитанняреалізації</w:t>
            </w:r>
          </w:p>
          <w:p w:rsidR="000F0611" w:rsidRPr="00F20C81" w:rsidRDefault="000F0611" w:rsidP="00F20C81">
            <w:pPr>
              <w:pStyle w:val="TableParagraph"/>
              <w:spacing w:line="254" w:lineRule="exact"/>
              <w:jc w:val="both"/>
              <w:rPr>
                <w:sz w:val="24"/>
              </w:rPr>
            </w:pPr>
            <w:r w:rsidRPr="00F20C81">
              <w:rPr>
                <w:sz w:val="24"/>
              </w:rPr>
              <w:t>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14.Навчанняучнівспілкуваннядержавноюмовою:</w:t>
            </w:r>
            <w:r w:rsidRPr="00F20C81">
              <w:rPr>
                <w:b/>
                <w:sz w:val="24"/>
              </w:rPr>
              <w:t xml:space="preserve">практичнийпорадник </w:t>
            </w:r>
            <w:r w:rsidRPr="00F20C81">
              <w:rPr>
                <w:sz w:val="24"/>
              </w:rPr>
              <w:t>/ автори-укладачі: Водолажченко Н. А., Дегтярьова Г. А., ЛузанЛ.О.;зазаг.ред.Л.Д.Покроєвої.–Харків:Харківськаакадеміянеперервноїосвіти,2019.–48 с.–(АктуальніпитанняреалізаціїКонцепції</w:t>
            </w:r>
          </w:p>
          <w:p w:rsidR="000F0611" w:rsidRPr="00F20C81" w:rsidRDefault="000F0611" w:rsidP="00F20C81">
            <w:pPr>
              <w:pStyle w:val="TableParagraph"/>
              <w:spacing w:before="1" w:line="254" w:lineRule="exact"/>
              <w:jc w:val="both"/>
              <w:rPr>
                <w:sz w:val="24"/>
              </w:rPr>
            </w:pPr>
            <w:r w:rsidRPr="00F20C81">
              <w:rPr>
                <w:sz w:val="24"/>
              </w:rPr>
              <w:t>«Новаукраїнськашкола»).</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15.Педагогікапартнерстваякосноваформуваннясоціальноїкомпетентностіучнів,запобігання/протидіїбулінгу:</w:t>
            </w:r>
            <w:r w:rsidRPr="00F20C81">
              <w:rPr>
                <w:b/>
                <w:sz w:val="24"/>
              </w:rPr>
              <w:t xml:space="preserve">методичнийпосібник </w:t>
            </w:r>
            <w:r w:rsidRPr="00F20C81">
              <w:rPr>
                <w:sz w:val="24"/>
              </w:rPr>
              <w:t>/ укладачі: Байназарова О. О., Волкова І. В., Гніда т. Б., Лиско О.О.;зазаг. ред.Л. Д. Покроєвої.– Харків:Харківськаакадемія неперервної</w:t>
            </w:r>
          </w:p>
          <w:p w:rsidR="000F0611" w:rsidRPr="00F20C81" w:rsidRDefault="000F0611" w:rsidP="00F20C81">
            <w:pPr>
              <w:pStyle w:val="TableParagraph"/>
              <w:spacing w:before="1" w:line="254" w:lineRule="exact"/>
              <w:jc w:val="both"/>
              <w:rPr>
                <w:sz w:val="24"/>
              </w:rPr>
            </w:pPr>
            <w:r w:rsidRPr="00F20C81">
              <w:rPr>
                <w:sz w:val="24"/>
              </w:rPr>
              <w:t>освіти,2019. –48с.–(АктуальніпитанняреалізаціїКонцепції«Нова</w:t>
            </w: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60" w:lineRule="exact"/>
              <w:rPr>
                <w:sz w:val="24"/>
              </w:rPr>
            </w:pPr>
            <w:r w:rsidRPr="00F20C81">
              <w:rPr>
                <w:sz w:val="24"/>
              </w:rPr>
              <w:t>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 xml:space="preserve">16.Робота шкільної бібліотеки у формуванні читацької компетентностішколярів : </w:t>
            </w:r>
            <w:r w:rsidRPr="00F20C81">
              <w:rPr>
                <w:b/>
                <w:sz w:val="24"/>
              </w:rPr>
              <w:t xml:space="preserve">методичний посібник </w:t>
            </w:r>
            <w:r w:rsidRPr="00F20C81">
              <w:rPr>
                <w:sz w:val="24"/>
              </w:rPr>
              <w:t>/ упор.: З. Г. Жеребкіна, М. С. Астахова,Л.В.Ворфлік,Т.В.Латишева;зазаг.ред.Л.Д.Покроєвої,С.Є.Вольянської.–Харків:Харківськаакадеміянеперервноїосвіти,2019.–</w:t>
            </w:r>
          </w:p>
          <w:p w:rsidR="000F0611" w:rsidRPr="00F20C81" w:rsidRDefault="000F0611" w:rsidP="00F20C81">
            <w:pPr>
              <w:pStyle w:val="TableParagraph"/>
              <w:spacing w:line="272" w:lineRule="exact"/>
              <w:jc w:val="both"/>
              <w:rPr>
                <w:sz w:val="24"/>
              </w:rPr>
            </w:pPr>
            <w:r w:rsidRPr="00F20C81">
              <w:rPr>
                <w:sz w:val="24"/>
              </w:rPr>
              <w:t>100с.–(АктуальніпитанняреалізаціїКонцепції«Новаукраїнська</w:t>
            </w:r>
          </w:p>
          <w:p w:rsidR="000F0611" w:rsidRPr="00F20C81" w:rsidRDefault="000F0611" w:rsidP="00F20C81">
            <w:pPr>
              <w:pStyle w:val="TableParagraph"/>
              <w:spacing w:before="4" w:line="254" w:lineRule="exact"/>
              <w:rPr>
                <w:sz w:val="24"/>
              </w:rPr>
            </w:pPr>
            <w:r w:rsidRPr="00F20C81">
              <w:rPr>
                <w:sz w:val="24"/>
              </w:rPr>
              <w:t>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17.СвітукраїнськогоСлова:синонімія,словникнайуживанішихсинонімічнихрядів:</w:t>
            </w:r>
            <w:r w:rsidRPr="00F20C81">
              <w:rPr>
                <w:b/>
                <w:sz w:val="24"/>
              </w:rPr>
              <w:t>науково-методичнийпосібник-довідник</w:t>
            </w:r>
            <w:r w:rsidRPr="00F20C81">
              <w:rPr>
                <w:sz w:val="24"/>
              </w:rPr>
              <w:t>/авт.-укладачі: А. П. Ярещенка, Л. І. Нечволод, В. І. Бездітко ; за заг. ред. Л. А.Лисиченка ; Харківськаакадемія неперервноїосвіти.– Харків : Золотісторінки,2019.–592с.–(Надопомогуукраїнськомулінгвістові).–ISBN</w:t>
            </w:r>
          </w:p>
          <w:p w:rsidR="000F0611" w:rsidRPr="00F20C81" w:rsidRDefault="000F0611" w:rsidP="00F20C81">
            <w:pPr>
              <w:pStyle w:val="TableParagraph"/>
              <w:spacing w:line="254" w:lineRule="exact"/>
              <w:rPr>
                <w:sz w:val="24"/>
              </w:rPr>
            </w:pPr>
            <w:r w:rsidRPr="00F20C81">
              <w:rPr>
                <w:sz w:val="24"/>
              </w:rPr>
              <w:t>978-966-400-518-7.</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18.Створенняцифровихдидактичнихматеріалів:</w:t>
            </w:r>
            <w:r w:rsidRPr="00F20C81">
              <w:rPr>
                <w:b/>
                <w:sz w:val="24"/>
              </w:rPr>
              <w:t>практичнийпорадник</w:t>
            </w:r>
            <w:r w:rsidRPr="00F20C81">
              <w:rPr>
                <w:sz w:val="24"/>
              </w:rPr>
              <w:t>/ укладачі: Василенко Ю. М., Хворостенко І. І. ; за заг. ред.Л.Д.Покроєвої.–Харків:Харківськаакадеміянеперервноїосвіти,2019.–</w:t>
            </w:r>
          </w:p>
          <w:p w:rsidR="000F0611" w:rsidRPr="00F20C81" w:rsidRDefault="000F0611" w:rsidP="00F20C81">
            <w:pPr>
              <w:pStyle w:val="TableParagraph"/>
              <w:spacing w:before="2" w:line="254" w:lineRule="exact"/>
              <w:jc w:val="both"/>
              <w:rPr>
                <w:sz w:val="24"/>
              </w:rPr>
            </w:pPr>
            <w:r w:rsidRPr="00F20C81">
              <w:rPr>
                <w:sz w:val="24"/>
              </w:rPr>
              <w:t>40с.–(АктуальніпитанняреалізаціїКонцепції«Новаукраїнськашкола»).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8"/>
              <w:jc w:val="both"/>
              <w:rPr>
                <w:sz w:val="24"/>
              </w:rPr>
            </w:pPr>
            <w:r w:rsidRPr="00F20C81">
              <w:rPr>
                <w:sz w:val="24"/>
              </w:rPr>
              <w:t>19.Формуванняключовихкомпетентностейучнів:</w:t>
            </w:r>
            <w:r w:rsidRPr="00F20C81">
              <w:rPr>
                <w:b/>
                <w:sz w:val="24"/>
              </w:rPr>
              <w:t xml:space="preserve">методичнийпосібник </w:t>
            </w:r>
            <w:r w:rsidRPr="00F20C81">
              <w:rPr>
                <w:sz w:val="24"/>
              </w:rPr>
              <w:t>для керівників і педагогів закладів загальної середньої освіти /укладачі: Астахова М. С., Дух Л. І., Китиченко С. Ю., Смирнова М. Є. ; зазаг.ред.Л.Д.Покроєвої.–Харків:Харківськаакадеміянеперервноїосвіти,2019. –48с.–(АктуальніпитанняреалізаціїКонцепції«Нова</w:t>
            </w:r>
          </w:p>
          <w:p w:rsidR="000F0611" w:rsidRPr="00F20C81" w:rsidRDefault="000F0611" w:rsidP="00F20C81">
            <w:pPr>
              <w:pStyle w:val="TableParagraph"/>
              <w:spacing w:line="254" w:lineRule="exact"/>
              <w:jc w:val="both"/>
              <w:rPr>
                <w:sz w:val="24"/>
              </w:rPr>
            </w:pPr>
            <w:r w:rsidRPr="00F20C81">
              <w:rPr>
                <w:sz w:val="24"/>
              </w:rPr>
              <w:t>українськашкола»).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1"/>
              <w:jc w:val="both"/>
              <w:rPr>
                <w:sz w:val="24"/>
              </w:rPr>
            </w:pPr>
            <w:r w:rsidRPr="00F20C81">
              <w:rPr>
                <w:sz w:val="24"/>
              </w:rPr>
              <w:t>20.Формуванняматематичноїкомпетентностімолодшихшколярів:</w:t>
            </w:r>
            <w:r w:rsidRPr="00F20C81">
              <w:rPr>
                <w:b/>
                <w:sz w:val="24"/>
              </w:rPr>
              <w:t xml:space="preserve">методичні рекомендації </w:t>
            </w:r>
            <w:r w:rsidRPr="00F20C81">
              <w:rPr>
                <w:sz w:val="24"/>
              </w:rPr>
              <w:t>/ Гезей О. М. ; за заг. ред. Л. Д. Покроєвої. –Харків:Харківськаакадеміянеперервноїосвіти,2019.–104с.–</w:t>
            </w:r>
          </w:p>
          <w:p w:rsidR="000F0611" w:rsidRPr="00F20C81" w:rsidRDefault="000F0611" w:rsidP="00F20C81">
            <w:pPr>
              <w:pStyle w:val="TableParagraph"/>
              <w:spacing w:line="257" w:lineRule="exact"/>
              <w:jc w:val="both"/>
              <w:rPr>
                <w:sz w:val="24"/>
              </w:rPr>
            </w:pPr>
            <w:r w:rsidRPr="00F20C81">
              <w:rPr>
                <w:sz w:val="24"/>
              </w:rPr>
              <w:t>(АктуальніпитанняреалізаціїКонцепції«Новаукраїнськашкола»).</w:t>
            </w:r>
          </w:p>
        </w:tc>
      </w:tr>
      <w:tr w:rsidR="000F0611" w:rsidTr="00D45C29">
        <w:trPr>
          <w:trHeight w:val="110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21.Формуванняматематичноїкомпетентностіучнів:</w:t>
            </w:r>
            <w:r w:rsidRPr="00F20C81">
              <w:rPr>
                <w:b/>
                <w:sz w:val="24"/>
              </w:rPr>
              <w:t>методичнийпосібник</w:t>
            </w:r>
            <w:r w:rsidRPr="00F20C81">
              <w:rPr>
                <w:sz w:val="24"/>
              </w:rPr>
              <w:t>/укладачі:КравченкоЗ.І,ПоповаТ.В.;зазаг.ред.Л.Д.Покроєвої.–Харків:Харківськаакадеміянеперервноїосвіти,2019.–36с.</w:t>
            </w:r>
          </w:p>
          <w:p w:rsidR="000F0611" w:rsidRPr="00F20C81" w:rsidRDefault="000F0611" w:rsidP="00F20C81">
            <w:pPr>
              <w:pStyle w:val="TableParagraph"/>
              <w:spacing w:line="251" w:lineRule="exact"/>
              <w:jc w:val="both"/>
              <w:rPr>
                <w:sz w:val="24"/>
              </w:rPr>
            </w:pPr>
            <w:r w:rsidRPr="00F20C81">
              <w:rPr>
                <w:sz w:val="24"/>
              </w:rPr>
              <w:t>–(АктуальніпитанняреалізаціїКонцепції«Новаукраїнськашкола»).</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jc w:val="both"/>
              <w:rPr>
                <w:b/>
                <w:sz w:val="24"/>
              </w:rPr>
            </w:pPr>
            <w:r w:rsidRPr="00F20C81">
              <w:rPr>
                <w:sz w:val="24"/>
              </w:rPr>
              <w:t>22.Формуваннямедіаграмотностіучнів:</w:t>
            </w:r>
            <w:r w:rsidRPr="00F20C81">
              <w:rPr>
                <w:b/>
                <w:sz w:val="24"/>
              </w:rPr>
              <w:t>методичнийпосібник/</w:t>
            </w:r>
          </w:p>
          <w:p w:rsidR="000F0611" w:rsidRPr="00F20C81" w:rsidRDefault="000F0611" w:rsidP="00F20C81">
            <w:pPr>
              <w:pStyle w:val="TableParagraph"/>
              <w:spacing w:line="276" w:lineRule="exact"/>
              <w:ind w:right="94"/>
              <w:jc w:val="both"/>
              <w:rPr>
                <w:sz w:val="24"/>
              </w:rPr>
            </w:pPr>
            <w:r w:rsidRPr="00F20C81">
              <w:rPr>
                <w:sz w:val="24"/>
              </w:rPr>
              <w:t>укладачДегтярьоваГ.А.;зазаг.ред.Л.Д.Покроєвої.–Харків:Харківська академія неперервної освіти, 2019. – 48 с. – (Актуальні питанняреалізаціїКонцепції«Новаукраїнськашкола»).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8"/>
              <w:jc w:val="both"/>
              <w:rPr>
                <w:sz w:val="24"/>
              </w:rPr>
            </w:pPr>
            <w:r w:rsidRPr="00F20C81">
              <w:rPr>
                <w:sz w:val="24"/>
              </w:rPr>
              <w:t xml:space="preserve">23.Формуванняосновнихкомпетентностейучнівуприродничихнауках : </w:t>
            </w:r>
            <w:r w:rsidRPr="00F20C81">
              <w:rPr>
                <w:b/>
                <w:sz w:val="24"/>
              </w:rPr>
              <w:t xml:space="preserve">методичний посібник </w:t>
            </w:r>
            <w:r w:rsidRPr="00F20C81">
              <w:rPr>
                <w:sz w:val="24"/>
              </w:rPr>
              <w:t>/ укладачі: Каплун С. В., Харченко О. В.,Дронова В. М. ; за заг. ред. Л. Д. Покроєвої. – Харків: Харківська академіянеперервноїосвіти,2019.–44 с.–(АктуальніпитанняреалізаціїКонцепції</w:t>
            </w:r>
          </w:p>
          <w:p w:rsidR="000F0611" w:rsidRPr="00F20C81" w:rsidRDefault="000F0611" w:rsidP="00F20C81">
            <w:pPr>
              <w:pStyle w:val="TableParagraph"/>
              <w:spacing w:before="1" w:line="254" w:lineRule="exact"/>
              <w:jc w:val="both"/>
              <w:rPr>
                <w:sz w:val="24"/>
              </w:rPr>
            </w:pPr>
            <w:r w:rsidRPr="00F20C81">
              <w:rPr>
                <w:sz w:val="24"/>
              </w:rPr>
              <w:t>«Новаукраїнськашкола»).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24.ВиховнийпростірНовоїукраїнськоїшколи</w:t>
            </w:r>
            <w:r w:rsidRPr="00F20C81">
              <w:rPr>
                <w:b/>
                <w:sz w:val="24"/>
              </w:rPr>
              <w:t>:методичнийпосібник</w:t>
            </w:r>
            <w:r w:rsidRPr="00F20C81">
              <w:rPr>
                <w:sz w:val="24"/>
              </w:rPr>
              <w:t>дляпед.працівниківзакладівзагальноїсередньоїтапозашкільної освіти / автори-укладачі Вороніна Г. Л., Сіваченко І. Г. ; зазаг.ред.Л.Д.Покроєвої.–Харків:Харківськаакадеміянеперервноїосвіти,2019.–116с.–(АктуальніпитанняреалізаціїКонцепції«Нова</w:t>
            </w:r>
          </w:p>
          <w:p w:rsidR="000F0611" w:rsidRPr="00F20C81" w:rsidRDefault="000F0611" w:rsidP="00F20C81">
            <w:pPr>
              <w:pStyle w:val="TableParagraph"/>
              <w:spacing w:line="254" w:lineRule="exact"/>
              <w:jc w:val="both"/>
              <w:rPr>
                <w:sz w:val="24"/>
              </w:rPr>
            </w:pPr>
            <w:r w:rsidRPr="00F20C81">
              <w:rPr>
                <w:sz w:val="24"/>
              </w:rPr>
              <w:t>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89"/>
              <w:jc w:val="both"/>
              <w:rPr>
                <w:sz w:val="24"/>
              </w:rPr>
            </w:pPr>
            <w:r w:rsidRPr="00F20C81">
              <w:rPr>
                <w:sz w:val="24"/>
              </w:rPr>
              <w:t>25.КомпетентніснийпідхідуматематичнійосвітіучнівНовоїукраїнської школи : [</w:t>
            </w:r>
            <w:r w:rsidRPr="00F20C81">
              <w:rPr>
                <w:b/>
                <w:sz w:val="24"/>
              </w:rPr>
              <w:t>методичний посібник</w:t>
            </w:r>
            <w:r w:rsidRPr="00F20C81">
              <w:rPr>
                <w:sz w:val="24"/>
              </w:rPr>
              <w:t>] / укладачі: Кравченко З. І,Гезей О. М. ; за заг. ред. Л. Д. Покроєвої. – Харків : Харківська академіянеперервноїосвіти,2019.–148с.–(Актуальніпитанняреалізації</w:t>
            </w:r>
          </w:p>
          <w:p w:rsidR="000F0611" w:rsidRPr="00F20C81" w:rsidRDefault="000F0611" w:rsidP="00F20C81">
            <w:pPr>
              <w:pStyle w:val="TableParagraph"/>
              <w:spacing w:before="1" w:line="254" w:lineRule="exact"/>
              <w:jc w:val="both"/>
              <w:rPr>
                <w:sz w:val="24"/>
              </w:rPr>
            </w:pPr>
            <w:r w:rsidRPr="00F20C81">
              <w:rPr>
                <w:sz w:val="24"/>
              </w:rPr>
              <w:t>Концепції«Новаукраїнськашкола»).</w:t>
            </w:r>
          </w:p>
        </w:tc>
      </w:tr>
      <w:tr w:rsidR="000F0611" w:rsidTr="00D45C29">
        <w:trPr>
          <w:trHeight w:val="1379"/>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0"/>
              <w:jc w:val="both"/>
              <w:rPr>
                <w:sz w:val="24"/>
              </w:rPr>
            </w:pPr>
            <w:r w:rsidRPr="00F20C81">
              <w:rPr>
                <w:sz w:val="24"/>
              </w:rPr>
              <w:t>26.Розвитокключовихкомпетентностейкерівника,учителятаучняНовоїукраїнськоїшколи</w:t>
            </w:r>
            <w:r w:rsidRPr="00F20C81">
              <w:rPr>
                <w:b/>
                <w:sz w:val="24"/>
              </w:rPr>
              <w:t>:методичнийпосібник</w:t>
            </w:r>
            <w:r w:rsidRPr="00F20C81">
              <w:rPr>
                <w:sz w:val="24"/>
              </w:rPr>
              <w:t>длякерівниківіпедагогів закладів загальної середньої освіти / укладачі: Астахова М. С.,ДухЛ.І.,КитиченкоС.Ю.,СмирноваМ.Є.;зазаг.ред.Л.Д.Покроєвої.</w:t>
            </w:r>
          </w:p>
          <w:p w:rsidR="000F0611" w:rsidRPr="00892B7D" w:rsidRDefault="000F0611" w:rsidP="00F20C81">
            <w:pPr>
              <w:pStyle w:val="TableParagraph"/>
              <w:spacing w:before="1" w:line="254" w:lineRule="exact"/>
              <w:jc w:val="both"/>
              <w:rPr>
                <w:sz w:val="24"/>
              </w:rPr>
            </w:pPr>
            <w:r w:rsidRPr="00F20C81">
              <w:rPr>
                <w:sz w:val="24"/>
              </w:rPr>
              <w:t>–Харків:Харківськаакадеміянеперервноїосвіти,2019.</w:t>
            </w:r>
            <w:r w:rsidRPr="00892B7D">
              <w:rPr>
                <w:sz w:val="24"/>
              </w:rPr>
              <w:t xml:space="preserve"> </w:t>
            </w:r>
            <w:r w:rsidRPr="00F20C81">
              <w:rPr>
                <w:sz w:val="24"/>
              </w:rPr>
              <w:t>–</w:t>
            </w:r>
            <w:r w:rsidRPr="00892B7D">
              <w:rPr>
                <w:sz w:val="24"/>
              </w:rPr>
              <w:t xml:space="preserve"> </w:t>
            </w:r>
            <w:r w:rsidRPr="00F20C81">
              <w:rPr>
                <w:sz w:val="24"/>
              </w:rPr>
              <w:t>104</w:t>
            </w:r>
            <w:r w:rsidRPr="00892B7D">
              <w:rPr>
                <w:sz w:val="24"/>
              </w:rPr>
              <w:t xml:space="preserve"> </w:t>
            </w:r>
            <w:r w:rsidRPr="00F20C81">
              <w:rPr>
                <w:sz w:val="24"/>
              </w:rPr>
              <w:t>с.</w:t>
            </w:r>
            <w:r w:rsidRPr="00892B7D">
              <w:rPr>
                <w:sz w:val="24"/>
              </w:rPr>
              <w:t xml:space="preserve"> </w:t>
            </w:r>
            <w:r w:rsidRPr="00F20C81">
              <w:rPr>
                <w:sz w:val="24"/>
              </w:rPr>
              <w:t>–</w:t>
            </w:r>
            <w:r w:rsidRPr="00892B7D">
              <w:rPr>
                <w:sz w:val="24"/>
              </w:rPr>
              <w:t xml:space="preserve"> </w:t>
            </w:r>
            <w:r w:rsidRPr="00F20C81">
              <w:rPr>
                <w:sz w:val="24"/>
              </w:rPr>
              <w:t>(Актуальні</w:t>
            </w:r>
            <w:r w:rsidRPr="00892B7D">
              <w:rPr>
                <w:sz w:val="24"/>
              </w:rPr>
              <w:t xml:space="preserve"> </w:t>
            </w:r>
            <w:r w:rsidRPr="00F20C81">
              <w:rPr>
                <w:sz w:val="24"/>
              </w:rPr>
              <w:t>питання</w:t>
            </w:r>
            <w:r w:rsidRPr="00892B7D">
              <w:rPr>
                <w:sz w:val="24"/>
              </w:rPr>
              <w:t xml:space="preserve"> </w:t>
            </w:r>
            <w:r w:rsidRPr="00F20C81">
              <w:rPr>
                <w:sz w:val="24"/>
              </w:rPr>
              <w:t>реалізаці</w:t>
            </w:r>
            <w:r w:rsidRPr="00892B7D">
              <w:rPr>
                <w:sz w:val="24"/>
              </w:rPr>
              <w:t xml:space="preserve"> </w:t>
            </w:r>
            <w:r w:rsidRPr="00F20C81">
              <w:rPr>
                <w:sz w:val="24"/>
              </w:rPr>
              <w:t>Концепції</w:t>
            </w:r>
            <w:r w:rsidRPr="00892B7D">
              <w:rPr>
                <w:sz w:val="24"/>
              </w:rPr>
              <w:t xml:space="preserve"> </w:t>
            </w:r>
            <w:r w:rsidRPr="00F20C81">
              <w:rPr>
                <w:sz w:val="24"/>
              </w:rPr>
              <w:t>«Новаукраїнськашкола»).</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6" w:lineRule="exact"/>
              <w:ind w:right="88"/>
              <w:jc w:val="both"/>
              <w:rPr>
                <w:sz w:val="24"/>
              </w:rPr>
            </w:pPr>
            <w:r w:rsidRPr="00F20C81">
              <w:rPr>
                <w:sz w:val="24"/>
              </w:rPr>
              <w:t>27.Створення безпечного середовища в Новій українській школі назасадахпедагогікипартнерства:</w:t>
            </w:r>
            <w:r w:rsidRPr="00F20C81">
              <w:rPr>
                <w:b/>
                <w:sz w:val="24"/>
              </w:rPr>
              <w:t>науково-методичнийпосібник</w:t>
            </w:r>
            <w:r w:rsidRPr="00F20C81">
              <w:rPr>
                <w:sz w:val="24"/>
              </w:rPr>
              <w:t>/укладачі: Байназарова О. О., Гніда Т. Б. ; за заг. ред. Л. Д. Покроєвої. –Харків:Харківськаакадеміянеперервноїосвіти,2019. –184с.–(АктуальніпитанняреалізаціїКонцепції«Новаукраїнськашкола»).</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3949"/>
              </w:tabs>
              <w:spacing w:before="1"/>
              <w:ind w:right="92"/>
              <w:jc w:val="both"/>
              <w:rPr>
                <w:sz w:val="24"/>
              </w:rPr>
            </w:pPr>
            <w:r w:rsidRPr="00F20C81">
              <w:rPr>
                <w:sz w:val="24"/>
              </w:rPr>
              <w:t>28.Нова українська школа: психолого-педагогічний супровід побудовиосвітньо-професійної траєкторії дитини [</w:t>
            </w:r>
            <w:r w:rsidRPr="00F20C81">
              <w:rPr>
                <w:b/>
                <w:sz w:val="24"/>
              </w:rPr>
              <w:t>Електронне видання</w:t>
            </w:r>
            <w:r w:rsidRPr="00F20C81">
              <w:rPr>
                <w:sz w:val="24"/>
              </w:rPr>
              <w:t xml:space="preserve">] : </w:t>
            </w:r>
            <w:r w:rsidRPr="00F20C81">
              <w:rPr>
                <w:b/>
                <w:sz w:val="24"/>
              </w:rPr>
              <w:t>каталог</w:t>
            </w:r>
            <w:r w:rsidRPr="00F20C81">
              <w:rPr>
                <w:sz w:val="24"/>
              </w:rPr>
              <w:t>п’ятдесятчетвертоїобласноїтематичноївиставкиефективногопедагогічногодосвіду«ОсвітаХарківщиниХХІстоліття».–Режимдоступу</w:t>
            </w:r>
            <w:r w:rsidRPr="00F20C81">
              <w:rPr>
                <w:b/>
                <w:sz w:val="24"/>
              </w:rPr>
              <w:t>:</w:t>
            </w:r>
            <w:r w:rsidRPr="00F20C81">
              <w:rPr>
                <w:b/>
                <w:sz w:val="24"/>
              </w:rPr>
              <w:tab/>
            </w:r>
            <w:hyperlink r:id="rId196">
              <w:r w:rsidRPr="00F20C81">
                <w:rPr>
                  <w:color w:val="0000FF"/>
                  <w:sz w:val="24"/>
                  <w:u w:val="single" w:color="0000FF"/>
                </w:rPr>
                <w:t>https://drive.google.com/file/d/1vtv16Z-</w:t>
              </w:r>
            </w:hyperlink>
          </w:p>
          <w:p w:rsidR="000F0611" w:rsidRPr="00F20C81" w:rsidRDefault="000F0611" w:rsidP="00F20C81">
            <w:pPr>
              <w:pStyle w:val="TableParagraph"/>
              <w:spacing w:line="254" w:lineRule="exact"/>
              <w:rPr>
                <w:sz w:val="24"/>
              </w:rPr>
            </w:pPr>
            <w:hyperlink r:id="rId197">
              <w:r w:rsidRPr="00F20C81">
                <w:rPr>
                  <w:color w:val="0000FF"/>
                  <w:sz w:val="24"/>
                  <w:u w:val="single" w:color="0000FF"/>
                </w:rPr>
                <w:t>HR27sW4nLUW4WyU7KoxoqrW86/vie</w:t>
              </w:r>
              <w:r w:rsidRPr="00F20C81">
                <w:rPr>
                  <w:sz w:val="24"/>
                </w:rPr>
                <w:t>.</w:t>
              </w:r>
            </w:hyperlink>
          </w:p>
        </w:tc>
      </w:tr>
      <w:tr w:rsidR="000F0611" w:rsidTr="00D45C29">
        <w:trPr>
          <w:trHeight w:val="193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3"/>
              <w:jc w:val="both"/>
              <w:rPr>
                <w:sz w:val="24"/>
              </w:rPr>
            </w:pPr>
            <w:r w:rsidRPr="00F20C81">
              <w:rPr>
                <w:sz w:val="24"/>
              </w:rPr>
              <w:t>29.Новаукраїнськашкола:формуваннянаціональноїсвідомостіучнівської молоді на уроках історії [Електронне видання] : каталог другоїобласноїтематичноївідкритоїонлайн-виставкиефективногопедагогічногодосвіду«ОсвітаХарківщиниХХІстоліття».–Режимдоступу:</w:t>
            </w:r>
          </w:p>
          <w:p w:rsidR="000F0611" w:rsidRPr="00F20C81" w:rsidRDefault="000F0611" w:rsidP="00F20C81">
            <w:pPr>
              <w:pStyle w:val="TableParagraph"/>
              <w:spacing w:line="276" w:lineRule="exact"/>
              <w:ind w:right="148"/>
              <w:rPr>
                <w:sz w:val="24"/>
              </w:rPr>
            </w:pPr>
            <w:hyperlink r:id="rId198">
              <w:r w:rsidRPr="00F20C81">
                <w:rPr>
                  <w:color w:val="0000FF"/>
                  <w:spacing w:val="-1"/>
                  <w:sz w:val="24"/>
                  <w:u w:val="single" w:color="0000FF"/>
                </w:rPr>
                <w:t>https://drive.google.com/file/d/1Q_dLJ7GAoJ4jMwE0bPf68Hwif9DU2Z22/vie</w:t>
              </w:r>
            </w:hyperlink>
            <w:hyperlink r:id="rId199">
              <w:r w:rsidRPr="00F20C81">
                <w:rPr>
                  <w:color w:val="0000FF"/>
                  <w:sz w:val="24"/>
                  <w:u w:val="single" w:color="0000FF"/>
                </w:rPr>
                <w:t>w</w:t>
              </w:r>
            </w:hyperlink>
            <w:r w:rsidRPr="00F20C81">
              <w:rPr>
                <w:sz w:val="24"/>
              </w:rPr>
              <w:t>.</w:t>
            </w:r>
          </w:p>
        </w:tc>
      </w:tr>
      <w:tr w:rsidR="000F0611" w:rsidTr="00D45C29">
        <w:trPr>
          <w:trHeight w:val="1653"/>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5"/>
              <w:jc w:val="both"/>
              <w:rPr>
                <w:sz w:val="24"/>
              </w:rPr>
            </w:pPr>
            <w:r w:rsidRPr="00F20C81">
              <w:rPr>
                <w:sz w:val="24"/>
              </w:rPr>
              <w:t>30.Новаукраїнськашкола:неперервнийрозвитокфаховоїкомпетентностіпедагога–агентазмін–усистеміметодичноїроботи[Електронневидання]:</w:t>
            </w:r>
            <w:r w:rsidRPr="00F20C81">
              <w:rPr>
                <w:b/>
                <w:sz w:val="24"/>
              </w:rPr>
              <w:t>каталог</w:t>
            </w:r>
            <w:r w:rsidRPr="00F20C81">
              <w:rPr>
                <w:sz w:val="24"/>
              </w:rPr>
              <w:t>третьоїобласноїтематичноївідкритоїонлайн-виставкиефективного педагогічногодосвіду.–Режим доступу</w:t>
            </w:r>
            <w:r w:rsidRPr="00F20C81">
              <w:rPr>
                <w:b/>
                <w:sz w:val="24"/>
              </w:rPr>
              <w:t>:</w:t>
            </w:r>
            <w:hyperlink r:id="rId200">
              <w:r w:rsidRPr="00F20C81">
                <w:rPr>
                  <w:color w:val="0000FF"/>
                  <w:sz w:val="24"/>
                  <w:u w:val="single" w:color="0000FF"/>
                </w:rPr>
                <w:t>https://drive.google.com/file/d/1lw9gKXrHrpiViFX1KugC58yiW1gw2zAa/vie</w:t>
              </w:r>
            </w:hyperlink>
          </w:p>
          <w:p w:rsidR="000F0611" w:rsidRPr="00F20C81" w:rsidRDefault="000F0611" w:rsidP="00F20C81">
            <w:pPr>
              <w:pStyle w:val="TableParagraph"/>
              <w:spacing w:line="254" w:lineRule="exact"/>
              <w:rPr>
                <w:sz w:val="24"/>
              </w:rPr>
            </w:pPr>
            <w:hyperlink r:id="rId201">
              <w:r w:rsidRPr="00F20C81">
                <w:rPr>
                  <w:color w:val="0000FF"/>
                  <w:sz w:val="24"/>
                  <w:u w:val="single" w:color="0000FF"/>
                </w:rPr>
                <w:t>w</w:t>
              </w:r>
            </w:hyperlink>
            <w:r w:rsidRPr="00F20C81">
              <w:rPr>
                <w:sz w:val="24"/>
              </w:rPr>
              <w:t>.</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92"/>
              <w:jc w:val="both"/>
              <w:rPr>
                <w:sz w:val="24"/>
              </w:rPr>
            </w:pPr>
            <w:r w:rsidRPr="00F20C81">
              <w:rPr>
                <w:sz w:val="24"/>
              </w:rPr>
              <w:t>31.</w:t>
            </w:r>
            <w:r w:rsidRPr="00F20C81">
              <w:rPr>
                <w:b/>
                <w:sz w:val="24"/>
              </w:rPr>
              <w:t>Джерелопедагогічнихінновацій.</w:t>
            </w:r>
            <w:r w:rsidRPr="00F20C81">
              <w:rPr>
                <w:sz w:val="24"/>
              </w:rPr>
              <w:t xml:space="preserve">Вип.№4(32).Розвивальненавчання ДРіМ – лідер Нової української школи </w:t>
            </w:r>
            <w:r w:rsidRPr="00F20C81">
              <w:rPr>
                <w:i/>
                <w:sz w:val="24"/>
              </w:rPr>
              <w:t xml:space="preserve">: </w:t>
            </w:r>
            <w:r w:rsidRPr="00F20C81">
              <w:rPr>
                <w:sz w:val="24"/>
              </w:rPr>
              <w:t>науково-методичнийжурнал/гол.ред.ПокроєваЛ.Д.–Харків:Харківськаакадемія</w:t>
            </w:r>
          </w:p>
          <w:p w:rsidR="000F0611" w:rsidRPr="00F20C81" w:rsidRDefault="000F0611" w:rsidP="00F20C81">
            <w:pPr>
              <w:pStyle w:val="TableParagraph"/>
              <w:spacing w:line="248" w:lineRule="exact"/>
              <w:jc w:val="both"/>
              <w:rPr>
                <w:sz w:val="24"/>
              </w:rPr>
            </w:pPr>
            <w:r w:rsidRPr="00F20C81">
              <w:rPr>
                <w:sz w:val="24"/>
              </w:rPr>
              <w:t>неперервноїосвіти,2020.–144с.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1883"/>
                <w:tab w:val="left" w:pos="4500"/>
                <w:tab w:val="left" w:pos="5435"/>
                <w:tab w:val="left" w:pos="6940"/>
              </w:tabs>
              <w:spacing w:before="1"/>
              <w:ind w:right="98"/>
              <w:jc w:val="both"/>
              <w:rPr>
                <w:sz w:val="24"/>
              </w:rPr>
            </w:pPr>
            <w:r w:rsidRPr="00F20C81">
              <w:rPr>
                <w:b/>
                <w:sz w:val="24"/>
              </w:rPr>
              <w:t>32.</w:t>
            </w:r>
            <w:r w:rsidRPr="00F20C81">
              <w:rPr>
                <w:sz w:val="24"/>
              </w:rPr>
              <w:t>Новаукраїнськашкола:створенняінклюзивногоосвітньогопростору[Електронневидання]:каталогсьомоїобласноїтематичноївідкритої</w:t>
            </w:r>
            <w:r w:rsidRPr="00F20C81">
              <w:rPr>
                <w:sz w:val="24"/>
              </w:rPr>
              <w:tab/>
              <w:t>онлайн-виставки.</w:t>
            </w:r>
            <w:r w:rsidRPr="00F20C81">
              <w:rPr>
                <w:sz w:val="24"/>
              </w:rPr>
              <w:tab/>
              <w:t>–</w:t>
            </w:r>
            <w:r w:rsidRPr="00F20C81">
              <w:rPr>
                <w:sz w:val="24"/>
              </w:rPr>
              <w:tab/>
              <w:t>Режим</w:t>
            </w:r>
            <w:r w:rsidRPr="00F20C81">
              <w:rPr>
                <w:sz w:val="24"/>
              </w:rPr>
              <w:tab/>
            </w:r>
            <w:r w:rsidRPr="00F20C81">
              <w:rPr>
                <w:spacing w:val="-1"/>
                <w:sz w:val="24"/>
              </w:rPr>
              <w:t>доступу:</w:t>
            </w:r>
          </w:p>
          <w:p w:rsidR="000F0611" w:rsidRPr="00F20C81" w:rsidRDefault="000F0611" w:rsidP="00F20C81">
            <w:pPr>
              <w:pStyle w:val="TableParagraph"/>
              <w:spacing w:before="2" w:line="254" w:lineRule="exact"/>
              <w:rPr>
                <w:sz w:val="24"/>
              </w:rPr>
            </w:pPr>
            <w:hyperlink r:id="rId202">
              <w:r w:rsidRPr="00F20C81">
                <w:rPr>
                  <w:color w:val="0000FF"/>
                  <w:sz w:val="24"/>
                  <w:u w:val="single" w:color="0000FF"/>
                </w:rPr>
                <w:t>https://drive.google.com/file/d/19qrKlrW-t8FwzYiI7BugdJNg6ayJRNnl/view</w:t>
              </w:r>
            </w:hyperlink>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rPr>
            </w:pPr>
            <w:r w:rsidRPr="00F20C81">
              <w:rPr>
                <w:sz w:val="24"/>
              </w:rPr>
              <w:t>33.Новаукраїнськашкола:формуваннявиховногосередовища[Електронневидання]</w:t>
            </w:r>
            <w:r w:rsidRPr="00F20C81">
              <w:rPr>
                <w:b/>
                <w:sz w:val="24"/>
              </w:rPr>
              <w:t>:</w:t>
            </w:r>
            <w:r w:rsidRPr="00F20C81">
              <w:rPr>
                <w:sz w:val="24"/>
              </w:rPr>
              <w:t>каталогп’ятоїобласноїтематичноївідкритоїонлайн-виставкиефективногопедагогічногодосвіду.–Режимдоступу:</w:t>
            </w:r>
            <w:hyperlink r:id="rId203">
              <w:r w:rsidRPr="00F20C81">
                <w:rPr>
                  <w:color w:val="0000FF"/>
                  <w:sz w:val="24"/>
                  <w:u w:val="single" w:color="0000FF"/>
                </w:rPr>
                <w:t>https://drive.google.com/file/d/1A5ONihpkqmPU-</w:t>
              </w:r>
            </w:hyperlink>
          </w:p>
          <w:p w:rsidR="000F0611" w:rsidRPr="00F20C81" w:rsidRDefault="000F0611" w:rsidP="00F20C81">
            <w:pPr>
              <w:pStyle w:val="TableParagraph"/>
              <w:spacing w:before="1" w:line="254" w:lineRule="exact"/>
              <w:rPr>
                <w:sz w:val="24"/>
              </w:rPr>
            </w:pPr>
            <w:hyperlink r:id="rId204">
              <w:r w:rsidRPr="00F20C81">
                <w:rPr>
                  <w:color w:val="0000FF"/>
                  <w:sz w:val="24"/>
                  <w:u w:val="single" w:color="0000FF"/>
                </w:rPr>
                <w:t>5nScRQpdmzOI3CdVsvm/view</w:t>
              </w:r>
            </w:hyperlink>
          </w:p>
        </w:tc>
      </w:tr>
      <w:tr w:rsidR="000F0611" w:rsidTr="00D45C29">
        <w:trPr>
          <w:trHeight w:val="165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6" w:space="0" w:color="000000"/>
              <w:right w:val="single" w:sz="4" w:space="0" w:color="000000"/>
            </w:tcBorders>
          </w:tcPr>
          <w:p w:rsidR="000F0611" w:rsidRPr="00F20C81" w:rsidRDefault="000F0611" w:rsidP="00F20C81">
            <w:pPr>
              <w:pStyle w:val="TableParagraph"/>
              <w:tabs>
                <w:tab w:val="left" w:pos="2482"/>
                <w:tab w:val="left" w:pos="4250"/>
                <w:tab w:val="left" w:pos="5315"/>
                <w:tab w:val="left" w:pos="6940"/>
              </w:tabs>
              <w:spacing w:before="1"/>
              <w:ind w:right="93"/>
              <w:jc w:val="both"/>
              <w:rPr>
                <w:sz w:val="24"/>
              </w:rPr>
            </w:pPr>
            <w:r w:rsidRPr="00F20C81">
              <w:rPr>
                <w:sz w:val="24"/>
              </w:rPr>
              <w:t>34.Новаукраїнськашкола:перспективніпідходидоінтегративноговикладання мистецьких дисциплін [Електронне видання] : каталог восьмоїобласноїтематичноївідкритоїонлайн-виставкиефективногопедагогічного досвіду. – Режим доступу:</w:t>
            </w:r>
            <w:hyperlink r:id="rId205">
              <w:r w:rsidRPr="00F20C81">
                <w:rPr>
                  <w:color w:val="0000FF"/>
                  <w:spacing w:val="-1"/>
                  <w:sz w:val="24"/>
                  <w:u w:val="single" w:color="0000FF"/>
                </w:rPr>
                <w:t>https://sites.google.com/view/osvita-kharkiv-2019/знайти-online-виставку/vііі-</w:t>
              </w:r>
            </w:hyperlink>
            <w:hyperlink r:id="rId206">
              <w:r w:rsidRPr="00F20C81">
                <w:rPr>
                  <w:color w:val="0000FF"/>
                  <w:sz w:val="24"/>
                  <w:u w:val="single" w:color="0000FF"/>
                </w:rPr>
                <w:t>online-виставка</w:t>
              </w:r>
            </w:hyperlink>
          </w:p>
        </w:tc>
      </w:tr>
      <w:tr w:rsidR="000F0611" w:rsidTr="00D45C29">
        <w:trPr>
          <w:trHeight w:val="1377"/>
        </w:trPr>
        <w:tc>
          <w:tcPr>
            <w:tcW w:w="30" w:type="dxa"/>
          </w:tcPr>
          <w:p w:rsidR="000F0611" w:rsidRPr="00F20C81" w:rsidRDefault="000F0611"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75" w:lineRule="exact"/>
              <w:ind w:left="129"/>
              <w:rPr>
                <w:sz w:val="24"/>
              </w:rPr>
            </w:pPr>
            <w:r w:rsidRPr="00F20C81">
              <w:rPr>
                <w:sz w:val="24"/>
              </w:rPr>
              <w:t>2021</w:t>
            </w:r>
          </w:p>
        </w:tc>
        <w:tc>
          <w:tcPr>
            <w:tcW w:w="7930" w:type="dxa"/>
            <w:gridSpan w:val="2"/>
            <w:tcBorders>
              <w:top w:val="single" w:sz="6"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right="92"/>
              <w:jc w:val="both"/>
              <w:rPr>
                <w:sz w:val="24"/>
              </w:rPr>
            </w:pPr>
            <w:r w:rsidRPr="00F20C81">
              <w:rPr>
                <w:sz w:val="24"/>
              </w:rPr>
              <w:t>35.</w:t>
            </w:r>
            <w:r>
              <w:rPr>
                <w:sz w:val="24"/>
              </w:rPr>
              <w:t xml:space="preserve"> </w:t>
            </w:r>
            <w:r w:rsidRPr="00F20C81">
              <w:rPr>
                <w:bCs/>
                <w:sz w:val="24"/>
              </w:rPr>
              <w:t>Джерело</w:t>
            </w:r>
            <w:r>
              <w:rPr>
                <w:bCs/>
                <w:sz w:val="24"/>
              </w:rPr>
              <w:t xml:space="preserve"> </w:t>
            </w:r>
            <w:r w:rsidRPr="00F20C81">
              <w:rPr>
                <w:bCs/>
                <w:sz w:val="24"/>
              </w:rPr>
              <w:t>педагогічних</w:t>
            </w:r>
            <w:r>
              <w:rPr>
                <w:bCs/>
                <w:sz w:val="24"/>
              </w:rPr>
              <w:t xml:space="preserve"> </w:t>
            </w:r>
            <w:r w:rsidRPr="00F20C81">
              <w:rPr>
                <w:bCs/>
                <w:sz w:val="24"/>
              </w:rPr>
              <w:t>інновацій.</w:t>
            </w:r>
            <w:r>
              <w:rPr>
                <w:bCs/>
                <w:sz w:val="24"/>
              </w:rPr>
              <w:t xml:space="preserve"> </w:t>
            </w:r>
            <w:r w:rsidRPr="00F20C81">
              <w:rPr>
                <w:bCs/>
                <w:sz w:val="24"/>
              </w:rPr>
              <w:t>Вип.</w:t>
            </w:r>
            <w:r>
              <w:rPr>
                <w:bCs/>
                <w:sz w:val="24"/>
              </w:rPr>
              <w:t xml:space="preserve"> </w:t>
            </w:r>
            <w:r w:rsidRPr="00F20C81">
              <w:rPr>
                <w:bCs/>
                <w:sz w:val="24"/>
              </w:rPr>
              <w:t>№</w:t>
            </w:r>
            <w:r>
              <w:rPr>
                <w:bCs/>
                <w:sz w:val="24"/>
              </w:rPr>
              <w:t xml:space="preserve"> </w:t>
            </w:r>
            <w:r w:rsidRPr="00F20C81">
              <w:rPr>
                <w:bCs/>
                <w:sz w:val="24"/>
              </w:rPr>
              <w:t>3</w:t>
            </w:r>
            <w:r>
              <w:rPr>
                <w:bCs/>
                <w:sz w:val="24"/>
              </w:rPr>
              <w:t xml:space="preserve"> </w:t>
            </w:r>
            <w:r w:rsidRPr="00F20C81">
              <w:rPr>
                <w:bCs/>
                <w:sz w:val="24"/>
              </w:rPr>
              <w:t>(35).</w:t>
            </w:r>
            <w:r>
              <w:rPr>
                <w:bCs/>
                <w:sz w:val="24"/>
              </w:rPr>
              <w:t xml:space="preserve"> </w:t>
            </w:r>
            <w:r w:rsidRPr="00F20C81">
              <w:rPr>
                <w:sz w:val="24"/>
              </w:rPr>
              <w:t>Бібліотека</w:t>
            </w:r>
            <w:r>
              <w:rPr>
                <w:sz w:val="24"/>
              </w:rPr>
              <w:t xml:space="preserve"> </w:t>
            </w:r>
            <w:r w:rsidRPr="00F20C81">
              <w:rPr>
                <w:sz w:val="24"/>
              </w:rPr>
              <w:t>закладу</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стратегічний</w:t>
            </w:r>
            <w:r>
              <w:rPr>
                <w:sz w:val="24"/>
              </w:rPr>
              <w:t xml:space="preserve"> </w:t>
            </w:r>
            <w:r w:rsidRPr="00F20C81">
              <w:rPr>
                <w:sz w:val="24"/>
              </w:rPr>
              <w:t>партнер</w:t>
            </w:r>
            <w:r>
              <w:rPr>
                <w:sz w:val="24"/>
              </w:rPr>
              <w:t xml:space="preserve"> </w:t>
            </w:r>
            <w:r w:rsidRPr="00F20C81">
              <w:rPr>
                <w:sz w:val="24"/>
              </w:rPr>
              <w:t>Нової</w:t>
            </w:r>
            <w:r>
              <w:rPr>
                <w:sz w:val="24"/>
              </w:rPr>
              <w:t xml:space="preserve"> </w:t>
            </w:r>
            <w:r w:rsidRPr="00F20C81">
              <w:rPr>
                <w:sz w:val="24"/>
              </w:rPr>
              <w:t>української</w:t>
            </w:r>
            <w:r>
              <w:rPr>
                <w:sz w:val="24"/>
              </w:rPr>
              <w:t xml:space="preserve"> </w:t>
            </w:r>
            <w:r w:rsidRPr="00F20C81">
              <w:rPr>
                <w:sz w:val="24"/>
              </w:rPr>
              <w:t xml:space="preserve"> школи</w:t>
            </w:r>
            <w:r>
              <w:rPr>
                <w:sz w:val="24"/>
              </w:rPr>
              <w:t xml:space="preserve"> </w:t>
            </w:r>
            <w:r w:rsidRPr="00F20C81">
              <w:rPr>
                <w:sz w:val="24"/>
              </w:rPr>
              <w:t>: науково-методичний</w:t>
            </w:r>
            <w:r>
              <w:rPr>
                <w:sz w:val="24"/>
              </w:rPr>
              <w:t xml:space="preserve"> </w:t>
            </w:r>
            <w:r w:rsidRPr="00F20C81">
              <w:rPr>
                <w:sz w:val="24"/>
              </w:rPr>
              <w:t>журнал</w:t>
            </w:r>
            <w:r>
              <w:rPr>
                <w:sz w:val="24"/>
              </w:rPr>
              <w:t xml:space="preserve"> </w:t>
            </w:r>
            <w:r w:rsidRPr="00F20C81">
              <w:rPr>
                <w:sz w:val="24"/>
              </w:rPr>
              <w:t>/ укладачі:</w:t>
            </w:r>
            <w:r>
              <w:rPr>
                <w:sz w:val="24"/>
              </w:rPr>
              <w:t xml:space="preserve"> </w:t>
            </w:r>
            <w:r w:rsidRPr="00F20C81">
              <w:rPr>
                <w:sz w:val="24"/>
              </w:rPr>
              <w:t xml:space="preserve"> Л.</w:t>
            </w:r>
            <w:r>
              <w:rPr>
                <w:sz w:val="24"/>
              </w:rPr>
              <w:t xml:space="preserve"> </w:t>
            </w:r>
            <w:r w:rsidRPr="00F20C81">
              <w:rPr>
                <w:sz w:val="24"/>
              </w:rPr>
              <w:t>Ворфлік,</w:t>
            </w:r>
            <w:r>
              <w:rPr>
                <w:sz w:val="24"/>
              </w:rPr>
              <w:t xml:space="preserve"> </w:t>
            </w:r>
            <w:r w:rsidRPr="00F20C81">
              <w:rPr>
                <w:sz w:val="24"/>
              </w:rPr>
              <w:t>З.</w:t>
            </w:r>
            <w:r>
              <w:rPr>
                <w:sz w:val="24"/>
              </w:rPr>
              <w:t xml:space="preserve"> </w:t>
            </w:r>
            <w:r w:rsidRPr="00F20C81">
              <w:rPr>
                <w:sz w:val="24"/>
              </w:rPr>
              <w:t>Жеребкіна</w:t>
            </w:r>
            <w:r>
              <w:rPr>
                <w:sz w:val="24"/>
              </w:rPr>
              <w:t xml:space="preserve"> </w:t>
            </w:r>
            <w:r w:rsidRPr="00F20C81">
              <w:rPr>
                <w:sz w:val="24"/>
              </w:rPr>
              <w:t>;гол.ред.Л.Д.Покроєва.–Харків:Харківськаакадемія</w:t>
            </w:r>
          </w:p>
          <w:p w:rsidR="000F0611" w:rsidRPr="00F20C81" w:rsidRDefault="000F0611" w:rsidP="00F20C81">
            <w:pPr>
              <w:pStyle w:val="TableParagraph"/>
              <w:spacing w:line="254" w:lineRule="exact"/>
              <w:jc w:val="both"/>
              <w:rPr>
                <w:sz w:val="24"/>
              </w:rPr>
            </w:pPr>
            <w:r w:rsidRPr="00F20C81">
              <w:rPr>
                <w:sz w:val="24"/>
              </w:rPr>
              <w:t>неперервноїосвіти,2021.–204с.</w:t>
            </w:r>
          </w:p>
        </w:tc>
      </w:tr>
      <w:tr w:rsidR="000F0611" w:rsidTr="00D45C29">
        <w:trPr>
          <w:trHeight w:val="165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669"/>
                <w:tab w:val="left" w:pos="4520"/>
                <w:tab w:val="left" w:pos="6940"/>
              </w:tabs>
              <w:spacing w:before="1"/>
              <w:ind w:right="92"/>
              <w:jc w:val="both"/>
              <w:rPr>
                <w:sz w:val="24"/>
              </w:rPr>
            </w:pPr>
            <w:r w:rsidRPr="00F20C81">
              <w:rPr>
                <w:b/>
                <w:sz w:val="24"/>
              </w:rPr>
              <w:t>36.</w:t>
            </w:r>
            <w:r w:rsidRPr="00F20C81">
              <w:rPr>
                <w:sz w:val="24"/>
              </w:rPr>
              <w:t xml:space="preserve">Нова українська школа: використання інноваційних ІК-технологійна уроках математики та інформатики </w:t>
            </w:r>
            <w:r w:rsidRPr="00F20C81">
              <w:rPr>
                <w:b/>
                <w:sz w:val="24"/>
              </w:rPr>
              <w:t>[Електронне видання</w:t>
            </w:r>
            <w:r w:rsidRPr="00F20C81">
              <w:rPr>
                <w:sz w:val="24"/>
              </w:rPr>
              <w:t>] : каталогдев’ятої обласної тематичної онлайн-виставки ефективного педагогічногодосвіду.</w:t>
            </w:r>
            <w:r w:rsidRPr="00F20C81">
              <w:rPr>
                <w:sz w:val="24"/>
              </w:rPr>
              <w:tab/>
              <w:t>–</w:t>
            </w:r>
            <w:r w:rsidRPr="00F20C81">
              <w:rPr>
                <w:sz w:val="24"/>
              </w:rPr>
              <w:tab/>
              <w:t>Режим</w:t>
            </w:r>
            <w:r w:rsidRPr="00F20C81">
              <w:rPr>
                <w:sz w:val="24"/>
              </w:rPr>
              <w:tab/>
              <w:t>доступу:</w:t>
            </w:r>
          </w:p>
          <w:p w:rsidR="000F0611" w:rsidRPr="00F20C81" w:rsidRDefault="000F0611" w:rsidP="00F20C81">
            <w:pPr>
              <w:pStyle w:val="TableParagraph"/>
              <w:spacing w:line="276" w:lineRule="exact"/>
              <w:ind w:right="148"/>
              <w:rPr>
                <w:sz w:val="24"/>
              </w:rPr>
            </w:pPr>
            <w:hyperlink r:id="rId207">
              <w:r w:rsidRPr="00F20C81">
                <w:rPr>
                  <w:color w:val="0000FF"/>
                  <w:spacing w:val="-1"/>
                  <w:sz w:val="24"/>
                  <w:u w:val="single" w:color="0000FF"/>
                </w:rPr>
                <w:t>https://drive.google.com/file/d/1nWIWQPMmYhLcSMJUuoXqw4olY0HXjMl</w:t>
              </w:r>
            </w:hyperlink>
            <w:hyperlink r:id="rId208">
              <w:r w:rsidRPr="00F20C81">
                <w:rPr>
                  <w:color w:val="0000FF"/>
                  <w:sz w:val="24"/>
                  <w:u w:val="single" w:color="0000FF"/>
                </w:rPr>
                <w:t>u/view?usp=sharing</w:t>
              </w:r>
            </w:hyperlink>
            <w:r w:rsidRPr="00F20C81">
              <w:rPr>
                <w:sz w:val="24"/>
              </w:rPr>
              <w:t>.</w:t>
            </w:r>
          </w:p>
        </w:tc>
      </w:tr>
      <w:tr w:rsidR="000F0611" w:rsidTr="00D45C29">
        <w:trPr>
          <w:trHeight w:val="274"/>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4" w:lineRule="exact"/>
              <w:ind w:left="109"/>
              <w:rPr>
                <w:b/>
                <w:sz w:val="24"/>
              </w:rPr>
            </w:pPr>
            <w:r w:rsidRPr="00F20C81">
              <w:rPr>
                <w:b/>
                <w:sz w:val="24"/>
              </w:rPr>
              <w:t>Нова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line="254" w:lineRule="exact"/>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3C40FE">
            <w:pPr>
              <w:pStyle w:val="TableParagraph"/>
              <w:tabs>
                <w:tab w:val="left" w:pos="818"/>
              </w:tabs>
              <w:spacing w:line="254" w:lineRule="exact"/>
              <w:jc w:val="both"/>
              <w:rPr>
                <w:sz w:val="24"/>
              </w:rPr>
            </w:pPr>
            <w:r w:rsidRPr="00F20C81">
              <w:rPr>
                <w:sz w:val="24"/>
              </w:rPr>
              <w:t>37.</w:t>
            </w:r>
            <w:r w:rsidRPr="00F20C81">
              <w:rPr>
                <w:sz w:val="24"/>
              </w:rPr>
              <w:tab/>
              <w:t>Новаукраїнськашкола:здоров’ядітей–пріоритетнастратегія</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3C40FE">
            <w:pPr>
              <w:pStyle w:val="TableParagraph"/>
              <w:spacing w:before="1"/>
              <w:rPr>
                <w:sz w:val="24"/>
              </w:rPr>
            </w:pPr>
            <w:r w:rsidRPr="00F20C81">
              <w:rPr>
                <w:sz w:val="24"/>
              </w:rPr>
              <w:t>розвиткуосвітивУкраїні</w:t>
            </w:r>
            <w:r w:rsidRPr="00F20C81">
              <w:rPr>
                <w:b/>
                <w:sz w:val="24"/>
              </w:rPr>
              <w:t>[Електронневидання</w:t>
            </w:r>
            <w:r w:rsidRPr="00F20C81">
              <w:rPr>
                <w:sz w:val="24"/>
              </w:rPr>
              <w:t>]:каталог</w:t>
            </w:r>
            <w:r>
              <w:rPr>
                <w:sz w:val="24"/>
              </w:rPr>
              <w:t xml:space="preserve"> </w:t>
            </w:r>
            <w:r w:rsidRPr="00F20C81">
              <w:rPr>
                <w:sz w:val="24"/>
              </w:rPr>
              <w:t>десятої</w:t>
            </w:r>
            <w:r>
              <w:rPr>
                <w:sz w:val="24"/>
              </w:rPr>
              <w:t xml:space="preserve"> </w:t>
            </w:r>
            <w:r w:rsidRPr="00F20C81">
              <w:rPr>
                <w:sz w:val="24"/>
              </w:rPr>
              <w:t>обласної</w:t>
            </w:r>
            <w:r>
              <w:rPr>
                <w:sz w:val="24"/>
              </w:rPr>
              <w:t xml:space="preserve"> </w:t>
            </w:r>
            <w:r w:rsidRPr="00F20C81">
              <w:rPr>
                <w:sz w:val="24"/>
              </w:rPr>
              <w:t>тематичної</w:t>
            </w:r>
            <w:r>
              <w:rPr>
                <w:sz w:val="24"/>
              </w:rPr>
              <w:t xml:space="preserve"> </w:t>
            </w:r>
            <w:r w:rsidRPr="00F20C81">
              <w:rPr>
                <w:sz w:val="24"/>
              </w:rPr>
              <w:t>онлайн-виставки</w:t>
            </w:r>
            <w:r>
              <w:rPr>
                <w:sz w:val="24"/>
              </w:rPr>
              <w:t xml:space="preserve"> </w:t>
            </w:r>
            <w:r w:rsidRPr="00F20C81">
              <w:rPr>
                <w:sz w:val="24"/>
              </w:rPr>
              <w:t>ефективного</w:t>
            </w:r>
            <w:r>
              <w:rPr>
                <w:sz w:val="24"/>
              </w:rPr>
              <w:t xml:space="preserve"> </w:t>
            </w:r>
            <w:r w:rsidRPr="00F20C81">
              <w:rPr>
                <w:sz w:val="24"/>
              </w:rPr>
              <w:t>педагогічного</w:t>
            </w:r>
            <w:r>
              <w:rPr>
                <w:sz w:val="24"/>
              </w:rPr>
              <w:t xml:space="preserve"> </w:t>
            </w:r>
            <w:r w:rsidRPr="00F20C81">
              <w:rPr>
                <w:sz w:val="24"/>
              </w:rPr>
              <w:t>досвіду.</w:t>
            </w:r>
            <w:r>
              <w:rPr>
                <w:sz w:val="24"/>
              </w:rPr>
              <w:t xml:space="preserve"> </w:t>
            </w:r>
          </w:p>
          <w:p w:rsidR="000F0611" w:rsidRPr="00F20C81" w:rsidRDefault="000F0611" w:rsidP="003C40FE">
            <w:pPr>
              <w:pStyle w:val="TableParagraph"/>
              <w:tabs>
                <w:tab w:val="left" w:pos="3244"/>
                <w:tab w:val="left" w:pos="6945"/>
              </w:tabs>
              <w:ind w:right="94"/>
              <w:rPr>
                <w:sz w:val="24"/>
              </w:rPr>
            </w:pPr>
            <w:r>
              <w:rPr>
                <w:sz w:val="24"/>
              </w:rPr>
              <w:t xml:space="preserve">– </w:t>
            </w:r>
            <w:r w:rsidRPr="00F20C81">
              <w:rPr>
                <w:sz w:val="24"/>
              </w:rPr>
              <w:t>Режим</w:t>
            </w:r>
            <w:r>
              <w:rPr>
                <w:sz w:val="24"/>
              </w:rPr>
              <w:t xml:space="preserve"> </w:t>
            </w:r>
            <w:r w:rsidRPr="00F20C81">
              <w:rPr>
                <w:spacing w:val="-1"/>
                <w:sz w:val="24"/>
              </w:rPr>
              <w:t>доступу:</w:t>
            </w:r>
            <w:r>
              <w:rPr>
                <w:spacing w:val="-1"/>
                <w:sz w:val="24"/>
              </w:rPr>
              <w:t xml:space="preserve"> </w:t>
            </w:r>
            <w:hyperlink r:id="rId209">
              <w:r w:rsidRPr="00F20C81">
                <w:rPr>
                  <w:color w:val="0000FF"/>
                  <w:spacing w:val="-1"/>
                  <w:sz w:val="24"/>
                  <w:u w:val="single" w:color="0000FF"/>
                </w:rPr>
                <w:t>https://drive.google.com/file/d/1JF3I8CRkM0cwdbpwFSy_wuUtQJ4CBMJO/vi</w:t>
              </w:r>
            </w:hyperlink>
          </w:p>
          <w:p w:rsidR="000F0611" w:rsidRPr="00F20C81" w:rsidRDefault="000F0611" w:rsidP="003C40FE">
            <w:pPr>
              <w:pStyle w:val="TableParagraph"/>
              <w:spacing w:line="252" w:lineRule="exact"/>
              <w:rPr>
                <w:sz w:val="24"/>
              </w:rPr>
            </w:pPr>
            <w:hyperlink r:id="rId210">
              <w:r w:rsidRPr="00F20C81">
                <w:rPr>
                  <w:color w:val="0000FF"/>
                  <w:sz w:val="24"/>
                  <w:u w:val="single" w:color="0000FF"/>
                </w:rPr>
                <w:t>ew</w:t>
              </w:r>
            </w:hyperlink>
            <w:r w:rsidRPr="00F20C81">
              <w:rPr>
                <w:sz w:val="24"/>
              </w:rPr>
              <w:t>.</w:t>
            </w:r>
          </w:p>
        </w:tc>
      </w:tr>
      <w:tr w:rsidR="000F0611" w:rsidTr="00D45C29">
        <w:trPr>
          <w:trHeight w:val="1380"/>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tabs>
                <w:tab w:val="left" w:pos="2484"/>
              </w:tabs>
              <w:spacing w:before="1"/>
              <w:ind w:right="88"/>
              <w:jc w:val="both"/>
              <w:rPr>
                <w:sz w:val="24"/>
              </w:rPr>
            </w:pPr>
            <w:r w:rsidRPr="00F20C81">
              <w:rPr>
                <w:sz w:val="24"/>
              </w:rPr>
              <w:t>38.</w:t>
            </w:r>
            <w:r>
              <w:rPr>
                <w:sz w:val="24"/>
              </w:rPr>
              <w:t xml:space="preserve"> </w:t>
            </w:r>
            <w:r w:rsidRPr="00F20C81">
              <w:rPr>
                <w:sz w:val="24"/>
              </w:rPr>
              <w:t>Нова українська школа: формування і розвиток комунікативної тамовноїкомпетентностейздобувачівосвіти</w:t>
            </w:r>
            <w:r w:rsidRPr="00F20C81">
              <w:rPr>
                <w:b/>
                <w:sz w:val="24"/>
              </w:rPr>
              <w:t>[Електронневидання]</w:t>
            </w:r>
            <w:r w:rsidRPr="00F20C81">
              <w:rPr>
                <w:sz w:val="24"/>
              </w:rPr>
              <w:t xml:space="preserve">:каталог шостої обласної тематичної відкритої онлайн-виставки. – Режимдоступу: </w:t>
            </w:r>
            <w:hyperlink r:id="rId211">
              <w:r w:rsidRPr="00F20C81">
                <w:rPr>
                  <w:rStyle w:val="Hyperlink"/>
                  <w:sz w:val="24"/>
                </w:rPr>
                <w:t>https://drive.google.com/file/d/1G5sgQGk-jQwbsBf_v-</w:t>
              </w:r>
            </w:hyperlink>
          </w:p>
          <w:p w:rsidR="000F0611" w:rsidRPr="00F20C81" w:rsidRDefault="000F0611" w:rsidP="00F20C81">
            <w:pPr>
              <w:pStyle w:val="TableParagraph"/>
              <w:spacing w:before="1" w:line="254" w:lineRule="exact"/>
              <w:rPr>
                <w:sz w:val="24"/>
              </w:rPr>
            </w:pPr>
            <w:hyperlink r:id="rId212">
              <w:r w:rsidRPr="00F20C81">
                <w:rPr>
                  <w:color w:val="0000FF"/>
                  <w:sz w:val="24"/>
                  <w:u w:val="single" w:color="0000FF"/>
                </w:rPr>
                <w:t>lyGnZbQZYV4-3g/view</w:t>
              </w:r>
            </w:hyperlink>
            <w:r w:rsidRPr="00F20C81">
              <w:rPr>
                <w:sz w:val="24"/>
              </w:rPr>
              <w:t>.</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rPr>
                <w:sz w:val="24"/>
              </w:rPr>
            </w:pPr>
            <w:r w:rsidRPr="00F20C81">
              <w:rPr>
                <w:sz w:val="24"/>
              </w:rPr>
              <w:t>39.</w:t>
            </w:r>
            <w:r>
              <w:rPr>
                <w:sz w:val="24"/>
              </w:rPr>
              <w:t xml:space="preserve"> </w:t>
            </w:r>
            <w:r w:rsidRPr="00F20C81">
              <w:rPr>
                <w:sz w:val="24"/>
              </w:rPr>
              <w:t>Нова</w:t>
            </w:r>
            <w:r>
              <w:rPr>
                <w:sz w:val="24"/>
              </w:rPr>
              <w:t xml:space="preserve"> </w:t>
            </w:r>
            <w:r w:rsidRPr="00F20C81">
              <w:rPr>
                <w:sz w:val="24"/>
              </w:rPr>
              <w:t>українськ</w:t>
            </w:r>
            <w:r>
              <w:rPr>
                <w:sz w:val="24"/>
              </w:rPr>
              <w:t xml:space="preserve"> </w:t>
            </w:r>
            <w:r w:rsidRPr="00F20C81">
              <w:rPr>
                <w:sz w:val="24"/>
              </w:rPr>
              <w:t>школа:</w:t>
            </w:r>
            <w:r>
              <w:rPr>
                <w:sz w:val="24"/>
              </w:rPr>
              <w:t xml:space="preserve"> </w:t>
            </w:r>
            <w:r w:rsidRPr="00F20C81">
              <w:rPr>
                <w:sz w:val="24"/>
              </w:rPr>
              <w:t>педагогіка</w:t>
            </w:r>
            <w:r>
              <w:rPr>
                <w:sz w:val="24"/>
              </w:rPr>
              <w:t xml:space="preserve"> </w:t>
            </w:r>
            <w:r w:rsidRPr="00F20C81">
              <w:rPr>
                <w:sz w:val="24"/>
              </w:rPr>
              <w:t>партнерства</w:t>
            </w:r>
            <w:r>
              <w:rPr>
                <w:sz w:val="24"/>
              </w:rPr>
              <w:t xml:space="preserve"> </w:t>
            </w:r>
            <w:r w:rsidRPr="00F20C81">
              <w:rPr>
                <w:sz w:val="24"/>
              </w:rPr>
              <w:t>–</w:t>
            </w:r>
            <w:r>
              <w:rPr>
                <w:sz w:val="24"/>
              </w:rPr>
              <w:t xml:space="preserve"> </w:t>
            </w:r>
            <w:r w:rsidRPr="00F20C81">
              <w:rPr>
                <w:sz w:val="24"/>
              </w:rPr>
              <w:t>крок</w:t>
            </w:r>
            <w:r>
              <w:rPr>
                <w:sz w:val="24"/>
              </w:rPr>
              <w:t xml:space="preserve"> </w:t>
            </w:r>
            <w:r w:rsidRPr="00F20C81">
              <w:rPr>
                <w:sz w:val="24"/>
              </w:rPr>
              <w:t>на</w:t>
            </w:r>
            <w:r>
              <w:rPr>
                <w:sz w:val="24"/>
              </w:rPr>
              <w:t xml:space="preserve"> </w:t>
            </w:r>
            <w:r w:rsidRPr="00F20C81">
              <w:rPr>
                <w:sz w:val="24"/>
              </w:rPr>
              <w:t>зустріч</w:t>
            </w:r>
          </w:p>
          <w:p w:rsidR="000F0611" w:rsidRPr="00F20C81" w:rsidRDefault="000F0611" w:rsidP="00564CE3">
            <w:pPr>
              <w:pStyle w:val="TableParagraph"/>
              <w:tabs>
                <w:tab w:val="left" w:pos="1687"/>
                <w:tab w:val="left" w:pos="2894"/>
                <w:tab w:val="left" w:pos="3164"/>
                <w:tab w:val="left" w:pos="4139"/>
                <w:tab w:val="left" w:pos="5593"/>
                <w:tab w:val="left" w:pos="6682"/>
              </w:tabs>
              <w:spacing w:before="4"/>
              <w:ind w:right="100"/>
              <w:jc w:val="both"/>
              <w:rPr>
                <w:sz w:val="24"/>
              </w:rPr>
            </w:pPr>
            <w:r w:rsidRPr="00564CE3">
              <w:rPr>
                <w:sz w:val="24"/>
              </w:rPr>
              <w:t>[Електронне видання</w:t>
            </w:r>
            <w:r w:rsidRPr="00F20C81">
              <w:rPr>
                <w:b/>
                <w:sz w:val="24"/>
              </w:rPr>
              <w:t>]</w:t>
            </w:r>
            <w:r>
              <w:rPr>
                <w:b/>
                <w:sz w:val="24"/>
              </w:rPr>
              <w:t xml:space="preserve"> </w:t>
            </w:r>
            <w:r w:rsidRPr="00F20C81">
              <w:rPr>
                <w:sz w:val="24"/>
              </w:rPr>
              <w:t>:</w:t>
            </w:r>
            <w:r>
              <w:rPr>
                <w:sz w:val="24"/>
              </w:rPr>
              <w:t xml:space="preserve"> каталог одинадцятої </w:t>
            </w:r>
            <w:r w:rsidRPr="00F20C81">
              <w:rPr>
                <w:sz w:val="24"/>
              </w:rPr>
              <w:t>обласної</w:t>
            </w:r>
            <w:r>
              <w:rPr>
                <w:sz w:val="24"/>
              </w:rPr>
              <w:t xml:space="preserve"> </w:t>
            </w:r>
            <w:r w:rsidRPr="00F20C81">
              <w:rPr>
                <w:sz w:val="24"/>
              </w:rPr>
              <w:t>тематичної</w:t>
            </w:r>
            <w:r>
              <w:rPr>
                <w:sz w:val="24"/>
              </w:rPr>
              <w:t xml:space="preserve"> </w:t>
            </w:r>
            <w:r w:rsidRPr="00F20C81">
              <w:rPr>
                <w:sz w:val="24"/>
              </w:rPr>
              <w:t>онлайн-виставки</w:t>
            </w:r>
            <w:r>
              <w:rPr>
                <w:sz w:val="24"/>
              </w:rPr>
              <w:t xml:space="preserve"> </w:t>
            </w:r>
            <w:r w:rsidRPr="00F20C81">
              <w:rPr>
                <w:sz w:val="24"/>
              </w:rPr>
              <w:t>ефективного</w:t>
            </w:r>
            <w:r>
              <w:rPr>
                <w:sz w:val="24"/>
              </w:rPr>
              <w:t xml:space="preserve"> </w:t>
            </w:r>
            <w:r w:rsidRPr="00F20C81">
              <w:rPr>
                <w:sz w:val="24"/>
              </w:rPr>
              <w:t>педагогічного</w:t>
            </w:r>
            <w:r>
              <w:rPr>
                <w:sz w:val="24"/>
              </w:rPr>
              <w:t xml:space="preserve"> </w:t>
            </w:r>
            <w:r w:rsidRPr="00F20C81">
              <w:rPr>
                <w:sz w:val="24"/>
              </w:rPr>
              <w:t>досвіду.</w:t>
            </w:r>
            <w:r>
              <w:rPr>
                <w:sz w:val="24"/>
              </w:rPr>
              <w:t xml:space="preserve"> </w:t>
            </w:r>
            <w:r w:rsidRPr="00F20C81">
              <w:rPr>
                <w:sz w:val="24"/>
              </w:rPr>
              <w:t>–</w:t>
            </w:r>
            <w:r>
              <w:rPr>
                <w:sz w:val="24"/>
              </w:rPr>
              <w:t xml:space="preserve"> </w:t>
            </w:r>
            <w:r w:rsidRPr="00F20C81">
              <w:rPr>
                <w:sz w:val="24"/>
              </w:rPr>
              <w:t>Режимдоступу:</w:t>
            </w:r>
          </w:p>
          <w:p w:rsidR="000F0611" w:rsidRPr="00F20C81" w:rsidRDefault="000F0611" w:rsidP="00F20C81">
            <w:pPr>
              <w:pStyle w:val="TableParagraph"/>
              <w:spacing w:line="253" w:lineRule="exact"/>
              <w:rPr>
                <w:sz w:val="24"/>
              </w:rPr>
            </w:pPr>
            <w:hyperlink r:id="rId213">
              <w:r w:rsidRPr="00F20C81">
                <w:rPr>
                  <w:color w:val="0000FF"/>
                  <w:sz w:val="24"/>
                  <w:u w:val="single" w:color="0000FF"/>
                </w:rPr>
                <w:t>https://drive.google.com/file/d/1CbsJbF8lIBC1BggYvQmPFiXrv80f_S-_/view</w:t>
              </w:r>
            </w:hyperlink>
            <w:r w:rsidRPr="00F20C81">
              <w:rPr>
                <w:sz w:val="24"/>
              </w:rPr>
              <w:t>.</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jc w:val="both"/>
              <w:rPr>
                <w:sz w:val="24"/>
              </w:rPr>
            </w:pPr>
            <w:r w:rsidRPr="00F20C81">
              <w:rPr>
                <w:sz w:val="24"/>
              </w:rPr>
              <w:t xml:space="preserve">40. </w:t>
            </w:r>
            <w:r w:rsidRPr="00F20C81">
              <w:rPr>
                <w:color w:val="000000"/>
                <w:sz w:val="24"/>
                <w:szCs w:val="24"/>
              </w:rPr>
              <w:t xml:space="preserve">Партнерство в освіті. Практика взаємодії у контексті освітньої діяльності на шляху розбудови Нової української школи [Електронне видання] : збірник матеріалів Всеукраїнської науково-практичної конференції / упор. Смирнова М. Є. </w:t>
            </w:r>
            <w:r w:rsidRPr="00F20C81">
              <w:rPr>
                <w:sz w:val="24"/>
                <w:szCs w:val="24"/>
              </w:rPr>
              <w:t xml:space="preserve">– </w:t>
            </w:r>
            <w:r w:rsidRPr="00F20C81">
              <w:rPr>
                <w:color w:val="000000"/>
                <w:sz w:val="24"/>
                <w:szCs w:val="24"/>
              </w:rPr>
              <w:t xml:space="preserve">Харків : Харківська академія неперервної освіти, 2022. – 140 с. – Режим доступу: </w:t>
            </w:r>
            <w:hyperlink r:id="rId214">
              <w:r w:rsidRPr="00F20C81">
                <w:rPr>
                  <w:rStyle w:val="Hyperlink"/>
                  <w:sz w:val="24"/>
                  <w:szCs w:val="24"/>
                </w:rPr>
                <w:t>https://edu-post-diploma.kharkov.ua/?news=%d0%bd%d0%be%d0%b2%d0%b5-%d0%b2%d0%b8%d0%b4%d0%b0%d0%bd%d0%bd%d1%8f-2</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right="100"/>
              <w:jc w:val="both"/>
              <w:rPr>
                <w:sz w:val="24"/>
                <w:szCs w:val="24"/>
              </w:rPr>
            </w:pPr>
            <w:r w:rsidRPr="00F20C81">
              <w:rPr>
                <w:sz w:val="24"/>
                <w:szCs w:val="24"/>
              </w:rPr>
              <w:t xml:space="preserve">41. </w:t>
            </w:r>
            <w:r w:rsidRPr="00F20C81">
              <w:rPr>
                <w:bCs/>
                <w:iCs/>
                <w:sz w:val="24"/>
                <w:szCs w:val="24"/>
              </w:rPr>
              <w:t>Нова</w:t>
            </w:r>
            <w:r>
              <w:rPr>
                <w:bCs/>
                <w:iCs/>
                <w:sz w:val="24"/>
                <w:szCs w:val="24"/>
              </w:rPr>
              <w:t xml:space="preserve"> </w:t>
            </w:r>
            <w:r w:rsidRPr="00F20C81">
              <w:rPr>
                <w:bCs/>
                <w:iCs/>
                <w:sz w:val="24"/>
                <w:szCs w:val="24"/>
              </w:rPr>
              <w:t>українська</w:t>
            </w:r>
            <w:r>
              <w:rPr>
                <w:bCs/>
                <w:iCs/>
                <w:sz w:val="24"/>
                <w:szCs w:val="24"/>
              </w:rPr>
              <w:t xml:space="preserve"> </w:t>
            </w:r>
            <w:r w:rsidRPr="00F20C81">
              <w:rPr>
                <w:bCs/>
                <w:iCs/>
                <w:spacing w:val="-1"/>
                <w:sz w:val="24"/>
                <w:szCs w:val="24"/>
              </w:rPr>
              <w:t xml:space="preserve">школа: </w:t>
            </w:r>
            <w:r w:rsidRPr="00F20C81">
              <w:rPr>
                <w:bCs/>
                <w:iCs/>
                <w:sz w:val="24"/>
                <w:szCs w:val="24"/>
              </w:rPr>
              <w:t>наступність дошкільної та початкової освіти: досвід і перспективи впровадження в умовах дистанційного освітнього процесу :</w:t>
            </w:r>
            <w:r>
              <w:rPr>
                <w:bCs/>
                <w:iCs/>
                <w:sz w:val="24"/>
                <w:szCs w:val="24"/>
              </w:rPr>
              <w:t xml:space="preserve"> </w:t>
            </w:r>
            <w:r w:rsidRPr="00F20C81">
              <w:rPr>
                <w:iCs/>
                <w:sz w:val="24"/>
                <w:szCs w:val="24"/>
              </w:rPr>
              <w:t>каталог дванадцятої</w:t>
            </w:r>
            <w:r w:rsidRPr="00F20C81">
              <w:rPr>
                <w:iCs/>
                <w:spacing w:val="-1"/>
                <w:sz w:val="24"/>
                <w:szCs w:val="24"/>
              </w:rPr>
              <w:t>обласної</w:t>
            </w:r>
            <w:r w:rsidRPr="00F20C81">
              <w:rPr>
                <w:iCs/>
                <w:sz w:val="24"/>
                <w:szCs w:val="24"/>
              </w:rPr>
              <w:t xml:space="preserve">тематичноїонлайн-виставки ефективногопедагогічногодосвіду. – </w:t>
            </w:r>
            <w:r w:rsidRPr="00F20C81">
              <w:rPr>
                <w:sz w:val="24"/>
                <w:szCs w:val="24"/>
              </w:rPr>
              <w:t>Харків : Харківська академія неперервної освіти, 2022. – 51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1259C9">
            <w:pPr>
              <w:pStyle w:val="ListParagraph"/>
              <w:widowControl/>
              <w:numPr>
                <w:ilvl w:val="0"/>
                <w:numId w:val="5"/>
              </w:numPr>
              <w:contextualSpacing/>
              <w:jc w:val="both"/>
              <w:rPr>
                <w:sz w:val="24"/>
                <w:szCs w:val="24"/>
              </w:rPr>
            </w:pPr>
            <w:r w:rsidRPr="00F20C81">
              <w:rPr>
                <w:bCs/>
                <w:iCs/>
                <w:sz w:val="24"/>
                <w:szCs w:val="24"/>
              </w:rPr>
              <w:t>Нова</w:t>
            </w:r>
            <w:r>
              <w:rPr>
                <w:bCs/>
                <w:iCs/>
                <w:sz w:val="24"/>
                <w:szCs w:val="24"/>
              </w:rPr>
              <w:t xml:space="preserve"> </w:t>
            </w:r>
            <w:r w:rsidRPr="00F20C81">
              <w:rPr>
                <w:bCs/>
                <w:iCs/>
                <w:sz w:val="24"/>
                <w:szCs w:val="24"/>
              </w:rPr>
              <w:t>українська</w:t>
            </w:r>
            <w:r>
              <w:rPr>
                <w:bCs/>
                <w:iCs/>
                <w:sz w:val="24"/>
                <w:szCs w:val="24"/>
              </w:rPr>
              <w:t xml:space="preserve"> </w:t>
            </w:r>
            <w:r w:rsidRPr="00F20C81">
              <w:rPr>
                <w:bCs/>
                <w:iCs/>
                <w:spacing w:val="-1"/>
                <w:sz w:val="24"/>
                <w:szCs w:val="24"/>
              </w:rPr>
              <w:t xml:space="preserve">школа: </w:t>
            </w:r>
            <w:r w:rsidRPr="00F20C81">
              <w:rPr>
                <w:bCs/>
                <w:iCs/>
                <w:sz w:val="24"/>
                <w:szCs w:val="24"/>
              </w:rPr>
              <w:t>метод</w:t>
            </w:r>
            <w:r>
              <w:rPr>
                <w:bCs/>
                <w:iCs/>
                <w:sz w:val="24"/>
                <w:szCs w:val="24"/>
              </w:rPr>
              <w:t xml:space="preserve">ична компетентність як складова </w:t>
            </w:r>
            <w:r w:rsidRPr="00F20C81">
              <w:rPr>
                <w:bCs/>
                <w:iCs/>
                <w:sz w:val="24"/>
                <w:szCs w:val="24"/>
              </w:rPr>
              <w:t>професійної самореалізації педагога в умовах воєнного часу : каталог тринадцятої</w:t>
            </w:r>
            <w:r>
              <w:rPr>
                <w:bCs/>
                <w:iCs/>
                <w:sz w:val="24"/>
                <w:szCs w:val="24"/>
              </w:rPr>
              <w:t xml:space="preserve"> </w:t>
            </w:r>
            <w:r w:rsidRPr="00F20C81">
              <w:rPr>
                <w:bCs/>
                <w:iCs/>
                <w:spacing w:val="-1"/>
                <w:sz w:val="24"/>
                <w:szCs w:val="24"/>
              </w:rPr>
              <w:t>обласної</w:t>
            </w:r>
            <w:r>
              <w:rPr>
                <w:bCs/>
                <w:iCs/>
                <w:spacing w:val="-1"/>
                <w:sz w:val="24"/>
                <w:szCs w:val="24"/>
              </w:rPr>
              <w:t xml:space="preserve"> </w:t>
            </w:r>
            <w:r w:rsidRPr="00F20C81">
              <w:rPr>
                <w:bCs/>
                <w:iCs/>
                <w:sz w:val="24"/>
                <w:szCs w:val="24"/>
              </w:rPr>
              <w:t>тематичної</w:t>
            </w:r>
            <w:r>
              <w:rPr>
                <w:bCs/>
                <w:iCs/>
                <w:sz w:val="24"/>
                <w:szCs w:val="24"/>
              </w:rPr>
              <w:t xml:space="preserve"> </w:t>
            </w:r>
            <w:r w:rsidRPr="00F20C81">
              <w:rPr>
                <w:bCs/>
                <w:iCs/>
                <w:sz w:val="24"/>
                <w:szCs w:val="24"/>
              </w:rPr>
              <w:t>онлайн-виставки ефективного</w:t>
            </w:r>
            <w:r>
              <w:rPr>
                <w:bCs/>
                <w:iCs/>
                <w:sz w:val="24"/>
                <w:szCs w:val="24"/>
              </w:rPr>
              <w:t xml:space="preserve"> </w:t>
            </w:r>
            <w:r w:rsidRPr="00F20C81">
              <w:rPr>
                <w:bCs/>
                <w:iCs/>
                <w:sz w:val="24"/>
                <w:szCs w:val="24"/>
              </w:rPr>
              <w:t>педагогічного</w:t>
            </w:r>
            <w:r>
              <w:rPr>
                <w:bCs/>
                <w:iCs/>
                <w:sz w:val="24"/>
                <w:szCs w:val="24"/>
              </w:rPr>
              <w:t xml:space="preserve"> </w:t>
            </w:r>
            <w:r w:rsidRPr="00F20C81">
              <w:rPr>
                <w:bCs/>
                <w:iCs/>
                <w:sz w:val="24"/>
                <w:szCs w:val="24"/>
              </w:rPr>
              <w:t xml:space="preserve">досвіду. </w:t>
            </w:r>
            <w:r w:rsidRPr="00F20C81">
              <w:rPr>
                <w:iCs/>
                <w:sz w:val="24"/>
                <w:szCs w:val="24"/>
              </w:rPr>
              <w:t xml:space="preserve">– </w:t>
            </w:r>
            <w:r w:rsidRPr="00F20C81">
              <w:rPr>
                <w:sz w:val="24"/>
                <w:szCs w:val="24"/>
              </w:rPr>
              <w:t>Харків : Харківська академія неперервної освіти, 2022. – 36 с.</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Cs/>
                <w:iCs/>
                <w:sz w:val="24"/>
                <w:szCs w:val="24"/>
              </w:rPr>
            </w:pPr>
            <w:r w:rsidRPr="001259C9">
              <w:rPr>
                <w:bCs/>
                <w:sz w:val="24"/>
              </w:rPr>
              <w:t>Джерело</w:t>
            </w:r>
            <w:r w:rsidRPr="00F20C81">
              <w:rPr>
                <w:sz w:val="24"/>
              </w:rPr>
              <w:t xml:space="preserve"> педагогічних інновацій. Цінності Нової української школи : науково-методичний журнал / упорядники: Вороніна Г. Л., Сіваченко І. Г.;зазаг.ред.Л.Д.Покроєвої. – Випуск № 2 (38). – Харків :Харківська академія неперервної освіти, 2022. – 200 с. . – Режим доступу: </w:t>
            </w:r>
            <w:hyperlink r:id="rId215">
              <w:r w:rsidRPr="00F20C81">
                <w:rPr>
                  <w:rStyle w:val="Hyperlink"/>
                  <w:sz w:val="24"/>
                </w:rPr>
                <w:t>http://edu-post-diploma.kharkov.ua/?news=%d0%b4%d0%b6%d0%b5%d1%80%d0%b5%d0%bb%d0%be-%d0%bf%d0%b5%d0%b4%d0%b0%d0%b3%d0%be%d0%b3%d1%96%d1%87%d0%bd%d0%b8%d1%85-%d1%96%d0%bd%d0%bd%d0%be%d0%b2%d0%b0%d1%86%d1%96%d0%b9-%d0%bd%d0%b0%d1%83%d0%ba-4</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
                <w:bCs/>
                <w:sz w:val="24"/>
              </w:rPr>
            </w:pPr>
            <w:r w:rsidRPr="008F3CB6">
              <w:rPr>
                <w:bCs/>
                <w:iCs/>
                <w:color w:val="000000"/>
                <w:sz w:val="24"/>
                <w:szCs w:val="24"/>
              </w:rPr>
              <w:t>Джерело</w:t>
            </w:r>
            <w:r w:rsidRPr="00F20C81">
              <w:rPr>
                <w:b/>
                <w:bCs/>
                <w:iCs/>
                <w:color w:val="000000"/>
                <w:sz w:val="24"/>
                <w:szCs w:val="24"/>
              </w:rPr>
              <w:t xml:space="preserve"> </w:t>
            </w:r>
            <w:r w:rsidRPr="00F20C81">
              <w:rPr>
                <w:iCs/>
                <w:color w:val="000000"/>
                <w:sz w:val="24"/>
                <w:szCs w:val="24"/>
              </w:rPr>
              <w:t>педагогічних інновацій.Розвиток критичного мислення в умовах упровадження нових державних стандартів в освіті</w:t>
            </w:r>
            <w:r w:rsidRPr="00F20C81">
              <w:rPr>
                <w:color w:val="000000"/>
                <w:sz w:val="24"/>
                <w:szCs w:val="24"/>
              </w:rPr>
              <w:t xml:space="preserve">[Електронне видання] </w:t>
            </w:r>
            <w:r w:rsidRPr="00F20C81">
              <w:rPr>
                <w:bCs/>
                <w:iCs/>
                <w:color w:val="000000"/>
                <w:sz w:val="24"/>
                <w:szCs w:val="24"/>
              </w:rPr>
              <w:t>: науково-методичний журнал / відповідальні: Байназарова О. О., Большукіна А. В., Каплун С. В., Капустін І. В., Посмітна Ю. А., Смирнова М. Є.</w:t>
            </w:r>
            <w:r w:rsidRPr="00F20C81">
              <w:rPr>
                <w:sz w:val="24"/>
                <w:szCs w:val="24"/>
              </w:rPr>
              <w:t xml:space="preserve"> ;гол.ред.ПокроєваЛ. Д.</w:t>
            </w:r>
            <w:r w:rsidRPr="00F20C81">
              <w:rPr>
                <w:bCs/>
                <w:iCs/>
                <w:color w:val="000000"/>
                <w:sz w:val="24"/>
                <w:szCs w:val="24"/>
              </w:rPr>
              <w:t xml:space="preserve"> – Випуск № 3 (39). – Харків : Харківська академія неперервної освіти, 2022. – 176 с. – Режим доступу: </w:t>
            </w:r>
            <w:hyperlink r:id="rId216">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numPr>
                <w:ilvl w:val="0"/>
                <w:numId w:val="2"/>
              </w:numPr>
              <w:ind w:left="0" w:firstLine="23"/>
              <w:jc w:val="both"/>
              <w:rPr>
                <w:color w:val="000000"/>
                <w:sz w:val="24"/>
                <w:szCs w:val="24"/>
              </w:rPr>
            </w:pPr>
            <w:r w:rsidRPr="00A97D35">
              <w:rPr>
                <w:bCs/>
                <w:color w:val="000000"/>
                <w:sz w:val="24"/>
                <w:szCs w:val="24"/>
              </w:rPr>
              <w:t>Джерело</w:t>
            </w:r>
            <w:r w:rsidRPr="00F20C81">
              <w:rPr>
                <w:color w:val="000000"/>
                <w:sz w:val="24"/>
                <w:szCs w:val="24"/>
              </w:rPr>
              <w:t xml:space="preserve">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w:t>
            </w:r>
            <w:r w:rsidRPr="00F20C81">
              <w:rPr>
                <w:iCs/>
                <w:color w:val="000000"/>
                <w:sz w:val="24"/>
                <w:szCs w:val="24"/>
              </w:rPr>
              <w:t xml:space="preserve">; </w:t>
            </w:r>
            <w:r w:rsidRPr="00F20C81">
              <w:rPr>
                <w:sz w:val="24"/>
              </w:rPr>
              <w:t>гол. ред. Покроєва Л. Д.</w:t>
            </w:r>
            <w:r w:rsidRPr="00F20C81">
              <w:rPr>
                <w:color w:val="000000"/>
                <w:sz w:val="24"/>
                <w:szCs w:val="24"/>
              </w:rPr>
              <w:t xml:space="preserve">– Випуск № 4 (40). – Харків : Харківська академія неперервної освіти, 2022. – 180 с. – Режим доступу: </w:t>
            </w:r>
            <w:hyperlink r:id="rId217">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Cs/>
                <w:iCs/>
                <w:sz w:val="24"/>
                <w:szCs w:val="24"/>
              </w:rPr>
            </w:pPr>
            <w:r w:rsidRPr="00F20C81">
              <w:rPr>
                <w:bCs/>
                <w:iCs/>
                <w:color w:val="000000"/>
                <w:sz w:val="24"/>
                <w:szCs w:val="24"/>
              </w:rPr>
              <w:t xml:space="preserve">Діагностувальні роботи з математики. 3-4 класи (за підручником С. Скворцової, О. Онопрієнко) </w:t>
            </w:r>
            <w:r w:rsidRPr="00F20C81">
              <w:rPr>
                <w:color w:val="000000"/>
                <w:sz w:val="24"/>
                <w:szCs w:val="24"/>
              </w:rPr>
              <w:t xml:space="preserve">[Електронне видання] </w:t>
            </w:r>
            <w:r w:rsidRPr="00F20C81">
              <w:rPr>
                <w:bCs/>
                <w:iCs/>
                <w:color w:val="000000"/>
                <w:sz w:val="24"/>
                <w:szCs w:val="24"/>
              </w:rPr>
              <w:t>: навчально-методичний посібник / О. М. Гезей ; за заг. ред. Л. Д. Покроєвої. – Харків : Харківська академія неперервної освіти, 2022. – 109 с.</w:t>
            </w:r>
            <w:r w:rsidRPr="00F20C81">
              <w:rPr>
                <w:color w:val="000000"/>
                <w:sz w:val="24"/>
                <w:szCs w:val="24"/>
              </w:rPr>
              <w:t xml:space="preserve"> – Режим доступу: </w:t>
            </w:r>
            <w:hyperlink r:id="rId218">
              <w:r w:rsidRPr="00F20C81">
                <w:rPr>
                  <w:rStyle w:val="Hyperlink"/>
                  <w:bCs/>
                  <w:iCs/>
                  <w:sz w:val="24"/>
                  <w:szCs w:val="24"/>
                </w:rPr>
                <w:t>https://edu-post-diploma.kharkov.ua/?news=%d0%bd%d0%be%d0%b2%d0%b5-%d0%b2%d0%b8%d0%b4%d0%b0%d0%bd%d0%bd%d1%8f-5</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Cs/>
                <w:iCs/>
                <w:color w:val="000000"/>
                <w:sz w:val="24"/>
                <w:szCs w:val="24"/>
              </w:rPr>
            </w:pPr>
            <w:r w:rsidRPr="00F20C81">
              <w:rPr>
                <w:bCs/>
                <w:iCs/>
                <w:color w:val="000000"/>
              </w:rPr>
              <w:t xml:space="preserve">Діагностувальні роботи з математики. 3-4 класи (за підручником Н. Листопад) </w:t>
            </w:r>
            <w:r w:rsidRPr="00F20C81">
              <w:rPr>
                <w:color w:val="000000"/>
              </w:rPr>
              <w:t xml:space="preserve">[Електронне видання] </w:t>
            </w:r>
            <w:r w:rsidRPr="00F20C81">
              <w:rPr>
                <w:bCs/>
                <w:iCs/>
                <w:color w:val="000000"/>
              </w:rPr>
              <w:t>: навчально-методичний посібник / О. М. Гезей ; за заг. ред. Л. Д. Покроєвої. – Харків : Харківська академія неперервної освіти, 2023. – 127 с.</w:t>
            </w:r>
            <w:r w:rsidRPr="00F20C81">
              <w:rPr>
                <w:color w:val="000000"/>
              </w:rPr>
              <w:t xml:space="preserve"> – Режим доступу: </w:t>
            </w:r>
            <w:hyperlink r:id="rId219">
              <w:r w:rsidRPr="00F20C81">
                <w:rPr>
                  <w:rStyle w:val="Hyperlink"/>
                </w:rPr>
                <w:t>http://edu-post-diploma.kharkov.ua/?news=%d0%bd%d0%be%d0%b2%d0%b5-%d0%b2%d0%b8%d0%b4%d0%b0%d0%bd%d0%bd%d1%8f-7</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numPr>
                <w:ilvl w:val="0"/>
                <w:numId w:val="2"/>
              </w:numPr>
              <w:ind w:left="0" w:firstLine="23"/>
              <w:jc w:val="both"/>
              <w:rPr>
                <w:sz w:val="24"/>
                <w:szCs w:val="24"/>
              </w:rPr>
            </w:pPr>
            <w:r w:rsidRPr="00F20C81">
              <w:rPr>
                <w:b/>
                <w:bCs/>
                <w:iCs/>
                <w:color w:val="000000"/>
                <w:sz w:val="24"/>
                <w:szCs w:val="24"/>
              </w:rPr>
              <w:t>Джерело</w:t>
            </w:r>
            <w:r w:rsidRPr="00F20C81">
              <w:rPr>
                <w:iCs/>
                <w:color w:val="000000"/>
                <w:sz w:val="24"/>
                <w:szCs w:val="24"/>
              </w:rPr>
              <w:t xml:space="preserve"> педагогічних інновацій. Особливості виховання в Новій українській школі [Електронне видання] : науково-методичний журнал / відповідальні: Большукіна А. В., Горбенко Т. І., Писаренко Т. І., Семисошенко С. В., Смирнова М. Є. ; </w:t>
            </w:r>
            <w:r w:rsidRPr="00F20C81">
              <w:rPr>
                <w:sz w:val="24"/>
              </w:rPr>
              <w:t>гол. ред. Покроєва Л. Д.</w:t>
            </w:r>
            <w:r w:rsidRPr="00F20C81">
              <w:rPr>
                <w:iCs/>
                <w:color w:val="000000"/>
                <w:sz w:val="24"/>
                <w:szCs w:val="24"/>
              </w:rPr>
              <w:t xml:space="preserve"> – Випуск № 2 (42). – Харків : Харківська академія неперервної освіти, 2023. – 180 с</w:t>
            </w:r>
            <w:r w:rsidRPr="00F20C81">
              <w:rPr>
                <w:sz w:val="24"/>
              </w:rPr>
              <w:t xml:space="preserve">. – Режим доступу: </w:t>
            </w:r>
            <w:hyperlink r:id="rId220">
              <w:r w:rsidRPr="00F20C81">
                <w:rPr>
                  <w:rStyle w:val="Hyperlink"/>
                  <w:sz w:val="24"/>
                </w:rPr>
                <w:t>http://edu-post-diploma.kharkov.ua/?news=%d0%b4%d0%b6%d0%b5%d1%80%d0%b5%d0%bb%d0%be-%d0%bf%d0%b5%d0%b4%d0%b0%d0%b3%d0%be%d0%b3%d1%96%d1%87%d0%bd%d0%b8%d1%85-%d1%96%d0%bd%d0%bd%d0%be%d0%b2%d0%b0%d1%86%d1%96%d0%b9-%d0%bd%d0%b0%d1%83%d0%ba-5</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Cs/>
                <w:iCs/>
                <w:color w:val="000000"/>
                <w:sz w:val="24"/>
                <w:szCs w:val="24"/>
              </w:rPr>
            </w:pP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221">
              <w:r w:rsidRPr="00F20C81">
                <w:rPr>
                  <w:rStyle w:val="Hyperlink"/>
                  <w:sz w:val="24"/>
                  <w:szCs w:val="24"/>
                </w:rPr>
                <w:t>http://edu-post-diploma.kharkov.ua/?news=%d0%bf%d1%96%d0%b4%d1%81%d1%83%d0%bc%d0%ba%d0%b8-%d1%85v-%d0%be%d0%b1%d0%bb%d0%b0%d1%81%d0%bd%d0%be%d1%97-%d1%82%d0%b5%d0%bc%d0%b0%d1%82%d0%b8%d1%87%d0%bd%d0%be%d1%97-%d0%be%d0%bd%d0%bb%d0%b0%d0%b9</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ListParagraph"/>
              <w:widowControl/>
              <w:numPr>
                <w:ilvl w:val="0"/>
                <w:numId w:val="2"/>
              </w:numPr>
              <w:tabs>
                <w:tab w:val="clear" w:pos="0"/>
                <w:tab w:val="left" w:pos="23"/>
              </w:tabs>
              <w:ind w:left="23" w:firstLine="0"/>
              <w:contextualSpacing/>
              <w:jc w:val="both"/>
              <w:rPr>
                <w:bCs/>
                <w:color w:val="000000"/>
                <w:sz w:val="24"/>
                <w:szCs w:val="24"/>
                <w:shd w:val="clear" w:color="auto" w:fill="FFFFFF"/>
              </w:rPr>
            </w:pPr>
            <w:r w:rsidRPr="003C40FE">
              <w:rPr>
                <w:bCs/>
              </w:rPr>
              <w:t>Джерело педагогічних інновацій. Професійний розвиток педагога: нові вимоги та нові рішення</w:t>
            </w:r>
            <w:r w:rsidRPr="003C40FE">
              <w:t xml:space="preserve"> [Електронне видання] : науково-методичний журнал / відповідальні: Смирнова М. Є., Китиченко Т. С., Астахова М. С., Писаренко Т. І., Семисошенко С. В. ; гол. ред. Покроєва Л. Д. – Випуск № 1 (45). – Харків : Харківська академія неперервної освіти. 2024. – 244 с. – Режим доступу: </w:t>
            </w:r>
            <w:hyperlink r:id="rId222" w:history="1">
              <w:r w:rsidRPr="003C40FE">
                <w:rPr>
                  <w:rStyle w:val="Hyperlink"/>
                  <w:sz w:val="24"/>
                  <w:szCs w:val="24"/>
                </w:rPr>
                <w:t>http://edu-post-diploma.kharkov.ua/?news=%d0%b4%d0%b6%d0%b5%d1%80%d0%b5%d0%bb%d0%be-%d0%bf%d0%b5%d0%b4%d0%b0%d0%b3%d0%be%d0%b3%d1%96%d1%87%d0%bd%d0%b8%d1%85-%d1%96%d0%bd%d0%bd%d0%be%d0%b2%d0%b0%d1%86%d1%96%d0%b9-%d0%bd%d0%b0%d1%83%d0%ba-6</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3C40FE" w:rsidRDefault="000F0611" w:rsidP="00F20C81">
            <w:pPr>
              <w:pStyle w:val="ListParagraph"/>
              <w:widowControl/>
              <w:numPr>
                <w:ilvl w:val="0"/>
                <w:numId w:val="2"/>
              </w:numPr>
              <w:tabs>
                <w:tab w:val="clear" w:pos="0"/>
                <w:tab w:val="left" w:pos="23"/>
              </w:tabs>
              <w:ind w:left="23" w:firstLine="0"/>
              <w:contextualSpacing/>
              <w:jc w:val="both"/>
              <w:rPr>
                <w:bCs/>
              </w:rPr>
            </w:pPr>
            <w:r w:rsidRPr="00B56B3E">
              <w:rPr>
                <w:bCs/>
                <w:sz w:val="24"/>
                <w:szCs w:val="24"/>
              </w:rPr>
              <w:t>Джерело педагогічних інновацій. Природнича освіта в умовах реалізації нового Державного стандарту: виклики та можливості</w:t>
            </w:r>
            <w:r w:rsidRPr="001259C9">
              <w:rPr>
                <w:sz w:val="24"/>
                <w:szCs w:val="24"/>
              </w:rPr>
              <w:t xml:space="preserve"> [Електронне видання] : науково-методичний журнал / упорядники: Посмітна Ю. А., Каплун С. В., Саввіч О. М., Зайцева О. А., Федченко С. Г. ; гол. ред. Покроєва Л. Д. – Випуск № 2 (46). – Харків : Харківська академія неперервної освіти. 2024. – 132 с. – Режим доступу: </w:t>
            </w:r>
            <w:hyperlink r:id="rId223" w:history="1">
              <w:r w:rsidRPr="001259C9">
                <w:rPr>
                  <w:rStyle w:val="Hyperlink"/>
                  <w:sz w:val="24"/>
                  <w:szCs w:val="24"/>
                </w:rPr>
                <w:t>http://edu-post-diploma.kharkov.ua/?news=%d0%b4%d0%b6%d0%b5%d1%80%d0%b5%d0%bb%d0%be-%d0%bf%d0%b5%d0%b4%d0%b0%d0%b3%d0%be%d0%b3%d1%96%d1%87%d0%bd%d0%b8%d1%85-%d1%96%d0%bd%d0%bd%d0%be%d0%b2%d0%b0%d1%86%d1%96%d0%b9-%d0%bd%d0%b0%d1%83%d0%ba-6</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56B3E" w:rsidRDefault="000F0611" w:rsidP="00B56B3E">
            <w:pPr>
              <w:widowControl/>
              <w:suppressAutoHyphens w:val="0"/>
              <w:spacing w:before="100" w:beforeAutospacing="1"/>
              <w:rPr>
                <w:sz w:val="24"/>
                <w:szCs w:val="24"/>
                <w:lang w:eastAsia="uk-UA"/>
              </w:rPr>
            </w:pPr>
            <w:r w:rsidRPr="00B56B3E">
              <w:rPr>
                <w:bCs/>
                <w:sz w:val="24"/>
                <w:szCs w:val="24"/>
                <w:shd w:val="clear" w:color="auto" w:fill="FFFFFF"/>
                <w:lang w:eastAsia="uk-UA"/>
              </w:rPr>
              <w:t>51. Джерело педагогічних інновацій. Цифрові технології в освітньому пр</w:t>
            </w:r>
            <w:r w:rsidRPr="00B56B3E">
              <w:rPr>
                <w:bCs/>
                <w:sz w:val="24"/>
                <w:szCs w:val="24"/>
                <w:shd w:val="clear" w:color="auto" w:fill="FFFFFF"/>
                <w:lang w:eastAsia="uk-UA"/>
              </w:rPr>
              <w:t>о</w:t>
            </w:r>
            <w:r w:rsidRPr="00B56B3E">
              <w:rPr>
                <w:bCs/>
                <w:sz w:val="24"/>
                <w:szCs w:val="24"/>
                <w:shd w:val="clear" w:color="auto" w:fill="FFFFFF"/>
                <w:lang w:eastAsia="uk-UA"/>
              </w:rPr>
              <w:t>цесі Нової української школи</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[Електронне видання] </w:t>
            </w:r>
            <w:r w:rsidRPr="00892B7D">
              <w:rPr>
                <w:sz w:val="24"/>
                <w:szCs w:val="24"/>
                <w:shd w:val="clear" w:color="auto" w:fill="FFFFFF"/>
                <w:lang w:val="ru-RU" w:eastAsia="uk-UA"/>
              </w:rPr>
              <w:t xml:space="preserve">: </w:t>
            </w:r>
            <w:r w:rsidRPr="00B56B3E">
              <w:rPr>
                <w:sz w:val="24"/>
                <w:szCs w:val="24"/>
                <w:shd w:val="clear" w:color="auto" w:fill="FFFFFF"/>
                <w:lang w:eastAsia="uk-UA"/>
              </w:rPr>
              <w:t>науково-методичний журнал</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 </w:t>
            </w:r>
            <w:r w:rsidRPr="00B56B3E">
              <w:rPr>
                <w:spacing w:val="-2"/>
                <w:sz w:val="24"/>
                <w:szCs w:val="24"/>
                <w:shd w:val="clear" w:color="auto" w:fill="FFFFFF"/>
                <w:lang w:eastAsia="uk-UA"/>
              </w:rPr>
              <w:t>упорядники: Каплун С. В. Василенко Ю. М. Ставицький С. Б..;</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гол. ред.</w:t>
            </w:r>
            <w:r w:rsidRPr="00B56B3E">
              <w:rPr>
                <w:spacing w:val="2"/>
                <w:sz w:val="24"/>
                <w:szCs w:val="24"/>
                <w:shd w:val="clear" w:color="auto" w:fill="FFFFFF"/>
                <w:lang w:eastAsia="uk-UA"/>
              </w:rPr>
              <w:t xml:space="preserve"> </w:t>
            </w:r>
            <w:r w:rsidRPr="00B56B3E">
              <w:rPr>
                <w:spacing w:val="-2"/>
                <w:sz w:val="24"/>
                <w:szCs w:val="24"/>
                <w:shd w:val="clear" w:color="auto" w:fill="FFFFFF"/>
                <w:lang w:eastAsia="uk-UA"/>
              </w:rPr>
              <w:t>Покроєва</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Л. Д.</w:t>
            </w:r>
            <w:r w:rsidRPr="00B56B3E">
              <w:rPr>
                <w:sz w:val="24"/>
                <w:szCs w:val="24"/>
                <w:shd w:val="clear" w:color="auto" w:fill="FFFFFF"/>
                <w:lang w:eastAsia="uk-UA"/>
              </w:rPr>
              <w:t xml:space="preserve"> – Випуск № 3 (47). – Харків : Харківська академія неп</w:t>
            </w:r>
            <w:r w:rsidRPr="00B56B3E">
              <w:rPr>
                <w:sz w:val="24"/>
                <w:szCs w:val="24"/>
                <w:shd w:val="clear" w:color="auto" w:fill="FFFFFF"/>
                <w:lang w:eastAsia="uk-UA"/>
              </w:rPr>
              <w:t>е</w:t>
            </w:r>
            <w:r w:rsidRPr="00B56B3E">
              <w:rPr>
                <w:sz w:val="24"/>
                <w:szCs w:val="24"/>
                <w:shd w:val="clear" w:color="auto" w:fill="FFFFFF"/>
                <w:lang w:eastAsia="uk-UA"/>
              </w:rPr>
              <w:t xml:space="preserve">рервної освіти. 2024. – 132 с. </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B56B3E" w:rsidRDefault="000F0611" w:rsidP="006E0E35">
            <w:pPr>
              <w:widowControl/>
              <w:suppressAutoHyphens w:val="0"/>
              <w:spacing w:before="100" w:beforeAutospacing="1"/>
              <w:jc w:val="both"/>
              <w:rPr>
                <w:bCs/>
                <w:sz w:val="24"/>
                <w:szCs w:val="24"/>
                <w:shd w:val="clear" w:color="auto" w:fill="FFFFFF"/>
                <w:lang w:eastAsia="uk-UA"/>
              </w:rPr>
            </w:pPr>
            <w:r>
              <w:rPr>
                <w:bCs/>
                <w:sz w:val="24"/>
                <w:szCs w:val="24"/>
                <w:shd w:val="clear" w:color="auto" w:fill="FFFFFF"/>
                <w:lang w:eastAsia="uk-UA"/>
              </w:rPr>
              <w:t xml:space="preserve">52. </w:t>
            </w:r>
            <w:r w:rsidRPr="004D1777">
              <w:rPr>
                <w:bCs/>
              </w:rPr>
              <w:t>Забезпечення якісної освіти згідно з принципами та завданнями НУШ</w:t>
            </w:r>
            <w:r w:rsidRPr="004D1777">
              <w:t xml:space="preserve"> </w:t>
            </w:r>
            <w:r w:rsidRPr="004D1777">
              <w:rPr>
                <w:color w:val="000000"/>
              </w:rPr>
              <w:t>[Елек</w:t>
            </w:r>
            <w:r w:rsidRPr="004D1777">
              <w:rPr>
                <w:color w:val="000000"/>
              </w:rPr>
              <w:t>т</w:t>
            </w:r>
            <w:r w:rsidRPr="004D1777">
              <w:rPr>
                <w:color w:val="000000"/>
              </w:rPr>
              <w:t>ронне видання]</w:t>
            </w:r>
            <w:r w:rsidRPr="004D1777">
              <w:t xml:space="preserve"> : каталог сімнадцятої обласної тематичної онлайн-виставки ефе</w:t>
            </w:r>
            <w:r w:rsidRPr="004D1777">
              <w:t>к</w:t>
            </w:r>
            <w:r w:rsidRPr="004D1777">
              <w:t xml:space="preserve">тивного педагогічного досвіду. </w:t>
            </w:r>
            <w:r w:rsidRPr="004D1777">
              <w:rPr>
                <w:color w:val="000000"/>
              </w:rPr>
              <w:t xml:space="preserve">– Харків : Харківська академія неперервної освіти, 2024. – 45 с. – Режим доступу: </w:t>
            </w:r>
            <w:hyperlink r:id="rId224" w:history="1">
              <w:r w:rsidRPr="004D1777">
                <w:rPr>
                  <w:rStyle w:val="Hyperlink"/>
                  <w:sz w:val="24"/>
                  <w:szCs w:val="24"/>
                </w:rPr>
                <w:t>file:///D:/Users/zherebkina.z/Downloads/Zabezpechennia_yakisnoi_osvity_-_maket.pd</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6E0E35" w:rsidRDefault="000F0611" w:rsidP="006E0E35">
            <w:pPr>
              <w:pStyle w:val="NormalWeb"/>
              <w:jc w:val="both"/>
              <w:rPr>
                <w:lang w:val="uk-UA"/>
              </w:rPr>
            </w:pPr>
            <w:r w:rsidRPr="00892B7D">
              <w:rPr>
                <w:bCs/>
                <w:shd w:val="clear" w:color="auto" w:fill="FFFFFF"/>
                <w:lang w:val="uk-UA" w:eastAsia="uk-UA"/>
              </w:rPr>
              <w:t xml:space="preserve">53. </w:t>
            </w:r>
            <w:r w:rsidRPr="00892B7D">
              <w:rPr>
                <w:bCs/>
                <w:lang w:val="uk-UA"/>
              </w:rPr>
              <w:t>Створення безпечного освітнього середовища в закладі освіти в умовах воєнного стану</w:t>
            </w:r>
            <w:r w:rsidRPr="00892B7D">
              <w:rPr>
                <w:lang w:val="uk-UA"/>
              </w:rPr>
              <w:t xml:space="preserve">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225" w:history="1">
              <w:r w:rsidRPr="006E0E35">
                <w:rPr>
                  <w:rStyle w:val="Hyperlink"/>
                </w:rPr>
                <w:t>https</w:t>
              </w:r>
              <w:r w:rsidRPr="00892B7D">
                <w:rPr>
                  <w:rStyle w:val="Hyperlink"/>
                  <w:lang w:val="uk-UA"/>
                </w:rPr>
                <w:t>://</w:t>
              </w:r>
              <w:r w:rsidRPr="006E0E35">
                <w:rPr>
                  <w:rStyle w:val="Hyperlink"/>
                </w:rPr>
                <w:t>drive</w:t>
              </w:r>
              <w:r w:rsidRPr="00892B7D">
                <w:rPr>
                  <w:rStyle w:val="Hyperlink"/>
                  <w:lang w:val="uk-UA"/>
                </w:rPr>
                <w:t>.</w:t>
              </w:r>
              <w:r w:rsidRPr="006E0E35">
                <w:rPr>
                  <w:rStyle w:val="Hyperlink"/>
                </w:rPr>
                <w:t>google</w:t>
              </w:r>
              <w:r w:rsidRPr="00892B7D">
                <w:rPr>
                  <w:rStyle w:val="Hyperlink"/>
                  <w:lang w:val="uk-UA"/>
                </w:rPr>
                <w:t>.</w:t>
              </w:r>
              <w:r w:rsidRPr="006E0E35">
                <w:rPr>
                  <w:rStyle w:val="Hyperlink"/>
                </w:rPr>
                <w:t>com</w:t>
              </w:r>
              <w:r w:rsidRPr="00892B7D">
                <w:rPr>
                  <w:rStyle w:val="Hyperlink"/>
                  <w:lang w:val="uk-UA"/>
                </w:rPr>
                <w:t>/</w:t>
              </w:r>
              <w:r w:rsidRPr="006E0E35">
                <w:rPr>
                  <w:rStyle w:val="Hyperlink"/>
                </w:rPr>
                <w:t>file</w:t>
              </w:r>
              <w:r w:rsidRPr="00892B7D">
                <w:rPr>
                  <w:rStyle w:val="Hyperlink"/>
                  <w:lang w:val="uk-UA"/>
                </w:rPr>
                <w:t>/</w:t>
              </w:r>
              <w:r w:rsidRPr="006E0E35">
                <w:rPr>
                  <w:rStyle w:val="Hyperlink"/>
                </w:rPr>
                <w:t>d</w:t>
              </w:r>
              <w:r w:rsidRPr="00892B7D">
                <w:rPr>
                  <w:rStyle w:val="Hyperlink"/>
                  <w:lang w:val="uk-UA"/>
                </w:rPr>
                <w:t>/1</w:t>
              </w:r>
              <w:r w:rsidRPr="006E0E35">
                <w:rPr>
                  <w:rStyle w:val="Hyperlink"/>
                </w:rPr>
                <w:t>PTD</w:t>
              </w:r>
              <w:r w:rsidRPr="00892B7D">
                <w:rPr>
                  <w:rStyle w:val="Hyperlink"/>
                  <w:lang w:val="uk-UA"/>
                </w:rPr>
                <w:t>8</w:t>
              </w:r>
              <w:r w:rsidRPr="006E0E35">
                <w:rPr>
                  <w:rStyle w:val="Hyperlink"/>
                </w:rPr>
                <w:t>kaW</w:t>
              </w:r>
              <w:r w:rsidRPr="00892B7D">
                <w:rPr>
                  <w:rStyle w:val="Hyperlink"/>
                  <w:lang w:val="uk-UA"/>
                </w:rPr>
                <w:t>8</w:t>
              </w:r>
              <w:r w:rsidRPr="006E0E35">
                <w:rPr>
                  <w:rStyle w:val="Hyperlink"/>
                </w:rPr>
                <w:t>q</w:t>
              </w:r>
              <w:r w:rsidRPr="00892B7D">
                <w:rPr>
                  <w:rStyle w:val="Hyperlink"/>
                  <w:lang w:val="uk-UA"/>
                </w:rPr>
                <w:t>3</w:t>
              </w:r>
              <w:r w:rsidRPr="006E0E35">
                <w:rPr>
                  <w:rStyle w:val="Hyperlink"/>
                </w:rPr>
                <w:t>hCKAfTRM</w:t>
              </w:r>
              <w:r w:rsidRPr="00892B7D">
                <w:rPr>
                  <w:rStyle w:val="Hyperlink"/>
                  <w:lang w:val="uk-UA"/>
                </w:rPr>
                <w:t>0</w:t>
              </w:r>
              <w:r w:rsidRPr="006E0E35">
                <w:rPr>
                  <w:rStyle w:val="Hyperlink"/>
                </w:rPr>
                <w:t>AbF</w:t>
              </w:r>
              <w:r w:rsidRPr="00892B7D">
                <w:rPr>
                  <w:rStyle w:val="Hyperlink"/>
                  <w:lang w:val="uk-UA"/>
                </w:rPr>
                <w:t>5</w:t>
              </w:r>
              <w:r w:rsidRPr="006E0E35">
                <w:rPr>
                  <w:rStyle w:val="Hyperlink"/>
                </w:rPr>
                <w:t>ke</w:t>
              </w:r>
              <w:r w:rsidRPr="00892B7D">
                <w:rPr>
                  <w:rStyle w:val="Hyperlink"/>
                  <w:lang w:val="uk-UA"/>
                </w:rPr>
                <w:t>4</w:t>
              </w:r>
              <w:r w:rsidRPr="006E0E35">
                <w:rPr>
                  <w:rStyle w:val="Hyperlink"/>
                </w:rPr>
                <w:t>lPdxNT</w:t>
              </w:r>
              <w:r w:rsidRPr="00892B7D">
                <w:rPr>
                  <w:rStyle w:val="Hyperlink"/>
                  <w:lang w:val="uk-UA"/>
                </w:rPr>
                <w:t>/</w:t>
              </w:r>
              <w:r w:rsidRPr="006E0E35">
                <w:rPr>
                  <w:rStyle w:val="Hyperlink"/>
                </w:rPr>
                <w:t>view</w:t>
              </w:r>
            </w:hyperlink>
            <w:r w:rsidRPr="00892B7D">
              <w:rPr>
                <w:lang w:val="uk-UA"/>
              </w:rPr>
              <w:t xml:space="preserve"> </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E23C59" w:rsidRDefault="000F0611" w:rsidP="006E0E35">
            <w:pPr>
              <w:pStyle w:val="NormalWeb"/>
              <w:jc w:val="both"/>
              <w:rPr>
                <w:bCs/>
                <w:shd w:val="clear" w:color="auto" w:fill="FFFFFF"/>
                <w:lang w:val="uk-UA" w:eastAsia="uk-UA"/>
              </w:rPr>
            </w:pPr>
            <w:r>
              <w:rPr>
                <w:bCs/>
                <w:shd w:val="clear" w:color="auto" w:fill="FFFFFF"/>
                <w:lang w:val="uk-UA" w:eastAsia="uk-UA"/>
              </w:rPr>
              <w:t xml:space="preserve">54. </w:t>
            </w:r>
            <w:r w:rsidRPr="00892B7D">
              <w:rPr>
                <w:bCs/>
                <w:shd w:val="clear" w:color="auto" w:fill="FFFFFF"/>
                <w:lang w:val="uk-UA"/>
              </w:rPr>
              <w:t>Методичні рекомендації щодо подолання/запобігання освітніх втрат і розривів</w:t>
            </w:r>
            <w:r w:rsidRPr="00892B7D">
              <w:rPr>
                <w:b/>
                <w:bCs/>
                <w:shd w:val="clear" w:color="auto" w:fill="FFFFFF"/>
                <w:lang w:val="uk-UA"/>
              </w:rPr>
              <w:t xml:space="preserve"> </w:t>
            </w:r>
            <w:r w:rsidRPr="00892B7D">
              <w:rPr>
                <w:shd w:val="clear" w:color="auto" w:fill="FFFFFF"/>
                <w:lang w:val="uk-UA"/>
              </w:rPr>
              <w:t xml:space="preserve">[Електронне видання] / А. С. Остапенко, І. В. Капустін, Ю. А. Посмітна, О. І. Грінченко, О. В. Григорович, І. В. Волкова, О. А. Зайцева, С. В. Клімова, О. О. Моліна, Ю. В. Радченко, О. М. Саввіч, В. П. Сідорчук, С. Г. Федченко ; за заг. ред. </w:t>
            </w:r>
            <w:r w:rsidRPr="003E080E">
              <w:rPr>
                <w:shd w:val="clear" w:color="auto" w:fill="FFFFFF"/>
              </w:rPr>
              <w:t xml:space="preserve">Л. Д. Покроєвої. – Харків : Харківська академія неперервної освіти, 2024. – 59 с – Режим доступу: </w:t>
            </w:r>
            <w:hyperlink r:id="rId226" w:history="1">
              <w:r w:rsidRPr="003E080E">
                <w:rPr>
                  <w:rStyle w:val="Hyperlink"/>
                  <w:shd w:val="clear" w:color="auto" w:fill="FFFFFF"/>
                </w:rPr>
                <w:t>http://edu-post-diploma.kharkov.ua/?news=%d0%bd%d0%be%d0%b2%d0%b5-%d0%b2%d0%b8%d0%b4%d0%b0%d0%bd%d0%bd%d1%8f-11</w:t>
              </w:r>
            </w:hyperlink>
          </w:p>
        </w:tc>
      </w:tr>
      <w:tr w:rsidR="000F0611" w:rsidTr="00E27B9F">
        <w:trPr>
          <w:trHeight w:val="362"/>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EE155E" w:rsidRDefault="000F0611" w:rsidP="00EE155E">
            <w:pPr>
              <w:pStyle w:val="NormalWeb"/>
              <w:rPr>
                <w:lang w:val="uk-UA"/>
              </w:rPr>
            </w:pPr>
            <w:r w:rsidRPr="00EE155E">
              <w:rPr>
                <w:bCs/>
                <w:shd w:val="clear" w:color="auto" w:fill="FFFFFF"/>
                <w:lang w:val="uk-UA" w:eastAsia="uk-UA"/>
              </w:rPr>
              <w:t xml:space="preserve">55. </w:t>
            </w:r>
            <w:r w:rsidRPr="00892B7D">
              <w:rPr>
                <w:bCs/>
                <w:color w:val="000000"/>
                <w:shd w:val="clear" w:color="auto" w:fill="FFFFFF"/>
                <w:lang w:val="uk-UA"/>
              </w:rPr>
              <w:t>Нові вимоги, підходи до оцінювання результатів навчання здобувачів освіти та його функції</w:t>
            </w:r>
            <w:r w:rsidRPr="00892B7D">
              <w:rPr>
                <w:color w:val="000000"/>
                <w:shd w:val="clear" w:color="auto" w:fill="FFFFFF"/>
                <w:lang w:val="uk-UA"/>
              </w:rPr>
              <w:t xml:space="preserve"> [Електронне видання] : методичні рекомендації / автори-упорядники: А. С. Остапенко, Ю. А. Посмітна, О. І. Грінченко, О. В. Григорович, С. В. Клімова, З. І. Кравченко, О. О. Моліна, Л. Ю. Огньова, Ю. В. Радченко, О. О. Румянцева-Лахтіна, О. М. Саввіч, Л. А. Синиця, С. Б. Ставицький, С. Г. Федченко, Г. С. Яценко ; за заг. редакцією </w:t>
            </w:r>
            <w:r w:rsidRPr="00EE155E">
              <w:rPr>
                <w:color w:val="000000"/>
                <w:shd w:val="clear" w:color="auto" w:fill="FFFFFF"/>
              </w:rPr>
              <w:t xml:space="preserve">Л. Д. Покроєвої. – Харків : Харківська академія неперервної освіти, 2024. – 84 с – Режим доступу: </w:t>
            </w:r>
            <w:hyperlink r:id="rId227" w:history="1">
              <w:r w:rsidRPr="00EE155E">
                <w:rPr>
                  <w:rStyle w:val="Hyperlink"/>
                  <w:shd w:val="clear" w:color="auto" w:fill="FFFFFF"/>
                </w:rPr>
                <w:t>http://edu-post-diploma.kharkov.ua/?news=%d0%bd%d0%be%d0%b2%d0%b5-%d0%b2%d0%b8%d0%b4%d0%b0%d0%bd%d0%bd%d1%8f-14</w:t>
              </w:r>
            </w:hyperlink>
            <w:r w:rsidRPr="00EE155E">
              <w:rPr>
                <w:color w:val="000000"/>
                <w:shd w:val="clear" w:color="auto" w:fill="FFFFFF"/>
              </w:rPr>
              <w:t xml:space="preserve"> </w:t>
            </w:r>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EE155E" w:rsidRDefault="000F0611" w:rsidP="00EE155E">
            <w:pPr>
              <w:pStyle w:val="NormalWeb"/>
              <w:rPr>
                <w:bCs/>
                <w:shd w:val="clear" w:color="auto" w:fill="FFFFFF"/>
                <w:lang w:val="uk-UA" w:eastAsia="uk-UA"/>
              </w:rPr>
            </w:pPr>
            <w:r>
              <w:rPr>
                <w:bCs/>
                <w:shd w:val="clear" w:color="auto" w:fill="FFFFFF"/>
                <w:lang w:val="uk-UA" w:eastAsia="uk-UA"/>
              </w:rPr>
              <w:t xml:space="preserve">56. </w:t>
            </w:r>
            <w:r>
              <w:rPr>
                <w:lang w:val="uk-UA"/>
              </w:rPr>
              <w:t xml:space="preserve">. </w:t>
            </w:r>
            <w:r w:rsidRPr="00847747">
              <w:rPr>
                <w:color w:val="000000"/>
                <w:bdr w:val="none" w:sz="0" w:space="0" w:color="auto" w:frame="1"/>
                <w:shd w:val="clear" w:color="auto" w:fill="FFFFFF"/>
              </w:rPr>
              <w:t xml:space="preserve">Методичні рекомендації з надолуження освітніх утрат у початковій школі [Електронне видання] / М. Коченгіна, Н. Сосницька, О. Гезей, Г. Власенко, о. Коваль, О. Заліська ; </w:t>
            </w:r>
            <w:r w:rsidRPr="00847747">
              <w:rPr>
                <w:rStyle w:val="Strong"/>
                <w:b w:val="0"/>
                <w:bCs w:val="0"/>
                <w:color w:val="000000"/>
                <w:bdr w:val="none" w:sz="0" w:space="0" w:color="auto" w:frame="1"/>
              </w:rPr>
              <w:t>за заг. ред. Л. Д. Покроєвої. – Харків : Харківська академія неперервної освіти, 2025. – 140 с.</w:t>
            </w:r>
            <w:r w:rsidRPr="00847747">
              <w:rPr>
                <w:i/>
                <w:iCs/>
                <w:color w:val="000000"/>
                <w:bdr w:val="none" w:sz="0" w:space="0" w:color="auto" w:frame="1"/>
                <w:shd w:val="clear" w:color="auto" w:fill="FFFFFF"/>
              </w:rPr>
              <w:t xml:space="preserve"> </w:t>
            </w:r>
            <w:r w:rsidRPr="00847747">
              <w:rPr>
                <w:color w:val="000000"/>
                <w:bdr w:val="none" w:sz="0" w:space="0" w:color="auto" w:frame="1"/>
                <w:shd w:val="clear" w:color="auto" w:fill="FFFFFF"/>
              </w:rPr>
              <w:t xml:space="preserve">– Режим доступу: </w:t>
            </w:r>
            <w:hyperlink r:id="rId228" w:history="1">
              <w:r w:rsidRPr="00847747">
                <w:rPr>
                  <w:rStyle w:val="Hyperlink"/>
                  <w:bdr w:val="none" w:sz="0" w:space="0" w:color="auto" w:frame="1"/>
                  <w:shd w:val="clear" w:color="auto" w:fill="FFFFFF"/>
                </w:rPr>
                <w:t>http://edu-post-diploma.kharkov.ua/?news=%d0%bd%d0%be%d0%b2%d0%b5-%d0%b2%d0%b8%d0%b4%d0%b0%d0%bd%d0%bd%d1%</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F20C81">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Default="000F0611" w:rsidP="00EE155E">
            <w:pPr>
              <w:pStyle w:val="NormalWeb"/>
              <w:rPr>
                <w:bCs/>
                <w:shd w:val="clear" w:color="auto" w:fill="FFFFFF"/>
                <w:lang w:val="uk-UA" w:eastAsia="uk-UA"/>
              </w:rPr>
            </w:pPr>
            <w:r>
              <w:rPr>
                <w:bCs/>
                <w:shd w:val="clear" w:color="auto" w:fill="FFFFFF"/>
                <w:lang w:val="uk-UA" w:eastAsia="uk-UA"/>
              </w:rPr>
              <w:t xml:space="preserve">57. </w:t>
            </w:r>
            <w:r w:rsidRPr="00847747">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47747">
              <w:rPr>
                <w:rStyle w:val="Strong"/>
                <w:b w:val="0"/>
                <w:bCs w:val="0"/>
                <w:color w:val="000000"/>
                <w:bdr w:val="none" w:sz="0" w:space="0" w:color="auto" w:frame="1"/>
                <w:lang w:val="uk-UA"/>
              </w:rPr>
              <w:t>арків : Харківська академія неперервної освіти, 2025. – 48 с.</w:t>
            </w:r>
            <w:r w:rsidRPr="00847747">
              <w:rPr>
                <w:i/>
                <w:iCs/>
                <w:color w:val="000000"/>
                <w:bdr w:val="none" w:sz="0" w:space="0" w:color="auto" w:frame="1"/>
                <w:shd w:val="clear" w:color="auto" w:fill="FFFFFF"/>
                <w:lang w:val="uk-UA"/>
              </w:rPr>
              <w:t xml:space="preserve"> </w:t>
            </w:r>
            <w:r w:rsidRPr="00847747">
              <w:rPr>
                <w:color w:val="000000"/>
                <w:bdr w:val="none" w:sz="0" w:space="0" w:color="auto" w:frame="1"/>
                <w:shd w:val="clear" w:color="auto" w:fill="FFFFFF"/>
                <w:lang w:val="uk-UA"/>
              </w:rPr>
              <w:t xml:space="preserve">– Режим доступу: </w:t>
            </w:r>
            <w:hyperlink r:id="rId229" w:history="1">
              <w:r w:rsidRPr="00847747">
                <w:rPr>
                  <w:rStyle w:val="Hyperlink"/>
                  <w:bdr w:val="none" w:sz="0" w:space="0" w:color="auto" w:frame="1"/>
                  <w:shd w:val="clear" w:color="auto" w:fill="FFFFFF"/>
                </w:rPr>
                <w:t>http</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edu</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post</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diploma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kharkov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ua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news</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bf</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4%</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1%83%</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1%85</w:t>
              </w:r>
              <w:r w:rsidRPr="00847747">
                <w:rPr>
                  <w:rStyle w:val="Hyperlink"/>
                  <w:bdr w:val="none" w:sz="0" w:space="0" w:color="auto" w:frame="1"/>
                  <w:shd w:val="clear" w:color="auto" w:fill="FFFFFF"/>
                </w:rPr>
                <w:t>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bb</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5%</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A143EB">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Default="000F0611" w:rsidP="00EE155E">
            <w:pPr>
              <w:pStyle w:val="NormalWeb"/>
              <w:rPr>
                <w:bCs/>
                <w:shd w:val="clear" w:color="auto" w:fill="FFFFFF"/>
                <w:lang w:val="uk-UA" w:eastAsia="uk-UA"/>
              </w:rPr>
            </w:pPr>
            <w:r>
              <w:rPr>
                <w:bCs/>
                <w:shd w:val="clear" w:color="auto" w:fill="FFFFFF"/>
                <w:lang w:val="uk-UA" w:eastAsia="uk-UA"/>
              </w:rPr>
              <w:t xml:space="preserve">58. </w:t>
            </w:r>
            <w:r w:rsidRPr="00621248">
              <w:rPr>
                <w:b/>
                <w:bCs/>
                <w:color w:val="000000"/>
                <w:bdr w:val="none" w:sz="0" w:space="0" w:color="auto" w:frame="1"/>
                <w:shd w:val="clear" w:color="auto" w:fill="FFFFFF"/>
              </w:rPr>
              <w:t>Джерело педагогічних інновацій</w:t>
            </w:r>
            <w:r w:rsidRPr="00621248">
              <w:rPr>
                <w:color w:val="000000"/>
                <w:bdr w:val="none" w:sz="0" w:space="0" w:color="auto" w:frame="1"/>
                <w:shd w:val="clear" w:color="auto" w:fill="FFFFFF"/>
              </w:rPr>
              <w:t>. Нова початкова школа: перший досвід</w:t>
            </w:r>
            <w:r w:rsidRPr="00621248">
              <w:rPr>
                <w:b/>
                <w:bCs/>
                <w:color w:val="000000"/>
                <w:bdr w:val="none" w:sz="0" w:space="0" w:color="auto" w:frame="1"/>
                <w:shd w:val="clear" w:color="auto" w:fill="FFFFFF"/>
              </w:rPr>
              <w:t xml:space="preserve"> </w:t>
            </w:r>
            <w:r w:rsidRPr="00621248">
              <w:rPr>
                <w:color w:val="000000"/>
                <w:bdr w:val="none" w:sz="0" w:space="0" w:color="auto" w:frame="1"/>
                <w:shd w:val="clear" w:color="auto" w:fill="FFFFFF"/>
              </w:rPr>
              <w:t xml:space="preserve">[Електронне видання] : науково-методичний журнал / </w:t>
            </w:r>
            <w:r w:rsidRPr="00621248">
              <w:rPr>
                <w:color w:val="000000"/>
                <w:spacing w:val="-2"/>
                <w:bdr w:val="none" w:sz="0" w:space="0" w:color="auto" w:frame="1"/>
                <w:shd w:val="clear" w:color="auto" w:fill="FFFFFF"/>
              </w:rPr>
              <w:t>укладачі: Коченгіна М. В., Гезей О. М., Писаренко Т. І., Семисошенко С. В. ;</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гол. ред.</w:t>
            </w:r>
            <w:r w:rsidRPr="00621248">
              <w:rPr>
                <w:color w:val="000000"/>
                <w:spacing w:val="2"/>
                <w:bdr w:val="none" w:sz="0" w:space="0" w:color="auto" w:frame="1"/>
                <w:shd w:val="clear" w:color="auto" w:fill="FFFFFF"/>
              </w:rPr>
              <w:t xml:space="preserve"> </w:t>
            </w:r>
            <w:r w:rsidRPr="00621248">
              <w:rPr>
                <w:color w:val="000000"/>
                <w:spacing w:val="-2"/>
                <w:bdr w:val="none" w:sz="0" w:space="0" w:color="auto" w:frame="1"/>
                <w:shd w:val="clear" w:color="auto" w:fill="FFFFFF"/>
              </w:rPr>
              <w:t>Покроєва</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Л. Д.</w:t>
            </w:r>
            <w:r w:rsidRPr="00621248">
              <w:rPr>
                <w:color w:val="000000"/>
                <w:bdr w:val="none" w:sz="0" w:space="0" w:color="auto" w:frame="1"/>
                <w:shd w:val="clear" w:color="auto" w:fill="FFFFFF"/>
              </w:rPr>
              <w:t xml:space="preserve"> – Випуск № 1 (49). – Харків : Харківська академія неперервної освіти, 2025. – 242 с. – Режим доступу: </w:t>
            </w:r>
            <w:hyperlink r:id="rId230" w:history="1">
              <w:r w:rsidRPr="00621248">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9957C5">
              <w:rPr>
                <w:b/>
                <w:sz w:val="24"/>
              </w:rPr>
              <w:t>Нова українська</w:t>
            </w:r>
            <w:r>
              <w:rPr>
                <w:b/>
                <w:sz w:val="24"/>
              </w:rPr>
              <w:t xml:space="preserve"> </w:t>
            </w:r>
            <w:r w:rsidRPr="009957C5">
              <w:rPr>
                <w:b/>
                <w:sz w:val="24"/>
              </w:rPr>
              <w:t>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Default="000F0611" w:rsidP="00EE155E">
            <w:pPr>
              <w:pStyle w:val="NormalWeb"/>
              <w:rPr>
                <w:bCs/>
                <w:shd w:val="clear" w:color="auto" w:fill="FFFFFF"/>
                <w:lang w:val="uk-UA" w:eastAsia="uk-UA"/>
              </w:rPr>
            </w:pPr>
            <w:r>
              <w:rPr>
                <w:lang w:val="uk-UA"/>
              </w:rPr>
              <w:t>59</w:t>
            </w:r>
            <w:r w:rsidRPr="001F650B">
              <w:rPr>
                <w:lang w:val="uk-UA"/>
              </w:rPr>
              <w:t xml:space="preserve">. </w:t>
            </w:r>
            <w:r w:rsidRPr="001F650B">
              <w:rPr>
                <w:color w:val="000000"/>
                <w:bdr w:val="none" w:sz="0" w:space="0" w:color="auto" w:frame="1"/>
                <w:shd w:val="clear" w:color="auto" w:fill="FFFFFF"/>
                <w:lang w:val="uk-UA"/>
              </w:rPr>
              <w:t>Джерело педагогічних інновацій.</w:t>
            </w:r>
            <w:r w:rsidRPr="001F650B">
              <w:rPr>
                <w:b/>
                <w:bCs/>
                <w:color w:val="000000"/>
                <w:bdr w:val="none" w:sz="0" w:space="0" w:color="auto" w:frame="1"/>
                <w:shd w:val="clear" w:color="auto" w:fill="FFFFFF"/>
                <w:lang w:val="uk-UA"/>
              </w:rPr>
              <w:t xml:space="preserve"> </w:t>
            </w:r>
            <w:r w:rsidRPr="001F650B">
              <w:rPr>
                <w:bdr w:val="none" w:sz="0" w:space="0" w:color="auto" w:frame="1"/>
                <w:shd w:val="clear" w:color="auto" w:fill="FFFFFF"/>
                <w:lang w:val="uk-UA"/>
              </w:rPr>
              <w:t xml:space="preserve">Плекання національної ідентичності в освіті [Електронне видання] : науково-методичний журнал / відповідальні: А. Остапенко, Г. Вороніна, Л. Синиця, Писаренко Т. І., Семисошенко С. В. ; гол. ред. </w:t>
            </w:r>
            <w:r w:rsidRPr="000C3FAA">
              <w:rPr>
                <w:bdr w:val="none" w:sz="0" w:space="0" w:color="auto" w:frame="1"/>
                <w:shd w:val="clear" w:color="auto" w:fill="FFFFFF"/>
              </w:rPr>
              <w:t>Покроєва Л. Д. – Випуск № 4 (52). – Харків : Харківська академія неперервної освіти</w:t>
            </w:r>
            <w:r>
              <w:rPr>
                <w:bdr w:val="none" w:sz="0" w:space="0" w:color="auto" w:frame="1"/>
                <w:shd w:val="clear" w:color="auto" w:fill="FFFFFF"/>
                <w:lang w:val="uk-UA"/>
              </w:rPr>
              <w:t>,</w:t>
            </w:r>
            <w:r w:rsidRPr="000C3FAA">
              <w:rPr>
                <w:bdr w:val="none" w:sz="0" w:space="0" w:color="auto" w:frame="1"/>
                <w:shd w:val="clear" w:color="auto" w:fill="FFFFFF"/>
              </w:rPr>
              <w:t xml:space="preserve"> 2025. – 172 </w:t>
            </w:r>
            <w:r w:rsidRPr="000C3FAA">
              <w:rPr>
                <w:color w:val="000000"/>
                <w:bdr w:val="none" w:sz="0" w:space="0" w:color="auto" w:frame="1"/>
                <w:shd w:val="clear" w:color="auto" w:fill="FFFFFF"/>
              </w:rPr>
              <w:t xml:space="preserve">с. </w:t>
            </w:r>
            <w:r w:rsidRPr="000C3FAA">
              <w:rPr>
                <w:color w:val="000000"/>
                <w:bdr w:val="none" w:sz="0" w:space="0" w:color="auto" w:frame="1"/>
                <w:shd w:val="clear" w:color="auto" w:fill="FFFFFF"/>
                <w:lang w:val="uk-UA" w:eastAsia="uk-UA"/>
              </w:rPr>
              <w:t xml:space="preserve">– Режим доступу: </w:t>
            </w:r>
            <w:hyperlink r:id="rId231" w:history="1">
              <w:r w:rsidRPr="000C3FAA">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p>
        </w:tc>
      </w:tr>
      <w:tr w:rsidR="000F0611" w:rsidTr="00D45C29">
        <w:trPr>
          <w:trHeight w:val="1105"/>
        </w:trPr>
        <w:tc>
          <w:tcPr>
            <w:tcW w:w="30" w:type="dxa"/>
          </w:tcPr>
          <w:p w:rsidR="000F0611" w:rsidRPr="00F20C81" w:rsidRDefault="000F0611"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Default="000F0611">
            <w:r w:rsidRPr="009957C5">
              <w:rPr>
                <w:b/>
                <w:sz w:val="24"/>
              </w:rPr>
              <w:t>Нова українська</w:t>
            </w:r>
            <w:r>
              <w:rPr>
                <w:b/>
                <w:sz w:val="24"/>
              </w:rPr>
              <w:t xml:space="preserve"> </w:t>
            </w:r>
            <w:r w:rsidRPr="009957C5">
              <w:rPr>
                <w:b/>
                <w:sz w:val="24"/>
              </w:rPr>
              <w:t>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Default="000F0611" w:rsidP="00A143EB">
            <w:pPr>
              <w:pStyle w:val="TableParagraph"/>
              <w:spacing w:before="1"/>
              <w:ind w:left="129"/>
              <w:jc w:val="center"/>
              <w:rPr>
                <w:sz w:val="24"/>
              </w:rPr>
            </w:pPr>
            <w:r>
              <w:rPr>
                <w:sz w:val="24"/>
              </w:rPr>
              <w:t>2026</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Default="000F0611" w:rsidP="00EE155E">
            <w:pPr>
              <w:pStyle w:val="NormalWeb"/>
              <w:rPr>
                <w:lang w:val="uk-UA"/>
              </w:rPr>
            </w:pPr>
            <w:r>
              <w:rPr>
                <w:lang w:val="uk-UA"/>
              </w:rPr>
              <w:t xml:space="preserve">60. </w:t>
            </w:r>
            <w:r>
              <w:rPr>
                <w:bdr w:val="none" w:sz="0" w:space="0" w:color="auto" w:frame="1"/>
                <w:shd w:val="clear" w:color="auto" w:fill="FFFFFF"/>
              </w:rPr>
              <w:t xml:space="preserve">Формування національної ідентичності: інноваційний досвід : навчально-методичний посібник / укладачі А. Остапенко, Г. Вороніна, Л. Синиця ; </w:t>
            </w:r>
            <w:r w:rsidRPr="000C3FAA">
              <w:rPr>
                <w:rStyle w:val="Strong"/>
                <w:b w:val="0"/>
                <w:bCs w:val="0"/>
                <w:color w:val="000000"/>
                <w:bdr w:val="none" w:sz="0" w:space="0" w:color="auto" w:frame="1"/>
              </w:rPr>
              <w:t>за заг. ред. Л. Д. Покроєвої. – Харків : Харківська академія неперервної освіти, 2026. – 198 с.</w:t>
            </w:r>
            <w:r>
              <w:rPr>
                <w:i/>
                <w:iCs/>
                <w:bdr w:val="none" w:sz="0" w:space="0" w:color="auto" w:frame="1"/>
                <w:shd w:val="clear" w:color="auto" w:fill="FFFFFF"/>
              </w:rPr>
              <w:t xml:space="preserve"> </w:t>
            </w:r>
            <w:r>
              <w:rPr>
                <w:bdr w:val="none" w:sz="0" w:space="0" w:color="auto" w:frame="1"/>
                <w:shd w:val="clear" w:color="auto" w:fill="FFFFFF"/>
              </w:rPr>
              <w:t xml:space="preserve">– Режим доступу: </w:t>
            </w:r>
            <w:hyperlink r:id="rId232" w:history="1">
              <w:r w:rsidRPr="000C3FAA">
                <w:rPr>
                  <w:rStyle w:val="Hyperlink"/>
                  <w:bdr w:val="none" w:sz="0" w:space="0" w:color="auto" w:frame="1"/>
                  <w:shd w:val="clear" w:color="auto" w:fill="FFFFFF"/>
                </w:rPr>
                <w:t>http://edu-post-diploma.kharkov.ua/?news=%d0%bd%d0%be%d0%b2%d0%b5-%d0%b2%d0%b8%d0%b4%d0%b0%d0%bd%d0%bd%d1%8f-22</w:t>
              </w:r>
            </w:hyperlink>
          </w:p>
        </w:tc>
      </w:tr>
      <w:tr w:rsidR="000F0611" w:rsidTr="00D45C29">
        <w:trPr>
          <w:trHeight w:val="275"/>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109"/>
              <w:rPr>
                <w:b/>
                <w:sz w:val="24"/>
              </w:rPr>
            </w:pPr>
            <w:r w:rsidRPr="00F20C81">
              <w:rPr>
                <w:b/>
                <w:sz w:val="24"/>
                <w:shd w:val="clear" w:color="auto" w:fill="C0C0C0"/>
              </w:rPr>
              <w:t>Усього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4" w:lineRule="exact"/>
              <w:ind w:left="249"/>
              <w:rPr>
                <w:b/>
                <w:sz w:val="24"/>
              </w:rPr>
            </w:pPr>
            <w:r>
              <w:rPr>
                <w:b/>
                <w:sz w:val="24"/>
                <w:highlight w:val="lightGray"/>
              </w:rPr>
              <w:t>60</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r w:rsidR="000F0611" w:rsidTr="00D45C29">
        <w:trPr>
          <w:trHeight w:val="280"/>
        </w:trPr>
        <w:tc>
          <w:tcPr>
            <w:tcW w:w="30" w:type="dxa"/>
          </w:tcPr>
          <w:p w:rsidR="000F0611" w:rsidRPr="00F20C81" w:rsidRDefault="000F0611"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4"/>
                <w:szCs w:val="24"/>
              </w:rPr>
            </w:pPr>
            <w:r w:rsidRPr="00F20C81">
              <w:rPr>
                <w:sz w:val="24"/>
                <w:szCs w:val="24"/>
              </w:rPr>
              <w:t>Усього за всіма напрямами</w:t>
            </w:r>
          </w:p>
        </w:tc>
        <w:tc>
          <w:tcPr>
            <w:tcW w:w="733"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spacing w:before="1" w:line="259" w:lineRule="exact"/>
              <w:ind w:left="189"/>
              <w:rPr>
                <w:b/>
                <w:sz w:val="24"/>
              </w:rPr>
            </w:pPr>
            <w:r>
              <w:rPr>
                <w:b/>
                <w:sz w:val="24"/>
                <w:shd w:val="clear" w:color="auto" w:fill="C0C0C0"/>
              </w:rPr>
              <w:t>852</w:t>
            </w:r>
          </w:p>
        </w:tc>
        <w:tc>
          <w:tcPr>
            <w:tcW w:w="7930" w:type="dxa"/>
            <w:gridSpan w:val="2"/>
            <w:tcBorders>
              <w:top w:val="single" w:sz="4" w:space="0" w:color="000000"/>
              <w:left w:val="single" w:sz="4" w:space="0" w:color="000000"/>
              <w:bottom w:val="single" w:sz="4" w:space="0" w:color="000000"/>
              <w:right w:val="single" w:sz="4" w:space="0" w:color="000000"/>
            </w:tcBorders>
          </w:tcPr>
          <w:p w:rsidR="000F0611" w:rsidRPr="00F20C81" w:rsidRDefault="000F0611" w:rsidP="00F20C81">
            <w:pPr>
              <w:pStyle w:val="TableParagraph"/>
              <w:ind w:left="0"/>
              <w:rPr>
                <w:sz w:val="20"/>
              </w:rPr>
            </w:pPr>
          </w:p>
        </w:tc>
      </w:tr>
    </w:tbl>
    <w:p w:rsidR="000F0611" w:rsidRDefault="000F0611"/>
    <w:sectPr w:rsidR="000F0611" w:rsidSect="008F56C9">
      <w:pgSz w:w="11906" w:h="16838"/>
      <w:pgMar w:top="561" w:right="736" w:bottom="278" w:left="340"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7A50"/>
    <w:multiLevelType w:val="hybridMultilevel"/>
    <w:tmpl w:val="BB66B580"/>
    <w:lvl w:ilvl="0" w:tplc="110EAA2A">
      <w:start w:val="42"/>
      <w:numFmt w:val="decimal"/>
      <w:lvlText w:val="%1."/>
      <w:lvlJc w:val="left"/>
      <w:pPr>
        <w:tabs>
          <w:tab w:val="num" w:pos="443"/>
        </w:tabs>
        <w:ind w:left="443" w:hanging="360"/>
      </w:pPr>
      <w:rPr>
        <w:rFonts w:cs="Times New Roman" w:hint="default"/>
      </w:rPr>
    </w:lvl>
    <w:lvl w:ilvl="1" w:tplc="04220019" w:tentative="1">
      <w:start w:val="1"/>
      <w:numFmt w:val="lowerLetter"/>
      <w:lvlText w:val="%2."/>
      <w:lvlJc w:val="left"/>
      <w:pPr>
        <w:tabs>
          <w:tab w:val="num" w:pos="1163"/>
        </w:tabs>
        <w:ind w:left="1163" w:hanging="360"/>
      </w:pPr>
      <w:rPr>
        <w:rFonts w:cs="Times New Roman"/>
      </w:rPr>
    </w:lvl>
    <w:lvl w:ilvl="2" w:tplc="0422001B" w:tentative="1">
      <w:start w:val="1"/>
      <w:numFmt w:val="lowerRoman"/>
      <w:lvlText w:val="%3."/>
      <w:lvlJc w:val="right"/>
      <w:pPr>
        <w:tabs>
          <w:tab w:val="num" w:pos="1883"/>
        </w:tabs>
        <w:ind w:left="1883" w:hanging="180"/>
      </w:pPr>
      <w:rPr>
        <w:rFonts w:cs="Times New Roman"/>
      </w:rPr>
    </w:lvl>
    <w:lvl w:ilvl="3" w:tplc="0422000F" w:tentative="1">
      <w:start w:val="1"/>
      <w:numFmt w:val="decimal"/>
      <w:lvlText w:val="%4."/>
      <w:lvlJc w:val="left"/>
      <w:pPr>
        <w:tabs>
          <w:tab w:val="num" w:pos="2603"/>
        </w:tabs>
        <w:ind w:left="2603" w:hanging="360"/>
      </w:pPr>
      <w:rPr>
        <w:rFonts w:cs="Times New Roman"/>
      </w:rPr>
    </w:lvl>
    <w:lvl w:ilvl="4" w:tplc="04220019" w:tentative="1">
      <w:start w:val="1"/>
      <w:numFmt w:val="lowerLetter"/>
      <w:lvlText w:val="%5."/>
      <w:lvlJc w:val="left"/>
      <w:pPr>
        <w:tabs>
          <w:tab w:val="num" w:pos="3323"/>
        </w:tabs>
        <w:ind w:left="3323" w:hanging="360"/>
      </w:pPr>
      <w:rPr>
        <w:rFonts w:cs="Times New Roman"/>
      </w:rPr>
    </w:lvl>
    <w:lvl w:ilvl="5" w:tplc="0422001B" w:tentative="1">
      <w:start w:val="1"/>
      <w:numFmt w:val="lowerRoman"/>
      <w:lvlText w:val="%6."/>
      <w:lvlJc w:val="right"/>
      <w:pPr>
        <w:tabs>
          <w:tab w:val="num" w:pos="4043"/>
        </w:tabs>
        <w:ind w:left="4043" w:hanging="180"/>
      </w:pPr>
      <w:rPr>
        <w:rFonts w:cs="Times New Roman"/>
      </w:rPr>
    </w:lvl>
    <w:lvl w:ilvl="6" w:tplc="0422000F" w:tentative="1">
      <w:start w:val="1"/>
      <w:numFmt w:val="decimal"/>
      <w:lvlText w:val="%7."/>
      <w:lvlJc w:val="left"/>
      <w:pPr>
        <w:tabs>
          <w:tab w:val="num" w:pos="4763"/>
        </w:tabs>
        <w:ind w:left="4763" w:hanging="360"/>
      </w:pPr>
      <w:rPr>
        <w:rFonts w:cs="Times New Roman"/>
      </w:rPr>
    </w:lvl>
    <w:lvl w:ilvl="7" w:tplc="04220019" w:tentative="1">
      <w:start w:val="1"/>
      <w:numFmt w:val="lowerLetter"/>
      <w:lvlText w:val="%8."/>
      <w:lvlJc w:val="left"/>
      <w:pPr>
        <w:tabs>
          <w:tab w:val="num" w:pos="5483"/>
        </w:tabs>
        <w:ind w:left="5483" w:hanging="360"/>
      </w:pPr>
      <w:rPr>
        <w:rFonts w:cs="Times New Roman"/>
      </w:rPr>
    </w:lvl>
    <w:lvl w:ilvl="8" w:tplc="0422001B" w:tentative="1">
      <w:start w:val="1"/>
      <w:numFmt w:val="lowerRoman"/>
      <w:lvlText w:val="%9."/>
      <w:lvlJc w:val="right"/>
      <w:pPr>
        <w:tabs>
          <w:tab w:val="num" w:pos="6203"/>
        </w:tabs>
        <w:ind w:left="6203" w:hanging="180"/>
      </w:pPr>
      <w:rPr>
        <w:rFonts w:cs="Times New Roman"/>
      </w:rPr>
    </w:lvl>
  </w:abstractNum>
  <w:abstractNum w:abstractNumId="1">
    <w:nsid w:val="3DA34D6F"/>
    <w:multiLevelType w:val="multilevel"/>
    <w:tmpl w:val="FFFFFFFF"/>
    <w:lvl w:ilvl="0">
      <w:start w:val="50"/>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41662696"/>
    <w:multiLevelType w:val="hybridMultilevel"/>
    <w:tmpl w:val="B0868064"/>
    <w:lvl w:ilvl="0" w:tplc="CE46CBD2">
      <w:start w:val="42"/>
      <w:numFmt w:val="decimal"/>
      <w:lvlText w:val="%1."/>
      <w:lvlJc w:val="left"/>
      <w:pPr>
        <w:tabs>
          <w:tab w:val="num" w:pos="443"/>
        </w:tabs>
        <w:ind w:left="443" w:hanging="360"/>
      </w:pPr>
      <w:rPr>
        <w:rFonts w:cs="Times New Roman" w:hint="default"/>
      </w:rPr>
    </w:lvl>
    <w:lvl w:ilvl="1" w:tplc="04220019" w:tentative="1">
      <w:start w:val="1"/>
      <w:numFmt w:val="lowerLetter"/>
      <w:lvlText w:val="%2."/>
      <w:lvlJc w:val="left"/>
      <w:pPr>
        <w:tabs>
          <w:tab w:val="num" w:pos="1163"/>
        </w:tabs>
        <w:ind w:left="1163" w:hanging="360"/>
      </w:pPr>
      <w:rPr>
        <w:rFonts w:cs="Times New Roman"/>
      </w:rPr>
    </w:lvl>
    <w:lvl w:ilvl="2" w:tplc="0422001B" w:tentative="1">
      <w:start w:val="1"/>
      <w:numFmt w:val="lowerRoman"/>
      <w:lvlText w:val="%3."/>
      <w:lvlJc w:val="right"/>
      <w:pPr>
        <w:tabs>
          <w:tab w:val="num" w:pos="1883"/>
        </w:tabs>
        <w:ind w:left="1883" w:hanging="180"/>
      </w:pPr>
      <w:rPr>
        <w:rFonts w:cs="Times New Roman"/>
      </w:rPr>
    </w:lvl>
    <w:lvl w:ilvl="3" w:tplc="0422000F" w:tentative="1">
      <w:start w:val="1"/>
      <w:numFmt w:val="decimal"/>
      <w:lvlText w:val="%4."/>
      <w:lvlJc w:val="left"/>
      <w:pPr>
        <w:tabs>
          <w:tab w:val="num" w:pos="2603"/>
        </w:tabs>
        <w:ind w:left="2603" w:hanging="360"/>
      </w:pPr>
      <w:rPr>
        <w:rFonts w:cs="Times New Roman"/>
      </w:rPr>
    </w:lvl>
    <w:lvl w:ilvl="4" w:tplc="04220019" w:tentative="1">
      <w:start w:val="1"/>
      <w:numFmt w:val="lowerLetter"/>
      <w:lvlText w:val="%5."/>
      <w:lvlJc w:val="left"/>
      <w:pPr>
        <w:tabs>
          <w:tab w:val="num" w:pos="3323"/>
        </w:tabs>
        <w:ind w:left="3323" w:hanging="360"/>
      </w:pPr>
      <w:rPr>
        <w:rFonts w:cs="Times New Roman"/>
      </w:rPr>
    </w:lvl>
    <w:lvl w:ilvl="5" w:tplc="0422001B" w:tentative="1">
      <w:start w:val="1"/>
      <w:numFmt w:val="lowerRoman"/>
      <w:lvlText w:val="%6."/>
      <w:lvlJc w:val="right"/>
      <w:pPr>
        <w:tabs>
          <w:tab w:val="num" w:pos="4043"/>
        </w:tabs>
        <w:ind w:left="4043" w:hanging="180"/>
      </w:pPr>
      <w:rPr>
        <w:rFonts w:cs="Times New Roman"/>
      </w:rPr>
    </w:lvl>
    <w:lvl w:ilvl="6" w:tplc="0422000F" w:tentative="1">
      <w:start w:val="1"/>
      <w:numFmt w:val="decimal"/>
      <w:lvlText w:val="%7."/>
      <w:lvlJc w:val="left"/>
      <w:pPr>
        <w:tabs>
          <w:tab w:val="num" w:pos="4763"/>
        </w:tabs>
        <w:ind w:left="4763" w:hanging="360"/>
      </w:pPr>
      <w:rPr>
        <w:rFonts w:cs="Times New Roman"/>
      </w:rPr>
    </w:lvl>
    <w:lvl w:ilvl="7" w:tplc="04220019" w:tentative="1">
      <w:start w:val="1"/>
      <w:numFmt w:val="lowerLetter"/>
      <w:lvlText w:val="%8."/>
      <w:lvlJc w:val="left"/>
      <w:pPr>
        <w:tabs>
          <w:tab w:val="num" w:pos="5483"/>
        </w:tabs>
        <w:ind w:left="5483" w:hanging="360"/>
      </w:pPr>
      <w:rPr>
        <w:rFonts w:cs="Times New Roman"/>
      </w:rPr>
    </w:lvl>
    <w:lvl w:ilvl="8" w:tplc="0422001B" w:tentative="1">
      <w:start w:val="1"/>
      <w:numFmt w:val="lowerRoman"/>
      <w:lvlText w:val="%9."/>
      <w:lvlJc w:val="right"/>
      <w:pPr>
        <w:tabs>
          <w:tab w:val="num" w:pos="6203"/>
        </w:tabs>
        <w:ind w:left="6203" w:hanging="180"/>
      </w:pPr>
      <w:rPr>
        <w:rFonts w:cs="Times New Roman"/>
      </w:rPr>
    </w:lvl>
  </w:abstractNum>
  <w:abstractNum w:abstractNumId="3">
    <w:nsid w:val="613C109F"/>
    <w:multiLevelType w:val="multilevel"/>
    <w:tmpl w:val="FFFFFFFF"/>
    <w:lvl w:ilvl="0">
      <w:start w:val="42"/>
      <w:numFmt w:val="decimal"/>
      <w:lvlText w:val="%1."/>
      <w:lvlJc w:val="left"/>
      <w:pPr>
        <w:tabs>
          <w:tab w:val="num" w:pos="0"/>
        </w:tabs>
        <w:ind w:left="383" w:hanging="360"/>
      </w:pPr>
      <w:rPr>
        <w:rFonts w:cs="Times New Roman"/>
      </w:rPr>
    </w:lvl>
    <w:lvl w:ilvl="1">
      <w:start w:val="1"/>
      <w:numFmt w:val="lowerLetter"/>
      <w:lvlText w:val="%2."/>
      <w:lvlJc w:val="left"/>
      <w:pPr>
        <w:tabs>
          <w:tab w:val="num" w:pos="0"/>
        </w:tabs>
        <w:ind w:left="1103" w:hanging="360"/>
      </w:pPr>
      <w:rPr>
        <w:rFonts w:cs="Times New Roman"/>
      </w:rPr>
    </w:lvl>
    <w:lvl w:ilvl="2">
      <w:start w:val="1"/>
      <w:numFmt w:val="lowerRoman"/>
      <w:lvlText w:val="%3."/>
      <w:lvlJc w:val="right"/>
      <w:pPr>
        <w:tabs>
          <w:tab w:val="num" w:pos="0"/>
        </w:tabs>
        <w:ind w:left="1823" w:hanging="180"/>
      </w:pPr>
      <w:rPr>
        <w:rFonts w:cs="Times New Roman"/>
      </w:rPr>
    </w:lvl>
    <w:lvl w:ilvl="3">
      <w:start w:val="1"/>
      <w:numFmt w:val="decimal"/>
      <w:lvlText w:val="%4."/>
      <w:lvlJc w:val="left"/>
      <w:pPr>
        <w:tabs>
          <w:tab w:val="num" w:pos="0"/>
        </w:tabs>
        <w:ind w:left="2543" w:hanging="360"/>
      </w:pPr>
      <w:rPr>
        <w:rFonts w:cs="Times New Roman"/>
      </w:rPr>
    </w:lvl>
    <w:lvl w:ilvl="4">
      <w:start w:val="1"/>
      <w:numFmt w:val="lowerLetter"/>
      <w:lvlText w:val="%5."/>
      <w:lvlJc w:val="left"/>
      <w:pPr>
        <w:tabs>
          <w:tab w:val="num" w:pos="0"/>
        </w:tabs>
        <w:ind w:left="3263" w:hanging="360"/>
      </w:pPr>
      <w:rPr>
        <w:rFonts w:cs="Times New Roman"/>
      </w:rPr>
    </w:lvl>
    <w:lvl w:ilvl="5">
      <w:start w:val="1"/>
      <w:numFmt w:val="lowerRoman"/>
      <w:lvlText w:val="%6."/>
      <w:lvlJc w:val="right"/>
      <w:pPr>
        <w:tabs>
          <w:tab w:val="num" w:pos="0"/>
        </w:tabs>
        <w:ind w:left="3983" w:hanging="180"/>
      </w:pPr>
      <w:rPr>
        <w:rFonts w:cs="Times New Roman"/>
      </w:rPr>
    </w:lvl>
    <w:lvl w:ilvl="6">
      <w:start w:val="1"/>
      <w:numFmt w:val="decimal"/>
      <w:lvlText w:val="%7."/>
      <w:lvlJc w:val="left"/>
      <w:pPr>
        <w:tabs>
          <w:tab w:val="num" w:pos="0"/>
        </w:tabs>
        <w:ind w:left="4703" w:hanging="360"/>
      </w:pPr>
      <w:rPr>
        <w:rFonts w:cs="Times New Roman"/>
      </w:rPr>
    </w:lvl>
    <w:lvl w:ilvl="7">
      <w:start w:val="1"/>
      <w:numFmt w:val="lowerLetter"/>
      <w:lvlText w:val="%8."/>
      <w:lvlJc w:val="left"/>
      <w:pPr>
        <w:tabs>
          <w:tab w:val="num" w:pos="0"/>
        </w:tabs>
        <w:ind w:left="5423" w:hanging="360"/>
      </w:pPr>
      <w:rPr>
        <w:rFonts w:cs="Times New Roman"/>
      </w:rPr>
    </w:lvl>
    <w:lvl w:ilvl="8">
      <w:start w:val="1"/>
      <w:numFmt w:val="lowerRoman"/>
      <w:lvlText w:val="%9."/>
      <w:lvlJc w:val="right"/>
      <w:pPr>
        <w:tabs>
          <w:tab w:val="num" w:pos="0"/>
        </w:tabs>
        <w:ind w:left="6143" w:hanging="180"/>
      </w:pPr>
      <w:rPr>
        <w:rFonts w:cs="Times New Roman"/>
      </w:rPr>
    </w:lvl>
  </w:abstractNum>
  <w:abstractNum w:abstractNumId="4">
    <w:nsid w:val="6421152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6C9"/>
    <w:rsid w:val="000244D1"/>
    <w:rsid w:val="00071FF7"/>
    <w:rsid w:val="00074F78"/>
    <w:rsid w:val="00085CFF"/>
    <w:rsid w:val="00094FA8"/>
    <w:rsid w:val="000C3FAA"/>
    <w:rsid w:val="000E7B76"/>
    <w:rsid w:val="000F0611"/>
    <w:rsid w:val="0010355A"/>
    <w:rsid w:val="00107666"/>
    <w:rsid w:val="001259C9"/>
    <w:rsid w:val="0012626E"/>
    <w:rsid w:val="00154069"/>
    <w:rsid w:val="0016023E"/>
    <w:rsid w:val="00162CDE"/>
    <w:rsid w:val="001731DE"/>
    <w:rsid w:val="0018596A"/>
    <w:rsid w:val="001A0B9E"/>
    <w:rsid w:val="001D7541"/>
    <w:rsid w:val="001F3D9B"/>
    <w:rsid w:val="001F650B"/>
    <w:rsid w:val="00200010"/>
    <w:rsid w:val="00201E7E"/>
    <w:rsid w:val="0020434C"/>
    <w:rsid w:val="0020652E"/>
    <w:rsid w:val="00207A2B"/>
    <w:rsid w:val="00216938"/>
    <w:rsid w:val="00225959"/>
    <w:rsid w:val="00233DC8"/>
    <w:rsid w:val="002354F6"/>
    <w:rsid w:val="00244002"/>
    <w:rsid w:val="00255F82"/>
    <w:rsid w:val="00263731"/>
    <w:rsid w:val="00265726"/>
    <w:rsid w:val="00266031"/>
    <w:rsid w:val="00281406"/>
    <w:rsid w:val="00296D81"/>
    <w:rsid w:val="002A6A15"/>
    <w:rsid w:val="002D1220"/>
    <w:rsid w:val="002E6CEC"/>
    <w:rsid w:val="002E7FAB"/>
    <w:rsid w:val="002F6923"/>
    <w:rsid w:val="00302371"/>
    <w:rsid w:val="00303133"/>
    <w:rsid w:val="00306B8E"/>
    <w:rsid w:val="00307ADB"/>
    <w:rsid w:val="00313856"/>
    <w:rsid w:val="00314BED"/>
    <w:rsid w:val="00327984"/>
    <w:rsid w:val="003319EA"/>
    <w:rsid w:val="00333F6B"/>
    <w:rsid w:val="00357874"/>
    <w:rsid w:val="00386AA3"/>
    <w:rsid w:val="00391F3D"/>
    <w:rsid w:val="003A0696"/>
    <w:rsid w:val="003C40FE"/>
    <w:rsid w:val="003D53F7"/>
    <w:rsid w:val="003D5D37"/>
    <w:rsid w:val="003E080E"/>
    <w:rsid w:val="00404CA2"/>
    <w:rsid w:val="00406E1A"/>
    <w:rsid w:val="00417817"/>
    <w:rsid w:val="00421190"/>
    <w:rsid w:val="00435C7D"/>
    <w:rsid w:val="00461C63"/>
    <w:rsid w:val="004655AF"/>
    <w:rsid w:val="00482223"/>
    <w:rsid w:val="004A3094"/>
    <w:rsid w:val="004C2A35"/>
    <w:rsid w:val="004C3036"/>
    <w:rsid w:val="004C4714"/>
    <w:rsid w:val="004C4782"/>
    <w:rsid w:val="004D1777"/>
    <w:rsid w:val="004F021E"/>
    <w:rsid w:val="0050215E"/>
    <w:rsid w:val="00526C0D"/>
    <w:rsid w:val="0054435D"/>
    <w:rsid w:val="00556277"/>
    <w:rsid w:val="00563BF1"/>
    <w:rsid w:val="00564CE3"/>
    <w:rsid w:val="00573272"/>
    <w:rsid w:val="0057583A"/>
    <w:rsid w:val="00582C4F"/>
    <w:rsid w:val="0059009E"/>
    <w:rsid w:val="005D52FC"/>
    <w:rsid w:val="005E715C"/>
    <w:rsid w:val="005F675B"/>
    <w:rsid w:val="00601DB8"/>
    <w:rsid w:val="006062B3"/>
    <w:rsid w:val="00621248"/>
    <w:rsid w:val="00623D2F"/>
    <w:rsid w:val="00640D68"/>
    <w:rsid w:val="00654A53"/>
    <w:rsid w:val="00663B6D"/>
    <w:rsid w:val="00685DCF"/>
    <w:rsid w:val="006C019E"/>
    <w:rsid w:val="006C374D"/>
    <w:rsid w:val="006C72CB"/>
    <w:rsid w:val="006D1F7F"/>
    <w:rsid w:val="006E060D"/>
    <w:rsid w:val="006E0E35"/>
    <w:rsid w:val="006E7DA0"/>
    <w:rsid w:val="006F0908"/>
    <w:rsid w:val="006F3FDD"/>
    <w:rsid w:val="006F6F12"/>
    <w:rsid w:val="007029DD"/>
    <w:rsid w:val="007106F4"/>
    <w:rsid w:val="00711D32"/>
    <w:rsid w:val="00736DAF"/>
    <w:rsid w:val="007466AE"/>
    <w:rsid w:val="007647DB"/>
    <w:rsid w:val="00766CDD"/>
    <w:rsid w:val="0077058D"/>
    <w:rsid w:val="0077233B"/>
    <w:rsid w:val="00784D62"/>
    <w:rsid w:val="00794B40"/>
    <w:rsid w:val="00794E9D"/>
    <w:rsid w:val="00804725"/>
    <w:rsid w:val="00824B46"/>
    <w:rsid w:val="00846921"/>
    <w:rsid w:val="008470F2"/>
    <w:rsid w:val="00847747"/>
    <w:rsid w:val="00860B6E"/>
    <w:rsid w:val="00866171"/>
    <w:rsid w:val="00892B7D"/>
    <w:rsid w:val="008B623D"/>
    <w:rsid w:val="008F3CB6"/>
    <w:rsid w:val="008F5576"/>
    <w:rsid w:val="008F56C9"/>
    <w:rsid w:val="00920BE8"/>
    <w:rsid w:val="00967A66"/>
    <w:rsid w:val="00981AF1"/>
    <w:rsid w:val="00990A1F"/>
    <w:rsid w:val="009957C5"/>
    <w:rsid w:val="009A1722"/>
    <w:rsid w:val="009A6C61"/>
    <w:rsid w:val="009A70B3"/>
    <w:rsid w:val="009C392D"/>
    <w:rsid w:val="009D6B84"/>
    <w:rsid w:val="00A06FCA"/>
    <w:rsid w:val="00A143EB"/>
    <w:rsid w:val="00A16F4B"/>
    <w:rsid w:val="00A20D47"/>
    <w:rsid w:val="00A27FE6"/>
    <w:rsid w:val="00A70491"/>
    <w:rsid w:val="00A72DBA"/>
    <w:rsid w:val="00A97D35"/>
    <w:rsid w:val="00AB41EA"/>
    <w:rsid w:val="00AD69D6"/>
    <w:rsid w:val="00B4773E"/>
    <w:rsid w:val="00B56B3E"/>
    <w:rsid w:val="00B635E3"/>
    <w:rsid w:val="00B72C4D"/>
    <w:rsid w:val="00B80E7C"/>
    <w:rsid w:val="00BA610B"/>
    <w:rsid w:val="00BC1919"/>
    <w:rsid w:val="00BD1702"/>
    <w:rsid w:val="00BD27F3"/>
    <w:rsid w:val="00BD2FF4"/>
    <w:rsid w:val="00C108F6"/>
    <w:rsid w:val="00C31A1B"/>
    <w:rsid w:val="00C700F1"/>
    <w:rsid w:val="00C84759"/>
    <w:rsid w:val="00CA372A"/>
    <w:rsid w:val="00CC43E0"/>
    <w:rsid w:val="00CD4F4D"/>
    <w:rsid w:val="00CF05C2"/>
    <w:rsid w:val="00D03536"/>
    <w:rsid w:val="00D27813"/>
    <w:rsid w:val="00D31922"/>
    <w:rsid w:val="00D45C29"/>
    <w:rsid w:val="00D84A7A"/>
    <w:rsid w:val="00D94646"/>
    <w:rsid w:val="00D96979"/>
    <w:rsid w:val="00DC3901"/>
    <w:rsid w:val="00DE3ADA"/>
    <w:rsid w:val="00DE6D00"/>
    <w:rsid w:val="00DE79B8"/>
    <w:rsid w:val="00E23C59"/>
    <w:rsid w:val="00E27B9F"/>
    <w:rsid w:val="00E534D1"/>
    <w:rsid w:val="00E8673A"/>
    <w:rsid w:val="00E868C5"/>
    <w:rsid w:val="00E90F4F"/>
    <w:rsid w:val="00E91683"/>
    <w:rsid w:val="00EA04B7"/>
    <w:rsid w:val="00EB0152"/>
    <w:rsid w:val="00EB4FE2"/>
    <w:rsid w:val="00ED114C"/>
    <w:rsid w:val="00EE155E"/>
    <w:rsid w:val="00F03E6E"/>
    <w:rsid w:val="00F0640F"/>
    <w:rsid w:val="00F20C81"/>
    <w:rsid w:val="00F35F88"/>
    <w:rsid w:val="00F61425"/>
    <w:rsid w:val="00F61B9E"/>
    <w:rsid w:val="00F62B66"/>
    <w:rsid w:val="00F749AE"/>
    <w:rsid w:val="00F9108E"/>
    <w:rsid w:val="00F95FE2"/>
    <w:rsid w:val="00F96152"/>
    <w:rsid w:val="00FA3F39"/>
    <w:rsid w:val="00FB675C"/>
    <w:rsid w:val="00FD1005"/>
    <w:rsid w:val="00FD5D20"/>
    <w:rsid w:val="00FE7C7D"/>
    <w:rsid w:val="00FF7D95"/>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C9"/>
    <w:pPr>
      <w:widowControl w:val="0"/>
      <w:suppressAutoHyphens/>
    </w:pPr>
    <w:rPr>
      <w:rFonts w:ascii="Times New Roman" w:eastAsia="Times New Roman" w:hAnsi="Times New Roman" w:cs="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1E7E"/>
    <w:rPr>
      <w:rFonts w:cs="Times New Roman"/>
      <w:color w:val="0000FF"/>
      <w:u w:val="single"/>
    </w:rPr>
  </w:style>
  <w:style w:type="character" w:customStyle="1" w:styleId="UnresolvedMention">
    <w:name w:val="Unresolved Mention"/>
    <w:basedOn w:val="DefaultParagraphFont"/>
    <w:uiPriority w:val="99"/>
    <w:semiHidden/>
    <w:rsid w:val="00201E7E"/>
    <w:rPr>
      <w:rFonts w:cs="Times New Roman"/>
      <w:color w:val="605E5C"/>
      <w:shd w:val="clear" w:color="auto" w:fill="E1DFDD"/>
    </w:rPr>
  </w:style>
  <w:style w:type="character" w:customStyle="1" w:styleId="c9dxtc">
    <w:name w:val="c9dxtc"/>
    <w:basedOn w:val="DefaultParagraphFont"/>
    <w:uiPriority w:val="99"/>
    <w:rsid w:val="00201E7E"/>
    <w:rPr>
      <w:rFonts w:cs="Times New Roman"/>
    </w:rPr>
  </w:style>
  <w:style w:type="paragraph" w:customStyle="1" w:styleId="a">
    <w:name w:val="Заголовок"/>
    <w:basedOn w:val="Normal"/>
    <w:next w:val="BodyText"/>
    <w:uiPriority w:val="99"/>
    <w:rsid w:val="008F56C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8F56C9"/>
    <w:rPr>
      <w:b/>
      <w:bCs/>
      <w:sz w:val="24"/>
      <w:szCs w:val="24"/>
    </w:rPr>
  </w:style>
  <w:style w:type="character" w:customStyle="1" w:styleId="BodyTextChar">
    <w:name w:val="Body Text Char"/>
    <w:basedOn w:val="DefaultParagraphFont"/>
    <w:link w:val="BodyText"/>
    <w:uiPriority w:val="99"/>
    <w:semiHidden/>
    <w:locked/>
    <w:rsid w:val="00766CDD"/>
    <w:rPr>
      <w:rFonts w:ascii="Times New Roman" w:hAnsi="Times New Roman" w:cs="Times New Roman"/>
      <w:lang w:eastAsia="en-US"/>
    </w:rPr>
  </w:style>
  <w:style w:type="paragraph" w:styleId="List">
    <w:name w:val="List"/>
    <w:basedOn w:val="BodyText"/>
    <w:uiPriority w:val="99"/>
    <w:rsid w:val="008F56C9"/>
    <w:rPr>
      <w:rFonts w:cs="Arial"/>
    </w:rPr>
  </w:style>
  <w:style w:type="paragraph" w:styleId="Caption">
    <w:name w:val="caption"/>
    <w:basedOn w:val="Normal"/>
    <w:uiPriority w:val="99"/>
    <w:qFormat/>
    <w:rsid w:val="008F56C9"/>
    <w:pPr>
      <w:suppressLineNumbers/>
      <w:spacing w:before="120" w:after="120"/>
    </w:pPr>
    <w:rPr>
      <w:rFonts w:cs="Arial"/>
      <w:i/>
      <w:iCs/>
      <w:sz w:val="24"/>
      <w:szCs w:val="24"/>
    </w:rPr>
  </w:style>
  <w:style w:type="paragraph" w:customStyle="1" w:styleId="a0">
    <w:name w:val="Покажчик"/>
    <w:basedOn w:val="Normal"/>
    <w:uiPriority w:val="99"/>
    <w:rsid w:val="008F56C9"/>
    <w:pPr>
      <w:suppressLineNumbers/>
    </w:pPr>
    <w:rPr>
      <w:rFonts w:cs="Arial"/>
    </w:rPr>
  </w:style>
  <w:style w:type="paragraph" w:customStyle="1" w:styleId="caption1">
    <w:name w:val="caption1"/>
    <w:basedOn w:val="Normal"/>
    <w:uiPriority w:val="99"/>
    <w:rsid w:val="008F56C9"/>
    <w:pPr>
      <w:suppressLineNumbers/>
      <w:spacing w:before="120" w:after="120"/>
    </w:pPr>
    <w:rPr>
      <w:rFonts w:cs="Arial"/>
      <w:i/>
      <w:iCs/>
      <w:sz w:val="24"/>
      <w:szCs w:val="24"/>
    </w:rPr>
  </w:style>
  <w:style w:type="paragraph" w:styleId="ListParagraph">
    <w:name w:val="List Paragraph"/>
    <w:basedOn w:val="Normal"/>
    <w:uiPriority w:val="99"/>
    <w:qFormat/>
    <w:rsid w:val="008F56C9"/>
  </w:style>
  <w:style w:type="paragraph" w:customStyle="1" w:styleId="TableParagraph">
    <w:name w:val="Table Paragraph"/>
    <w:basedOn w:val="Normal"/>
    <w:uiPriority w:val="99"/>
    <w:rsid w:val="008F56C9"/>
    <w:pPr>
      <w:ind w:left="108"/>
    </w:pPr>
  </w:style>
  <w:style w:type="paragraph" w:styleId="NormalWeb">
    <w:name w:val="Normal (Web)"/>
    <w:basedOn w:val="Normal"/>
    <w:uiPriority w:val="99"/>
    <w:rsid w:val="00201E7E"/>
    <w:pPr>
      <w:widowControl/>
      <w:spacing w:beforeAutospacing="1" w:afterAutospacing="1"/>
    </w:pPr>
    <w:rPr>
      <w:sz w:val="24"/>
      <w:szCs w:val="24"/>
      <w:lang w:val="ru-RU" w:eastAsia="ru-RU"/>
    </w:rPr>
  </w:style>
  <w:style w:type="table" w:customStyle="1" w:styleId="TableNormal1">
    <w:name w:val="Table Normal1"/>
    <w:uiPriority w:val="99"/>
    <w:semiHidden/>
    <w:rsid w:val="008F56C9"/>
    <w:pPr>
      <w:suppressAutoHyphens/>
    </w:pPr>
    <w:rPr>
      <w:lang w:val="en-US" w:eastAsia="en-US"/>
    </w:rPr>
    <w:tblPr>
      <w:tblCellMar>
        <w:top w:w="0" w:type="dxa"/>
        <w:left w:w="0" w:type="dxa"/>
        <w:bottom w:w="0" w:type="dxa"/>
        <w:right w:w="0" w:type="dxa"/>
      </w:tblCellMar>
    </w:tblPr>
  </w:style>
  <w:style w:type="character" w:styleId="Strong">
    <w:name w:val="Strong"/>
    <w:basedOn w:val="DefaultParagraphFont"/>
    <w:uiPriority w:val="99"/>
    <w:qFormat/>
    <w:locked/>
    <w:rsid w:val="00B72C4D"/>
    <w:rPr>
      <w:rFonts w:cs="Times New Roman"/>
      <w:b/>
      <w:bCs/>
    </w:rPr>
  </w:style>
  <w:style w:type="character" w:styleId="Emphasis">
    <w:name w:val="Emphasis"/>
    <w:basedOn w:val="DefaultParagraphFont"/>
    <w:uiPriority w:val="99"/>
    <w:qFormat/>
    <w:locked/>
    <w:rsid w:val="00621248"/>
    <w:rPr>
      <w:rFonts w:cs="Times New Roman"/>
      <w:i/>
      <w:iCs/>
    </w:rPr>
  </w:style>
</w:styles>
</file>

<file path=word/webSettings.xml><?xml version="1.0" encoding="utf-8"?>
<w:webSettings xmlns:r="http://schemas.openxmlformats.org/officeDocument/2006/relationships" xmlns:w="http://schemas.openxmlformats.org/wordprocessingml/2006/main">
  <w:divs>
    <w:div w:id="1663312426">
      <w:marLeft w:val="0"/>
      <w:marRight w:val="0"/>
      <w:marTop w:val="0"/>
      <w:marBottom w:val="0"/>
      <w:divBdr>
        <w:top w:val="none" w:sz="0" w:space="0" w:color="auto"/>
        <w:left w:val="none" w:sz="0" w:space="0" w:color="auto"/>
        <w:bottom w:val="none" w:sz="0" w:space="0" w:color="auto"/>
        <w:right w:val="none" w:sz="0" w:space="0" w:color="auto"/>
      </w:divBdr>
    </w:div>
    <w:div w:id="1663312427">
      <w:marLeft w:val="0"/>
      <w:marRight w:val="0"/>
      <w:marTop w:val="0"/>
      <w:marBottom w:val="0"/>
      <w:divBdr>
        <w:top w:val="none" w:sz="0" w:space="0" w:color="auto"/>
        <w:left w:val="none" w:sz="0" w:space="0" w:color="auto"/>
        <w:bottom w:val="none" w:sz="0" w:space="0" w:color="auto"/>
        <w:right w:val="none" w:sz="0" w:space="0" w:color="auto"/>
      </w:divBdr>
    </w:div>
    <w:div w:id="1663312428">
      <w:marLeft w:val="0"/>
      <w:marRight w:val="0"/>
      <w:marTop w:val="0"/>
      <w:marBottom w:val="0"/>
      <w:divBdr>
        <w:top w:val="none" w:sz="0" w:space="0" w:color="auto"/>
        <w:left w:val="none" w:sz="0" w:space="0" w:color="auto"/>
        <w:bottom w:val="none" w:sz="0" w:space="0" w:color="auto"/>
        <w:right w:val="none" w:sz="0" w:space="0" w:color="auto"/>
      </w:divBdr>
    </w:div>
    <w:div w:id="1663312429">
      <w:marLeft w:val="0"/>
      <w:marRight w:val="0"/>
      <w:marTop w:val="0"/>
      <w:marBottom w:val="0"/>
      <w:divBdr>
        <w:top w:val="none" w:sz="0" w:space="0" w:color="auto"/>
        <w:left w:val="none" w:sz="0" w:space="0" w:color="auto"/>
        <w:bottom w:val="none" w:sz="0" w:space="0" w:color="auto"/>
        <w:right w:val="none" w:sz="0" w:space="0" w:color="auto"/>
      </w:divBdr>
    </w:div>
    <w:div w:id="1663312430">
      <w:marLeft w:val="0"/>
      <w:marRight w:val="0"/>
      <w:marTop w:val="0"/>
      <w:marBottom w:val="0"/>
      <w:divBdr>
        <w:top w:val="none" w:sz="0" w:space="0" w:color="auto"/>
        <w:left w:val="none" w:sz="0" w:space="0" w:color="auto"/>
        <w:bottom w:val="none" w:sz="0" w:space="0" w:color="auto"/>
        <w:right w:val="none" w:sz="0" w:space="0" w:color="auto"/>
      </w:divBdr>
    </w:div>
    <w:div w:id="1663312431">
      <w:marLeft w:val="0"/>
      <w:marRight w:val="0"/>
      <w:marTop w:val="0"/>
      <w:marBottom w:val="0"/>
      <w:divBdr>
        <w:top w:val="none" w:sz="0" w:space="0" w:color="auto"/>
        <w:left w:val="none" w:sz="0" w:space="0" w:color="auto"/>
        <w:bottom w:val="none" w:sz="0" w:space="0" w:color="auto"/>
        <w:right w:val="none" w:sz="0" w:space="0" w:color="auto"/>
      </w:divBdr>
    </w:div>
    <w:div w:id="1663312432">
      <w:marLeft w:val="0"/>
      <w:marRight w:val="0"/>
      <w:marTop w:val="0"/>
      <w:marBottom w:val="0"/>
      <w:divBdr>
        <w:top w:val="none" w:sz="0" w:space="0" w:color="auto"/>
        <w:left w:val="none" w:sz="0" w:space="0" w:color="auto"/>
        <w:bottom w:val="none" w:sz="0" w:space="0" w:color="auto"/>
        <w:right w:val="none" w:sz="0" w:space="0" w:color="auto"/>
      </w:divBdr>
    </w:div>
    <w:div w:id="1663312433">
      <w:marLeft w:val="0"/>
      <w:marRight w:val="0"/>
      <w:marTop w:val="0"/>
      <w:marBottom w:val="0"/>
      <w:divBdr>
        <w:top w:val="none" w:sz="0" w:space="0" w:color="auto"/>
        <w:left w:val="none" w:sz="0" w:space="0" w:color="auto"/>
        <w:bottom w:val="none" w:sz="0" w:space="0" w:color="auto"/>
        <w:right w:val="none" w:sz="0" w:space="0" w:color="auto"/>
      </w:divBdr>
    </w:div>
    <w:div w:id="1663312434">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0"/>
      <w:marBottom w:val="0"/>
      <w:divBdr>
        <w:top w:val="none" w:sz="0" w:space="0" w:color="auto"/>
        <w:left w:val="none" w:sz="0" w:space="0" w:color="auto"/>
        <w:bottom w:val="none" w:sz="0" w:space="0" w:color="auto"/>
        <w:right w:val="none" w:sz="0" w:space="0" w:color="auto"/>
      </w:divBdr>
    </w:div>
    <w:div w:id="1663312436">
      <w:marLeft w:val="0"/>
      <w:marRight w:val="0"/>
      <w:marTop w:val="0"/>
      <w:marBottom w:val="0"/>
      <w:divBdr>
        <w:top w:val="none" w:sz="0" w:space="0" w:color="auto"/>
        <w:left w:val="none" w:sz="0" w:space="0" w:color="auto"/>
        <w:bottom w:val="none" w:sz="0" w:space="0" w:color="auto"/>
        <w:right w:val="none" w:sz="0" w:space="0" w:color="auto"/>
      </w:divBdr>
    </w:div>
    <w:div w:id="1663312437">
      <w:marLeft w:val="0"/>
      <w:marRight w:val="0"/>
      <w:marTop w:val="0"/>
      <w:marBottom w:val="0"/>
      <w:divBdr>
        <w:top w:val="none" w:sz="0" w:space="0" w:color="auto"/>
        <w:left w:val="none" w:sz="0" w:space="0" w:color="auto"/>
        <w:bottom w:val="none" w:sz="0" w:space="0" w:color="auto"/>
        <w:right w:val="none" w:sz="0" w:space="0" w:color="auto"/>
      </w:divBdr>
    </w:div>
    <w:div w:id="1663312438">
      <w:marLeft w:val="0"/>
      <w:marRight w:val="0"/>
      <w:marTop w:val="0"/>
      <w:marBottom w:val="0"/>
      <w:divBdr>
        <w:top w:val="none" w:sz="0" w:space="0" w:color="auto"/>
        <w:left w:val="none" w:sz="0" w:space="0" w:color="auto"/>
        <w:bottom w:val="none" w:sz="0" w:space="0" w:color="auto"/>
        <w:right w:val="none" w:sz="0" w:space="0" w:color="auto"/>
      </w:divBdr>
    </w:div>
    <w:div w:id="1663312439">
      <w:marLeft w:val="0"/>
      <w:marRight w:val="0"/>
      <w:marTop w:val="0"/>
      <w:marBottom w:val="0"/>
      <w:divBdr>
        <w:top w:val="none" w:sz="0" w:space="0" w:color="auto"/>
        <w:left w:val="none" w:sz="0" w:space="0" w:color="auto"/>
        <w:bottom w:val="none" w:sz="0" w:space="0" w:color="auto"/>
        <w:right w:val="none" w:sz="0" w:space="0" w:color="auto"/>
      </w:divBdr>
    </w:div>
    <w:div w:id="1663312440">
      <w:marLeft w:val="0"/>
      <w:marRight w:val="0"/>
      <w:marTop w:val="0"/>
      <w:marBottom w:val="0"/>
      <w:divBdr>
        <w:top w:val="none" w:sz="0" w:space="0" w:color="auto"/>
        <w:left w:val="none" w:sz="0" w:space="0" w:color="auto"/>
        <w:bottom w:val="none" w:sz="0" w:space="0" w:color="auto"/>
        <w:right w:val="none" w:sz="0" w:space="0" w:color="auto"/>
      </w:divBdr>
    </w:div>
    <w:div w:id="1663312441">
      <w:marLeft w:val="0"/>
      <w:marRight w:val="0"/>
      <w:marTop w:val="0"/>
      <w:marBottom w:val="0"/>
      <w:divBdr>
        <w:top w:val="none" w:sz="0" w:space="0" w:color="auto"/>
        <w:left w:val="none" w:sz="0" w:space="0" w:color="auto"/>
        <w:bottom w:val="none" w:sz="0" w:space="0" w:color="auto"/>
        <w:right w:val="none" w:sz="0" w:space="0" w:color="auto"/>
      </w:divBdr>
    </w:div>
    <w:div w:id="1663312442">
      <w:marLeft w:val="0"/>
      <w:marRight w:val="0"/>
      <w:marTop w:val="0"/>
      <w:marBottom w:val="0"/>
      <w:divBdr>
        <w:top w:val="none" w:sz="0" w:space="0" w:color="auto"/>
        <w:left w:val="none" w:sz="0" w:space="0" w:color="auto"/>
        <w:bottom w:val="none" w:sz="0" w:space="0" w:color="auto"/>
        <w:right w:val="none" w:sz="0" w:space="0" w:color="auto"/>
      </w:divBdr>
    </w:div>
    <w:div w:id="1663312443">
      <w:marLeft w:val="0"/>
      <w:marRight w:val="0"/>
      <w:marTop w:val="0"/>
      <w:marBottom w:val="0"/>
      <w:divBdr>
        <w:top w:val="none" w:sz="0" w:space="0" w:color="auto"/>
        <w:left w:val="none" w:sz="0" w:space="0" w:color="auto"/>
        <w:bottom w:val="none" w:sz="0" w:space="0" w:color="auto"/>
        <w:right w:val="none" w:sz="0" w:space="0" w:color="auto"/>
      </w:divBdr>
    </w:div>
    <w:div w:id="1663312444">
      <w:marLeft w:val="0"/>
      <w:marRight w:val="0"/>
      <w:marTop w:val="0"/>
      <w:marBottom w:val="0"/>
      <w:divBdr>
        <w:top w:val="none" w:sz="0" w:space="0" w:color="auto"/>
        <w:left w:val="none" w:sz="0" w:space="0" w:color="auto"/>
        <w:bottom w:val="none" w:sz="0" w:space="0" w:color="auto"/>
        <w:right w:val="none" w:sz="0" w:space="0" w:color="auto"/>
      </w:divBdr>
    </w:div>
    <w:div w:id="1663312445">
      <w:marLeft w:val="0"/>
      <w:marRight w:val="0"/>
      <w:marTop w:val="0"/>
      <w:marBottom w:val="0"/>
      <w:divBdr>
        <w:top w:val="none" w:sz="0" w:space="0" w:color="auto"/>
        <w:left w:val="none" w:sz="0" w:space="0" w:color="auto"/>
        <w:bottom w:val="none" w:sz="0" w:space="0" w:color="auto"/>
        <w:right w:val="none" w:sz="0" w:space="0" w:color="auto"/>
      </w:divBdr>
    </w:div>
    <w:div w:id="1663312446">
      <w:marLeft w:val="0"/>
      <w:marRight w:val="0"/>
      <w:marTop w:val="0"/>
      <w:marBottom w:val="0"/>
      <w:divBdr>
        <w:top w:val="none" w:sz="0" w:space="0" w:color="auto"/>
        <w:left w:val="none" w:sz="0" w:space="0" w:color="auto"/>
        <w:bottom w:val="none" w:sz="0" w:space="0" w:color="auto"/>
        <w:right w:val="none" w:sz="0" w:space="0" w:color="auto"/>
      </w:divBdr>
    </w:div>
    <w:div w:id="1663312447">
      <w:marLeft w:val="0"/>
      <w:marRight w:val="0"/>
      <w:marTop w:val="0"/>
      <w:marBottom w:val="0"/>
      <w:divBdr>
        <w:top w:val="none" w:sz="0" w:space="0" w:color="auto"/>
        <w:left w:val="none" w:sz="0" w:space="0" w:color="auto"/>
        <w:bottom w:val="none" w:sz="0" w:space="0" w:color="auto"/>
        <w:right w:val="none" w:sz="0" w:space="0" w:color="auto"/>
      </w:divBdr>
    </w:div>
    <w:div w:id="1663312448">
      <w:marLeft w:val="0"/>
      <w:marRight w:val="0"/>
      <w:marTop w:val="0"/>
      <w:marBottom w:val="0"/>
      <w:divBdr>
        <w:top w:val="none" w:sz="0" w:space="0" w:color="auto"/>
        <w:left w:val="none" w:sz="0" w:space="0" w:color="auto"/>
        <w:bottom w:val="none" w:sz="0" w:space="0" w:color="auto"/>
        <w:right w:val="none" w:sz="0" w:space="0" w:color="auto"/>
      </w:divBdr>
    </w:div>
    <w:div w:id="1663312449">
      <w:marLeft w:val="0"/>
      <w:marRight w:val="0"/>
      <w:marTop w:val="0"/>
      <w:marBottom w:val="0"/>
      <w:divBdr>
        <w:top w:val="none" w:sz="0" w:space="0" w:color="auto"/>
        <w:left w:val="none" w:sz="0" w:space="0" w:color="auto"/>
        <w:bottom w:val="none" w:sz="0" w:space="0" w:color="auto"/>
        <w:right w:val="none" w:sz="0" w:space="0" w:color="auto"/>
      </w:divBdr>
    </w:div>
    <w:div w:id="1663312450">
      <w:marLeft w:val="0"/>
      <w:marRight w:val="0"/>
      <w:marTop w:val="0"/>
      <w:marBottom w:val="0"/>
      <w:divBdr>
        <w:top w:val="none" w:sz="0" w:space="0" w:color="auto"/>
        <w:left w:val="none" w:sz="0" w:space="0" w:color="auto"/>
        <w:bottom w:val="none" w:sz="0" w:space="0" w:color="auto"/>
        <w:right w:val="none" w:sz="0" w:space="0" w:color="auto"/>
      </w:divBdr>
    </w:div>
    <w:div w:id="1663312451">
      <w:marLeft w:val="0"/>
      <w:marRight w:val="0"/>
      <w:marTop w:val="0"/>
      <w:marBottom w:val="0"/>
      <w:divBdr>
        <w:top w:val="none" w:sz="0" w:space="0" w:color="auto"/>
        <w:left w:val="none" w:sz="0" w:space="0" w:color="auto"/>
        <w:bottom w:val="none" w:sz="0" w:space="0" w:color="auto"/>
        <w:right w:val="none" w:sz="0" w:space="0" w:color="auto"/>
      </w:divBdr>
    </w:div>
    <w:div w:id="1663312452">
      <w:marLeft w:val="0"/>
      <w:marRight w:val="0"/>
      <w:marTop w:val="0"/>
      <w:marBottom w:val="0"/>
      <w:divBdr>
        <w:top w:val="none" w:sz="0" w:space="0" w:color="auto"/>
        <w:left w:val="none" w:sz="0" w:space="0" w:color="auto"/>
        <w:bottom w:val="none" w:sz="0" w:space="0" w:color="auto"/>
        <w:right w:val="none" w:sz="0" w:space="0" w:color="auto"/>
      </w:divBdr>
    </w:div>
    <w:div w:id="1663312453">
      <w:marLeft w:val="0"/>
      <w:marRight w:val="0"/>
      <w:marTop w:val="0"/>
      <w:marBottom w:val="0"/>
      <w:divBdr>
        <w:top w:val="none" w:sz="0" w:space="0" w:color="auto"/>
        <w:left w:val="none" w:sz="0" w:space="0" w:color="auto"/>
        <w:bottom w:val="none" w:sz="0" w:space="0" w:color="auto"/>
        <w:right w:val="none" w:sz="0" w:space="0" w:color="auto"/>
      </w:divBdr>
    </w:div>
    <w:div w:id="1663312454">
      <w:marLeft w:val="0"/>
      <w:marRight w:val="0"/>
      <w:marTop w:val="0"/>
      <w:marBottom w:val="0"/>
      <w:divBdr>
        <w:top w:val="none" w:sz="0" w:space="0" w:color="auto"/>
        <w:left w:val="none" w:sz="0" w:space="0" w:color="auto"/>
        <w:bottom w:val="none" w:sz="0" w:space="0" w:color="auto"/>
        <w:right w:val="none" w:sz="0" w:space="0" w:color="auto"/>
      </w:divBdr>
    </w:div>
    <w:div w:id="1663312455">
      <w:marLeft w:val="0"/>
      <w:marRight w:val="0"/>
      <w:marTop w:val="0"/>
      <w:marBottom w:val="0"/>
      <w:divBdr>
        <w:top w:val="none" w:sz="0" w:space="0" w:color="auto"/>
        <w:left w:val="none" w:sz="0" w:space="0" w:color="auto"/>
        <w:bottom w:val="none" w:sz="0" w:space="0" w:color="auto"/>
        <w:right w:val="none" w:sz="0" w:space="0" w:color="auto"/>
      </w:divBdr>
    </w:div>
    <w:div w:id="1663312456">
      <w:marLeft w:val="0"/>
      <w:marRight w:val="0"/>
      <w:marTop w:val="0"/>
      <w:marBottom w:val="0"/>
      <w:divBdr>
        <w:top w:val="none" w:sz="0" w:space="0" w:color="auto"/>
        <w:left w:val="none" w:sz="0" w:space="0" w:color="auto"/>
        <w:bottom w:val="none" w:sz="0" w:space="0" w:color="auto"/>
        <w:right w:val="none" w:sz="0" w:space="0" w:color="auto"/>
      </w:divBdr>
    </w:div>
    <w:div w:id="1663312457">
      <w:marLeft w:val="0"/>
      <w:marRight w:val="0"/>
      <w:marTop w:val="0"/>
      <w:marBottom w:val="0"/>
      <w:divBdr>
        <w:top w:val="none" w:sz="0" w:space="0" w:color="auto"/>
        <w:left w:val="none" w:sz="0" w:space="0" w:color="auto"/>
        <w:bottom w:val="none" w:sz="0" w:space="0" w:color="auto"/>
        <w:right w:val="none" w:sz="0" w:space="0" w:color="auto"/>
      </w:divBdr>
    </w:div>
    <w:div w:id="1663312458">
      <w:marLeft w:val="0"/>
      <w:marRight w:val="0"/>
      <w:marTop w:val="0"/>
      <w:marBottom w:val="0"/>
      <w:divBdr>
        <w:top w:val="none" w:sz="0" w:space="0" w:color="auto"/>
        <w:left w:val="none" w:sz="0" w:space="0" w:color="auto"/>
        <w:bottom w:val="none" w:sz="0" w:space="0" w:color="auto"/>
        <w:right w:val="none" w:sz="0" w:space="0" w:color="auto"/>
      </w:divBdr>
    </w:div>
    <w:div w:id="1663312459">
      <w:marLeft w:val="0"/>
      <w:marRight w:val="0"/>
      <w:marTop w:val="0"/>
      <w:marBottom w:val="0"/>
      <w:divBdr>
        <w:top w:val="none" w:sz="0" w:space="0" w:color="auto"/>
        <w:left w:val="none" w:sz="0" w:space="0" w:color="auto"/>
        <w:bottom w:val="none" w:sz="0" w:space="0" w:color="auto"/>
        <w:right w:val="none" w:sz="0" w:space="0" w:color="auto"/>
      </w:divBdr>
    </w:div>
    <w:div w:id="1663312460">
      <w:marLeft w:val="0"/>
      <w:marRight w:val="0"/>
      <w:marTop w:val="0"/>
      <w:marBottom w:val="0"/>
      <w:divBdr>
        <w:top w:val="none" w:sz="0" w:space="0" w:color="auto"/>
        <w:left w:val="none" w:sz="0" w:space="0" w:color="auto"/>
        <w:bottom w:val="none" w:sz="0" w:space="0" w:color="auto"/>
        <w:right w:val="none" w:sz="0" w:space="0" w:color="auto"/>
      </w:divBdr>
    </w:div>
    <w:div w:id="1663312461">
      <w:marLeft w:val="0"/>
      <w:marRight w:val="0"/>
      <w:marTop w:val="0"/>
      <w:marBottom w:val="0"/>
      <w:divBdr>
        <w:top w:val="none" w:sz="0" w:space="0" w:color="auto"/>
        <w:left w:val="none" w:sz="0" w:space="0" w:color="auto"/>
        <w:bottom w:val="none" w:sz="0" w:space="0" w:color="auto"/>
        <w:right w:val="none" w:sz="0" w:space="0" w:color="auto"/>
      </w:divBdr>
    </w:div>
    <w:div w:id="1663312462">
      <w:marLeft w:val="0"/>
      <w:marRight w:val="0"/>
      <w:marTop w:val="0"/>
      <w:marBottom w:val="0"/>
      <w:divBdr>
        <w:top w:val="none" w:sz="0" w:space="0" w:color="auto"/>
        <w:left w:val="none" w:sz="0" w:space="0" w:color="auto"/>
        <w:bottom w:val="none" w:sz="0" w:space="0" w:color="auto"/>
        <w:right w:val="none" w:sz="0" w:space="0" w:color="auto"/>
      </w:divBdr>
    </w:div>
    <w:div w:id="1663312463">
      <w:marLeft w:val="0"/>
      <w:marRight w:val="0"/>
      <w:marTop w:val="0"/>
      <w:marBottom w:val="0"/>
      <w:divBdr>
        <w:top w:val="none" w:sz="0" w:space="0" w:color="auto"/>
        <w:left w:val="none" w:sz="0" w:space="0" w:color="auto"/>
        <w:bottom w:val="none" w:sz="0" w:space="0" w:color="auto"/>
        <w:right w:val="none" w:sz="0" w:space="0" w:color="auto"/>
      </w:divBdr>
    </w:div>
    <w:div w:id="1663312464">
      <w:marLeft w:val="0"/>
      <w:marRight w:val="0"/>
      <w:marTop w:val="0"/>
      <w:marBottom w:val="0"/>
      <w:divBdr>
        <w:top w:val="none" w:sz="0" w:space="0" w:color="auto"/>
        <w:left w:val="none" w:sz="0" w:space="0" w:color="auto"/>
        <w:bottom w:val="none" w:sz="0" w:space="0" w:color="auto"/>
        <w:right w:val="none" w:sz="0" w:space="0" w:color="auto"/>
      </w:divBdr>
    </w:div>
    <w:div w:id="1663312465">
      <w:marLeft w:val="0"/>
      <w:marRight w:val="0"/>
      <w:marTop w:val="0"/>
      <w:marBottom w:val="0"/>
      <w:divBdr>
        <w:top w:val="none" w:sz="0" w:space="0" w:color="auto"/>
        <w:left w:val="none" w:sz="0" w:space="0" w:color="auto"/>
        <w:bottom w:val="none" w:sz="0" w:space="0" w:color="auto"/>
        <w:right w:val="none" w:sz="0" w:space="0" w:color="auto"/>
      </w:divBdr>
    </w:div>
    <w:div w:id="1663312466">
      <w:marLeft w:val="0"/>
      <w:marRight w:val="0"/>
      <w:marTop w:val="0"/>
      <w:marBottom w:val="0"/>
      <w:divBdr>
        <w:top w:val="none" w:sz="0" w:space="0" w:color="auto"/>
        <w:left w:val="none" w:sz="0" w:space="0" w:color="auto"/>
        <w:bottom w:val="none" w:sz="0" w:space="0" w:color="auto"/>
        <w:right w:val="none" w:sz="0" w:space="0" w:color="auto"/>
      </w:divBdr>
    </w:div>
    <w:div w:id="1663312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du-post-diploma.kharkov.ua/?news=&#1072;&#1085;&#1072;&#1083;&#1110;&#1079;-&#1088;&#1077;&#1079;&#1091;&#1083;&#1100;&#1090;&#1072;&#1090;&#1110;&#1074;-&#1079;&#1085;&#1086;-2021" TargetMode="External"/><Relationship Id="rId21" Type="http://schemas.openxmlformats.org/officeDocument/2006/relationships/hyperlink" Target="http://edu-post-diploma.kharkov.ua/?news=&#1077;&#1083;&#1077;&#1082;&#1090;&#1088;&#1086;&#1085;&#1085;&#1077;-&#1074;&#1080;&#1076;&#1072;&#1085;&#1085;&#1103;-&#1072;&#1085;&#1072;&#1083;&#1110;&#1079;-&#1103;&#1082;&#1086;&#1089;&#1090;&#1110;-&#1086;&#1089;" TargetMode="External"/><Relationship Id="rId42" Type="http://schemas.openxmlformats.org/officeDocument/2006/relationships/hyperlink" Target="https://sites.google.com/view/osvita-kharkiv-2019/&#1079;&#1085;&#1072;&#1081;&#1090;&#1080;-online-&#1074;&#1080;&#1089;&#1090;&#1072;&#1074;&#1082;&#1091;/v&#1110;&#1110;&#1110;-online-&#1074;&#1080;&#1089;&#1090;&#1072;&#1074;&#1082;&#1072;" TargetMode="External"/><Relationship Id="rId63" Type="http://schemas.openxmlformats.org/officeDocument/2006/relationships/hyperlink" Target="http://conf-hano.at.ua/" TargetMode="External"/><Relationship Id="rId84" Type="http://schemas.openxmlformats.org/officeDocument/2006/relationships/hyperlink" Target="http://edu-post-diploma.kharkov.ua/?news=&#1077;&#1083;&#1077;&#1082;&#1090;&#1088;&#1086;&#1085;&#1085;&#1077;-&#1074;&#1080;&#1076;&#1072;&#1085;&#1085;&#1103;-&#1072;&#1085;&#1072;&#1083;&#1110;&#1079;-&#1088;&#1077;&#1079;&#1091;&#1083;&#1100;&#1090;&#1072;-11" TargetMode="External"/><Relationship Id="rId138" Type="http://schemas.openxmlformats.org/officeDocument/2006/relationships/hyperlink" Target="http://edu-post-diploma.kharkov.ua/?news=&#1077;&#1083;&#1077;&#1082;&#1090;&#1088;&#1086;&#1085;&#1085;&#1077;-&#1074;&#1080;&#1076;&#1072;&#1085;&#1085;&#1103;-&#1088;&#1077;&#1079;&#1091;&#1083;&#1100;&#1090;&#1072;&#1090;&#1080;-&#1088;&#1077;&#1075;&#1110;" TargetMode="External"/><Relationship Id="rId159" Type="http://schemas.openxmlformats.org/officeDocument/2006/relationships/hyperlink" Target="http://edu-post-diploma.kharkov.ua/?news=%D0%BD%D0%BE%D0%B2%D0%B5-%D0%B2%D0%B8%D0%B4%D0%B0%D0%BD%D0%BD%D1%8F-18" TargetMode="External"/><Relationship Id="rId170" Type="http://schemas.openxmlformats.org/officeDocument/2006/relationships/hyperlink" Target="http://conf-hano.at.ua/" TargetMode="External"/><Relationship Id="rId191" Type="http://schemas.openxmlformats.org/officeDocument/2006/relationships/hyperlink" Target="http://edu-post-diploma.kharkov.ua/?news=%d0%bd%d0%be%d0%b2%d0%b5-%d0%b2%d0%b8%d0%b4%d0%b0%d0%bd%d0%bd%d1%8f-16" TargetMode="External"/><Relationship Id="rId205" Type="http://schemas.openxmlformats.org/officeDocument/2006/relationships/hyperlink" Target="https://sites.google.com/view/osvita-kharkiv-2019/&#1079;&#1085;&#1072;&#1081;&#1090;&#1080;-online-&#1074;&#1080;&#1089;&#1090;&#1072;&#1074;&#1082;&#1091;/v&#1110;&#1110;&#1110;-online-&#1074;&#1080;&#1089;&#1090;&#1072;&#1074;&#1082;&#1072;" TargetMode="External"/><Relationship Id="rId226" Type="http://schemas.openxmlformats.org/officeDocument/2006/relationships/hyperlink" Target="http://edu-post-diploma.kharkov.ua/?news=%D0%BD%D0%BE%D0%B2%D0%B5-%D0%B2%D0%B8%D0%B4%D0%B0%D0%BD%D0%BD%D1%8F-11" TargetMode="External"/><Relationship Id="rId107" Type="http://schemas.openxmlformats.org/officeDocument/2006/relationships/hyperlink" Target="https://drive.google.com/file/d/1WhcFOvDVjXPDD3tRnEYLJGxDKoB-Xabe/view" TargetMode="External"/><Relationship Id="rId11" Type="http://schemas.openxmlformats.org/officeDocument/2006/relationships/hyperlink" Target="https://edu-post-diploma.kharkov.ua/?news=&#1087;&#1088;&#1086;-&#1087;&#1110;&#1076;&#1089;&#1091;&#1084;&#1082;&#1080;-&#1093;&#1110;v-&#1086;&#1073;&#1083;&#1072;&#1089;&#1085;&#1086;&#1111;-&#1090;&#1077;&#1084;&#1072;&#1090;&#1080;&#1095;&#1085;&#1086;&#1111;-&#1086;" TargetMode="External"/><Relationship Id="rId32" Type="http://schemas.openxmlformats.org/officeDocument/2006/relationships/hyperlink" Target="http://edu-post-diploma.kharkov.ua/?news=&#1087;&#1110;&#1076;&#1089;&#1091;&#1084;&#1082;&#1080;-&#1093;v-&#1086;&#1073;&#1083;&#1072;&#1089;&#1085;&#1086;&#1111;-&#1090;&#1077;&#1084;&#1072;&#1090;&#1080;&#1095;&#1085;&#1086;&#1111;-&#1086;&#1085;&#1083;&#1072;&#1081;" TargetMode="External"/><Relationship Id="rId53" Type="http://schemas.openxmlformats.org/officeDocument/2006/relationships/hyperlink" Target="https://drive.google.com/file/d/1PTD8kaW8q3hCKAfTRM0AbF5ke4lPdxNT/view" TargetMode="External"/><Relationship Id="rId74" Type="http://schemas.openxmlformats.org/officeDocument/2006/relationships/hyperlink" Target="http://edu-post-diploma.kharkov.ua/?news=&#1077;&#1083;&#1077;&#1082;&#1090;&#1088;&#1086;&#1085;&#1085;&#1077;-&#1074;&#1080;&#1076;&#1072;&#1085;&#1085;&#1103;-&#1072;&#1085;&#1072;&#1083;&#1110;&#1079;-&#1088;&#1077;&#1079;&#1091;&#1083;&#1100;&#1090;&#1072;-10" TargetMode="External"/><Relationship Id="rId128" Type="http://schemas.openxmlformats.org/officeDocument/2006/relationships/hyperlink" Target="http://edu-post-diploma.kharkov.ua/?news=&#1072;&#1085;&#1072;&#1083;&#1110;&#1079;-&#1088;&#1077;&#1079;&#1091;&#1083;&#1100;&#1090;&#1072;&#1090;&#1110;&#1074;-&#1079;&#1085;&#1086;-2021" TargetMode="External"/><Relationship Id="rId149" Type="http://schemas.openxmlformats.org/officeDocument/2006/relationships/hyperlink" Target="http://conf-hano.at.ua/" TargetMode="External"/><Relationship Id="rId5" Type="http://schemas.openxmlformats.org/officeDocument/2006/relationships/hyperlink" Target="http://edu-post-diploma.kharkov.ua/?news=&#1076;&#1078;&#1077;&#1088;&#1077;&#1083;&#1086;-&#1087;&#1077;&#1076;&#1072;&#1075;&#1086;&#1075;&#1110;&#1095;&#1085;&#1080;&#1093;-&#1110;&#1085;&#1085;&#1086;&#1074;&#1072;&#1094;&#1110;&#1081;-&#1085;&#1072;&#1091;&#1082;-5" TargetMode="External"/><Relationship Id="rId95" Type="http://schemas.openxmlformats.org/officeDocument/2006/relationships/hyperlink" Target="http://edu-post-diploma.kharkov.ua/?news=&#1077;&#1083;&#1077;&#1082;&#1090;&#1088;&#1086;&#1085;&#1085;&#1077;-&#1074;&#1080;&#1076;&#1072;&#1085;&#1085;&#1103;-&#1072;&#1085;&#1072;&#1083;&#1110;&#1079;-&#1103;&#1082;&#1086;&#1089;&#1090;&#1110;-&#1086;&#1089;" TargetMode="External"/><Relationship Id="rId160" Type="http://schemas.openxmlformats.org/officeDocument/2006/relationships/hyperlink" Target="http://edu-post-diploma.kharkov.ua/?news=%D1%80%D0%B5%D0%B7%D1%83%D0%BB%D1%8C%D1%82%D0%B0%D1%82%D0%B8-%D0%B4%D0%BE%D1%81%D0%BB%D1%96%D0%B4%D0%B6%D0%B5%D0%BD%D0%BD%D1%8F-%D1%87%D0%B8%D0%BD%D0%BD%D0%B8%D0%BA%D1%96%D0%B2-%D1%89%D0%BE-%D0%B2" TargetMode="External"/><Relationship Id="rId181" Type="http://schemas.openxmlformats.org/officeDocument/2006/relationships/hyperlink" Target="http://conf-hano.at.ua/" TargetMode="External"/><Relationship Id="rId216" Type="http://schemas.openxmlformats.org/officeDocument/2006/relationships/hyperlink" Target="http://edu-post-diploma.kharkov.ua/?news=&#1076;&#1078;&#1077;&#1088;&#1077;&#1083;&#1086;-&#1087;&#1077;&#1076;&#1072;&#1075;&#1086;&#1075;&#1110;&#1095;&#1085;&#1080;&#1093;-&#1110;&#1085;&#1085;&#1086;&#1074;&#1072;&#1094;&#1110;&#1081;-&#1085;&#1072;&#1091;&#1082;-4" TargetMode="External"/><Relationship Id="rId22" Type="http://schemas.openxmlformats.org/officeDocument/2006/relationships/hyperlink" Target="http://edu-post-diploma.kharkov.ua/?news=&#1077;&#1083;&#1077;&#1082;&#1090;&#1088;&#1086;&#1085;&#1085;&#1077;-&#1074;&#1080;&#1076;&#1072;&#1085;&#1085;&#1103;-&#1072;&#1085;&#1072;&#1083;&#1110;&#1079;-&#1103;&#1082;&#1086;&#1089;&#1090;&#1110;-&#1086;&#1089;" TargetMode="External"/><Relationship Id="rId27" Type="http://schemas.openxmlformats.org/officeDocument/2006/relationships/hyperlink" Target="http://edu-post-diploma.kharkov.ua/?news=&#1076;&#1078;&#1077;&#1088;&#1077;&#1083;&#1086;-&#1087;&#1077;&#1076;&#1072;&#1075;&#1086;&#1075;&#1110;&#1095;&#1085;&#1080;&#1093;-&#1110;&#1085;&#1085;&#1086;&#1074;&#1072;&#1094;&#1110;&#1081;-&#1085;&#1072;&#1091;&#1082;-4" TargetMode="External"/><Relationship Id="rId43" Type="http://schemas.openxmlformats.org/officeDocument/2006/relationships/hyperlink" Target="https://sites.google.com/view/osvita-kharkiv-2019/&#1079;&#1085;&#1072;&#1081;&#1090;&#1080;-online-&#1074;&#1080;&#1089;&#1090;&#1072;&#1074;&#1082;&#1091;/v&#1110;&#1110;&#1110;-online-&#1074;&#1080;&#1089;&#1090;&#1072;&#1074;&#1082;&#1072;" TargetMode="External"/><Relationship Id="rId48" Type="http://schemas.openxmlformats.org/officeDocument/2006/relationships/hyperlink" Target="https://drive.google.com/file/d/1JF3I8CRkM0cwdbpwFSy_wuUtQJ4CBMJO/view" TargetMode="External"/><Relationship Id="rId64" Type="http://schemas.openxmlformats.org/officeDocument/2006/relationships/hyperlink" Target="http://edu-post-diploma.kharkov.ua/?news=&#1072;&#1085;&#1072;&#1083;&#1110;&#1079;-&#1088;&#1077;&#1079;&#1091;&#1083;&#1100;&#1090;&#1072;&#1090;&#1110;&#1074;-&#1076;&#1086;&#1089;&#1083;&#1110;&#1076;&#1078;&#1077;&#1085;&#1085;&#1103;-&#1088;&#1110;&#1074;&#1085;-2" TargetMode="External"/><Relationship Id="rId69" Type="http://schemas.openxmlformats.org/officeDocument/2006/relationships/hyperlink" Target="http://edu-post-diploma.kharkov.ua/?news=&#1077;&#1083;&#1077;&#1082;&#1090;&#1088;&#1086;&#1085;&#1085;&#1077;-&#1074;&#1080;&#1076;&#1072;&#1085;&#1085;&#1103;-&#1072;&#1085;&#1072;&#1083;&#1110;&#1079;-&#1088;&#1077;&#1079;&#1091;&#1083;&#1100;&#1090;&#1072;-9" TargetMode="External"/><Relationship Id="rId113" Type="http://schemas.openxmlformats.org/officeDocument/2006/relationships/hyperlink" Target="http://edu-post-diploma.kharkov.ua/?news=%D0%BD%D0%BE%D0%B2%D0%B5-%D0%B2%D0%B8%D0%B4%D0%B0%D0%BD%D0%BD%D1%8F-20" TargetMode="External"/><Relationship Id="rId118" Type="http://schemas.openxmlformats.org/officeDocument/2006/relationships/hyperlink" Target="http://edu-post-diploma.kharkov.ua/?news=&#1072;&#1085;&#1072;&#1083;&#1110;&#1079;-&#1088;&#1077;&#1079;&#1091;&#1083;&#1100;&#1090;&#1072;&#1090;&#1110;&#1074;-&#1079;&#1085;&#1086;-2021" TargetMode="External"/><Relationship Id="rId134" Type="http://schemas.openxmlformats.org/officeDocument/2006/relationships/hyperlink" Target="http://edu-post-diploma.kharkov.ua/?news=&#1077;&#1083;&#1077;&#1082;&#1090;&#1088;&#1086;&#1085;&#1085;&#1077;-&#1074;&#1080;&#1076;&#1072;&#1085;&#1085;&#1103;-&#1072;&#1085;&#1072;&#1083;&#1110;&#1079;-&#1088;&#1077;&#1079;&#1091;&#1083;&#1100;&#1090;&#1072;-10" TargetMode="External"/><Relationship Id="rId139" Type="http://schemas.openxmlformats.org/officeDocument/2006/relationships/hyperlink" Target="http://edu-post-diploma.kharkov.ua/?news=%D0%BD%D0%BE%D0%B2%D0%B5-%D0%B2%D0%B8%D0%B4%D0%B0%D0%BD%D0%BD%D1%8F-14" TargetMode="External"/><Relationship Id="rId80" Type="http://schemas.openxmlformats.org/officeDocument/2006/relationships/hyperlink" Target="http://edu-post-diploma.kharkov.ua/?news=&#1077;&#1083;&#1077;&#1082;&#1090;&#1088;&#1086;&#1085;&#1085;&#1077;-&#1074;&#1080;&#1076;&#1072;&#1085;&#1085;&#1103;-&#1072;&#1085;&#1072;&#1083;&#1110;&#1079;-&#1088;&#1077;&#1079;&#1091;&#1083;&#1100;&#1090;&#1072;-11" TargetMode="External"/><Relationship Id="rId85" Type="http://schemas.openxmlformats.org/officeDocument/2006/relationships/hyperlink" Target="http://edu-post-diploma.kharkov.ua/?news=&#1072;&#1085;&#1072;&#1083;&#1110;&#1079;-&#1088;&#1077;&#1079;&#1091;&#1083;&#1100;&#1090;&#1072;&#1090;&#1110;&#1074;-&#1079;&#1085;&#1086;-2021" TargetMode="External"/><Relationship Id="rId150" Type="http://schemas.openxmlformats.org/officeDocument/2006/relationships/hyperlink" Target="http://conf-hano.at.ua/" TargetMode="External"/><Relationship Id="rId155" Type="http://schemas.openxmlformats.org/officeDocument/2006/relationships/hyperlink" Target="http://edu-post-diploma.kharkov.ua/?news=&#1076;&#1078;&#1077;&#1088;&#1077;&#1083;&#1086;-&#1087;&#1077;&#1076;&#1072;&#1075;&#1086;&#1075;&#1110;&#1095;&#1085;&#1080;&#1093;-&#1110;&#1085;&#1085;&#1086;&#1074;&#1072;&#1094;&#1110;&#1081;-&#1085;&#1072;&#1091;&#1082;-4" TargetMode="External"/><Relationship Id="rId171" Type="http://schemas.openxmlformats.org/officeDocument/2006/relationships/hyperlink" Target="http://conf-hano.at.ua/" TargetMode="External"/><Relationship Id="rId176" Type="http://schemas.openxmlformats.org/officeDocument/2006/relationships/hyperlink" Target="http://conf-hano.at.ua/" TargetMode="External"/><Relationship Id="rId192" Type="http://schemas.openxmlformats.org/officeDocument/2006/relationships/hyperlink" Target="https://conf-hano.at.ua/load/zbirniki/4" TargetMode="External"/><Relationship Id="rId197" Type="http://schemas.openxmlformats.org/officeDocument/2006/relationships/hyperlink" Target="https://drive.google.com/file/d/1vtv16Z-HR27sW4nLUW4WyU7KoxoqrW86/vie" TargetMode="External"/><Relationship Id="rId206" Type="http://schemas.openxmlformats.org/officeDocument/2006/relationships/hyperlink" Target="https://sites.google.com/view/osvita-kharkiv-2019/&#1079;&#1085;&#1072;&#1081;&#1090;&#1080;-online-&#1074;&#1080;&#1089;&#1090;&#1072;&#1074;&#1082;&#1091;/v&#1110;&#1110;&#1110;-online-&#1074;&#1080;&#1089;&#1090;&#1072;&#1074;&#1082;&#1072;" TargetMode="External"/><Relationship Id="rId227" Type="http://schemas.openxmlformats.org/officeDocument/2006/relationships/hyperlink" Target="http://edu-post-diploma.kharkov.ua/?news=%D0%BD%D0%BE%D0%B2%D0%B5-%D0%B2%D0%B8%D0%B4%D0%B0%D0%BD%D0%BD%D1%8F-14" TargetMode="External"/><Relationship Id="rId201" Type="http://schemas.openxmlformats.org/officeDocument/2006/relationships/hyperlink" Target="https://drive.google.com/file/d/1lw9gKXrHrpiViFX1KugC58yiW1gw2zAa/view" TargetMode="External"/><Relationship Id="rId222" Type="http://schemas.openxmlformats.org/officeDocument/2006/relationships/hyperlink" Target="http://edu-post-diploma.kharkov.ua/?news=%D0%B4%D0%B6%D0%B5%D1%80%D0%B5%D0%BB%D0%BE-%D0%BF%D0%B5%D0%B4%D0%B0%D0%B3%D0%BE%D0%B3%D1%96%D1%87%D0%BD%D0%B8%D1%85-%D1%96%D0%BD%D0%BD%D0%BE%D0%B2%D0%B0%D1%86%D1%96%D0%B9-%D0%BD%D0%B0%D1%83%D0%BA-6" TargetMode="External"/><Relationship Id="rId12" Type="http://schemas.openxmlformats.org/officeDocument/2006/relationships/hyperlink" Target="http://edu-post-diploma.kharkov.ua/?news=%D0%B4%D0%B6%D0%B5%D1%80%D0%B5%D0%BB%D0%BE-%D0%BF%D0%B5%D0%B4%D0%B0%D0%B3%D0%BE%D0%B3%D1%96%D1%87%D0%BD%D0%B8%D1%85-%D1%96%D0%BD%D0%BD%D0%BE%D0%B2%D0%B0%D1%86%D1%96%D0%B9-%D0%BD%D0%B0%D1%83%D0%BA-7" TargetMode="External"/><Relationship Id="rId17" Type="http://schemas.openxmlformats.org/officeDocument/2006/relationships/hyperlink" Target="http://edu-post-diploma.kharkov.ua/?news=&#1077;&#1083;&#1077;&#1082;&#1090;&#1088;&#1086;&#1085;&#1085;&#1077;-&#1074;&#1080;&#1076;&#1072;&#1085;&#1085;&#1103;-&#1072;&#1085;&#1072;&#1083;&#1110;&#1079;-&#1088;&#1077;&#1079;&#1091;&#1083;&#1100;&#1090;&#1072;-9" TargetMode="External"/><Relationship Id="rId33" Type="http://schemas.openxmlformats.org/officeDocument/2006/relationships/hyperlink" Target="http://edu-post-diploma.kharkov.ua/?news=%D0%BD%D0%BE%D0%B2%D0%B5-%D0%B2%D0%B8%D0%B4%D0%B0%D0%BD%D0%BD%D1%8F-19" TargetMode="External"/><Relationship Id="rId38" Type="http://schemas.openxmlformats.org/officeDocument/2006/relationships/hyperlink" Target="https://drive.google.com/file/d/1lw9gKXrHrpiViFX1KugC58yiW1gw2zAa/view" TargetMode="External"/><Relationship Id="rId59" Type="http://schemas.openxmlformats.org/officeDocument/2006/relationships/hyperlink" Target="https://conf-hano.at.ua/load/zbirniki/4" TargetMode="External"/><Relationship Id="rId103" Type="http://schemas.openxmlformats.org/officeDocument/2006/relationships/hyperlink" Target="http://edu-post-diploma.kharkov.ua/?news=%D0%BD%D0%BE%D0%B2%D0%B5-%D0%B2%D0%B8%D0%B4%D0%B0%D0%BD%D0%BD%D1%8F-17" TargetMode="External"/><Relationship Id="rId108" Type="http://schemas.openxmlformats.org/officeDocument/2006/relationships/hyperlink" Target="https://drive.google.com/file/d/13tImzYGf-iiJmCPKQjz8rFHrdfXW_jnm/view" TargetMode="External"/><Relationship Id="rId124" Type="http://schemas.openxmlformats.org/officeDocument/2006/relationships/hyperlink" Target="http://edu-post-diploma.kharkov.ua/?news=&#1077;&#1083;&#1077;&#1082;&#1090;&#1088;&#1086;&#1085;&#1085;&#1077;-&#1074;&#1080;&#1076;&#1072;&#1085;&#1085;&#1103;-&#1072;&#1085;&#1072;&#1083;&#1110;&#1079;-&#1088;&#1077;&#1079;&#1091;&#1083;&#1100;&#1090;&#1072;-11" TargetMode="External"/><Relationship Id="rId129" Type="http://schemas.openxmlformats.org/officeDocument/2006/relationships/hyperlink" Target="http://edu-post-diploma.kharkov.ua/?news=&#1072;&#1085;&#1072;&#1083;&#1110;&#1079;-&#1088;&#1077;&#1079;&#1091;&#1083;&#1100;&#1090;&#1072;&#1090;&#1110;&#1074;-&#1079;&#1085;&#1086;-2021" TargetMode="External"/><Relationship Id="rId54" Type="http://schemas.openxmlformats.org/officeDocument/2006/relationships/hyperlink" Target="file:///D:\Users\zherebkina.z\Downloads\Zabezpechennia_yakisnoi_osvity_-_maket.pdf" TargetMode="External"/><Relationship Id="rId70" Type="http://schemas.openxmlformats.org/officeDocument/2006/relationships/hyperlink" Target="http://edu-post-diploma.kharkov.ua/?news=&#1077;&#1083;&#1077;&#1082;&#1090;&#1088;&#1086;&#1085;&#1085;&#1077;-&#1074;&#1080;&#1076;&#1072;&#1085;&#1085;&#1103;-&#1072;&#1085;&#1072;&#1083;&#1110;&#1079;-&#1088;&#1077;&#1079;&#1091;&#1083;&#1100;&#1090;&#1072;-9" TargetMode="External"/><Relationship Id="rId75" Type="http://schemas.openxmlformats.org/officeDocument/2006/relationships/hyperlink" Target="http://edu-post-diploma.kharkov.ua/?news=&#1077;&#1083;&#1077;&#1082;&#1090;&#1088;&#1086;&#1085;&#1085;&#1077;-&#1074;&#1080;&#1076;&#1072;&#1085;&#1085;&#1103;-&#1072;&#1085;&#1072;&#1083;&#1110;&#1079;-&#1088;&#1077;&#1079;&#1091;&#1083;&#1100;&#1090;&#1072;-10" TargetMode="External"/><Relationship Id="rId91" Type="http://schemas.openxmlformats.org/officeDocument/2006/relationships/hyperlink" Target="http://edu-post-diploma.kharkov.ua/?news=&#1077;&#1083;&#1077;&#1082;&#1090;&#1088;&#1086;&#1085;&#1085;&#1077;-&#1074;&#1080;&#1076;&#1072;&#1085;&#1085;&#1103;-&#1072;&#1085;&#1072;&#1083;&#1110;&#1079;-&#1103;&#1082;&#1086;&#1089;&#1090;&#1110;-&#1086;&#1089;" TargetMode="External"/><Relationship Id="rId96" Type="http://schemas.openxmlformats.org/officeDocument/2006/relationships/hyperlink" Target="https://edu-post-diploma.kharkov.ua/?news=&#1077;&#1083;&#1077;&#1082;&#1090;&#1088;&#1086;&#1085;&#1085;&#1077;-&#1074;&#1080;&#1076;&#1072;&#1085;&#1085;&#1103;-&#1072;&#1085;&#1072;&#1083;&#1110;&#1079;-&#1103;&#1082;&#1086;&#1089;&#1090;&#1110;-&#1086;&#1089;-2" TargetMode="External"/><Relationship Id="rId140" Type="http://schemas.openxmlformats.org/officeDocument/2006/relationships/hyperlink" Target="file:///D:\Users\zherebkina.z\Downloads\Proforyentatsyia-maket_2024.pdf" TargetMode="External"/><Relationship Id="rId145" Type="http://schemas.openxmlformats.org/officeDocument/2006/relationships/hyperlink" Target="http://edu-post-diploma.kharkov.ua/?news=%D0%BC%D0%B0%D1%82%D0%B5%D1%80%D1%96%D0%B0%D0%BB%D0%B8-%D0%B2%D1%81%D0%B5%D1%83%D0%BA%D1%80%D0%B0%D1%97%D0%BD%D1%81%D1%8C%D0%BA%D0%BE%D1%97-%D0%BD%D0%B0%D1%83%D0%BA%D0%BE%D0%B2%D0%BE-%D0%BF%D1%80" TargetMode="External"/><Relationship Id="rId161" Type="http://schemas.openxmlformats.org/officeDocument/2006/relationships/hyperlink" Target="http://edu-post-diploma.kharkov.ua/?news=%D0%B4%D0%B6%D0%B5%D1%80%D0%B5%D0%BB%D0%BE-%D0%BF%D0%B5%D0%B4%D0%B0%D0%B3%D0%BE%D0%B3%D1%96%D1%87%D0%BD%D0%B8%D1%85-%D1%96%D0%BD%D0%BD%D0%BE%D0%B2%D0%B0%D1%86%D1%96%D0%B9-%D0%BD%D0%B0%D1%83%D0%BA-7" TargetMode="External"/><Relationship Id="rId166" Type="http://schemas.openxmlformats.org/officeDocument/2006/relationships/hyperlink" Target="https://drive.google.com/file/d/1nWIWQPMmYhLcSMJUuoXqw4olY0HXjMlu/view?usp=sharing" TargetMode="External"/><Relationship Id="rId182" Type="http://schemas.openxmlformats.org/officeDocument/2006/relationships/hyperlink" Target="http://conf-hano.at.ua/" TargetMode="External"/><Relationship Id="rId187" Type="http://schemas.openxmlformats.org/officeDocument/2006/relationships/hyperlink" Target="http://conf-hano.at.ua/" TargetMode="External"/><Relationship Id="rId217" Type="http://schemas.openxmlformats.org/officeDocument/2006/relationships/hyperlink" Target="http://edu-post-diploma.kharkov.ua/?news=&#1076;&#1078;&#1077;&#1088;&#1077;&#1083;&#1086;-&#1087;&#1077;&#1076;&#1072;&#1075;&#1086;&#1075;&#1110;&#1095;&#1085;&#1080;&#1093;-&#1110;&#1085;&#1085;&#1086;&#1074;&#1072;&#1094;&#1110;&#1081;-&#1085;&#1072;&#1091;&#1082;-4" TargetMode="External"/><Relationship Id="rId1" Type="http://schemas.openxmlformats.org/officeDocument/2006/relationships/numbering" Target="numbering.xml"/><Relationship Id="rId6" Type="http://schemas.openxmlformats.org/officeDocument/2006/relationships/hyperlink" Target="https://drive.google.com/file/d/1PTD8kaW8q3hCKAfTRM0AbF5ke4lPdxNT/view" TargetMode="External"/><Relationship Id="rId212" Type="http://schemas.openxmlformats.org/officeDocument/2006/relationships/hyperlink" Target="https://drive.google.com/file/d/1G5sgQGk-jQwbsBf_v-lyGnZbQZYV4-3g/view" TargetMode="External"/><Relationship Id="rId233" Type="http://schemas.openxmlformats.org/officeDocument/2006/relationships/fontTable" Target="fontTable.xml"/><Relationship Id="rId23" Type="http://schemas.openxmlformats.org/officeDocument/2006/relationships/hyperlink" Target="http://edu-post-diploma.kharkov.ua/?news=&#1077;&#1083;&#1077;&#1082;&#1090;&#1088;&#1086;&#1085;&#1085;&#1077;-&#1074;&#1080;&#1076;&#1072;&#1085;&#1085;&#1103;-&#1072;&#1085;&#1072;&#1083;&#1110;&#1079;-&#1103;&#1082;&#1086;&#1089;&#1090;&#1110;-&#1086;&#1089;" TargetMode="External"/><Relationship Id="rId28" Type="http://schemas.openxmlformats.org/officeDocument/2006/relationships/hyperlink" Target="http://edu-post-diploma.kharkov.ua/?news=&#1077;&#1083;&#1077;&#1082;&#1090;&#1088;&#1086;&#1085;&#1085;&#1077;-&#1074;&#1080;&#1076;&#1072;&#1085;&#1085;&#1103;-&#1088;&#1077;&#1079;&#1091;&#1083;&#1100;&#1090;&#1072;&#1090;&#1080;-&#1088;&#1077;&#1075;&#1110;" TargetMode="External"/><Relationship Id="rId49" Type="http://schemas.openxmlformats.org/officeDocument/2006/relationships/hyperlink" Target="https://drive.google.com/file/d/1JF3I8CRkM0cwdbpwFSy_wuUtQJ4CBMJO/view" TargetMode="External"/><Relationship Id="rId114" Type="http://schemas.openxmlformats.org/officeDocument/2006/relationships/hyperlink" Target="http://edu-post-diploma.kharkov.ua/?news=&#1072;&#1085;&#1072;&#1083;&#1110;&#1079;-&#1088;&#1077;&#1079;&#1091;&#1083;&#1100;&#1090;&#1072;&#1090;&#1110;&#1074;-&#1079;&#1085;&#1086;-2021" TargetMode="External"/><Relationship Id="rId119" Type="http://schemas.openxmlformats.org/officeDocument/2006/relationships/hyperlink" Target="http://edu-post-diploma.kharkov.ua/?news=&#1077;&#1083;&#1077;&#1082;&#1090;&#1088;&#1086;&#1085;&#1085;&#1077;-&#1074;&#1080;&#1076;&#1072;&#1085;&#1085;&#1103;-&#1072;&#1085;&#1072;&#1083;&#1110;&#1079;-&#1088;&#1077;&#1079;&#1091;&#1083;&#1100;&#1090;&#1072;-11" TargetMode="External"/><Relationship Id="rId44" Type="http://schemas.openxmlformats.org/officeDocument/2006/relationships/hyperlink" Target="https://drive.google.com/file/d/1G5sgQGk-jQwbsBf_v-lyGnZbQZYV4-3g/view" TargetMode="External"/><Relationship Id="rId60" Type="http://schemas.openxmlformats.org/officeDocument/2006/relationships/hyperlink" Target="http://edu-post-diploma.kharkov.ua/?news=&#1076;&#1078;&#1077;&#1088;&#1077;&#1083;&#1086;-&#1087;&#1077;&#1076;&#1072;&#1075;&#1086;&#1075;&#1110;&#1095;&#1085;&#1080;&#1093;-&#1110;&#1085;&#1085;&#1086;&#1074;&#1072;&#1094;&#1110;&#1081;-&#1085;&#1072;&#1091;&#1082;-4" TargetMode="External"/><Relationship Id="rId65" Type="http://schemas.openxmlformats.org/officeDocument/2006/relationships/hyperlink" Target="http://edu-post-diploma.kharkov.ua/?news=&#1072;&#1085;&#1072;&#1083;&#1110;&#1079;-&#1088;&#1077;&#1079;&#1091;&#1083;&#1100;&#1090;&#1072;&#1090;&#1110;&#1074;-&#1076;&#1086;&#1089;&#1083;&#1110;&#1076;&#1078;&#1077;&#1085;&#1085;&#1103;-&#1088;&#1110;&#1074;&#1085;-2" TargetMode="External"/><Relationship Id="rId81" Type="http://schemas.openxmlformats.org/officeDocument/2006/relationships/hyperlink" Target="http://edu-post-diploma.kharkov.ua/?news=&#1077;&#1083;&#1077;&#1082;&#1090;&#1088;&#1086;&#1085;&#1085;&#1077;-&#1074;&#1080;&#1076;&#1072;&#1085;&#1085;&#1103;-&#1072;&#1085;&#1072;&#1083;&#1110;&#1079;-&#1088;&#1077;&#1079;&#1091;&#1083;&#1100;&#1090;&#1072;-11" TargetMode="External"/><Relationship Id="rId86" Type="http://schemas.openxmlformats.org/officeDocument/2006/relationships/hyperlink" Target="http://edu-post-diploma.kharkov.ua/?news=&#1072;&#1085;&#1072;&#1083;&#1110;&#1079;-&#1088;&#1077;&#1079;&#1091;&#1083;&#1100;&#1090;&#1072;&#1090;&#1110;&#1074;-&#1079;&#1085;&#1086;-2021" TargetMode="External"/><Relationship Id="rId130" Type="http://schemas.openxmlformats.org/officeDocument/2006/relationships/hyperlink" Target="http://edu-post-diploma.kharkov.ua/?news=&#1077;&#1083;&#1077;&#1082;&#1090;&#1088;&#1086;&#1085;&#1085;&#1077;-&#1074;&#1080;&#1076;&#1072;&#1085;&#1085;&#1103;-&#1072;&#1085;&#1072;&#1083;&#1110;&#1079;-&#1088;&#1077;&#1079;&#1091;&#1083;&#1100;&#1090;&#1072;-10" TargetMode="External"/><Relationship Id="rId135" Type="http://schemas.openxmlformats.org/officeDocument/2006/relationships/hyperlink" Target="http://edu-post-diploma.kharkov.ua/?news=&#1077;&#1083;&#1077;&#1082;&#1090;&#1088;&#1086;&#1085;&#1085;&#1077;-&#1074;&#1080;&#1076;&#1072;&#1085;&#1085;&#1103;-&#1072;&#1085;&#1072;&#1083;&#1110;&#1079;-&#1088;&#1077;&#1079;&#1091;&#1083;&#1100;&#1090;&#1072;-10" TargetMode="External"/><Relationship Id="rId151" Type="http://schemas.openxmlformats.org/officeDocument/2006/relationships/hyperlink" Target="http://conf-hano.at.ua/" TargetMode="External"/><Relationship Id="rId156" Type="http://schemas.openxmlformats.org/officeDocument/2006/relationships/hyperlink" Target="https://edu-post-diploma.kharkov.ua/?news=&#1085;&#1086;&#1074;&#1077;-&#1074;&#1080;&#1076;&#1072;&#1085;&#1085;&#1103;-5" TargetMode="External"/><Relationship Id="rId177" Type="http://schemas.openxmlformats.org/officeDocument/2006/relationships/hyperlink" Target="http://edu-post-diploma.kharkov.ua/?news=&#1076;&#1078;&#1077;&#1088;&#1077;&#1083;&#1086;-&#1087;&#1077;&#1076;&#1072;&#1075;&#1086;&#1075;&#1110;&#1095;&#1085;&#1080;&#1093;-&#1110;&#1085;&#1085;&#1086;&#1074;&#1072;&#1094;&#1110;&#1081;-&#1085;&#1072;&#1091;&#1082;-5" TargetMode="External"/><Relationship Id="rId198" Type="http://schemas.openxmlformats.org/officeDocument/2006/relationships/hyperlink" Target="https://drive.google.com/file/d/1Q_dLJ7GAoJ4jMwE0bPf68Hwif9DU2Z22/view" TargetMode="External"/><Relationship Id="rId172" Type="http://schemas.openxmlformats.org/officeDocument/2006/relationships/hyperlink" Target="http://conf-hano.at.ua/" TargetMode="External"/><Relationship Id="rId193" Type="http://schemas.openxmlformats.org/officeDocument/2006/relationships/hyperlink" Target="https://conf-hano.at.ua/load/zbirniki/4" TargetMode="External"/><Relationship Id="rId202" Type="http://schemas.openxmlformats.org/officeDocument/2006/relationships/hyperlink" Target="https://drive.google.com/file/d/19qrKlrW-t8FwzYiI7BugdJNg6ayJRNnl/view" TargetMode="External"/><Relationship Id="rId207" Type="http://schemas.openxmlformats.org/officeDocument/2006/relationships/hyperlink" Target="https://drive.google.com/file/d/1nWIWQPMmYhLcSMJUuoXqw4olY0HXjMlu/view?usp=sharing" TargetMode="External"/><Relationship Id="rId223" Type="http://schemas.openxmlformats.org/officeDocument/2006/relationships/hyperlink" Target="http://edu-post-diploma.kharkov.ua/?news=%D0%B4%D0%B6%D0%B5%D1%80%D0%B5%D0%BB%D0%BE-%D0%BF%D0%B5%D0%B4%D0%B0%D0%B3%D0%BE%D0%B3%D1%96%D1%87%D0%BD%D0%B8%D1%85-%D1%96%D0%BD%D0%BD%D0%BE%D0%B2%D0%B0%D1%86%D1%96%D0%B9-%D0%BD%D0%B0%D1%83%D0%BA-6" TargetMode="External"/><Relationship Id="rId228" Type="http://schemas.openxmlformats.org/officeDocument/2006/relationships/hyperlink" Target="http://edu-post-diploma.kharkov.ua/?news=%D0%BD%D0%BE%D0%B2%D0%B5-%D0%B2%D0%B8%D0%B4%D0%B0%D0%BD%D0%BD%D1%8F-18" TargetMode="External"/><Relationship Id="rId13" Type="http://schemas.openxmlformats.org/officeDocument/2006/relationships/hyperlink" Target="http://edu-post-diploma.kharkov.ua/?news=%D0%BD%D0%BE%D0%B2%D0%B5-%D0%B2%D0%B8%D0%B4%D0%B0%D0%BD%D0%BD%D1%8F-22" TargetMode="External"/><Relationship Id="rId18" Type="http://schemas.openxmlformats.org/officeDocument/2006/relationships/hyperlink" Target="http://edu-post-diploma.kharkov.ua/?news=&#1077;&#1083;&#1077;&#1082;&#1090;&#1088;&#1086;&#1085;&#1085;&#1077;-&#1074;&#1080;&#1076;&#1072;&#1085;&#1085;&#1103;-&#1072;&#1085;&#1072;&#1083;&#1110;&#1079;-&#1088;&#1077;&#1079;&#1091;&#1083;&#1100;&#1090;&#1072;-9" TargetMode="External"/><Relationship Id="rId39" Type="http://schemas.openxmlformats.org/officeDocument/2006/relationships/hyperlink" Target="https://drive.google.com/file/d/19qrKlrW-t8FwzYiI7BugdJNg6ayJRNnl/view" TargetMode="External"/><Relationship Id="rId109" Type="http://schemas.openxmlformats.org/officeDocument/2006/relationships/hyperlink" Target="http://edu-post-diploma.kharkov.ua/?news=%D1%80%D0%B5%D0%B7%D1%83%D0%BB%D1%8C%D1%82%D0%B0%D1%82%D0%B8-%D1%80%D0%B5%D0%B3%D1%96%D0%BE%D0%BD%D0%B0%D0%BB%D1%8C%D0%BD%D0%BE%D0%B3%D0%BE-%D0%BC%D0%BE%D0%BD%D1%96%D1%82%D0%BE%D1%80%D0%B8%D0%BD-4" TargetMode="External"/><Relationship Id="rId34" Type="http://schemas.openxmlformats.org/officeDocument/2006/relationships/hyperlink" Target="https://drive.google.com/file/d/1vtv16Z-HR27sW4nLUW4WyU7KoxoqrW86/vie" TargetMode="External"/><Relationship Id="rId50" Type="http://schemas.openxmlformats.org/officeDocument/2006/relationships/hyperlink" Target="https://drive.google.com/file/d/1CbsJbF8lIBC1BggYvQmPFiXrv80f_S-_/view" TargetMode="External"/><Relationship Id="rId55" Type="http://schemas.openxmlformats.org/officeDocument/2006/relationships/hyperlink" Target="http://edu-post-diploma.kharkov.ua/?news=%D0%BF%D1%96%D0%B4%D1%81%D1%83%D0%BC%D0%BA%D0%B8-%D1%85v%D1%96%D1%96%D1%96-%D0%BE%D0%B1%D0%BB%D0%B0%D1%81%D0%BD%D0%BE%D1%97-%D1%82%D0%B5%D0%BC%D0%B0%D1%82%D0%B8%D1%87%D0%BD%D0%BE%D1%97-%D0%BE%D0%BD" TargetMode="External"/><Relationship Id="rId76" Type="http://schemas.openxmlformats.org/officeDocument/2006/relationships/hyperlink" Target="http://edu-post-diploma.kharkov.ua/?news=&#1077;&#1083;&#1077;&#1082;&#1090;&#1088;&#1086;&#1085;&#1085;&#1077;-&#1074;&#1080;&#1076;&#1072;&#1085;&#1085;&#1103;-&#1072;&#1085;&#1072;&#1083;&#1110;&#1079;-&#1088;&#1077;&#1079;&#1091;&#1083;&#1100;&#1090;&#1072;-10" TargetMode="External"/><Relationship Id="rId97" Type="http://schemas.openxmlformats.org/officeDocument/2006/relationships/hyperlink" Target="https://edu-post-diploma.kharkov.ua/?news=&#1077;&#1083;&#1077;&#1082;&#1090;&#1088;&#1086;&#1085;&#1085;&#1077;-&#1074;&#1080;&#1076;&#1072;&#1085;&#1085;&#1103;-&#1079;&#1072;&#1073;&#1077;&#1079;&#1087;&#1077;&#1095;&#1077;&#1085;&#1085;&#1103;-&#1103;&#1082;" TargetMode="External"/><Relationship Id="rId104" Type="http://schemas.openxmlformats.org/officeDocument/2006/relationships/hyperlink" Target="http://edu-post-diploma.kharkov.ua/?news=%D1%80%D0%B5%D0%B7%D1%83%D0%BB%D1%8C%D1%82%D0%B0%D1%82%D0%B8-%D0%B4%D0%BE%D1%81%D0%BB%D1%96%D0%B4%D0%B6%D0%B5%D0%BD%D0%BD%D1%8F-%D1%87%D0%B8%D0%BD%D0%BD%D0%B8%D0%BA%D1%96%D0%B2-%D1%89%D0%BE-%D0%B2" TargetMode="External"/><Relationship Id="rId120" Type="http://schemas.openxmlformats.org/officeDocument/2006/relationships/hyperlink" Target="http://edu-post-diploma.kharkov.ua/?news=&#1077;&#1083;&#1077;&#1082;&#1090;&#1088;&#1086;&#1085;&#1085;&#1077;-&#1074;&#1080;&#1076;&#1072;&#1085;&#1085;&#1103;-&#1072;&#1085;&#1072;&#1083;&#1110;&#1079;-&#1088;&#1077;&#1079;&#1091;&#1083;&#1100;&#1090;&#1072;-11" TargetMode="External"/><Relationship Id="rId125" Type="http://schemas.openxmlformats.org/officeDocument/2006/relationships/hyperlink" Target="http://edu-post-diploma.kharkov.ua/?news=&#1072;&#1085;&#1072;&#1083;&#1110;&#1079;-&#1088;&#1077;&#1079;&#1091;&#1083;&#1100;&#1090;&#1072;&#1090;&#1110;&#1074;-&#1079;&#1085;&#1086;-2021" TargetMode="External"/><Relationship Id="rId141" Type="http://schemas.openxmlformats.org/officeDocument/2006/relationships/hyperlink" Target="https://edu-post-diploma.kharkov.ua/?news=&#1085;&#1086;&#1074;&#1077;-&#1074;&#1080;&#1076;&#1072;&#1085;&#1085;&#1103;-2" TargetMode="External"/><Relationship Id="rId146" Type="http://schemas.openxmlformats.org/officeDocument/2006/relationships/hyperlink" Target="https://drive.google.com/file/d/1JF3I8CRkM0cwdbpwFSy_wuUtQJ4CBMJO/view" TargetMode="External"/><Relationship Id="rId167" Type="http://schemas.openxmlformats.org/officeDocument/2006/relationships/hyperlink" Target="http://edu-post-diploma.kharkov.ua/?news=%D0%B4%D0%B6%D0%B5%D1%80%D0%B5%D0%BB%D0%BE-%D0%BF%D0%B5%D0%B4%D0%B0%D0%B3%D0%BE%D0%B3%D1%96%D1%87%D0%BD%D0%B8%D1%85-%D1%96%D0%BD%D0%BD%D0%BE%D0%B2%D0%B0%D1%86%D1%96%D0%B9-%D0%BD%D0%B0%D1%83%D0%BA-6" TargetMode="External"/><Relationship Id="rId188" Type="http://schemas.openxmlformats.org/officeDocument/2006/relationships/hyperlink" Target="https://edu-post-diploma.kharkov.ua/?news=&#1085;&#1086;&#1074;&#1077;-&#1074;&#1080;&#1076;&#1072;&#1085;&#1085;&#1103;-4" TargetMode="External"/><Relationship Id="rId7" Type="http://schemas.openxmlformats.org/officeDocument/2006/relationships/hyperlink" Target="http://edu-post-diploma.kharkov.ua/?news=&#1085;&#1086;&#1074;&#1077;-&#1074;&#1080;&#1076;&#1072;&#1085;&#1085;&#1103;-8" TargetMode="External"/><Relationship Id="rId71" Type="http://schemas.openxmlformats.org/officeDocument/2006/relationships/hyperlink" Target="http://edu-post-diploma.kharkov.ua/?news=&#1077;&#1083;&#1077;&#1082;&#1090;&#1088;&#1086;&#1085;&#1085;&#1077;-&#1074;&#1080;&#1076;&#1072;&#1085;&#1085;&#1103;-&#1072;&#1085;&#1072;&#1083;&#1110;&#1079;-&#1088;&#1077;&#1079;&#1091;&#1083;&#1100;&#1090;&#1072;-9" TargetMode="External"/><Relationship Id="rId92" Type="http://schemas.openxmlformats.org/officeDocument/2006/relationships/hyperlink" Target="http://edu-post-diploma.kharkov.ua/?news=&#1077;&#1083;&#1077;&#1082;&#1090;&#1088;&#1086;&#1085;&#1085;&#1077;-&#1074;&#1080;&#1076;&#1072;&#1085;&#1085;&#1103;-&#1072;&#1085;&#1072;&#1083;&#1110;&#1079;-&#1103;&#1082;&#1086;&#1089;&#1090;&#1110;-&#1086;&#1089;" TargetMode="External"/><Relationship Id="rId162" Type="http://schemas.openxmlformats.org/officeDocument/2006/relationships/hyperlink" Target="http://edu-post-diploma.kharkov.ua/?news=&#1072;&#1085;&#1072;&#1083;&#1110;&#1079;-&#1088;&#1077;&#1079;&#1091;&#1083;&#1100;&#1090;&#1072;&#1090;&#1110;&#1074;-&#1076;&#1086;&#1089;&#1083;&#1110;&#1076;&#1078;&#1077;&#1085;&#1085;&#1103;-&#1088;&#1110;&#1074;&#1085;-2" TargetMode="External"/><Relationship Id="rId183" Type="http://schemas.openxmlformats.org/officeDocument/2006/relationships/hyperlink" Target="http://conf-hano.at.ua/" TargetMode="External"/><Relationship Id="rId213" Type="http://schemas.openxmlformats.org/officeDocument/2006/relationships/hyperlink" Target="https://drive.google.com/file/d/1CbsJbF8lIBC1BggYvQmPFiXrv80f_S-_/view" TargetMode="External"/><Relationship Id="rId218" Type="http://schemas.openxmlformats.org/officeDocument/2006/relationships/hyperlink" Target="https://edu-post-diploma.kharkov.ua/?news=&#1085;&#1086;&#1074;&#1077;-&#1074;&#1080;&#1076;&#1072;&#1085;&#1085;&#1103;-5"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drive.google.com/drive/folders/1WiaN62RoiW2GPHN5uQO_1mA6RQzLZDoK" TargetMode="External"/><Relationship Id="rId24" Type="http://schemas.openxmlformats.org/officeDocument/2006/relationships/hyperlink" Target="http://edu-post-diploma.kharkov.ua/?news=&#1077;&#1083;&#1077;&#1082;&#1090;&#1088;&#1086;&#1085;&#1085;&#1077;-&#1074;&#1080;&#1076;&#1072;&#1085;&#1085;&#1103;-&#1072;&#1085;&#1072;&#1083;&#1110;&#1079;-&#1103;&#1082;&#1086;&#1089;&#1090;&#1110;-&#1086;&#1089;" TargetMode="External"/><Relationship Id="rId40" Type="http://schemas.openxmlformats.org/officeDocument/2006/relationships/hyperlink" Target="https://drive.google.com/file/d/1A5ONihpkqmPU-5nScRQpdmzOI3CdVsvm/view" TargetMode="External"/><Relationship Id="rId45" Type="http://schemas.openxmlformats.org/officeDocument/2006/relationships/hyperlink" Target="https://drive.google.com/file/d/1G5sgQGk-jQwbsBf_v-lyGnZbQZYV4-3g/view" TargetMode="External"/><Relationship Id="rId66" Type="http://schemas.openxmlformats.org/officeDocument/2006/relationships/hyperlink" Target="file:///C:/Users/less/Downloads/Analiz_pokazn_diyaln_ZZSO.pdf" TargetMode="External"/><Relationship Id="rId87" Type="http://schemas.openxmlformats.org/officeDocument/2006/relationships/hyperlink" Target="http://edu-post-diploma.kharkov.ua/?news=&#1072;&#1085;&#1072;&#1083;&#1110;&#1079;-&#1088;&#1077;&#1079;&#1091;&#1083;&#1100;&#1090;&#1072;&#1090;&#1110;&#1074;-&#1079;&#1085;&#1086;-2021" TargetMode="External"/><Relationship Id="rId110" Type="http://schemas.openxmlformats.org/officeDocument/2006/relationships/hyperlink" Target="http://edu-post-diploma.kharkov.ua/?news=&#1084;&#1072;&#1090;&#1077;&#1088;&#1110;&#1072;&#1083;&#1080;-&#1076;&#1086;-&#1089;&#1077;&#1088;&#1087;&#1085;&#1077;&#1074;&#1086;&#1111;-&#1087;&#1077;&#1076;&#1072;&#1075;&#1086;&#1075;&#1110;&#1095;&#1085;&#1086;&#1111;" TargetMode="External"/><Relationship Id="rId115" Type="http://schemas.openxmlformats.org/officeDocument/2006/relationships/hyperlink" Target="http://edu-post-diploma.kharkov.ua/?news=&#1072;&#1085;&#1072;&#1083;&#1110;&#1079;-&#1088;&#1077;&#1079;&#1091;&#1083;&#1100;&#1090;&#1072;&#1090;&#1110;&#1074;-&#1079;&#1085;&#1086;-2021" TargetMode="External"/><Relationship Id="rId131" Type="http://schemas.openxmlformats.org/officeDocument/2006/relationships/hyperlink" Target="http://edu-post-diploma.kharkov.ua/?news=&#1077;&#1083;&#1077;&#1082;&#1090;&#1088;&#1086;&#1085;&#1085;&#1077;-&#1074;&#1080;&#1076;&#1072;&#1085;&#1085;&#1103;-&#1072;&#1085;&#1072;&#1083;&#1110;&#1079;-&#1088;&#1077;&#1079;&#1091;&#1083;&#1100;&#1090;&#1072;-10" TargetMode="External"/><Relationship Id="rId136" Type="http://schemas.openxmlformats.org/officeDocument/2006/relationships/hyperlink" Target="https://edu-post-diploma.kharkov.ua/?news=&#1085;&#1086;&#1074;&#1077;-&#1074;&#1080;&#1076;&#1072;&#1085;&#1085;&#1103;-6" TargetMode="External"/><Relationship Id="rId157" Type="http://schemas.openxmlformats.org/officeDocument/2006/relationships/hyperlink" Target="http://edu-post-diploma.kharkov.ua/?news=&#1085;&#1086;&#1074;&#1077;-&#1074;&#1080;&#1076;&#1072;&#1085;&#1085;&#1103;-7" TargetMode="External"/><Relationship Id="rId178" Type="http://schemas.openxmlformats.org/officeDocument/2006/relationships/hyperlink" Target="http://conf-hano.at.ua/" TargetMode="External"/><Relationship Id="rId61" Type="http://schemas.openxmlformats.org/officeDocument/2006/relationships/hyperlink" Target="http://edu-post-diploma.kharkov.ua/?news=%D0%BD%D0%BE%D0%B2%D0%B5-%D0%B2%D0%B8%D0%B4%D0%B0%D0%BD%D0%BD%D1%8F-%D0%BC%D0%B0%D1%82%D0%B5%D1%80%D1%96%D0%B0%D0%BB%D0%B8-%D0%BE%D0%B1%D0%BB%D0%B0%D1%81%D0%BD%D0%BE%D0%B3%D0%BE-%D1%84%D0%B5%D1%81" TargetMode="External"/><Relationship Id="rId82" Type="http://schemas.openxmlformats.org/officeDocument/2006/relationships/hyperlink" Target="http://edu-post-diploma.kharkov.ua/?news=&#1077;&#1083;&#1077;&#1082;&#1090;&#1088;&#1086;&#1085;&#1085;&#1077;-&#1074;&#1080;&#1076;&#1072;&#1085;&#1085;&#1103;-&#1072;&#1085;&#1072;&#1083;&#1110;&#1079;-&#1088;&#1077;&#1079;&#1091;&#1083;&#1100;&#1090;&#1072;-11" TargetMode="External"/><Relationship Id="rId152" Type="http://schemas.openxmlformats.org/officeDocument/2006/relationships/hyperlink" Target="http://edu-post-diploma.kharkov.ua/?news=&#1084;&#1072;&#1090;&#1077;&#1088;&#1110;&#1072;&#1083;&#1080;-&#1076;&#1086;-&#1089;&#1077;&#1088;&#1087;&#1085;&#1077;&#1074;&#1086;&#1111;-&#1087;&#1077;&#1076;&#1072;&#1075;&#1086;&#1075;&#1110;&#1095;&#1085;&#1086;&#1111;" TargetMode="External"/><Relationship Id="rId173" Type="http://schemas.openxmlformats.org/officeDocument/2006/relationships/hyperlink" Target="http://conf-hano.at.ua/" TargetMode="External"/><Relationship Id="rId194" Type="http://schemas.openxmlformats.org/officeDocument/2006/relationships/hyperlink" Target="http://edu-post-diploma.kharkov.ua/?news=%D0%B4%D0%B6%D0%B5%D1%80%D0%B5%D0%BB%D0%BE-%D0%BF%D0%B5%D0%B4%D0%B0%D0%B3%D0%BE%D0%B3%D1%96%D1%87%D0%BD%D0%B8%D1%85-%D1%96%D0%BD%D0%BD%D0%BE%D0%B2%D0%B0%D1%86%D1%96%D0%B9-%D0%BD%D0%B0%D1%83%D0%BA-6" TargetMode="External"/><Relationship Id="rId199" Type="http://schemas.openxmlformats.org/officeDocument/2006/relationships/hyperlink" Target="https://drive.google.com/file/d/1Q_dLJ7GAoJ4jMwE0bPf68Hwif9DU2Z22/view" TargetMode="External"/><Relationship Id="rId203" Type="http://schemas.openxmlformats.org/officeDocument/2006/relationships/hyperlink" Target="https://drive.google.com/file/d/1A5ONihpkqmPU-5nScRQpdmzOI3CdVsvm/view" TargetMode="External"/><Relationship Id="rId208" Type="http://schemas.openxmlformats.org/officeDocument/2006/relationships/hyperlink" Target="https://drive.google.com/file/d/1nWIWQPMmYhLcSMJUuoXqw4olY0HXjMlu/view?usp=sharing" TargetMode="External"/><Relationship Id="rId229" Type="http://schemas.openxmlformats.org/officeDocument/2006/relationships/hyperlink" Target="http://edu-post-diploma.kharkov.ua/?news=%D0%BF%D1%96%D0%B4%D1%81%D1%83%D0%BC%D0%BA%D0%B8-%D1%85v%D1%96%D1%96%D1%96-%D0%BE%D0%B1%D0%BB%D0%B0%D1%81%D0%BD%D0%BE%D1%97-%D1%82%D0%B5%D0%BC%D0%B0%D1%82%D0%B8%D1%87%D0%BD%D0%BE%D1%97-%D0%BE%D0%BD" TargetMode="External"/><Relationship Id="rId19" Type="http://schemas.openxmlformats.org/officeDocument/2006/relationships/hyperlink" Target="http://edu-post-diploma.kharkov.ua/?news=&#1077;&#1083;&#1077;&#1082;&#1090;&#1088;&#1086;&#1085;&#1085;&#1077;-&#1074;&#1080;&#1076;&#1072;&#1085;&#1085;&#1103;-&#1072;&#1085;&#1072;&#1083;&#1110;&#1079;-&#1088;&#1077;&#1079;&#1091;&#1083;&#1100;&#1090;&#1072;-9" TargetMode="External"/><Relationship Id="rId224" Type="http://schemas.openxmlformats.org/officeDocument/2006/relationships/hyperlink" Target="file:///D:\Users\zherebkina.z\Downloads\Zabezpechennia_yakisnoi_osvity_-_maket.pdf" TargetMode="External"/><Relationship Id="rId14" Type="http://schemas.openxmlformats.org/officeDocument/2006/relationships/hyperlink" Target="http://edu-post-diploma.kharkov.ua/?news=&#1077;&#1083;&#1077;&#1082;&#1090;&#1088;&#1086;&#1085;&#1085;&#1077;-&#1074;&#1080;&#1076;&#1072;&#1085;&#1085;&#1103;-&#1072;&#1085;&#1072;&#1083;&#1110;&#1079;-&#1088;&#1077;&#1079;&#1091;&#1083;&#1100;&#1090;&#1072;-9" TargetMode="External"/><Relationship Id="rId30" Type="http://schemas.openxmlformats.org/officeDocument/2006/relationships/hyperlink" Target="http://edu-post-diploma.kharkov.ua/?news=%D0%B5%D0%BB%D0%B5%D0%BA%D1%82%D1%80%D0%BE%D0%BD%D0%BD%D0%B5-%D0%B2%D0%B8%D0%B4%D0%B0%D0%BD%D0%BD%D1%8F-%D1%80%D0%B5%D0%B7%D1%83%D0%BB%D1%8C%D1%82%D0%B0%D1%82%D0%B8-%D1%80%D0%B5%D0%B3%D1%96-2" TargetMode="External"/><Relationship Id="rId35" Type="http://schemas.openxmlformats.org/officeDocument/2006/relationships/hyperlink" Target="https://drive.google.com/file/d/1vtv16Z-HR27sW4nLUW4WyU7KoxoqrW86/vie" TargetMode="External"/><Relationship Id="rId56" Type="http://schemas.openxmlformats.org/officeDocument/2006/relationships/hyperlink" Target="http://conf-hano.at.ua/" TargetMode="External"/><Relationship Id="rId77" Type="http://schemas.openxmlformats.org/officeDocument/2006/relationships/hyperlink" Target="http://edu-post-diploma.kharkov.ua/?news=&#1077;&#1083;&#1077;&#1082;&#1090;&#1088;&#1086;&#1085;&#1085;&#1077;-&#1074;&#1080;&#1076;&#1072;&#1085;&#1085;&#1103;-&#1072;&#1085;&#1072;&#1083;&#1110;&#1079;-&#1088;&#1077;&#1079;&#1091;&#1083;&#1100;&#1090;&#1072;-10" TargetMode="External"/><Relationship Id="rId100" Type="http://schemas.openxmlformats.org/officeDocument/2006/relationships/hyperlink" Target="http://edu-post-diploma.kharkov.ua/?news=&#1084;&#1072;&#1090;&#1077;&#1088;&#1110;&#1072;&#1083;&#1080;-&#1076;&#1086;-&#1089;&#1077;&#1088;&#1087;&#1085;&#1077;&#1074;&#1086;&#1111;-&#1087;&#1077;&#1076;&#1072;&#1075;&#1086;&#1075;&#1110;&#1095;&#1085;&#1086;&#1111;" TargetMode="External"/><Relationship Id="rId105" Type="http://schemas.openxmlformats.org/officeDocument/2006/relationships/hyperlink" Target="http://edu-post-diploma.kharkov.ua/?news=%D1%80%D0%B5%D0%B7%D1%83%D0%BB%D1%8C%D1%82%D0%B0%D1%82%D0%B8-%D1%80%D0%B5%D0%B3%D1%96%D0%BE%D0%BD%D0%B0%D0%BB%D1%8C%D0%BD%D0%BE%D0%B3%D0%BE-%D0%BC%D0%BE%D0%BD%D1%96%D1%82%D0%BE%D1%80%D0%B8%D0%BD-3" TargetMode="External"/><Relationship Id="rId126" Type="http://schemas.openxmlformats.org/officeDocument/2006/relationships/hyperlink" Target="http://edu-post-diploma.kharkov.ua/?news=&#1072;&#1085;&#1072;&#1083;&#1110;&#1079;-&#1088;&#1077;&#1079;&#1091;&#1083;&#1100;&#1090;&#1072;&#1090;&#1110;&#1074;-&#1079;&#1085;&#1086;-2021" TargetMode="External"/><Relationship Id="rId147" Type="http://schemas.openxmlformats.org/officeDocument/2006/relationships/hyperlink" Target="https://drive.google.com/file/d/1JF3I8CRkM0cwdbpwFSy_wuUtQJ4CBMJO/view" TargetMode="External"/><Relationship Id="rId168" Type="http://schemas.openxmlformats.org/officeDocument/2006/relationships/hyperlink" Target="file:///D:\Users\zherebkina.z\Downloads\Proforyentatsyia-maket_2024.pdf" TargetMode="External"/><Relationship Id="rId8" Type="http://schemas.openxmlformats.org/officeDocument/2006/relationships/hyperlink" Target="http://conf-hano.at.ua/" TargetMode="External"/><Relationship Id="rId51" Type="http://schemas.openxmlformats.org/officeDocument/2006/relationships/hyperlink" Target="https://edu-post-diploma.kharkov.ua/?news=&#1087;&#1088;&#1086;-&#1087;&#1110;&#1076;&#1089;&#1091;&#1084;&#1082;&#1080;-&#1093;&#1110;v-&#1086;&#1073;&#1083;&#1072;&#1089;&#1085;&#1086;&#1111;-&#1090;&#1077;&#1084;&#1072;&#1090;&#1080;&#1095;&#1085;&#1086;&#1111;-&#1086;" TargetMode="External"/><Relationship Id="rId72" Type="http://schemas.openxmlformats.org/officeDocument/2006/relationships/hyperlink" Target="http://edu-post-diploma.kharkov.ua/?news=&#1077;&#1083;&#1077;&#1082;&#1090;&#1088;&#1086;&#1085;&#1085;&#1077;-&#1074;&#1080;&#1076;&#1072;&#1085;&#1085;&#1103;-&#1072;&#1085;&#1072;&#1083;&#1110;&#1079;-&#1088;&#1077;&#1079;&#1091;&#1083;&#1100;&#1090;&#1072;-9" TargetMode="External"/><Relationship Id="rId93" Type="http://schemas.openxmlformats.org/officeDocument/2006/relationships/hyperlink" Target="http://edu-post-diploma.kharkov.ua/?news=&#1077;&#1083;&#1077;&#1082;&#1090;&#1088;&#1086;&#1085;&#1085;&#1077;-&#1074;&#1080;&#1076;&#1072;&#1085;&#1085;&#1103;-&#1072;&#1085;&#1072;&#1083;&#1110;&#1079;-&#1103;&#1082;&#1086;&#1089;&#1090;&#1110;-&#1086;&#1089;" TargetMode="External"/><Relationship Id="rId98" Type="http://schemas.openxmlformats.org/officeDocument/2006/relationships/hyperlink" Target="https://edu-post-diploma.kharkov.ua/?news=&#1077;&#1083;&#1077;&#1082;&#1090;&#1088;&#1086;&#1085;&#1085;&#1077;-&#1074;&#1080;&#1076;&#1072;&#1085;&#1085;&#1103;-&#1072;&#1085;&#1072;&#1083;&#1110;&#1079;-&#1088;&#1077;&#1079;&#1091;&#1083;&#1100;&#1090;&#1072;-13" TargetMode="External"/><Relationship Id="rId121" Type="http://schemas.openxmlformats.org/officeDocument/2006/relationships/hyperlink" Target="http://edu-post-diploma.kharkov.ua/?news=&#1077;&#1083;&#1077;&#1082;&#1090;&#1088;&#1086;&#1085;&#1085;&#1077;-&#1074;&#1080;&#1076;&#1072;&#1085;&#1085;&#1103;-&#1072;&#1085;&#1072;&#1083;&#1110;&#1079;-&#1088;&#1077;&#1079;&#1091;&#1083;&#1100;&#1090;&#1072;-11" TargetMode="External"/><Relationship Id="rId142" Type="http://schemas.openxmlformats.org/officeDocument/2006/relationships/hyperlink" Target="http://edu-post-diploma.kharkov.ua/?news=&#1076;&#1078;&#1077;&#1088;&#1077;&#1083;&#1086;-&#1087;&#1077;&#1076;&#1072;&#1075;&#1086;&#1075;&#1110;&#1095;&#1085;&#1080;&#1093;-&#1110;&#1085;&#1085;&#1086;&#1074;&#1072;&#1094;&#1110;&#1081;-&#1085;&#1072;&#1091;&#1082;-5" TargetMode="External"/><Relationship Id="rId163" Type="http://schemas.openxmlformats.org/officeDocument/2006/relationships/hyperlink" Target="http://edu-post-diploma.kharkov.ua/?news=&#1072;&#1085;&#1072;&#1083;&#1110;&#1079;-&#1088;&#1077;&#1079;&#1091;&#1083;&#1100;&#1090;&#1072;&#1090;&#1110;&#1074;-&#1076;&#1086;&#1089;&#1083;&#1110;&#1076;&#1078;&#1077;&#1085;&#1085;&#1103;-&#1088;&#1110;&#1074;&#1085;-2" TargetMode="External"/><Relationship Id="rId184" Type="http://schemas.openxmlformats.org/officeDocument/2006/relationships/hyperlink" Target="http://conf-hano.at.ua/" TargetMode="External"/><Relationship Id="rId189" Type="http://schemas.openxmlformats.org/officeDocument/2006/relationships/hyperlink" Target="http://edu-post-diploma.kharkov.ua/?news=&#1085;&#1086;&#1074;&#1077;-&#1074;&#1080;&#1076;&#1072;&#1085;&#1085;&#1103;-9" TargetMode="External"/><Relationship Id="rId219" Type="http://schemas.openxmlformats.org/officeDocument/2006/relationships/hyperlink" Target="http://edu-post-diploma.kharkov.ua/?news=&#1085;&#1086;&#1074;&#1077;-&#1074;&#1080;&#1076;&#1072;&#1085;&#1085;&#1103;-7" TargetMode="External"/><Relationship Id="rId3" Type="http://schemas.openxmlformats.org/officeDocument/2006/relationships/settings" Target="settings.xml"/><Relationship Id="rId214" Type="http://schemas.openxmlformats.org/officeDocument/2006/relationships/hyperlink" Target="https://edu-post-diploma.kharkov.ua/?news=&#1085;&#1086;&#1074;&#1077;-&#1074;&#1080;&#1076;&#1072;&#1085;&#1085;&#1103;-2" TargetMode="External"/><Relationship Id="rId230" Type="http://schemas.openxmlformats.org/officeDocument/2006/relationships/hyperlink" Target="http://edu-post-diploma.kharkov.ua/?news=%D0%B4%D0%B6%D0%B5%D1%80%D0%B5%D0%BB%D0%BE-%D0%BF%D0%B5%D0%B4%D0%B0%D0%B3%D0%BE%D0%B3%D1%96%D1%87%D0%BD%D0%B8%D1%85-%D1%96%D0%BD%D0%BD%D0%BE%D0%B2%D0%B0%D1%86%D1%96%D0%B9-%D0%BD%D0%B0%D1%83%D0%BA-7" TargetMode="External"/><Relationship Id="rId25" Type="http://schemas.openxmlformats.org/officeDocument/2006/relationships/hyperlink" Target="http://edu-post-diploma.kharkov.ua/?news=&#1077;&#1083;&#1077;&#1082;&#1090;&#1088;&#1086;&#1085;&#1085;&#1077;-&#1074;&#1080;&#1076;&#1072;&#1085;&#1085;&#1103;-&#1072;&#1085;&#1072;&#1083;&#1110;&#1079;-&#1103;&#1082;&#1086;&#1089;&#1090;&#1110;-&#1086;&#1089;" TargetMode="External"/><Relationship Id="rId46" Type="http://schemas.openxmlformats.org/officeDocument/2006/relationships/hyperlink" Target="https://drive.google.com/file/d/1nWIWQPMmYhLcSMJUuoXqw4olY0HXjMlu/view?usp=sharing" TargetMode="External"/><Relationship Id="rId67" Type="http://schemas.openxmlformats.org/officeDocument/2006/relationships/hyperlink" Target="http://edu-post-diploma.kharkov.ua/?news=&#1077;&#1083;&#1077;&#1082;&#1090;&#1088;&#1086;&#1085;&#1085;&#1077;-&#1074;&#1080;&#1076;&#1072;&#1085;&#1085;&#1103;-&#1072;&#1085;&#1072;&#1083;&#1110;&#1079;-&#1088;&#1077;&#1079;&#1091;&#1083;&#1100;&#1090;&#1072;-9" TargetMode="External"/><Relationship Id="rId116" Type="http://schemas.openxmlformats.org/officeDocument/2006/relationships/hyperlink" Target="http://edu-post-diploma.kharkov.ua/?news=&#1072;&#1085;&#1072;&#1083;&#1110;&#1079;-&#1088;&#1077;&#1079;&#1091;&#1083;&#1100;&#1090;&#1072;&#1090;&#1110;&#1074;-&#1079;&#1085;&#1086;-2021" TargetMode="External"/><Relationship Id="rId137" Type="http://schemas.openxmlformats.org/officeDocument/2006/relationships/hyperlink" Target="http://edu-post-diploma.kharkov.ua/?news=&#1077;&#1083;&#1077;&#1082;&#1090;&#1088;&#1086;&#1085;&#1085;&#1077;-&#1074;&#1080;&#1076;&#1072;&#1085;&#1085;&#1103;-&#1072;&#1085;&#1072;&#1083;&#1110;&#1079;-&#1088;&#1077;&#1079;&#1091;&#1083;&#1100;&#1090;&#1072;-14" TargetMode="External"/><Relationship Id="rId158" Type="http://schemas.openxmlformats.org/officeDocument/2006/relationships/hyperlink" Target="http://edu-post-diploma.kharkov.ua/?news=&#1085;&#1086;&#1074;&#1077;-&#1074;&#1080;&#1076;&#1072;&#1085;&#1085;&#1103;-8" TargetMode="External"/><Relationship Id="rId20" Type="http://schemas.openxmlformats.org/officeDocument/2006/relationships/hyperlink" Target="http://edu-post-diploma.kharkov.ua/?news=&#1077;&#1083;&#1077;&#1082;&#1090;&#1088;&#1086;&#1085;&#1085;&#1077;-&#1074;&#1080;&#1076;&#1072;&#1085;&#1085;&#1103;-&#1072;&#1085;&#1072;&#1083;&#1110;&#1079;-&#1103;&#1082;&#1086;&#1089;&#1090;&#1110;-&#1086;&#1089;" TargetMode="External"/><Relationship Id="rId41" Type="http://schemas.openxmlformats.org/officeDocument/2006/relationships/hyperlink" Target="https://drive.google.com/file/d/1A5ONihpkqmPU-5nScRQpdmzOI3CdVsvm/view" TargetMode="External"/><Relationship Id="rId62" Type="http://schemas.openxmlformats.org/officeDocument/2006/relationships/hyperlink" Target="http://edu-post-diploma.kharkov.ua/wp-content/uploads/2023/12/%D0%94%D0%B6%D0%B5%D1%80%D0%B5%D0%BB%D0%BE-%D0%9B%D1%96%D1%82%D0%B5%D1%80%D0%B0%D1%82%D1%83%D1%80%D0%B0-%D1%96%D0%BD%D1%82%D0%B5%D0%B3%D1%80%D0%B0%D1%86%D1%96%D1%8F-%D0%BC%D0%B0%D0%BA%D0%B5%D1%82-%E2%84%964-2023.pdf" TargetMode="External"/><Relationship Id="rId83" Type="http://schemas.openxmlformats.org/officeDocument/2006/relationships/hyperlink" Target="http://edu-post-diploma.kharkov.ua/?news=&#1077;&#1083;&#1077;&#1082;&#1090;&#1088;&#1086;&#1085;&#1085;&#1077;-&#1074;&#1080;&#1076;&#1072;&#1085;&#1085;&#1103;-&#1072;&#1085;&#1072;&#1083;&#1110;&#1079;-&#1088;&#1077;&#1079;&#1091;&#1083;&#1100;&#1090;&#1072;-11" TargetMode="External"/><Relationship Id="rId88" Type="http://schemas.openxmlformats.org/officeDocument/2006/relationships/hyperlink" Target="http://edu-post-diploma.kharkov.ua/?news=&#1072;&#1085;&#1072;&#1083;&#1110;&#1079;-&#1088;&#1077;&#1079;&#1091;&#1083;&#1100;&#1090;&#1072;&#1090;&#1110;&#1074;-&#1079;&#1085;&#1086;-2021" TargetMode="External"/><Relationship Id="rId111" Type="http://schemas.openxmlformats.org/officeDocument/2006/relationships/hyperlink" Target="http://edu-post-diploma.kharkov.ua/?news=%D0%BD%D0%BE%D0%B2%D0%B5-%D0%B2%D0%B8%D0%B4%D0%B0%D0%BD%D0%BD%D1%8F-12" TargetMode="External"/><Relationship Id="rId132" Type="http://schemas.openxmlformats.org/officeDocument/2006/relationships/hyperlink" Target="http://edu-post-diploma.kharkov.ua/?news=&#1077;&#1083;&#1077;&#1082;&#1090;&#1088;&#1086;&#1085;&#1085;&#1077;-&#1074;&#1080;&#1076;&#1072;&#1085;&#1085;&#1103;-&#1072;&#1085;&#1072;&#1083;&#1110;&#1079;-&#1088;&#1077;&#1079;&#1091;&#1083;&#1100;&#1090;&#1072;-10" TargetMode="External"/><Relationship Id="rId153" Type="http://schemas.openxmlformats.org/officeDocument/2006/relationships/hyperlink" Target="http://edu-post-diploma.kharkov.ua/?news=%D0%B4%D0%B6%D0%B5%D1%80%D0%B5%D0%BB%D0%BE-%D0%BF%D0%B5%D0%B4%D0%B0%D0%B3%D0%BE%D0%B3%D1%96%D1%87%D0%BD%D0%B8%D1%85-%D1%96%D0%BD%D0%BD%D0%BE%D0%B2%D0%B0%D1%86%D1%96%D0%B9-%D0%BD%D0%B0%D1%83%D0%BA-6" TargetMode="External"/><Relationship Id="rId174" Type="http://schemas.openxmlformats.org/officeDocument/2006/relationships/hyperlink" Target="http://conf-hano.at.ua/" TargetMode="External"/><Relationship Id="rId179" Type="http://schemas.openxmlformats.org/officeDocument/2006/relationships/hyperlink" Target="http://conf-hano.at.ua/" TargetMode="External"/><Relationship Id="rId195" Type="http://schemas.openxmlformats.org/officeDocument/2006/relationships/hyperlink" Target="http://edu-post-diploma.kharkov.ua/?news=%D0%BF%D1%96%D0%B4%D1%81%D1%83%D0%BC%D0%BA%D0%B8-%D1%85v%D1%96%D1%96%D1%96-%D0%BE%D0%B1%D0%BB%D0%B0%D1%81%D0%BD%D0%BE%D1%97-%D1%82%D0%B5%D0%BC%D0%B0%D1%82%D0%B8%D1%87%D0%BD%D0%BE%D1%97-%D0%BE%D0%BD" TargetMode="External"/><Relationship Id="rId209" Type="http://schemas.openxmlformats.org/officeDocument/2006/relationships/hyperlink" Target="https://drive.google.com/file/d/1JF3I8CRkM0cwdbpwFSy_wuUtQJ4CBMJO/view" TargetMode="External"/><Relationship Id="rId190" Type="http://schemas.openxmlformats.org/officeDocument/2006/relationships/hyperlink" Target="http://edu-post-diploma.kharkov.ua/wp-content/uploads/2023/12/%D0%94%D0%B6%D0%B5%D1%80%D0%B5%D0%BB%D0%BE-%D0%9B%D1%96%D1%82%D0%B5%D1%80%D0%B0%D1%82%D1%83%D1%80%D0%B0-%D1%96%D0%BD%D1%82%D0%B5%D0%B3%D1%80%D0%B0%D1%86%D1%96%D1%8F-%D0%BC%D0%B0%D0%BA%D0%B5%D1%82-%E2%84%964-2023.pdf" TargetMode="External"/><Relationship Id="rId204" Type="http://schemas.openxmlformats.org/officeDocument/2006/relationships/hyperlink" Target="https://drive.google.com/file/d/1A5ONihpkqmPU-5nScRQpdmzOI3CdVsvm/view" TargetMode="External"/><Relationship Id="rId220" Type="http://schemas.openxmlformats.org/officeDocument/2006/relationships/hyperlink" Target="http://edu-post-diploma.kharkov.ua/?news=&#1076;&#1078;&#1077;&#1088;&#1077;&#1083;&#1086;-&#1087;&#1077;&#1076;&#1072;&#1075;&#1086;&#1075;&#1110;&#1095;&#1085;&#1080;&#1093;-&#1110;&#1085;&#1085;&#1086;&#1074;&#1072;&#1094;&#1110;&#1081;-&#1085;&#1072;&#1091;&#1082;-5" TargetMode="External"/><Relationship Id="rId225" Type="http://schemas.openxmlformats.org/officeDocument/2006/relationships/hyperlink" Target="https://drive.google.com/file/d/1PTD8kaW8q3hCKAfTRM0AbF5ke4lPdxNT/view" TargetMode="External"/><Relationship Id="rId15" Type="http://schemas.openxmlformats.org/officeDocument/2006/relationships/hyperlink" Target="http://edu-post-diploma.kharkov.ua/?news=&#1077;&#1083;&#1077;&#1082;&#1090;&#1088;&#1086;&#1085;&#1085;&#1077;-&#1074;&#1080;&#1076;&#1072;&#1085;&#1085;&#1103;-&#1072;&#1085;&#1072;&#1083;&#1110;&#1079;-&#1088;&#1077;&#1079;&#1091;&#1083;&#1100;&#1090;&#1072;-9" TargetMode="External"/><Relationship Id="rId36" Type="http://schemas.openxmlformats.org/officeDocument/2006/relationships/hyperlink" Target="https://drive.google.com/file/d/1Q_dLJ7GAoJ4jMwE0bPf68Hwif9DU2Z22/view" TargetMode="External"/><Relationship Id="rId57" Type="http://schemas.openxmlformats.org/officeDocument/2006/relationships/hyperlink" Target="http://conf-hano.at.ua/" TargetMode="External"/><Relationship Id="rId106" Type="http://schemas.openxmlformats.org/officeDocument/2006/relationships/hyperlink" Target="http://edu-post-diploma.kharkov.ua/?news=%D1%80%D0%B5%D0%B7%D1%83%D0%BB%D1%8C%D1%82%D0%B0%D1%82%D0%B8-%D1%80%D0%B5%D0%B3%D1%96%D0%BE%D0%BD%D0%B0%D0%BB%D1%8C%D0%BD%D0%BE%D0%B3%D0%BE-%D0%BC%D0%BE%D0%BD%D1%96%D1%82%D0%BE%D1%80%D0%B8%D0%BD-2" TargetMode="External"/><Relationship Id="rId127" Type="http://schemas.openxmlformats.org/officeDocument/2006/relationships/hyperlink" Target="http://edu-post-diploma.kharkov.ua/?news=&#1072;&#1085;&#1072;&#1083;&#1110;&#1079;-&#1088;&#1077;&#1079;&#1091;&#1083;&#1100;&#1090;&#1072;&#1090;&#1110;&#1074;-&#1079;&#1085;&#1086;-2021" TargetMode="External"/><Relationship Id="rId10" Type="http://schemas.openxmlformats.org/officeDocument/2006/relationships/hyperlink" Target="http://edu-post-diploma.kharkov.ua/?news=&#1076;&#1078;&#1077;&#1088;&#1077;&#1083;&#1086;-&#1087;&#1077;&#1076;&#1072;&#1075;&#1086;&#1075;&#1110;&#1095;&#1085;&#1080;&#1093;-&#1110;&#1085;&#1085;&#1086;&#1074;&#1072;&#1094;&#1110;&#1081;-&#1085;&#1072;&#1091;&#1082;-5" TargetMode="External"/><Relationship Id="rId31" Type="http://schemas.openxmlformats.org/officeDocument/2006/relationships/hyperlink" Target="http://edu-post-diploma.kharkov.ua/?news=%D0%BD%D0%BE%D0%B2%D0%B5-%D0%B2%D0%B8%D0%B4%D0%B0%D0%BD%D0%BD%D1%8F-19" TargetMode="External"/><Relationship Id="rId52" Type="http://schemas.openxmlformats.org/officeDocument/2006/relationships/hyperlink" Target="http://edu-post-diploma.kharkov.ua/?news=&#1087;&#1110;&#1076;&#1089;&#1091;&#1084;&#1082;&#1080;-&#1093;v-&#1086;&#1073;&#1083;&#1072;&#1089;&#1085;&#1086;&#1111;-&#1090;&#1077;&#1084;&#1072;&#1090;&#1080;&#1095;&#1085;&#1086;&#1111;-&#1086;&#1085;&#1083;&#1072;&#1081;" TargetMode="External"/><Relationship Id="rId73" Type="http://schemas.openxmlformats.org/officeDocument/2006/relationships/hyperlink" Target="http://edu-post-diploma.kharkov.ua/?news=&#1077;&#1083;&#1077;&#1082;&#1090;&#1088;&#1086;&#1085;&#1085;&#1077;-&#1074;&#1080;&#1076;&#1072;&#1085;&#1085;&#1103;-&#1072;&#1085;&#1072;&#1083;&#1110;&#1079;-&#1088;&#1077;&#1079;&#1091;&#1083;&#1100;&#1090;&#1072;-10" TargetMode="External"/><Relationship Id="rId78" Type="http://schemas.openxmlformats.org/officeDocument/2006/relationships/hyperlink" Target="http://edu-post-diploma.kharkov.ua/?news=&#1077;&#1083;&#1077;&#1082;&#1090;&#1088;&#1086;&#1085;&#1085;&#1077;-&#1074;&#1080;&#1076;&#1072;&#1085;&#1085;&#1103;-&#1072;&#1085;&#1072;&#1083;&#1110;&#1079;-&#1088;&#1077;&#1079;&#1091;&#1083;&#1100;&#1090;&#1072;-10" TargetMode="External"/><Relationship Id="rId94" Type="http://schemas.openxmlformats.org/officeDocument/2006/relationships/hyperlink" Target="http://edu-post-diploma.kharkov.ua/?news=&#1077;&#1083;&#1077;&#1082;&#1090;&#1088;&#1086;&#1085;&#1085;&#1077;-&#1074;&#1080;&#1076;&#1072;&#1085;&#1085;&#1103;-&#1072;&#1085;&#1072;&#1083;&#1110;&#1079;-&#1103;&#1082;&#1086;&#1089;&#1090;&#1110;-&#1086;&#1089;" TargetMode="External"/><Relationship Id="rId99" Type="http://schemas.openxmlformats.org/officeDocument/2006/relationships/hyperlink" Target="http://edu-post-diploma.kharkov.ua/?news=&#1077;&#1083;&#1077;&#1082;&#1090;&#1088;&#1086;&#1085;&#1085;&#1077;-&#1074;&#1080;&#1076;&#1072;&#1085;&#1085;&#1103;-&#1072;&#1085;&#1072;&#1083;&#1110;&#1079;-&#1088;&#1077;&#1079;&#1091;&#1083;&#1100;&#1090;&#1072;-14" TargetMode="External"/><Relationship Id="rId101" Type="http://schemas.openxmlformats.org/officeDocument/2006/relationships/hyperlink" Target="http://edu-post-diploma.kharkov.ua/?news=%D0%B5%D0%BB%D0%B5%D0%BA%D1%82%D1%80%D0%BE%D0%BD%D0%BD%D0%B5-%D0%B2%D0%B8%D0%B4%D0%B0%D0%BD%D0%BD%D1%8F-%D1%80%D0%B5%D0%B7%D1%83%D0%BB%D1%8C%D1%82%D0%B0%D1%82%D0%B8-%D1%80%D0%B5%D0%B3%D1%96-3" TargetMode="External"/><Relationship Id="rId122" Type="http://schemas.openxmlformats.org/officeDocument/2006/relationships/hyperlink" Target="http://edu-post-diploma.kharkov.ua/?news=&#1077;&#1083;&#1077;&#1082;&#1090;&#1088;&#1086;&#1085;&#1085;&#1077;-&#1074;&#1080;&#1076;&#1072;&#1085;&#1085;&#1103;-&#1072;&#1085;&#1072;&#1083;&#1110;&#1079;-&#1088;&#1077;&#1079;&#1091;&#1083;&#1100;&#1090;&#1072;-11" TargetMode="External"/><Relationship Id="rId143" Type="http://schemas.openxmlformats.org/officeDocument/2006/relationships/hyperlink" Target="http://edu-post-diploma.kharkov.ua/?news=%D0%B4%D0%B6%D0%B5%D1%80%D0%B5%D0%BB%D0%BE-%D0%BF%D0%B5%D0%B4%D0%B0%D0%B3%D0%BE%D0%B3%D1%96%D1%87%D0%BD%D0%B8%D1%85-%D1%96%D0%BD%D0%BD%D0%BE%D0%B2%D0%B0%D1%86%D1%96%D0%B9-%D0%BD%D0%B0%D1%83%D0%BA-6" TargetMode="External"/><Relationship Id="rId148" Type="http://schemas.openxmlformats.org/officeDocument/2006/relationships/hyperlink" Target="http://edu-post-diploma.kharkov.ua/?page_id=18653" TargetMode="External"/><Relationship Id="rId164" Type="http://schemas.openxmlformats.org/officeDocument/2006/relationships/hyperlink" Target="https://edu-post-diploma.kharkov.ua/?news=&#1076;&#1078;&#1077;&#1088;&#1077;&#1083;&#1086;-&#1087;&#1077;&#1076;&#1072;&#1075;&#1086;&#1075;&#1110;&#1095;&#1085;&#1080;&#1093;-&#1110;&#1085;&#1085;&#1086;&#1074;&#1072;&#1094;&#1110;&#1081;-&#1085;&#1072;&#1091;&#1082;-3" TargetMode="External"/><Relationship Id="rId169" Type="http://schemas.openxmlformats.org/officeDocument/2006/relationships/hyperlink" Target="http://conf-hano.at.ua/" TargetMode="External"/><Relationship Id="rId185" Type="http://schemas.openxmlformats.org/officeDocument/2006/relationships/hyperlink" Target="http://conf-hano.at.ua/" TargetMode="External"/><Relationship Id="rId4" Type="http://schemas.openxmlformats.org/officeDocument/2006/relationships/webSettings" Target="webSettings.xml"/><Relationship Id="rId9" Type="http://schemas.openxmlformats.org/officeDocument/2006/relationships/hyperlink" Target="http://edu-post-diploma.kharkov.ua/?news=&#1076;&#1078;&#1077;&#1088;&#1077;&#1083;&#1086;-&#1087;&#1077;&#1076;&#1072;&#1075;&#1086;&#1075;&#1110;&#1095;&#1085;&#1080;&#1093;-&#1110;&#1085;&#1085;&#1086;&#1074;&#1072;&#1094;&#1110;&#1081;-&#1085;&#1072;&#1091;&#1082;-4" TargetMode="External"/><Relationship Id="rId180" Type="http://schemas.openxmlformats.org/officeDocument/2006/relationships/hyperlink" Target="http://conf-hano.at.ua/" TargetMode="External"/><Relationship Id="rId210" Type="http://schemas.openxmlformats.org/officeDocument/2006/relationships/hyperlink" Target="https://drive.google.com/file/d/1JF3I8CRkM0cwdbpwFSy_wuUtQJ4CBMJO/view" TargetMode="External"/><Relationship Id="rId215" Type="http://schemas.openxmlformats.org/officeDocument/2006/relationships/hyperlink" Target="http://edu-post-diploma.kharkov.ua/?news=&#1076;&#1078;&#1077;&#1088;&#1077;&#1083;&#1086;-&#1087;&#1077;&#1076;&#1072;&#1075;&#1086;&#1075;&#1110;&#1095;&#1085;&#1080;&#1093;-&#1110;&#1085;&#1085;&#1086;&#1074;&#1072;&#1094;&#1110;&#1081;-&#1085;&#1072;&#1091;&#1082;-4" TargetMode="External"/><Relationship Id="rId26" Type="http://schemas.openxmlformats.org/officeDocument/2006/relationships/hyperlink" Target="https://edu-post-diploma.kharkov.ua/?news=&#1077;&#1083;&#1077;&#1082;&#1090;&#1088;&#1086;&#1085;&#1085;&#1077;-&#1074;&#1080;&#1076;&#1072;&#1085;&#1085;&#1103;-&#1079;&#1072;&#1073;&#1077;&#1079;&#1087;&#1077;&#1095;&#1077;&#1085;&#1085;&#1103;-&#1103;&#1082;" TargetMode="External"/><Relationship Id="rId231" Type="http://schemas.openxmlformats.org/officeDocument/2006/relationships/hyperlink" Target="http://edu-post-diploma.kharkov.ua/?news=%D0%B4%D0%B6%D0%B5%D1%80%D0%B5%D0%BB%D0%BE-%D0%BF%D0%B5%D0%B4%D0%B0%D0%B3%D0%BE%D0%B3%D1%96%D1%87%D0%BD%D0%B8%D1%85-%D1%96%D0%BD%D0%BD%D0%BE%D0%B2%D0%B0%D1%86%D1%96%D0%B9-%D0%BD%D0%B0%D1%83%D0%BA-7" TargetMode="External"/><Relationship Id="rId47" Type="http://schemas.openxmlformats.org/officeDocument/2006/relationships/hyperlink" Target="https://drive.google.com/file/d/1nWIWQPMmYhLcSMJUuoXqw4olY0HXjMlu/view?usp=sharing" TargetMode="External"/><Relationship Id="rId68" Type="http://schemas.openxmlformats.org/officeDocument/2006/relationships/hyperlink" Target="http://edu-post-diploma.kharkov.ua/?news=&#1077;&#1083;&#1077;&#1082;&#1090;&#1088;&#1086;&#1085;&#1085;&#1077;-&#1074;&#1080;&#1076;&#1072;&#1085;&#1085;&#1103;-&#1072;&#1085;&#1072;&#1083;&#1110;&#1079;-&#1088;&#1077;&#1079;&#1091;&#1083;&#1100;&#1090;&#1072;-9" TargetMode="External"/><Relationship Id="rId89" Type="http://schemas.openxmlformats.org/officeDocument/2006/relationships/hyperlink" Target="http://edu-post-diploma.kharkov.ua/?news=&#1072;&#1085;&#1072;&#1083;&#1110;&#1079;-&#1088;&#1077;&#1079;&#1091;&#1083;&#1100;&#1090;&#1072;&#1090;&#1110;&#1074;-&#1079;&#1085;&#1086;-2021" TargetMode="External"/><Relationship Id="rId112" Type="http://schemas.openxmlformats.org/officeDocument/2006/relationships/hyperlink" Target="http://edu-post-diploma.kharkov.ua/?news=%D0%BD%D0%BE%D0%B2%D0%B5-%D0%B2%D0%B8%D0%B4%D0%B0%D0%BD%D0%BD%D1%8F-13" TargetMode="External"/><Relationship Id="rId133" Type="http://schemas.openxmlformats.org/officeDocument/2006/relationships/hyperlink" Target="http://edu-post-diploma.kharkov.ua/?news=&#1077;&#1083;&#1077;&#1082;&#1090;&#1088;&#1086;&#1085;&#1085;&#1077;-&#1074;&#1080;&#1076;&#1072;&#1085;&#1085;&#1103;-&#1072;&#1085;&#1072;&#1083;&#1110;&#1079;-&#1088;&#1077;&#1079;&#1091;&#1083;&#1100;&#1090;&#1072;-10" TargetMode="External"/><Relationship Id="rId154" Type="http://schemas.openxmlformats.org/officeDocument/2006/relationships/hyperlink" Target="http://edu-post-diploma.kharkov.ua/?news=%D0%BC%D0%B0%D1%82%D0%B5%D1%80%D1%96%D0%B0%D0%BB%D0%B8-%D0%B2%D1%81%D0%B5%D1%83%D0%BA%D1%80%D0%B0%D1%97%D0%BD%D1%81%D1%8C%D0%BA%D0%BE%D1%97-%D0%BD%D0%B0%D1%83%D0%BA%D0%BE%D0%B2%D0%BE-%D0%BC%D0%B5" TargetMode="External"/><Relationship Id="rId175" Type="http://schemas.openxmlformats.org/officeDocument/2006/relationships/hyperlink" Target="http://conf-hano.at.ua/" TargetMode="External"/><Relationship Id="rId196" Type="http://schemas.openxmlformats.org/officeDocument/2006/relationships/hyperlink" Target="https://drive.google.com/file/d/1vtv16Z-HR27sW4nLUW4WyU7KoxoqrW86/vie" TargetMode="External"/><Relationship Id="rId200" Type="http://schemas.openxmlformats.org/officeDocument/2006/relationships/hyperlink" Target="https://drive.google.com/file/d/1lw9gKXrHrpiViFX1KugC58yiW1gw2zAa/view" TargetMode="External"/><Relationship Id="rId16" Type="http://schemas.openxmlformats.org/officeDocument/2006/relationships/hyperlink" Target="http://edu-post-diploma.kharkov.ua/?news=&#1077;&#1083;&#1077;&#1082;&#1090;&#1088;&#1086;&#1085;&#1085;&#1077;-&#1074;&#1080;&#1076;&#1072;&#1085;&#1085;&#1103;-&#1072;&#1085;&#1072;&#1083;&#1110;&#1079;-&#1088;&#1077;&#1079;&#1091;&#1083;&#1100;&#1090;&#1072;-9" TargetMode="External"/><Relationship Id="rId221" Type="http://schemas.openxmlformats.org/officeDocument/2006/relationships/hyperlink" Target="http://edu-post-diploma.kharkov.ua/?news=&#1087;&#1110;&#1076;&#1089;&#1091;&#1084;&#1082;&#1080;-&#1093;v-&#1086;&#1073;&#1083;&#1072;&#1089;&#1085;&#1086;&#1111;-&#1090;&#1077;&#1084;&#1072;&#1090;&#1080;&#1095;&#1085;&#1086;&#1111;-&#1086;&#1085;&#1083;&#1072;&#1081;" TargetMode="External"/><Relationship Id="rId37" Type="http://schemas.openxmlformats.org/officeDocument/2006/relationships/hyperlink" Target="https://drive.google.com/file/d/1Q_dLJ7GAoJ4jMwE0bPf68Hwif9DU2Z22/view" TargetMode="External"/><Relationship Id="rId58" Type="http://schemas.openxmlformats.org/officeDocument/2006/relationships/hyperlink" Target="https://conf-hano.at.ua/load/zbirniki/4" TargetMode="External"/><Relationship Id="rId79" Type="http://schemas.openxmlformats.org/officeDocument/2006/relationships/hyperlink" Target="http://edu-post-diploma.kharkov.ua/?news=&#1077;&#1083;&#1077;&#1082;&#1090;&#1088;&#1086;&#1085;&#1085;&#1077;-&#1074;&#1080;&#1076;&#1072;&#1085;&#1085;&#1103;-&#1072;&#1085;&#1072;&#1083;&#1110;&#1079;-&#1088;&#1077;&#1079;&#1091;&#1083;&#1100;&#1090;&#1072;-11" TargetMode="External"/><Relationship Id="rId102" Type="http://schemas.openxmlformats.org/officeDocument/2006/relationships/hyperlink" Target="http://edu-post-diploma.kharkov.ua/?news=%D0%B5%D0%BB%D0%B5%D0%BA%D1%82%D1%80%D0%BE%D0%BD%D0%BD%D0%B5-%D0%B2%D0%B8%D0%B4%D0%B0%D0%BD%D0%BD%D1%8F-%D0%B0%D0%BD%D0%B0%D0%BB%D1%96%D0%B7-%D1%80%D0%B5%D0%B7%D1%83%D0%BB%D1%8C%D1%82%D0%B0-15" TargetMode="External"/><Relationship Id="rId123" Type="http://schemas.openxmlformats.org/officeDocument/2006/relationships/hyperlink" Target="http://edu-post-diploma.kharkov.ua/?news=&#1077;&#1083;&#1077;&#1082;&#1090;&#1088;&#1086;&#1085;&#1085;&#1077;-&#1074;&#1080;&#1076;&#1072;&#1085;&#1085;&#1103;-&#1072;&#1085;&#1072;&#1083;&#1110;&#1079;-&#1088;&#1077;&#1079;&#1091;&#1083;&#1100;&#1090;&#1072;-11" TargetMode="External"/><Relationship Id="rId144" Type="http://schemas.openxmlformats.org/officeDocument/2006/relationships/hyperlink" Target="http://edu-post-diploma.kharkov.ua/?news=%D0%BD%D0%BE%D0%B2%D0%B5-%D0%B2%D0%B8%D0%B4%D0%B0%D0%BD%D0%BD%D1%8F-11" TargetMode="External"/><Relationship Id="rId90" Type="http://schemas.openxmlformats.org/officeDocument/2006/relationships/hyperlink" Target="http://edu-post-diploma.kharkov.ua/?news=&#1077;&#1083;&#1077;&#1082;&#1090;&#1088;&#1086;&#1085;&#1085;&#1077;-&#1074;&#1080;&#1076;&#1072;&#1085;&#1085;&#1103;-&#1072;&#1085;&#1072;&#1083;&#1110;&#1079;-&#1103;&#1082;&#1086;&#1089;&#1090;&#1110;-&#1086;&#1089;" TargetMode="External"/><Relationship Id="rId165" Type="http://schemas.openxmlformats.org/officeDocument/2006/relationships/hyperlink" Target="https://drive.google.com/file/d/1nWIWQPMmYhLcSMJUuoXqw4olY0HXjMlu/view?usp=sharing" TargetMode="External"/><Relationship Id="rId186" Type="http://schemas.openxmlformats.org/officeDocument/2006/relationships/hyperlink" Target="http://conf-hano.at.ua/" TargetMode="External"/><Relationship Id="rId211" Type="http://schemas.openxmlformats.org/officeDocument/2006/relationships/hyperlink" Target="https://drive.google.com/file/d/1G5sgQGk-jQwbsBf_v-" TargetMode="External"/><Relationship Id="rId232" Type="http://schemas.openxmlformats.org/officeDocument/2006/relationships/hyperlink" Target="http://edu-post-diploma.kharkov.ua/?news=%D0%BD%D0%BE%D0%B2%D0%B5-%D0%B2%D0%B8%D0%B4%D0%B0%D0%BD%D0%BD%D1%8F-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1070</TotalTime>
  <Pages>90</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dc:creator>
  <cp:keywords/>
  <dc:description/>
  <cp:lastModifiedBy>zherebkina.z</cp:lastModifiedBy>
  <cp:revision>197</cp:revision>
  <cp:lastPrinted>2025-01-10T13:26:00Z</cp:lastPrinted>
  <dcterms:created xsi:type="dcterms:W3CDTF">2024-03-12T03:41:00Z</dcterms:created>
  <dcterms:modified xsi:type="dcterms:W3CDTF">2026-06-25T08:22:00Z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